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5"/>
        <w:gridCol w:w="284"/>
        <w:gridCol w:w="369"/>
        <w:gridCol w:w="284"/>
        <w:gridCol w:w="283"/>
        <w:gridCol w:w="567"/>
        <w:gridCol w:w="138"/>
        <w:gridCol w:w="146"/>
        <w:gridCol w:w="283"/>
        <w:gridCol w:w="459"/>
        <w:gridCol w:w="276"/>
        <w:gridCol w:w="276"/>
        <w:gridCol w:w="276"/>
        <w:gridCol w:w="276"/>
        <w:gridCol w:w="3532"/>
        <w:gridCol w:w="284"/>
        <w:gridCol w:w="1851"/>
        <w:gridCol w:w="7"/>
      </w:tblGrid>
      <w:tr w:rsidR="00DF787F" w:rsidRPr="003D114E" w14:paraId="3C0ED8FE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B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C" w14:textId="22B4AC7F" w:rsidR="00DF787F" w:rsidRPr="002230A4" w:rsidRDefault="008B6081" w:rsidP="00E506D2">
            <w:pPr>
              <w:pStyle w:val="Titel"/>
              <w:framePr w:wrap="around"/>
              <w:spacing w:before="120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Rapportering</w:t>
            </w:r>
            <w:r w:rsidR="00A84E68">
              <w:rPr>
                <w:color w:val="auto"/>
                <w:sz w:val="36"/>
                <w:szCs w:val="36"/>
              </w:rPr>
              <w:t xml:space="preserve"> in het kader van </w:t>
            </w:r>
            <w:r w:rsidR="009520C0">
              <w:rPr>
                <w:color w:val="auto"/>
                <w:sz w:val="36"/>
                <w:szCs w:val="36"/>
              </w:rPr>
              <w:t xml:space="preserve">de </w:t>
            </w:r>
            <w:r w:rsidR="00957963">
              <w:rPr>
                <w:color w:val="auto"/>
                <w:sz w:val="36"/>
                <w:szCs w:val="36"/>
              </w:rPr>
              <w:t xml:space="preserve">projectsubsidie </w:t>
            </w:r>
            <w:r w:rsidR="0092396C">
              <w:rPr>
                <w:color w:val="auto"/>
                <w:sz w:val="36"/>
                <w:szCs w:val="36"/>
              </w:rPr>
              <w:t>openstelling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D" w14:textId="7FC993F1" w:rsidR="00DF787F" w:rsidRPr="003D114E" w:rsidRDefault="003F6B38" w:rsidP="003F6B38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0049BC">
              <w:rPr>
                <w:sz w:val="12"/>
                <w:szCs w:val="12"/>
              </w:rPr>
              <w:t>10</w:t>
            </w:r>
            <w:r w:rsidR="00BE3EB1">
              <w:rPr>
                <w:sz w:val="12"/>
                <w:szCs w:val="12"/>
              </w:rPr>
              <w:t>9</w:t>
            </w:r>
            <w:r w:rsidR="00DF787F" w:rsidRPr="003D114E">
              <w:rPr>
                <w:sz w:val="12"/>
                <w:szCs w:val="12"/>
              </w:rPr>
              <w:t>-</w:t>
            </w:r>
            <w:r w:rsidR="00CD57F4">
              <w:rPr>
                <w:sz w:val="12"/>
                <w:szCs w:val="12"/>
              </w:rPr>
              <w:t>220119</w:t>
            </w:r>
          </w:p>
        </w:tc>
      </w:tr>
      <w:tr w:rsidR="00CA770C" w:rsidRPr="003D114E" w14:paraId="3C0ED901" w14:textId="77777777" w:rsidTr="00521EE1">
        <w:trPr>
          <w:gridAfter w:val="1"/>
          <w:wAfter w:w="7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F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900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3D114E" w14:paraId="3C0ED915" w14:textId="77777777" w:rsidTr="00521EE1">
        <w:trPr>
          <w:gridAfter w:val="1"/>
          <w:wAfter w:w="7" w:type="dxa"/>
          <w:trHeight w:val="803"/>
        </w:trPr>
        <w:tc>
          <w:tcPr>
            <w:tcW w:w="3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C0ED90C" w14:textId="77777777" w:rsidR="007865F5" w:rsidRPr="003D114E" w:rsidRDefault="007865F5" w:rsidP="007865F5">
            <w:pPr>
              <w:pStyle w:val="leeg"/>
            </w:pPr>
          </w:p>
        </w:tc>
        <w:tc>
          <w:tcPr>
            <w:tcW w:w="7735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7FEE07B" w14:textId="77777777" w:rsidR="007669B1" w:rsidRDefault="007669B1" w:rsidP="007669B1">
            <w:pPr>
              <w:ind w:left="29"/>
              <w:rPr>
                <w:rStyle w:val="Zwaa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310F598" wp14:editId="1CAAB4F1">
                  <wp:extent cx="958291" cy="241401"/>
                  <wp:effectExtent l="0" t="0" r="0" b="6350"/>
                  <wp:docPr id="1" name="Afbeelding 1" descr="C:\Users\Spillekr\AppData\Local\Microsoft\Windows\Temporary Internet Files\Content.Outlook\WBA55KF8\Agentschap%20Natuur%20en%20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pillekr\AppData\Local\Microsoft\Windows\Temporary Internet Files\Content.Outlook\WBA55KF8\Agentschap%20Natuur%20en%20B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/>
                        </pic:blipFill>
                        <pic:spPr bwMode="auto">
                          <a:xfrm>
                            <a:off x="0" y="0"/>
                            <a:ext cx="974972" cy="24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F6BBA2" w14:textId="725A2BAB" w:rsidR="007669B1" w:rsidRDefault="007669B1" w:rsidP="007669B1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Adviezen, Vergunningen, Erkenningen en Subsidies</w:t>
            </w:r>
          </w:p>
          <w:p w14:paraId="4931C803" w14:textId="77777777" w:rsidR="00375F89" w:rsidRPr="003D114E" w:rsidRDefault="00375F89" w:rsidP="00375F89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Team Natuurfinanciering</w:t>
            </w:r>
          </w:p>
          <w:p w14:paraId="60142DCD" w14:textId="77777777" w:rsidR="00380539" w:rsidRDefault="00380539" w:rsidP="007669B1">
            <w:pPr>
              <w:ind w:left="29"/>
            </w:pPr>
            <w:r>
              <w:t>Koning Albert II laan 15 bus 177, 1210 Brussel</w:t>
            </w:r>
          </w:p>
          <w:p w14:paraId="3C0ED912" w14:textId="150AF2E0" w:rsidR="007865F5" w:rsidRPr="009C0CDD" w:rsidRDefault="007669B1" w:rsidP="007669B1">
            <w:pPr>
              <w:ind w:left="29"/>
            </w:pPr>
            <w:r w:rsidRPr="009C0CDD">
              <w:rPr>
                <w:b/>
              </w:rPr>
              <w:t>T</w:t>
            </w:r>
            <w:r w:rsidRPr="009C0CDD">
              <w:t xml:space="preserve"> 02 553 </w:t>
            </w:r>
            <w:r w:rsidR="0071703C" w:rsidRPr="009C0CDD">
              <w:t>56 62 (</w:t>
            </w:r>
            <w:r w:rsidR="0020253F">
              <w:t xml:space="preserve">bereikbaar van </w:t>
            </w:r>
            <w:r w:rsidR="0071703C" w:rsidRPr="009C0CDD">
              <w:t>9</w:t>
            </w:r>
            <w:r w:rsidR="0020253F">
              <w:t xml:space="preserve"> </w:t>
            </w:r>
            <w:r w:rsidR="00CD57F4">
              <w:t>-</w:t>
            </w:r>
            <w:r w:rsidR="0020253F">
              <w:t xml:space="preserve"> </w:t>
            </w:r>
            <w:r w:rsidR="0071703C" w:rsidRPr="009C0CDD">
              <w:t>12</w:t>
            </w:r>
            <w:r w:rsidR="00CD57F4">
              <w:t xml:space="preserve"> uur</w:t>
            </w:r>
            <w:r w:rsidR="0071703C" w:rsidRPr="009C0CDD">
              <w:t>)</w:t>
            </w:r>
            <w:r w:rsidR="00C51F42" w:rsidRPr="009C0CDD">
              <w:t xml:space="preserve"> </w:t>
            </w:r>
            <w:r w:rsidRPr="009C0CDD">
              <w:t xml:space="preserve">- </w:t>
            </w:r>
            <w:hyperlink r:id="rId12" w:history="1">
              <w:r w:rsidRPr="009C0CDD">
                <w:rPr>
                  <w:rStyle w:val="Hyperlink"/>
                </w:rPr>
                <w:t>subsidies.anb@vlaanderen.be</w:t>
              </w:r>
            </w:hyperlink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0ED913" w14:textId="77777777" w:rsidR="007865F5" w:rsidRPr="003D114E" w:rsidRDefault="007865F5" w:rsidP="007865F5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3C0ED914" w14:textId="77777777" w:rsidR="007865F5" w:rsidRPr="003D114E" w:rsidRDefault="007865F5" w:rsidP="007865F5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7865F5" w:rsidRPr="003D114E" w14:paraId="3C0ED919" w14:textId="77777777" w:rsidTr="00521EE1">
        <w:trPr>
          <w:gridAfter w:val="1"/>
          <w:wAfter w:w="7" w:type="dxa"/>
          <w:trHeight w:val="491"/>
        </w:trPr>
        <w:tc>
          <w:tcPr>
            <w:tcW w:w="395" w:type="dxa"/>
            <w:vMerge/>
            <w:tcBorders>
              <w:left w:val="nil"/>
              <w:right w:val="nil"/>
            </w:tcBorders>
            <w:shd w:val="clear" w:color="auto" w:fill="auto"/>
          </w:tcPr>
          <w:p w14:paraId="3C0ED916" w14:textId="77777777" w:rsidR="007865F5" w:rsidRPr="003D114E" w:rsidRDefault="007865F5" w:rsidP="007865F5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5" w:type="dxa"/>
            <w:gridSpan w:val="15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0ED917" w14:textId="77777777" w:rsidR="007865F5" w:rsidRPr="003D114E" w:rsidRDefault="007865F5" w:rsidP="007865F5">
            <w:pPr>
              <w:ind w:left="29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D918" w14:textId="77777777" w:rsidR="007865F5" w:rsidRPr="007D58A4" w:rsidRDefault="007865F5" w:rsidP="007865F5"/>
        </w:tc>
      </w:tr>
      <w:tr w:rsidR="007865F5" w:rsidRPr="003D114E" w14:paraId="3C0ED91D" w14:textId="77777777" w:rsidTr="00521EE1">
        <w:trPr>
          <w:gridAfter w:val="1"/>
          <w:wAfter w:w="7" w:type="dxa"/>
          <w:trHeight w:val="20"/>
        </w:trPr>
        <w:tc>
          <w:tcPr>
            <w:tcW w:w="3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0ED91A" w14:textId="77777777" w:rsidR="007865F5" w:rsidRPr="003D114E" w:rsidRDefault="007865F5" w:rsidP="007865F5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5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0ED91B" w14:textId="77777777" w:rsidR="007865F5" w:rsidRPr="003D114E" w:rsidRDefault="007865F5" w:rsidP="007865F5">
            <w:pPr>
              <w:ind w:left="29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0ED91C" w14:textId="77777777" w:rsidR="007865F5" w:rsidRPr="003D114E" w:rsidRDefault="007865F5" w:rsidP="007865F5">
            <w:pPr>
              <w:pStyle w:val="leeg"/>
            </w:pPr>
          </w:p>
        </w:tc>
      </w:tr>
      <w:tr w:rsidR="008C4B7F" w:rsidRPr="003D114E" w14:paraId="3C0ED967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964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965" w14:textId="08B66F7D" w:rsidR="008C4B7F" w:rsidRPr="00B95148" w:rsidRDefault="00854320" w:rsidP="00B95148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3D30F25C" w14:textId="0C04C556" w:rsidR="00521EE1" w:rsidRDefault="007D5630" w:rsidP="00521EE1">
            <w:pPr>
              <w:pStyle w:val="Aanwijzing"/>
            </w:pPr>
            <w:r>
              <w:t xml:space="preserve">Met dit formulier </w:t>
            </w:r>
            <w:r w:rsidR="0020253F">
              <w:t xml:space="preserve">geeft </w:t>
            </w:r>
            <w:r>
              <w:t>u informatie over uw projec</w:t>
            </w:r>
            <w:r w:rsidR="0092396C">
              <w:t xml:space="preserve">tsubsidie </w:t>
            </w:r>
            <w:r w:rsidR="0007005C">
              <w:t xml:space="preserve">voor het afgeronde </w:t>
            </w:r>
            <w:r w:rsidR="0092396C">
              <w:t>project openstelling</w:t>
            </w:r>
            <w:r w:rsidR="001338E9">
              <w:t>.</w:t>
            </w:r>
            <w:r>
              <w:t xml:space="preserve"> </w:t>
            </w:r>
          </w:p>
          <w:p w14:paraId="180DADC2" w14:textId="643AC1FD" w:rsidR="008E72C5" w:rsidRPr="00521EE1" w:rsidRDefault="008E72C5" w:rsidP="00521EE1">
            <w:pPr>
              <w:pStyle w:val="Aanwijzing"/>
              <w:rPr>
                <w:rStyle w:val="Nadruk"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Hoe en aan wie bezorgt u dit formulier?</w:t>
            </w:r>
          </w:p>
          <w:p w14:paraId="236E46C4" w14:textId="331A51D0" w:rsidR="008D4AC0" w:rsidRDefault="008D4AC0" w:rsidP="008D4AC0">
            <w:pPr>
              <w:rPr>
                <w:rFonts w:eastAsia="Calibri"/>
                <w:i/>
                <w:iCs/>
              </w:rPr>
            </w:pPr>
            <w:r w:rsidRPr="003D0312">
              <w:rPr>
                <w:i/>
                <w:iCs/>
              </w:rPr>
              <w:t xml:space="preserve">Mail dit formulier bij voorkeur, samen met de </w:t>
            </w:r>
            <w:r>
              <w:rPr>
                <w:i/>
                <w:iCs/>
              </w:rPr>
              <w:t>bijbehorende bijlagen</w:t>
            </w:r>
            <w:r w:rsidRPr="003D0312">
              <w:rPr>
                <w:i/>
                <w:iCs/>
              </w:rPr>
              <w:t>, naar het bovenstaande mailadres van het Agentschap voor Natuur en Bos.</w:t>
            </w:r>
            <w:r w:rsidRPr="006D72D3">
              <w:t xml:space="preserve"> </w:t>
            </w:r>
            <w:r w:rsidRPr="00CF11C6">
              <w:rPr>
                <w:i/>
                <w:iCs/>
              </w:rPr>
              <w:t>Laat de bestandsnaam van elke bijlage beginnen met het nummer ervan.</w:t>
            </w:r>
            <w:r>
              <w:t xml:space="preserve"> </w:t>
            </w:r>
            <w:r>
              <w:rPr>
                <w:rFonts w:eastAsia="Calibri"/>
                <w:i/>
                <w:iCs/>
              </w:rPr>
              <w:t xml:space="preserve">U kunt dit formulier ook met de post versturen </w:t>
            </w:r>
            <w:r w:rsidRPr="00420869">
              <w:rPr>
                <w:rFonts w:eastAsia="Calibri"/>
                <w:i/>
                <w:iCs/>
              </w:rPr>
              <w:t>naar</w:t>
            </w:r>
            <w:r>
              <w:rPr>
                <w:rFonts w:eastAsia="Calibri"/>
                <w:i/>
                <w:iCs/>
              </w:rPr>
              <w:t xml:space="preserve"> het</w:t>
            </w:r>
            <w:r w:rsidRPr="00420869">
              <w:rPr>
                <w:rFonts w:eastAsia="Calibri"/>
                <w:i/>
                <w:iCs/>
              </w:rPr>
              <w:t xml:space="preserve"> Agentschap voor Natuur en Bos, </w:t>
            </w:r>
            <w:r w:rsidR="00380539">
              <w:t>Koning Albert II laan 15 bus 177, 1210 Brussel</w:t>
            </w:r>
            <w:r w:rsidRPr="00420869">
              <w:rPr>
                <w:rFonts w:eastAsia="Calibri"/>
                <w:i/>
                <w:iCs/>
              </w:rPr>
              <w:t>.</w:t>
            </w:r>
            <w:r>
              <w:rPr>
                <w:rFonts w:eastAsia="Calibri"/>
                <w:i/>
                <w:iCs/>
              </w:rPr>
              <w:t xml:space="preserve"> Let erop dat het formulier en de bewijsstukken niet geplooid of geniet zijn.</w:t>
            </w:r>
          </w:p>
          <w:p w14:paraId="6A9027B6" w14:textId="77777777" w:rsidR="0071703C" w:rsidRPr="0071703C" w:rsidRDefault="0071703C" w:rsidP="004C2458">
            <w:pPr>
              <w:pStyle w:val="Aanwijzing"/>
              <w:rPr>
                <w:b/>
                <w:bCs w:val="0"/>
              </w:rPr>
            </w:pPr>
            <w:r w:rsidRPr="0071703C">
              <w:rPr>
                <w:b/>
                <w:bCs w:val="0"/>
              </w:rPr>
              <w:t>Waar vindt u meer informatie?</w:t>
            </w:r>
          </w:p>
          <w:p w14:paraId="3C0ED966" w14:textId="7E0A5AA5" w:rsidR="00521EE1" w:rsidRPr="00232277" w:rsidRDefault="005D5535" w:rsidP="00521EE1">
            <w:pPr>
              <w:pStyle w:val="Aanwijzing"/>
            </w:pPr>
            <w:r>
              <w:t xml:space="preserve">Meer informatie vindt u op </w:t>
            </w:r>
            <w:hyperlink r:id="rId13" w:history="1">
              <w:r w:rsidRPr="003673F0">
                <w:rPr>
                  <w:rStyle w:val="Hyperlink"/>
                </w:rPr>
                <w:t>https://www.natuurenbos.be/projectsubsidies-openstelling</w:t>
              </w:r>
            </w:hyperlink>
            <w:r>
              <w:rPr>
                <w:rStyle w:val="Hyperlink"/>
              </w:rPr>
              <w:t>.</w:t>
            </w:r>
          </w:p>
        </w:tc>
      </w:tr>
      <w:tr w:rsidR="004C2458" w:rsidRPr="003D114E" w14:paraId="6BF0F556" w14:textId="77777777" w:rsidTr="00521EE1">
        <w:trPr>
          <w:gridAfter w:val="1"/>
          <w:wAfter w:w="7" w:type="dxa"/>
          <w:trHeight w:hRule="exact" w:val="340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40001" w14:textId="7D879741" w:rsidR="00521EE1" w:rsidRPr="00521EE1" w:rsidRDefault="00521EE1" w:rsidP="00521EE1">
            <w:pPr>
              <w:pStyle w:val="leeg"/>
              <w:jc w:val="left"/>
              <w:rPr>
                <w:sz w:val="8"/>
                <w:szCs w:val="8"/>
              </w:rPr>
            </w:pPr>
          </w:p>
        </w:tc>
      </w:tr>
      <w:tr w:rsidR="004C2458" w:rsidRPr="003D114E" w14:paraId="76B04F15" w14:textId="77777777" w:rsidTr="00521EE1">
        <w:trPr>
          <w:gridAfter w:val="1"/>
          <w:wAfter w:w="7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600CF51" w14:textId="77777777" w:rsidR="004C2458" w:rsidRPr="003D114E" w:rsidRDefault="004C2458" w:rsidP="001845AC">
            <w:pPr>
              <w:pStyle w:val="leeg"/>
            </w:pP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81E1FA2" w14:textId="096D8323" w:rsidR="004C2458" w:rsidRPr="003D114E" w:rsidRDefault="004C2458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Identificatiegegevens van het project</w:t>
            </w:r>
          </w:p>
        </w:tc>
      </w:tr>
      <w:tr w:rsidR="00C624E0" w:rsidRPr="003D114E" w14:paraId="26E0C3A1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5F10" w14:textId="77777777" w:rsidR="00C624E0" w:rsidRPr="004D213B" w:rsidRDefault="00C624E0" w:rsidP="001845AC">
            <w:pPr>
              <w:pStyle w:val="leeg"/>
            </w:pPr>
          </w:p>
        </w:tc>
      </w:tr>
      <w:tr w:rsidR="00C624E0" w:rsidRPr="003D114E" w14:paraId="1F289380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DB0A9" w14:textId="77777777" w:rsidR="00C624E0" w:rsidRPr="003D114E" w:rsidRDefault="00C624E0" w:rsidP="001845AC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F0D92" w14:textId="3784DAEB" w:rsidR="00C624E0" w:rsidRPr="00FF630A" w:rsidRDefault="00C624E0" w:rsidP="001845AC">
            <w:pPr>
              <w:pStyle w:val="Vraag"/>
            </w:pPr>
            <w:r w:rsidRPr="00FF630A">
              <w:t>V</w:t>
            </w:r>
            <w:r>
              <w:t>ul de identificatiegegevens van het project in.</w:t>
            </w:r>
          </w:p>
        </w:tc>
      </w:tr>
      <w:tr w:rsidR="00A95D4B" w:rsidRPr="003D114E" w14:paraId="4FD80735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7597D" w14:textId="77777777" w:rsidR="00A95D4B" w:rsidRPr="004C6E93" w:rsidRDefault="00A95D4B" w:rsidP="001845AC">
            <w:pPr>
              <w:pStyle w:val="leeg"/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0DC89" w14:textId="687ED75B" w:rsidR="00A95D4B" w:rsidRPr="003D114E" w:rsidRDefault="00380539" w:rsidP="001845AC">
            <w:pPr>
              <w:jc w:val="right"/>
            </w:pPr>
            <w:r>
              <w:t>n</w:t>
            </w:r>
            <w:r w:rsidR="00AD1F6F">
              <w:t>aam</w:t>
            </w:r>
          </w:p>
        </w:tc>
        <w:tc>
          <w:tcPr>
            <w:tcW w:w="7232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C96297" w14:textId="77777777" w:rsidR="00A95D4B" w:rsidRPr="003D114E" w:rsidRDefault="00A95D4B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0539" w:rsidRPr="003D114E" w14:paraId="4149F17A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ECF27" w14:textId="77777777" w:rsidR="00380539" w:rsidRPr="004C6E93" w:rsidRDefault="00380539" w:rsidP="001845AC">
            <w:pPr>
              <w:pStyle w:val="leeg"/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DF2CA" w14:textId="37F840A0" w:rsidR="00380539" w:rsidRDefault="00380539" w:rsidP="00380539">
            <w:pPr>
              <w:jc w:val="right"/>
            </w:pPr>
            <w:r>
              <w:t>e-mailadres</w:t>
            </w:r>
          </w:p>
        </w:tc>
        <w:tc>
          <w:tcPr>
            <w:tcW w:w="7232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08379A" w14:textId="5F61CBBD" w:rsidR="00380539" w:rsidRDefault="00380539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1F6F" w:rsidRPr="003D114E" w14:paraId="27740739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F9C2" w14:textId="77777777" w:rsidR="00AD1F6F" w:rsidRPr="004C6E93" w:rsidRDefault="00AD1F6F" w:rsidP="001845AC">
            <w:pPr>
              <w:pStyle w:val="leeg"/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F4406" w14:textId="094FC752" w:rsidR="00AD1F6F" w:rsidRPr="003D114E" w:rsidRDefault="00AD1F6F" w:rsidP="001845AC">
            <w:pPr>
              <w:jc w:val="right"/>
            </w:pPr>
            <w:r>
              <w:t>dossiernummer</w:t>
            </w:r>
          </w:p>
        </w:tc>
        <w:tc>
          <w:tcPr>
            <w:tcW w:w="7232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C144AB" w14:textId="77777777" w:rsidR="00AD1F6F" w:rsidRPr="003D114E" w:rsidRDefault="00AD1F6F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1F6F" w:rsidRPr="003D114E" w14:paraId="19F131F6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E6764" w14:textId="77777777" w:rsidR="00AD1F6F" w:rsidRPr="004D213B" w:rsidRDefault="00AD1F6F" w:rsidP="001845AC">
            <w:pPr>
              <w:pStyle w:val="leeg"/>
            </w:pPr>
          </w:p>
        </w:tc>
      </w:tr>
      <w:tr w:rsidR="00AD1F6F" w:rsidRPr="003D114E" w14:paraId="6FBA8047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65A8C" w14:textId="3F37F617" w:rsidR="00AD1F6F" w:rsidRPr="003D114E" w:rsidRDefault="00AD1F6F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C7ED4" w14:textId="789CB1EA" w:rsidR="00AD1F6F" w:rsidRPr="00FF630A" w:rsidRDefault="00AD1F6F" w:rsidP="001845AC">
            <w:pPr>
              <w:pStyle w:val="Vraag"/>
            </w:pPr>
            <w:r>
              <w:t xml:space="preserve">Is </w:t>
            </w:r>
            <w:r w:rsidR="0092396C">
              <w:t>er een goedgekeurde toegankelijkheidsregeling</w:t>
            </w:r>
            <w:r w:rsidR="0096179E">
              <w:t>?</w:t>
            </w:r>
          </w:p>
        </w:tc>
      </w:tr>
      <w:tr w:rsidR="0096179E" w:rsidRPr="003D114E" w14:paraId="4FD6F329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E4F75" w14:textId="77777777" w:rsidR="0096179E" w:rsidRPr="00463023" w:rsidRDefault="0096179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B1D70" w14:textId="77777777" w:rsidR="0096179E" w:rsidRPr="001D4C9A" w:rsidRDefault="0096179E" w:rsidP="001845A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514AC" w14:textId="243EA844" w:rsidR="0096179E" w:rsidRPr="003D114E" w:rsidRDefault="00DD44E1" w:rsidP="001845AC">
            <w:r>
              <w:t>j</w:t>
            </w:r>
            <w:r w:rsidR="0096179E" w:rsidRPr="003D114E">
              <w:t>a</w:t>
            </w:r>
            <w:r w:rsidR="000B0A44">
              <w:t xml:space="preserve">, in het beheerplan of </w:t>
            </w:r>
            <w:r w:rsidR="0026776C">
              <w:t xml:space="preserve"> de erkenning van het</w:t>
            </w:r>
            <w:r w:rsidR="000B0A44">
              <w:t xml:space="preserve"> reservaat. </w:t>
            </w:r>
            <w:r w:rsidR="00222A3B" w:rsidRPr="00390C4E">
              <w:rPr>
                <w:b/>
              </w:rPr>
              <w:t xml:space="preserve">Wat is het nummer van </w:t>
            </w:r>
            <w:r w:rsidR="0026776C">
              <w:rPr>
                <w:b/>
              </w:rPr>
              <w:t xml:space="preserve">het beheerplan of </w:t>
            </w:r>
            <w:r w:rsidR="007F75AB">
              <w:rPr>
                <w:b/>
              </w:rPr>
              <w:t xml:space="preserve">de erkenning van het </w:t>
            </w:r>
            <w:r w:rsidR="0026776C">
              <w:rPr>
                <w:b/>
              </w:rPr>
              <w:t>reservaat</w:t>
            </w:r>
            <w:r w:rsidR="00222A3B">
              <w:rPr>
                <w:b/>
              </w:rPr>
              <w:t>?</w:t>
            </w:r>
          </w:p>
        </w:tc>
      </w:tr>
      <w:tr w:rsidR="00DD44E1" w:rsidRPr="003D114E" w14:paraId="50167770" w14:textId="77777777" w:rsidTr="0052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7" w:type="dxa"/>
            <w:gridSpan w:val="2"/>
            <w:shd w:val="clear" w:color="auto" w:fill="auto"/>
          </w:tcPr>
          <w:p w14:paraId="00768397" w14:textId="77777777" w:rsidR="00DD44E1" w:rsidRPr="004C6E93" w:rsidRDefault="00DD44E1" w:rsidP="001845AC">
            <w:pPr>
              <w:pStyle w:val="leeg"/>
            </w:pPr>
          </w:p>
        </w:tc>
        <w:tc>
          <w:tcPr>
            <w:tcW w:w="9593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5DA2F824" w14:textId="77777777" w:rsidR="00DD44E1" w:rsidRPr="003D114E" w:rsidRDefault="00DD44E1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179E" w:rsidRPr="003D114E" w14:paraId="60E8AEAB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B3C39" w14:textId="77777777" w:rsidR="0096179E" w:rsidRPr="00463023" w:rsidRDefault="0096179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1FF64" w14:textId="77777777" w:rsidR="0096179E" w:rsidRPr="001D4C9A" w:rsidRDefault="0096179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F915E" w14:textId="12C9FA58" w:rsidR="0096179E" w:rsidRPr="003D114E" w:rsidRDefault="00222A3B" w:rsidP="001845AC">
            <w:r>
              <w:t>ja</w:t>
            </w:r>
            <w:r w:rsidR="000B0A44">
              <w:t xml:space="preserve">, buiten het beheerplan of </w:t>
            </w:r>
            <w:r w:rsidR="0026776C">
              <w:t>de erkenning van het</w:t>
            </w:r>
            <w:r w:rsidR="000B0A44">
              <w:t xml:space="preserve"> reservaat. </w:t>
            </w:r>
            <w:r>
              <w:rPr>
                <w:b/>
              </w:rPr>
              <w:t xml:space="preserve">Wat is het nummer </w:t>
            </w:r>
            <w:r w:rsidR="0026776C">
              <w:rPr>
                <w:b/>
              </w:rPr>
              <w:t xml:space="preserve">of de naam </w:t>
            </w:r>
            <w:r>
              <w:rPr>
                <w:b/>
              </w:rPr>
              <w:t>van</w:t>
            </w:r>
            <w:r w:rsidR="000B0A44">
              <w:rPr>
                <w:b/>
              </w:rPr>
              <w:t xml:space="preserve"> d</w:t>
            </w:r>
            <w:r w:rsidR="008255D0">
              <w:rPr>
                <w:b/>
              </w:rPr>
              <w:t xml:space="preserve">ie </w:t>
            </w:r>
            <w:r w:rsidR="0092396C">
              <w:rPr>
                <w:b/>
              </w:rPr>
              <w:t>toegankelijkheidsregeling</w:t>
            </w:r>
            <w:r w:rsidR="000B0A44">
              <w:rPr>
                <w:b/>
              </w:rPr>
              <w:t>?</w:t>
            </w:r>
          </w:p>
        </w:tc>
      </w:tr>
      <w:tr w:rsidR="00DD44E1" w:rsidRPr="003D114E" w14:paraId="5C4048F4" w14:textId="77777777" w:rsidTr="0052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7" w:type="dxa"/>
            <w:gridSpan w:val="2"/>
            <w:shd w:val="clear" w:color="auto" w:fill="auto"/>
          </w:tcPr>
          <w:p w14:paraId="2171CACB" w14:textId="77777777" w:rsidR="00DD44E1" w:rsidRPr="004C6E93" w:rsidRDefault="00DD44E1" w:rsidP="001845AC">
            <w:pPr>
              <w:pStyle w:val="leeg"/>
            </w:pPr>
          </w:p>
        </w:tc>
        <w:tc>
          <w:tcPr>
            <w:tcW w:w="9593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257D8ABD" w14:textId="77777777" w:rsidR="00DD44E1" w:rsidRPr="003D114E" w:rsidRDefault="00DD44E1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5273" w:rsidRPr="003D114E" w14:paraId="7B35D673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16D4C" w14:textId="77777777" w:rsidR="00F45273" w:rsidRPr="00463023" w:rsidRDefault="00F4527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AE296" w14:textId="77777777" w:rsidR="00F45273" w:rsidRPr="001D4C9A" w:rsidRDefault="00F4527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3767F" w14:textId="0D55E6F0" w:rsidR="00F45273" w:rsidRPr="003D114E" w:rsidRDefault="008255D0" w:rsidP="001845AC">
            <w:r>
              <w:t>n</w:t>
            </w:r>
            <w:r w:rsidR="00F45273">
              <w:t>ee</w:t>
            </w:r>
          </w:p>
        </w:tc>
      </w:tr>
      <w:tr w:rsidR="00C14D36" w:rsidRPr="003D114E" w14:paraId="5CDE0417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50858" w14:textId="77777777" w:rsidR="00C14D36" w:rsidRPr="004D213B" w:rsidRDefault="00C14D36" w:rsidP="001845AC">
            <w:pPr>
              <w:pStyle w:val="leeg"/>
            </w:pPr>
          </w:p>
        </w:tc>
      </w:tr>
      <w:tr w:rsidR="00C14D36" w:rsidRPr="003D114E" w14:paraId="200C8803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FC464" w14:textId="0A4975C8" w:rsidR="00C14D36" w:rsidRPr="003D114E" w:rsidRDefault="00C14D36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E0898" w14:textId="63F0FD96" w:rsidR="00C14D36" w:rsidRPr="00FF630A" w:rsidRDefault="00C14D36" w:rsidP="001845AC">
            <w:pPr>
              <w:pStyle w:val="Vraag"/>
            </w:pPr>
            <w:r>
              <w:t xml:space="preserve">Zijn de contactgegevens </w:t>
            </w:r>
            <w:r w:rsidR="000D65F3">
              <w:t>en het rekeningnummer van de aanvrager nog hetzelfde als in de aanvraag?</w:t>
            </w:r>
          </w:p>
        </w:tc>
      </w:tr>
      <w:tr w:rsidR="000D65F3" w:rsidRPr="003D114E" w14:paraId="48FB4753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649B4" w14:textId="77777777" w:rsidR="000D65F3" w:rsidRPr="00463023" w:rsidRDefault="000D65F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679B9" w14:textId="77777777" w:rsidR="000D65F3" w:rsidRPr="001D4C9A" w:rsidRDefault="000D65F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8874D" w14:textId="11BDFD36" w:rsidR="000D65F3" w:rsidRPr="003D114E" w:rsidRDefault="000D65F3" w:rsidP="001845AC">
            <w:r>
              <w:t>ja</w:t>
            </w:r>
          </w:p>
        </w:tc>
      </w:tr>
      <w:tr w:rsidR="000D65F3" w:rsidRPr="003D114E" w14:paraId="06EE439B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A21CE" w14:textId="77777777" w:rsidR="000D65F3" w:rsidRPr="00463023" w:rsidRDefault="000D65F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FCAF4" w14:textId="77777777" w:rsidR="000D65F3" w:rsidRPr="001D4C9A" w:rsidRDefault="000D65F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9DADD" w14:textId="1CF237AD" w:rsidR="000D65F3" w:rsidRPr="000D65F3" w:rsidRDefault="002414DD" w:rsidP="001845AC">
            <w:pPr>
              <w:rPr>
                <w:i/>
              </w:rPr>
            </w:pPr>
            <w:r>
              <w:t>n</w:t>
            </w:r>
            <w:r w:rsidR="000D65F3">
              <w:t xml:space="preserve">ee. </w:t>
            </w:r>
            <w:r w:rsidR="000D65F3">
              <w:rPr>
                <w:i/>
              </w:rPr>
              <w:t xml:space="preserve">Neem de </w:t>
            </w:r>
            <w:r w:rsidR="00516276">
              <w:rPr>
                <w:i/>
              </w:rPr>
              <w:t>actuele gegevens op in een document dat u als bijlage A1 bij dit formulier voegt.</w:t>
            </w:r>
          </w:p>
        </w:tc>
      </w:tr>
      <w:tr w:rsidR="00EF3826" w:rsidRPr="003D114E" w14:paraId="5F3F9901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2E6DE" w14:textId="77777777" w:rsidR="00EF3826" w:rsidRPr="003D114E" w:rsidRDefault="00EF3826" w:rsidP="0071703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F3826" w:rsidRPr="003D114E" w14:paraId="4C7BAFCF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DAAB5" w14:textId="114EBC6C" w:rsidR="00EF3826" w:rsidRPr="003D114E" w:rsidRDefault="00521EE1" w:rsidP="0071703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rPr>
                <w:b w:val="0"/>
              </w:rPr>
              <w:br w:type="page"/>
            </w:r>
            <w:r w:rsidR="00EF3826">
              <w:t>4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AB872" w14:textId="4244A657" w:rsidR="00EF3826" w:rsidRPr="00232277" w:rsidRDefault="00EF3826" w:rsidP="0071703C">
            <w:pPr>
              <w:pStyle w:val="Vraag"/>
            </w:pPr>
            <w:r w:rsidRPr="00232277">
              <w:t>V</w:t>
            </w:r>
            <w:r>
              <w:t>raagt u ook een subsidie voor de btw aan?</w:t>
            </w:r>
          </w:p>
          <w:p w14:paraId="1EB2CD53" w14:textId="50A18A45" w:rsidR="00EF3826" w:rsidRPr="00B90884" w:rsidRDefault="00EF3826" w:rsidP="0071703C">
            <w:pPr>
              <w:pStyle w:val="Aanwijzing"/>
              <w:rPr>
                <w:rStyle w:val="Zwaar"/>
                <w:b w:val="0"/>
              </w:rPr>
            </w:pPr>
            <w:r>
              <w:t>Om de btw als subsidiabel te kunnen beschouwen, hebben we een attest nodig met de officiële bevestiging dat u de btw op de kosten voor deze subsidieaanvraag niet kunt recupereren.</w:t>
            </w:r>
          </w:p>
        </w:tc>
      </w:tr>
      <w:tr w:rsidR="00531214" w:rsidRPr="003D114E" w14:paraId="4D98C334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A0EAF" w14:textId="77777777" w:rsidR="00614374" w:rsidRPr="00463023" w:rsidRDefault="00614374" w:rsidP="00390C4E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2389F" w14:textId="77777777" w:rsidR="00614374" w:rsidRPr="001D4C9A" w:rsidRDefault="00614374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335EE" w14:textId="5B2AD494" w:rsidR="00614374" w:rsidRPr="003D114E" w:rsidRDefault="00BA5E61" w:rsidP="001845AC">
            <w:r>
              <w:t>j</w:t>
            </w:r>
            <w:r w:rsidR="00614374">
              <w:t xml:space="preserve">a. </w:t>
            </w:r>
            <w:r w:rsidR="00614374" w:rsidRPr="00BA5E61">
              <w:rPr>
                <w:b/>
              </w:rPr>
              <w:t>Hebt u al een attest bezorgd?</w:t>
            </w:r>
          </w:p>
        </w:tc>
      </w:tr>
      <w:tr w:rsidR="00531214" w:rsidRPr="003D114E" w14:paraId="6E438C18" w14:textId="77777777" w:rsidTr="00521EE1">
        <w:trPr>
          <w:gridAfter w:val="1"/>
          <w:wAfter w:w="7" w:type="dxa"/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D396D" w14:textId="77777777" w:rsidR="00614374" w:rsidRPr="004C6E93" w:rsidRDefault="00614374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0CAE4" w14:textId="77777777" w:rsidR="00614374" w:rsidRPr="00A26786" w:rsidRDefault="00614374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380539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43A75" w14:textId="41E8ADB6" w:rsidR="00614374" w:rsidRPr="003D114E" w:rsidRDefault="00614374" w:rsidP="001845AC">
            <w:r>
              <w:t>ja</w:t>
            </w:r>
            <w:r w:rsidRPr="003D114E">
              <w:t xml:space="preserve">. </w:t>
            </w:r>
            <w:r>
              <w:rPr>
                <w:rStyle w:val="AanwijzingChar"/>
                <w:b/>
                <w:i w:val="0"/>
              </w:rPr>
              <w:t>Op welke datum hebt u het attest bezorgd?</w:t>
            </w:r>
          </w:p>
        </w:tc>
      </w:tr>
      <w:tr w:rsidR="00FC40D3" w:rsidRPr="003D114E" w14:paraId="6F7308AD" w14:textId="77777777" w:rsidTr="0052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961" w:type="dxa"/>
            <w:gridSpan w:val="3"/>
            <w:shd w:val="clear" w:color="auto" w:fill="auto"/>
          </w:tcPr>
          <w:p w14:paraId="75B9FB7A" w14:textId="77777777" w:rsidR="00614374" w:rsidRPr="00811407" w:rsidRDefault="00614374" w:rsidP="001845AC">
            <w:pPr>
              <w:pStyle w:val="leeg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bottom"/>
          </w:tcPr>
          <w:p w14:paraId="7AF1780B" w14:textId="77777777" w:rsidR="00614374" w:rsidRPr="003D114E" w:rsidRDefault="00614374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4099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F822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264A" w14:textId="77777777" w:rsidR="00614374" w:rsidRPr="005652CB" w:rsidRDefault="00614374" w:rsidP="001845AC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maand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BB21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9716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AE0661" w14:textId="77777777" w:rsidR="00614374" w:rsidRPr="005652CB" w:rsidRDefault="00614374" w:rsidP="001845AC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737A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1106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D6D7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D0C5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66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AAE72B" w14:textId="77777777" w:rsidR="00614374" w:rsidRPr="003D114E" w:rsidRDefault="00614374" w:rsidP="001845A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531214" w:rsidRPr="003D114E" w14:paraId="72B126D0" w14:textId="77777777" w:rsidTr="00521EE1">
        <w:trPr>
          <w:gridAfter w:val="1"/>
          <w:wAfter w:w="7" w:type="dxa"/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53393" w14:textId="77777777" w:rsidR="00BA5E61" w:rsidRPr="004C6E93" w:rsidRDefault="00BA5E61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8816B" w14:textId="77777777" w:rsidR="00BA5E61" w:rsidRPr="00A26786" w:rsidRDefault="00BA5E61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380539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9B8BD" w14:textId="18DD856A" w:rsidR="00BA5E61" w:rsidRPr="003D114E" w:rsidRDefault="00490CA9" w:rsidP="001845AC">
            <w:r>
              <w:t>n</w:t>
            </w:r>
            <w:r w:rsidR="00BA5E61">
              <w:t>ee.</w:t>
            </w:r>
            <w:r>
              <w:t xml:space="preserve"> </w:t>
            </w:r>
            <w:r w:rsidRPr="00490CA9">
              <w:rPr>
                <w:i/>
              </w:rPr>
              <w:t>Voeg het attest als bijlage A2 bij dit formulier.</w:t>
            </w:r>
          </w:p>
        </w:tc>
      </w:tr>
      <w:tr w:rsidR="00531214" w:rsidRPr="003D114E" w14:paraId="1E490B32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7D055" w14:textId="77777777" w:rsidR="00BA5E61" w:rsidRPr="00463023" w:rsidRDefault="00BA5E6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0540D" w14:textId="77777777" w:rsidR="00BA5E61" w:rsidRPr="001D4C9A" w:rsidRDefault="00BA5E6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54446" w14:textId="3135562A" w:rsidR="00BA5E61" w:rsidRPr="003D114E" w:rsidRDefault="00BA5E61" w:rsidP="001845AC">
            <w:r>
              <w:t>nee</w:t>
            </w:r>
          </w:p>
        </w:tc>
      </w:tr>
      <w:tr w:rsidR="00C86ADB" w:rsidRPr="003D114E" w14:paraId="7F81D6BA" w14:textId="77777777" w:rsidTr="00521EE1">
        <w:trPr>
          <w:gridAfter w:val="1"/>
          <w:wAfter w:w="7" w:type="dxa"/>
          <w:trHeight w:hRule="exact" w:val="329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5D5B9" w14:textId="77777777" w:rsidR="00C86ADB" w:rsidRDefault="00C86ADB" w:rsidP="001845AC">
            <w:pPr>
              <w:pStyle w:val="leeg"/>
            </w:pPr>
          </w:p>
          <w:p w14:paraId="3E98B70E" w14:textId="77777777" w:rsidR="00903513" w:rsidRPr="00EE3CB3" w:rsidRDefault="00903513" w:rsidP="00390C4E"/>
          <w:p w14:paraId="15BAECB4" w14:textId="77777777" w:rsidR="00903513" w:rsidRPr="00B00817" w:rsidRDefault="00903513" w:rsidP="00390C4E"/>
          <w:p w14:paraId="5109C971" w14:textId="3F177335" w:rsidR="00903513" w:rsidRPr="00EE3CB3" w:rsidRDefault="00903513" w:rsidP="00390C4E">
            <w:pPr>
              <w:tabs>
                <w:tab w:val="left" w:pos="1680"/>
              </w:tabs>
            </w:pPr>
            <w:r>
              <w:tab/>
            </w:r>
          </w:p>
        </w:tc>
      </w:tr>
      <w:tr w:rsidR="00FC40D3" w:rsidRPr="003D114E" w14:paraId="24A958FB" w14:textId="77777777" w:rsidTr="00521EE1">
        <w:trPr>
          <w:gridAfter w:val="1"/>
          <w:wAfter w:w="7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317A63E" w14:textId="77777777" w:rsidR="00C86ADB" w:rsidRPr="003D114E" w:rsidRDefault="00C86ADB" w:rsidP="001845AC">
            <w:pPr>
              <w:pStyle w:val="leeg"/>
            </w:pP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D5157FD" w14:textId="744ED425" w:rsidR="00C86ADB" w:rsidRPr="003D114E" w:rsidRDefault="00C86ADB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over toelatingen en vergunningen</w:t>
            </w:r>
          </w:p>
        </w:tc>
      </w:tr>
      <w:tr w:rsidR="00C17A3E" w:rsidRPr="003D114E" w14:paraId="16F3757F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EA883" w14:textId="77777777" w:rsidR="00C17A3E" w:rsidRPr="004D213B" w:rsidRDefault="00C17A3E" w:rsidP="001845AC">
            <w:pPr>
              <w:pStyle w:val="leeg"/>
            </w:pPr>
          </w:p>
        </w:tc>
      </w:tr>
      <w:tr w:rsidR="00FC40D3" w:rsidRPr="003D114E" w14:paraId="1DD47709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F3CB1" w14:textId="0D232D4B" w:rsidR="00C17A3E" w:rsidRPr="003D114E" w:rsidRDefault="00C17A3E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80494" w14:textId="78E97A27" w:rsidR="00C17A3E" w:rsidRPr="00FF630A" w:rsidRDefault="00075C59" w:rsidP="001845AC">
            <w:pPr>
              <w:pStyle w:val="Vraag"/>
            </w:pPr>
            <w:r>
              <w:t xml:space="preserve">Waren </w:t>
            </w:r>
            <w:r w:rsidR="00C17A3E">
              <w:t>er voorafgaande schriftelijke toelatingen en volmachten van andere eigenaars, beheerders</w:t>
            </w:r>
            <w:r>
              <w:t xml:space="preserve"> en dergelijke nodig voor de uitvoering van de werken?</w:t>
            </w:r>
          </w:p>
        </w:tc>
      </w:tr>
      <w:tr w:rsidR="00FC40D3" w:rsidRPr="003D114E" w14:paraId="53A28F8B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299A0" w14:textId="77777777" w:rsidR="00075C59" w:rsidRPr="00463023" w:rsidRDefault="00075C5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C2C80" w14:textId="77777777" w:rsidR="00075C59" w:rsidRPr="001D4C9A" w:rsidRDefault="00075C5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3E5C5" w14:textId="79CF87A6" w:rsidR="00075C59" w:rsidRPr="003D114E" w:rsidRDefault="00075C59" w:rsidP="001845AC">
            <w:r>
              <w:t xml:space="preserve">ja. </w:t>
            </w:r>
            <w:r w:rsidRPr="00BA5E61">
              <w:rPr>
                <w:b/>
              </w:rPr>
              <w:t xml:space="preserve">Hebt u </w:t>
            </w:r>
            <w:r w:rsidR="002A26DD">
              <w:rPr>
                <w:b/>
              </w:rPr>
              <w:t>die al bezorgd bij de aanvraag?</w:t>
            </w:r>
          </w:p>
        </w:tc>
      </w:tr>
      <w:tr w:rsidR="00FC40D3" w:rsidRPr="003D114E" w14:paraId="266DDF2D" w14:textId="77777777" w:rsidTr="00521EE1">
        <w:trPr>
          <w:gridAfter w:val="1"/>
          <w:wAfter w:w="7" w:type="dxa"/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27E5B" w14:textId="77777777" w:rsidR="00075C59" w:rsidRPr="004C6E93" w:rsidRDefault="00075C5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636C2" w14:textId="77777777" w:rsidR="00075C59" w:rsidRPr="00A26786" w:rsidRDefault="00075C5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380539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F982D" w14:textId="2993EF08" w:rsidR="00075C59" w:rsidRPr="003D114E" w:rsidRDefault="00075C59" w:rsidP="001845AC">
            <w:r>
              <w:t>ja</w:t>
            </w:r>
          </w:p>
        </w:tc>
      </w:tr>
      <w:tr w:rsidR="00FC40D3" w:rsidRPr="003D114E" w14:paraId="5C7B1AB5" w14:textId="77777777" w:rsidTr="00521EE1">
        <w:trPr>
          <w:gridAfter w:val="1"/>
          <w:wAfter w:w="7" w:type="dxa"/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494B2" w14:textId="77777777" w:rsidR="00075C59" w:rsidRPr="004C6E93" w:rsidRDefault="00075C5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92E08" w14:textId="77777777" w:rsidR="00075C59" w:rsidRPr="00A26786" w:rsidRDefault="00075C5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380539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7B9AE" w14:textId="666FEEBA" w:rsidR="00075C59" w:rsidRPr="003D114E" w:rsidRDefault="00075C59" w:rsidP="001845AC">
            <w:r>
              <w:t xml:space="preserve">nee. </w:t>
            </w:r>
            <w:r w:rsidRPr="00490CA9">
              <w:rPr>
                <w:i/>
              </w:rPr>
              <w:t xml:space="preserve">Voeg </w:t>
            </w:r>
            <w:r w:rsidR="008C1EA1">
              <w:rPr>
                <w:i/>
              </w:rPr>
              <w:t>de schriftelijke toelatingen en volmachten</w:t>
            </w:r>
            <w:r w:rsidRPr="00490CA9">
              <w:rPr>
                <w:i/>
              </w:rPr>
              <w:t xml:space="preserve"> als bijlage </w:t>
            </w:r>
            <w:r w:rsidR="008C1EA1">
              <w:rPr>
                <w:i/>
              </w:rPr>
              <w:t>B</w:t>
            </w:r>
            <w:r w:rsidR="003E02D4">
              <w:rPr>
                <w:i/>
              </w:rPr>
              <w:t>1</w:t>
            </w:r>
            <w:r w:rsidRPr="00490CA9">
              <w:rPr>
                <w:i/>
              </w:rPr>
              <w:t xml:space="preserve"> bij dit formulier.</w:t>
            </w:r>
          </w:p>
        </w:tc>
      </w:tr>
      <w:tr w:rsidR="00FC40D3" w:rsidRPr="003D114E" w14:paraId="221EC406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C6B11" w14:textId="77777777" w:rsidR="00075C59" w:rsidRPr="00463023" w:rsidRDefault="00075C5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458CC" w14:textId="77777777" w:rsidR="00075C59" w:rsidRPr="001D4C9A" w:rsidRDefault="00075C5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F5A0F" w14:textId="713762DD" w:rsidR="00075C59" w:rsidRPr="003D114E" w:rsidRDefault="008C1EA1" w:rsidP="001845AC">
            <w:r>
              <w:t>nee</w:t>
            </w:r>
          </w:p>
        </w:tc>
      </w:tr>
      <w:tr w:rsidR="006B5DD9" w:rsidRPr="003D114E" w14:paraId="1E1CBAE8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C05F1" w14:textId="77777777" w:rsidR="006B5DD9" w:rsidRPr="004D213B" w:rsidRDefault="006B5DD9" w:rsidP="001845AC">
            <w:pPr>
              <w:pStyle w:val="leeg"/>
            </w:pPr>
          </w:p>
        </w:tc>
      </w:tr>
      <w:tr w:rsidR="00FC40D3" w:rsidRPr="003D114E" w14:paraId="720EE10D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B0D47" w14:textId="7A9CC30F" w:rsidR="006B5DD9" w:rsidRPr="003D114E" w:rsidRDefault="006B5DD9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94312" w14:textId="0EE27B27" w:rsidR="006B5DD9" w:rsidRPr="00FF630A" w:rsidRDefault="006B5DD9" w:rsidP="001845AC">
            <w:pPr>
              <w:pStyle w:val="Vraag"/>
            </w:pPr>
            <w:r>
              <w:t>Waren er voorafgaande vergunningen van overheden en instanties nodig voor de uitvoering van de werken?</w:t>
            </w:r>
          </w:p>
        </w:tc>
      </w:tr>
      <w:tr w:rsidR="00FC40D3" w:rsidRPr="003D114E" w14:paraId="74889F4C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39E14" w14:textId="77777777" w:rsidR="006B5DD9" w:rsidRPr="00463023" w:rsidRDefault="006B5DD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44D58" w14:textId="77777777" w:rsidR="006B5DD9" w:rsidRPr="001D4C9A" w:rsidRDefault="006B5DD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7E7E8" w14:textId="39DD7B09" w:rsidR="006B5DD9" w:rsidRPr="003D114E" w:rsidRDefault="003E02D4" w:rsidP="001845AC">
            <w:r>
              <w:t xml:space="preserve">ja. </w:t>
            </w:r>
            <w:r w:rsidRPr="003E02D4">
              <w:rPr>
                <w:b/>
              </w:rPr>
              <w:t>Zijn die voorafgaande vergunningen opgenomen in het goedgekeurde natuurbeheerplan?</w:t>
            </w:r>
          </w:p>
        </w:tc>
      </w:tr>
      <w:tr w:rsidR="00FC40D3" w:rsidRPr="003D114E" w14:paraId="4AEC78BB" w14:textId="77777777" w:rsidTr="003673F0">
        <w:trPr>
          <w:gridAfter w:val="1"/>
          <w:wAfter w:w="4" w:type="dxa"/>
          <w:trHeight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79CF8" w14:textId="77777777" w:rsidR="006B5DD9" w:rsidRPr="004C6E93" w:rsidRDefault="006B5DD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D9302" w14:textId="77777777" w:rsidR="006B5DD9" w:rsidRPr="00A26786" w:rsidRDefault="006B5DD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380539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DA76A" w14:textId="77777777" w:rsidR="006B5DD9" w:rsidRPr="003D114E" w:rsidRDefault="006B5DD9" w:rsidP="001845AC">
            <w:r>
              <w:t>ja</w:t>
            </w:r>
          </w:p>
        </w:tc>
      </w:tr>
      <w:tr w:rsidR="00FC40D3" w:rsidRPr="003D114E" w14:paraId="3890EA75" w14:textId="77777777" w:rsidTr="003673F0">
        <w:trPr>
          <w:gridAfter w:val="1"/>
          <w:wAfter w:w="4" w:type="dxa"/>
          <w:trHeight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55D62" w14:textId="77777777" w:rsidR="006B5DD9" w:rsidRPr="004C6E93" w:rsidRDefault="006B5DD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C7774" w14:textId="77777777" w:rsidR="006B5DD9" w:rsidRPr="00A26786" w:rsidRDefault="006B5DD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380539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F8AE9" w14:textId="1FE54D93" w:rsidR="006B5DD9" w:rsidRPr="003D114E" w:rsidRDefault="006B5DD9" w:rsidP="001845AC">
            <w:r>
              <w:t xml:space="preserve">nee. </w:t>
            </w:r>
            <w:r w:rsidRPr="00490CA9">
              <w:rPr>
                <w:i/>
              </w:rPr>
              <w:t xml:space="preserve">Voeg </w:t>
            </w:r>
            <w:r>
              <w:rPr>
                <w:i/>
              </w:rPr>
              <w:t xml:space="preserve">de </w:t>
            </w:r>
            <w:r w:rsidR="003E02D4">
              <w:rPr>
                <w:i/>
              </w:rPr>
              <w:t>voorafgaande vergunningen</w:t>
            </w:r>
            <w:r w:rsidRPr="00490CA9">
              <w:rPr>
                <w:i/>
              </w:rPr>
              <w:t xml:space="preserve"> als bijlage </w:t>
            </w:r>
            <w:r>
              <w:rPr>
                <w:i/>
              </w:rPr>
              <w:t>B</w:t>
            </w:r>
            <w:r w:rsidRPr="00490CA9">
              <w:rPr>
                <w:i/>
              </w:rPr>
              <w:t>2 bij dit formulier.</w:t>
            </w:r>
          </w:p>
        </w:tc>
      </w:tr>
      <w:tr w:rsidR="00653712" w:rsidRPr="003D114E" w14:paraId="2828F491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F4DDE" w14:textId="77777777" w:rsidR="006B5DD9" w:rsidRPr="00463023" w:rsidRDefault="006B5DD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AFC70" w14:textId="77777777" w:rsidR="006B5DD9" w:rsidRPr="001D4C9A" w:rsidRDefault="006B5DD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336C5" w14:textId="77777777" w:rsidR="006B5DD9" w:rsidRPr="003D114E" w:rsidRDefault="006B5DD9" w:rsidP="001845AC">
            <w:r>
              <w:t>nee</w:t>
            </w:r>
          </w:p>
        </w:tc>
      </w:tr>
      <w:tr w:rsidR="009A220A" w:rsidRPr="003D114E" w14:paraId="5EC3B4B0" w14:textId="77777777" w:rsidTr="00521EE1">
        <w:trPr>
          <w:gridAfter w:val="1"/>
          <w:wAfter w:w="7" w:type="dxa"/>
          <w:trHeight w:hRule="exact" w:val="329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12CE2" w14:textId="77777777" w:rsidR="009A220A" w:rsidRPr="003D114E" w:rsidRDefault="009A220A" w:rsidP="001845AC">
            <w:pPr>
              <w:pStyle w:val="leeg"/>
            </w:pPr>
          </w:p>
        </w:tc>
      </w:tr>
      <w:tr w:rsidR="00653712" w:rsidRPr="003D114E" w14:paraId="51322956" w14:textId="77777777" w:rsidTr="00521EE1">
        <w:trPr>
          <w:gridAfter w:val="1"/>
          <w:wAfter w:w="7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4F7B4EF" w14:textId="77777777" w:rsidR="009A220A" w:rsidRPr="003D114E" w:rsidRDefault="009A220A" w:rsidP="001845AC">
            <w:pPr>
              <w:pStyle w:val="leeg"/>
            </w:pP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DE4E500" w14:textId="563A92C7" w:rsidR="009A220A" w:rsidRPr="003D114E" w:rsidRDefault="00322D92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Kostenraming</w:t>
            </w:r>
          </w:p>
        </w:tc>
      </w:tr>
      <w:tr w:rsidR="003C52E1" w:rsidRPr="003D114E" w14:paraId="2450DE21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6755A" w14:textId="77777777" w:rsidR="003C52E1" w:rsidRPr="003D114E" w:rsidRDefault="003C52E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D352C" w:rsidRPr="003D114E" w14:paraId="21F66D05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6690F" w14:textId="49F893E0" w:rsidR="003C52E1" w:rsidRPr="003D114E" w:rsidRDefault="003C52E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952D1" w14:textId="42687D58" w:rsidR="003C52E1" w:rsidRPr="00232277" w:rsidRDefault="003C52E1" w:rsidP="001845AC">
            <w:pPr>
              <w:pStyle w:val="Vraag"/>
            </w:pPr>
            <w:r>
              <w:t>Hoeveel bedraagt de raming van het project in zijn geheel?</w:t>
            </w:r>
          </w:p>
          <w:p w14:paraId="684B0B1E" w14:textId="5FC636FF" w:rsidR="003C52E1" w:rsidRPr="00B90884" w:rsidRDefault="00BF7011" w:rsidP="001845AC">
            <w:pPr>
              <w:pStyle w:val="Aanwijzing"/>
              <w:rPr>
                <w:rStyle w:val="Zwaar"/>
                <w:b w:val="0"/>
              </w:rPr>
            </w:pPr>
            <w:r>
              <w:t>Neem de kosten van eventuele andere fases of onderdelen waarvoor u geen subsidie hebt</w:t>
            </w:r>
            <w:r w:rsidR="004C4BC2">
              <w:t xml:space="preserve"> aangevraagd</w:t>
            </w:r>
            <w:r>
              <w:t xml:space="preserve">, </w:t>
            </w:r>
            <w:r w:rsidR="004C4BC2">
              <w:t>ook op in die raming.</w:t>
            </w:r>
          </w:p>
        </w:tc>
      </w:tr>
      <w:tr w:rsidR="006D352C" w:rsidRPr="003D114E" w14:paraId="36DF5251" w14:textId="77777777" w:rsidTr="0052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395" w:type="dxa"/>
            <w:shd w:val="clear" w:color="auto" w:fill="auto"/>
          </w:tcPr>
          <w:p w14:paraId="21304A0E" w14:textId="77777777" w:rsidR="00D149A3" w:rsidRPr="00463023" w:rsidRDefault="00D149A3" w:rsidP="001845AC">
            <w:pPr>
              <w:pStyle w:val="leeg"/>
            </w:pPr>
          </w:p>
        </w:tc>
        <w:tc>
          <w:tcPr>
            <w:tcW w:w="2210" w:type="dxa"/>
            <w:gridSpan w:val="7"/>
            <w:tcBorders>
              <w:bottom w:val="dotted" w:sz="6" w:space="0" w:color="auto"/>
            </w:tcBorders>
            <w:shd w:val="clear" w:color="auto" w:fill="auto"/>
          </w:tcPr>
          <w:p w14:paraId="5495B528" w14:textId="77777777" w:rsidR="00D149A3" w:rsidRPr="003D114E" w:rsidRDefault="00D149A3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8" w:type="dxa"/>
            <w:gridSpan w:val="10"/>
            <w:shd w:val="clear" w:color="auto" w:fill="auto"/>
          </w:tcPr>
          <w:p w14:paraId="0E53909B" w14:textId="6B760B32" w:rsidR="00D149A3" w:rsidRPr="003D114E" w:rsidRDefault="00D149A3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D149A3" w:rsidRPr="003D114E" w14:paraId="2B207B3A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E91EA" w14:textId="77777777" w:rsidR="00D149A3" w:rsidRPr="004D213B" w:rsidRDefault="00D149A3" w:rsidP="001845AC">
            <w:pPr>
              <w:pStyle w:val="leeg"/>
            </w:pPr>
          </w:p>
        </w:tc>
      </w:tr>
      <w:tr w:rsidR="006D352C" w:rsidRPr="003D114E" w14:paraId="0C6D0D63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422E9" w14:textId="04287170" w:rsidR="00D149A3" w:rsidRPr="003D114E" w:rsidRDefault="00D149A3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BF905" w14:textId="2CF5218E" w:rsidR="00D149A3" w:rsidRPr="00FF630A" w:rsidRDefault="00D149A3" w:rsidP="001845AC">
            <w:pPr>
              <w:pStyle w:val="Vraag"/>
            </w:pPr>
            <w:r>
              <w:t xml:space="preserve">Is de wet op de overheidsopdrachten </w:t>
            </w:r>
            <w:r w:rsidR="001E1818">
              <w:t>van toepassing op de uitvoering van het project?</w:t>
            </w:r>
          </w:p>
        </w:tc>
      </w:tr>
      <w:tr w:rsidR="006D352C" w:rsidRPr="003D114E" w14:paraId="49CB2E45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29B4E" w14:textId="77777777" w:rsidR="00D530FD" w:rsidRPr="00463023" w:rsidRDefault="00D530FD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CDBE0" w14:textId="77777777" w:rsidR="00D530FD" w:rsidRPr="001D4C9A" w:rsidRDefault="00D530FD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BE05D" w14:textId="77777777" w:rsidR="00D530FD" w:rsidRPr="003D114E" w:rsidRDefault="00D530FD" w:rsidP="001845AC">
            <w:r>
              <w:t>ja</w:t>
            </w:r>
          </w:p>
        </w:tc>
      </w:tr>
      <w:tr w:rsidR="006D352C" w:rsidRPr="003D114E" w14:paraId="61A2A272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5784D" w14:textId="77777777" w:rsidR="00D530FD" w:rsidRPr="00463023" w:rsidRDefault="00D530FD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4D333" w14:textId="77777777" w:rsidR="00D530FD" w:rsidRPr="001D4C9A" w:rsidRDefault="00D530FD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73254" w14:textId="77777777" w:rsidR="00D530FD" w:rsidRPr="003D114E" w:rsidRDefault="00D530FD" w:rsidP="001845AC">
            <w:r>
              <w:t xml:space="preserve">nee. </w:t>
            </w:r>
            <w:r>
              <w:rPr>
                <w:i/>
              </w:rPr>
              <w:t>Neem de redenen daarvoor op in een document dat u als bijlage C1 bij dit formulier voegt.</w:t>
            </w:r>
          </w:p>
        </w:tc>
      </w:tr>
      <w:tr w:rsidR="00322D92" w:rsidRPr="003D114E" w14:paraId="46A35A86" w14:textId="77777777" w:rsidTr="00521EE1">
        <w:trPr>
          <w:gridAfter w:val="1"/>
          <w:wAfter w:w="7" w:type="dxa"/>
          <w:trHeight w:hRule="exact" w:val="329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30C7F" w14:textId="77777777" w:rsidR="00322D92" w:rsidRPr="003D114E" w:rsidRDefault="00322D92" w:rsidP="001845AC">
            <w:pPr>
              <w:pStyle w:val="leeg"/>
            </w:pPr>
          </w:p>
        </w:tc>
      </w:tr>
      <w:tr w:rsidR="00322D92" w:rsidRPr="003D114E" w14:paraId="756A1EBC" w14:textId="77777777" w:rsidTr="00521EE1">
        <w:trPr>
          <w:gridAfter w:val="1"/>
          <w:wAfter w:w="7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3D4A039" w14:textId="77777777" w:rsidR="00322D92" w:rsidRPr="003D114E" w:rsidRDefault="00322D92" w:rsidP="001845AC">
            <w:pPr>
              <w:pStyle w:val="leeg"/>
            </w:pP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F136082" w14:textId="14A4F3B5" w:rsidR="00322D92" w:rsidRPr="003D114E" w:rsidRDefault="00322D92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Gunning van </w:t>
            </w:r>
            <w:r w:rsidR="00920BA3">
              <w:rPr>
                <w:rFonts w:cs="Calibri"/>
              </w:rPr>
              <w:t>het project</w:t>
            </w:r>
          </w:p>
        </w:tc>
      </w:tr>
      <w:tr w:rsidR="00D530FD" w:rsidRPr="003D114E" w14:paraId="179F2D4F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3C592" w14:textId="77777777" w:rsidR="00D530FD" w:rsidRPr="003D114E" w:rsidRDefault="00D530FD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530FD" w:rsidRPr="003D114E" w14:paraId="753189D6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FD2D" w14:textId="4AF5FCFA" w:rsidR="00D530FD" w:rsidRPr="003D114E" w:rsidRDefault="00D530FD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4AC45" w14:textId="431A96A8" w:rsidR="00D530FD" w:rsidRPr="004858D2" w:rsidRDefault="00CD5B01" w:rsidP="004858D2">
            <w:pPr>
              <w:pStyle w:val="Vraag"/>
              <w:rPr>
                <w:rStyle w:val="Zwaar"/>
                <w:b/>
                <w:bCs w:val="0"/>
              </w:rPr>
            </w:pPr>
            <w:r>
              <w:t>Hebt u minstens drie offertes opgevraagd bij relevante aanbieders?</w:t>
            </w:r>
          </w:p>
        </w:tc>
      </w:tr>
      <w:tr w:rsidR="004858D2" w:rsidRPr="003D114E" w14:paraId="64241D26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B88BE" w14:textId="77777777" w:rsidR="004858D2" w:rsidRPr="00463023" w:rsidRDefault="004858D2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9ABF4" w14:textId="77777777" w:rsidR="004858D2" w:rsidRPr="001D4C9A" w:rsidRDefault="004858D2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67BB1" w14:textId="539A5616" w:rsidR="004858D2" w:rsidRPr="004858D2" w:rsidRDefault="00B1307E" w:rsidP="001845AC">
            <w:pPr>
              <w:rPr>
                <w:i/>
              </w:rPr>
            </w:pPr>
            <w:r>
              <w:t>j</w:t>
            </w:r>
            <w:r w:rsidR="004858D2">
              <w:t xml:space="preserve">a. </w:t>
            </w:r>
            <w:r w:rsidR="004858D2">
              <w:rPr>
                <w:i/>
              </w:rPr>
              <w:t>Neem de offertes en de beoordeling ervan op in een document dat u als bijlage C</w:t>
            </w:r>
            <w:r>
              <w:rPr>
                <w:i/>
              </w:rPr>
              <w:t>2 bij dit formulier voegt.</w:t>
            </w:r>
          </w:p>
        </w:tc>
      </w:tr>
      <w:tr w:rsidR="004858D2" w:rsidRPr="003D114E" w14:paraId="35821FA5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03D39" w14:textId="77777777" w:rsidR="004858D2" w:rsidRPr="00463023" w:rsidRDefault="004858D2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97918" w14:textId="77777777" w:rsidR="004858D2" w:rsidRPr="001D4C9A" w:rsidRDefault="004858D2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748D6" w14:textId="54BBD2F4" w:rsidR="004858D2" w:rsidRPr="003D114E" w:rsidRDefault="004858D2" w:rsidP="001845AC">
            <w:r>
              <w:t>nee</w:t>
            </w:r>
          </w:p>
        </w:tc>
      </w:tr>
      <w:tr w:rsidR="00B1307E" w:rsidRPr="003D114E" w14:paraId="7E7611F5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85872" w14:textId="77777777" w:rsidR="00B1307E" w:rsidRPr="003D114E" w:rsidRDefault="00B1307E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1307E" w:rsidRPr="003D114E" w14:paraId="57EC6535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BF0A6" w14:textId="6F51EE47" w:rsidR="00B1307E" w:rsidRPr="003D114E" w:rsidRDefault="00521EE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rPr>
                <w:b w:val="0"/>
              </w:rPr>
              <w:br w:type="page"/>
            </w:r>
            <w:r w:rsidR="00B1307E">
              <w:t>10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BC189" w14:textId="720C26FE" w:rsidR="00B1307E" w:rsidRPr="004858D2" w:rsidRDefault="00B1307E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Hebt u </w:t>
            </w:r>
            <w:r w:rsidR="00720166">
              <w:t>een bestek opgemaakt?</w:t>
            </w:r>
          </w:p>
        </w:tc>
      </w:tr>
      <w:tr w:rsidR="00B1307E" w:rsidRPr="003D114E" w14:paraId="72F30778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B3E0C" w14:textId="77777777" w:rsidR="00B1307E" w:rsidRPr="00463023" w:rsidRDefault="00B1307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80204" w14:textId="77777777" w:rsidR="00B1307E" w:rsidRPr="001D4C9A" w:rsidRDefault="00B1307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21B02" w14:textId="377899A9" w:rsidR="00B1307E" w:rsidRPr="004858D2" w:rsidRDefault="00720166" w:rsidP="001845AC">
            <w:pPr>
              <w:rPr>
                <w:i/>
              </w:rPr>
            </w:pPr>
            <w:r>
              <w:t>j</w:t>
            </w:r>
            <w:r w:rsidR="00B1307E">
              <w:t xml:space="preserve">a. </w:t>
            </w:r>
            <w:r w:rsidR="00B1307E">
              <w:rPr>
                <w:i/>
              </w:rPr>
              <w:t xml:space="preserve">Neem </w:t>
            </w:r>
            <w:r>
              <w:rPr>
                <w:i/>
              </w:rPr>
              <w:t>het bestek op in een document dat u als bijlage C3 bij dit formulier voegt.</w:t>
            </w:r>
          </w:p>
        </w:tc>
      </w:tr>
      <w:tr w:rsidR="00B1307E" w:rsidRPr="003D114E" w14:paraId="5EC74FBF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6E3A0" w14:textId="77777777" w:rsidR="00B1307E" w:rsidRPr="00463023" w:rsidRDefault="00B1307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71C81" w14:textId="77777777" w:rsidR="00B1307E" w:rsidRPr="001D4C9A" w:rsidRDefault="00B1307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D8797" w14:textId="77777777" w:rsidR="00B1307E" w:rsidRPr="003D114E" w:rsidRDefault="00B1307E" w:rsidP="001845AC">
            <w:r>
              <w:t>nee</w:t>
            </w:r>
          </w:p>
        </w:tc>
      </w:tr>
      <w:tr w:rsidR="008875AE" w:rsidRPr="003D114E" w14:paraId="472D363E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B24C5" w14:textId="77777777" w:rsidR="008875AE" w:rsidRDefault="008875AE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1734B10B" w14:textId="77777777" w:rsidR="00BE5215" w:rsidRPr="00BE5215" w:rsidRDefault="00BE5215" w:rsidP="00BE5215"/>
          <w:p w14:paraId="3F663851" w14:textId="77777777" w:rsidR="00BE5215" w:rsidRPr="00BE5215" w:rsidRDefault="00BE5215" w:rsidP="00BE5215"/>
          <w:p w14:paraId="25D067DC" w14:textId="4F8B5F01" w:rsidR="00BE5215" w:rsidRPr="00BE5215" w:rsidRDefault="00BE5215" w:rsidP="00BE5215">
            <w:pPr>
              <w:tabs>
                <w:tab w:val="left" w:pos="9020"/>
              </w:tabs>
            </w:pPr>
            <w:r>
              <w:tab/>
            </w:r>
          </w:p>
        </w:tc>
      </w:tr>
      <w:tr w:rsidR="008875AE" w:rsidRPr="003D114E" w14:paraId="2B5181C5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6C1C4" w14:textId="30644A10" w:rsidR="008875AE" w:rsidRPr="003D114E" w:rsidRDefault="008875AE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11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43C7E" w14:textId="5F7FB539" w:rsidR="008875AE" w:rsidRPr="004858D2" w:rsidRDefault="008875AE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Is het bestek gepubliceerd?</w:t>
            </w:r>
          </w:p>
        </w:tc>
      </w:tr>
      <w:tr w:rsidR="008875AE" w:rsidRPr="003D114E" w14:paraId="2F465FF3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571F7" w14:textId="77777777" w:rsidR="008875AE" w:rsidRPr="00463023" w:rsidRDefault="008875A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1D48B" w14:textId="77777777" w:rsidR="008875AE" w:rsidRPr="001D4C9A" w:rsidRDefault="008875A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3B1BD" w14:textId="47393544" w:rsidR="008875AE" w:rsidRPr="004858D2" w:rsidRDefault="008875AE" w:rsidP="001845AC">
            <w:pPr>
              <w:rPr>
                <w:i/>
              </w:rPr>
            </w:pPr>
            <w:r>
              <w:t xml:space="preserve">ja. </w:t>
            </w:r>
            <w:r w:rsidR="00263824">
              <w:rPr>
                <w:i/>
              </w:rPr>
              <w:t xml:space="preserve">Voeg </w:t>
            </w:r>
            <w:r>
              <w:rPr>
                <w:i/>
              </w:rPr>
              <w:t xml:space="preserve">het </w:t>
            </w:r>
            <w:r w:rsidR="00703038">
              <w:rPr>
                <w:i/>
              </w:rPr>
              <w:t xml:space="preserve">bewijs van de publicatie </w:t>
            </w:r>
            <w:r>
              <w:rPr>
                <w:i/>
              </w:rPr>
              <w:t>als bijlage C</w:t>
            </w:r>
            <w:r w:rsidR="00263824">
              <w:rPr>
                <w:i/>
              </w:rPr>
              <w:t>4</w:t>
            </w:r>
            <w:r>
              <w:rPr>
                <w:i/>
              </w:rPr>
              <w:t xml:space="preserve"> bij dit formulier.</w:t>
            </w:r>
          </w:p>
        </w:tc>
      </w:tr>
      <w:tr w:rsidR="008875AE" w:rsidRPr="003D114E" w14:paraId="3948F114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2C5F6" w14:textId="77777777" w:rsidR="008875AE" w:rsidRPr="00463023" w:rsidRDefault="008875A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11F5F" w14:textId="77777777" w:rsidR="008875AE" w:rsidRPr="001D4C9A" w:rsidRDefault="008875A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D516A" w14:textId="77777777" w:rsidR="008875AE" w:rsidRPr="003D114E" w:rsidRDefault="008875AE" w:rsidP="001845AC">
            <w:r>
              <w:t>nee</w:t>
            </w:r>
          </w:p>
        </w:tc>
      </w:tr>
      <w:tr w:rsidR="00263824" w:rsidRPr="003D114E" w14:paraId="5EC35DE8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B7991" w14:textId="77777777" w:rsidR="00263824" w:rsidRPr="003D114E" w:rsidRDefault="00263824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63824" w:rsidRPr="003D114E" w14:paraId="7D738161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669E6" w14:textId="61488FAF" w:rsidR="00263824" w:rsidRPr="003D114E" w:rsidRDefault="00263824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12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9489E" w14:textId="6233CD16" w:rsidR="00263824" w:rsidRPr="004858D2" w:rsidRDefault="00263824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verslag opgemaakt over de ingediende offertes?</w:t>
            </w:r>
          </w:p>
        </w:tc>
      </w:tr>
      <w:tr w:rsidR="00263824" w:rsidRPr="003D114E" w14:paraId="5A548149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1E074" w14:textId="77777777" w:rsidR="00263824" w:rsidRPr="00463023" w:rsidRDefault="00263824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CAA25" w14:textId="77777777" w:rsidR="00263824" w:rsidRPr="001D4C9A" w:rsidRDefault="00263824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80569" w14:textId="1648ADCC" w:rsidR="00263824" w:rsidRPr="004858D2" w:rsidRDefault="00263824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120521">
              <w:rPr>
                <w:i/>
              </w:rPr>
              <w:t xml:space="preserve">dat verslag </w:t>
            </w:r>
            <w:r>
              <w:rPr>
                <w:i/>
              </w:rPr>
              <w:t>als bijlage C</w:t>
            </w:r>
            <w:r w:rsidR="00120521">
              <w:rPr>
                <w:i/>
              </w:rPr>
              <w:t>5</w:t>
            </w:r>
            <w:r>
              <w:rPr>
                <w:i/>
              </w:rPr>
              <w:t xml:space="preserve"> bij dit formulier.</w:t>
            </w:r>
          </w:p>
        </w:tc>
      </w:tr>
      <w:tr w:rsidR="00263824" w:rsidRPr="003D114E" w14:paraId="6C8799F5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35F0B" w14:textId="77777777" w:rsidR="00263824" w:rsidRPr="00463023" w:rsidRDefault="00263824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1DFD8" w14:textId="77777777" w:rsidR="00263824" w:rsidRPr="001D4C9A" w:rsidRDefault="00263824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539D0" w14:textId="0D87C443" w:rsidR="00521EE1" w:rsidRPr="003D114E" w:rsidRDefault="0050796F" w:rsidP="003673F0">
            <w:r>
              <w:t>nee</w:t>
            </w:r>
          </w:p>
        </w:tc>
      </w:tr>
    </w:tbl>
    <w:p w14:paraId="3B9B5E94" w14:textId="77777777" w:rsidR="00521EE1" w:rsidRDefault="00521EE1">
      <w:r>
        <w:rPr>
          <w:b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2"/>
        <w:gridCol w:w="9586"/>
      </w:tblGrid>
      <w:tr w:rsidR="00521EE1" w:rsidRPr="003D114E" w14:paraId="10E4B08E" w14:textId="77777777" w:rsidTr="00521EE1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F0FFA" w14:textId="77777777" w:rsidR="00521EE1" w:rsidRPr="003D114E" w:rsidRDefault="00521EE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20521" w:rsidRPr="003D114E" w14:paraId="3D3C6E7B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568A5" w14:textId="652708F0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13</w:t>
            </w: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3CFC" w14:textId="614DDA8C" w:rsidR="00120521" w:rsidRPr="004858D2" w:rsidRDefault="00120521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verslag opgemaakt over de gunning of toekenning van de opdracht?</w:t>
            </w:r>
          </w:p>
        </w:tc>
      </w:tr>
      <w:tr w:rsidR="00120521" w:rsidRPr="003D114E" w14:paraId="01144E61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6629D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1FF4B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BCD6B" w14:textId="02AE0AAF" w:rsidR="00120521" w:rsidRPr="004858D2" w:rsidRDefault="0012052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verslag als bijlage C6 bij dit formulier.</w:t>
            </w:r>
          </w:p>
        </w:tc>
      </w:tr>
      <w:tr w:rsidR="00120521" w:rsidRPr="003D114E" w14:paraId="740DCD9E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B7D90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CCDC1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E610C" w14:textId="77777777" w:rsidR="00120521" w:rsidRPr="003D114E" w:rsidRDefault="00120521" w:rsidP="001845AC">
            <w:r>
              <w:t>nee</w:t>
            </w:r>
          </w:p>
        </w:tc>
      </w:tr>
      <w:tr w:rsidR="00120521" w:rsidRPr="003D114E" w14:paraId="58C124D7" w14:textId="77777777" w:rsidTr="00521EE1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35A05" w14:textId="77777777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20521" w:rsidRPr="003D114E" w14:paraId="241CACDA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F40B3" w14:textId="0EE2911E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14</w:t>
            </w: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1B86A" w14:textId="0AE526B8" w:rsidR="00120521" w:rsidRPr="004858D2" w:rsidRDefault="00120521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uitvoeringsverslag of meetstaat opgemaakt?</w:t>
            </w:r>
          </w:p>
        </w:tc>
      </w:tr>
      <w:tr w:rsidR="00120521" w:rsidRPr="003D114E" w14:paraId="7095B18F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C5406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1DCE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44772" w14:textId="78BD5FB2" w:rsidR="00120521" w:rsidRPr="004858D2" w:rsidRDefault="0012052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dat </w:t>
            </w:r>
            <w:r w:rsidR="00AA3CC1">
              <w:rPr>
                <w:i/>
              </w:rPr>
              <w:t xml:space="preserve">uitvoeringsverslag of </w:t>
            </w:r>
            <w:r w:rsidR="00792A4B">
              <w:rPr>
                <w:i/>
              </w:rPr>
              <w:t xml:space="preserve">die </w:t>
            </w:r>
            <w:r w:rsidR="00AA3CC1">
              <w:rPr>
                <w:i/>
              </w:rPr>
              <w:t>meetstaat</w:t>
            </w:r>
            <w:r>
              <w:rPr>
                <w:i/>
              </w:rPr>
              <w:t xml:space="preserve"> als bijlage C</w:t>
            </w:r>
            <w:r w:rsidR="00AA3CC1">
              <w:rPr>
                <w:i/>
              </w:rPr>
              <w:t>7</w:t>
            </w:r>
            <w:r>
              <w:rPr>
                <w:i/>
              </w:rPr>
              <w:t xml:space="preserve"> bij dit formulier.</w:t>
            </w:r>
          </w:p>
        </w:tc>
      </w:tr>
      <w:tr w:rsidR="00120521" w:rsidRPr="003D114E" w14:paraId="2966A56A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10F18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CC1BE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16E70" w14:textId="77777777" w:rsidR="00120521" w:rsidRPr="003D114E" w:rsidRDefault="00120521" w:rsidP="001845AC">
            <w:r>
              <w:t>nee</w:t>
            </w:r>
          </w:p>
        </w:tc>
      </w:tr>
      <w:tr w:rsidR="00AA3CC1" w:rsidRPr="003D114E" w14:paraId="1E928F22" w14:textId="77777777" w:rsidTr="00521EE1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F5025" w14:textId="77777777" w:rsidR="00AA3CC1" w:rsidRPr="003D114E" w:rsidRDefault="00AA3CC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A3CC1" w:rsidRPr="003D114E" w14:paraId="56D9DC1C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9D035" w14:textId="3F6CB4B1" w:rsidR="00AA3CC1" w:rsidRPr="003D114E" w:rsidRDefault="00AA3CC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15</w:t>
            </w: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57EAE" w14:textId="5A7E342C" w:rsidR="00AA3CC1" w:rsidRPr="004858D2" w:rsidRDefault="00AA3CC1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proces-verbaal van oplevering opgemaakt?</w:t>
            </w:r>
          </w:p>
        </w:tc>
      </w:tr>
      <w:tr w:rsidR="00AA3CC1" w:rsidRPr="003D114E" w14:paraId="79745918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8CD76" w14:textId="77777777" w:rsidR="00AA3CC1" w:rsidRPr="00463023" w:rsidRDefault="00AA3CC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F27EC" w14:textId="77777777" w:rsidR="00AA3CC1" w:rsidRPr="001D4C9A" w:rsidRDefault="00AA3CC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B4C8C" w14:textId="1218BF85" w:rsidR="00AA3CC1" w:rsidRPr="004858D2" w:rsidRDefault="00AA3CC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proces-verbaal van oplevering als bijlage C8 bij dit formulier.</w:t>
            </w:r>
          </w:p>
        </w:tc>
      </w:tr>
      <w:tr w:rsidR="00AA3CC1" w:rsidRPr="003D114E" w14:paraId="456A444B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8537A" w14:textId="77777777" w:rsidR="00AA3CC1" w:rsidRPr="00463023" w:rsidRDefault="00AA3CC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73682" w14:textId="77777777" w:rsidR="00AA3CC1" w:rsidRPr="001D4C9A" w:rsidRDefault="00AA3CC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2BBC5" w14:textId="77777777" w:rsidR="00AA3CC1" w:rsidRPr="003D114E" w:rsidRDefault="00AA3CC1" w:rsidP="001845AC">
            <w:r>
              <w:t>nee</w:t>
            </w:r>
          </w:p>
        </w:tc>
      </w:tr>
      <w:tr w:rsidR="00912B4C" w:rsidRPr="003D114E" w14:paraId="1E1A7227" w14:textId="77777777" w:rsidTr="00521EE1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CD5FF" w14:textId="77777777" w:rsidR="00912B4C" w:rsidRPr="003D114E" w:rsidRDefault="00912B4C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12B4C" w:rsidRPr="003D114E" w14:paraId="729594F4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A05D3" w14:textId="1A5F3F57" w:rsidR="00912B4C" w:rsidRPr="003D114E" w:rsidRDefault="00912B4C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16</w:t>
            </w: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E70AD" w14:textId="604E758B" w:rsidR="00912B4C" w:rsidRPr="004858D2" w:rsidRDefault="00912B4C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verslag van boetes en straffen opgemaakt?</w:t>
            </w:r>
          </w:p>
        </w:tc>
      </w:tr>
      <w:tr w:rsidR="00912B4C" w:rsidRPr="003D114E" w14:paraId="26ABF935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47F6C" w14:textId="77777777" w:rsidR="00912B4C" w:rsidRPr="00463023" w:rsidRDefault="00912B4C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93D9B" w14:textId="77777777" w:rsidR="00912B4C" w:rsidRPr="001D4C9A" w:rsidRDefault="00912B4C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D4850" w14:textId="62779737" w:rsidR="00912B4C" w:rsidRPr="004858D2" w:rsidRDefault="00912B4C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verslag van boetes en straffen als bijlage C9 bij dit formulier.</w:t>
            </w:r>
          </w:p>
        </w:tc>
      </w:tr>
      <w:tr w:rsidR="00912B4C" w:rsidRPr="003D114E" w14:paraId="29949111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ADEB3" w14:textId="77777777" w:rsidR="00912B4C" w:rsidRPr="00463023" w:rsidRDefault="00912B4C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E6A3E" w14:textId="77777777" w:rsidR="00912B4C" w:rsidRPr="001D4C9A" w:rsidRDefault="00912B4C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EB7F8" w14:textId="77777777" w:rsidR="00912B4C" w:rsidRPr="003D114E" w:rsidRDefault="00912B4C" w:rsidP="001845AC">
            <w:r>
              <w:t>nee</w:t>
            </w:r>
          </w:p>
        </w:tc>
      </w:tr>
      <w:tr w:rsidR="00912B4C" w:rsidRPr="003D114E" w14:paraId="02CA7FB6" w14:textId="77777777" w:rsidTr="00521EE1">
        <w:trPr>
          <w:trHeight w:hRule="exact" w:val="340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FBD36" w14:textId="77777777" w:rsidR="00912B4C" w:rsidRPr="003D114E" w:rsidRDefault="00912B4C" w:rsidP="001845AC">
            <w:pPr>
              <w:pStyle w:val="leeg"/>
            </w:pPr>
          </w:p>
        </w:tc>
      </w:tr>
      <w:tr w:rsidR="00912B4C" w:rsidRPr="003D114E" w14:paraId="5DD0E680" w14:textId="77777777" w:rsidTr="00521EE1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D921A59" w14:textId="77777777" w:rsidR="00912B4C" w:rsidRPr="003D114E" w:rsidRDefault="00912B4C" w:rsidP="001845AC">
            <w:pPr>
              <w:pStyle w:val="leeg"/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0988C6" w14:textId="1E5C2920" w:rsidR="00912B4C" w:rsidRPr="003D114E" w:rsidRDefault="00912B4C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Activiteitenverslag</w:t>
            </w:r>
          </w:p>
        </w:tc>
      </w:tr>
      <w:tr w:rsidR="00F83F3F" w:rsidRPr="003D114E" w14:paraId="7F7860F0" w14:textId="77777777" w:rsidTr="00521EE1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FCE41" w14:textId="77777777" w:rsidR="00F83F3F" w:rsidRPr="003D114E" w:rsidRDefault="00F83F3F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83F3F" w:rsidRPr="003D114E" w14:paraId="098941AC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BC269" w14:textId="00DF7627" w:rsidR="00F83F3F" w:rsidRPr="003D114E" w:rsidRDefault="00F83F3F" w:rsidP="001845AC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>
              <w:t>7</w:t>
            </w: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E0D49" w14:textId="773C15DF" w:rsidR="00F83F3F" w:rsidRPr="00232277" w:rsidRDefault="00F83F3F" w:rsidP="001845AC">
            <w:pPr>
              <w:pStyle w:val="Vraag"/>
            </w:pPr>
            <w:r>
              <w:t xml:space="preserve">Hebt u een verslag in woord en beeld opgemaakt over de </w:t>
            </w:r>
            <w:r w:rsidR="0092396C">
              <w:t>bereikte resultaten met een beknopte beschrijving van de activiteiten in het kader van het project</w:t>
            </w:r>
            <w:r w:rsidR="0006004E">
              <w:t>?</w:t>
            </w:r>
          </w:p>
          <w:p w14:paraId="68E08CDF" w14:textId="1F0C3FC2" w:rsidR="00F83F3F" w:rsidRPr="00B90884" w:rsidRDefault="0006004E" w:rsidP="001845AC">
            <w:pPr>
              <w:pStyle w:val="Aanwijzing"/>
              <w:rPr>
                <w:rStyle w:val="Zwaar"/>
                <w:b w:val="0"/>
              </w:rPr>
            </w:pPr>
            <w:r>
              <w:t xml:space="preserve">In dat verslag </w:t>
            </w:r>
            <w:r w:rsidR="00C820BD">
              <w:t xml:space="preserve">onderbouwt u per uitgevoerd werk duidelijk de link met de goedgekeurde aanvraag. </w:t>
            </w:r>
            <w:r w:rsidR="006725AD">
              <w:t xml:space="preserve">Geef ook aan welke doelstellingen gerealiseerd zijn. Licht de bredere </w:t>
            </w:r>
            <w:r w:rsidR="00E33331">
              <w:t>context toe als dat relevant is.</w:t>
            </w:r>
          </w:p>
        </w:tc>
      </w:tr>
      <w:tr w:rsidR="00E33331" w:rsidRPr="003D114E" w14:paraId="2367A791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DFF1A" w14:textId="77777777" w:rsidR="00E33331" w:rsidRPr="00463023" w:rsidRDefault="00E3333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0802F" w14:textId="77777777" w:rsidR="00E33331" w:rsidRPr="001D4C9A" w:rsidRDefault="00E3333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24897" w14:textId="64E560A7" w:rsidR="00E33331" w:rsidRPr="004858D2" w:rsidRDefault="00E3333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activiteitenverslag als bijlage D1 bij dit formulier.</w:t>
            </w:r>
          </w:p>
        </w:tc>
      </w:tr>
      <w:tr w:rsidR="00E33331" w:rsidRPr="003D114E" w14:paraId="7753CDF6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4D642" w14:textId="77777777" w:rsidR="00E33331" w:rsidRPr="00463023" w:rsidRDefault="00E3333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C6F01" w14:textId="77777777" w:rsidR="00E33331" w:rsidRPr="001D4C9A" w:rsidRDefault="00E3333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B5FB7" w14:textId="77777777" w:rsidR="00E33331" w:rsidRPr="003D114E" w:rsidRDefault="00E33331" w:rsidP="001845AC">
            <w:r>
              <w:t>nee</w:t>
            </w:r>
          </w:p>
        </w:tc>
      </w:tr>
      <w:tr w:rsidR="00920BA3" w:rsidRPr="003D114E" w14:paraId="614CD3A5" w14:textId="77777777" w:rsidTr="00521EE1">
        <w:trPr>
          <w:trHeight w:hRule="exact" w:val="340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78B04" w14:textId="77777777" w:rsidR="00920BA3" w:rsidRPr="003D114E" w:rsidRDefault="00920BA3" w:rsidP="001845AC">
            <w:pPr>
              <w:pStyle w:val="leeg"/>
            </w:pPr>
          </w:p>
        </w:tc>
      </w:tr>
      <w:tr w:rsidR="00920BA3" w:rsidRPr="003D114E" w14:paraId="4CDD6C22" w14:textId="77777777" w:rsidTr="00521EE1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B604DD0" w14:textId="77777777" w:rsidR="00920BA3" w:rsidRPr="003D114E" w:rsidRDefault="00920BA3" w:rsidP="001845AC">
            <w:pPr>
              <w:pStyle w:val="leeg"/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895FB7B" w14:textId="6A8E36FA" w:rsidR="00920BA3" w:rsidRPr="003D114E" w:rsidRDefault="00920BA3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Financieel verslag</w:t>
            </w:r>
          </w:p>
        </w:tc>
      </w:tr>
      <w:tr w:rsidR="00920BA3" w:rsidRPr="003D114E" w14:paraId="0E198382" w14:textId="77777777" w:rsidTr="00521EE1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5B626" w14:textId="77777777" w:rsidR="00920BA3" w:rsidRPr="003D114E" w:rsidRDefault="00920BA3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20BA3" w:rsidRPr="003D114E" w14:paraId="2979FC9E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6D272" w14:textId="42BA91A1" w:rsidR="00920BA3" w:rsidRPr="003D114E" w:rsidRDefault="00923687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18</w:t>
            </w: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313D" w14:textId="26453164" w:rsidR="00920BA3" w:rsidRDefault="00920BA3" w:rsidP="001845AC">
            <w:pPr>
              <w:pStyle w:val="Vraag"/>
            </w:pPr>
            <w:r>
              <w:t>Is er een resultatenrekening waarin alle kosten voor de uitvoering van het project opgenomen zijn</w:t>
            </w:r>
            <w:r w:rsidR="001A1BC1">
              <w:t>?</w:t>
            </w:r>
            <w:r w:rsidR="00176142">
              <w:t xml:space="preserve"> </w:t>
            </w:r>
          </w:p>
          <w:p w14:paraId="63540613" w14:textId="1975E8FB" w:rsidR="001A1BC1" w:rsidRPr="00176142" w:rsidRDefault="001A1BC1" w:rsidP="001845AC">
            <w:pPr>
              <w:pStyle w:val="Vraag"/>
              <w:rPr>
                <w:rStyle w:val="Zwaar"/>
                <w:b/>
                <w:i/>
              </w:rPr>
            </w:pPr>
            <w:r w:rsidRPr="00176142">
              <w:rPr>
                <w:b w:val="0"/>
                <w:i/>
              </w:rPr>
              <w:t xml:space="preserve">Die resultatenrekening geeft ook </w:t>
            </w:r>
            <w:r w:rsidR="00531214">
              <w:rPr>
                <w:b w:val="0"/>
                <w:i/>
              </w:rPr>
              <w:t xml:space="preserve">aan </w:t>
            </w:r>
            <w:r w:rsidRPr="00176142">
              <w:rPr>
                <w:b w:val="0"/>
                <w:i/>
              </w:rPr>
              <w:t>hoeveel de financiering met eigen middelen</w:t>
            </w:r>
            <w:r w:rsidR="00176142" w:rsidRPr="00176142">
              <w:rPr>
                <w:b w:val="0"/>
                <w:i/>
              </w:rPr>
              <w:t xml:space="preserve"> en de inbreng van derden</w:t>
            </w:r>
            <w:r w:rsidRPr="00176142">
              <w:rPr>
                <w:b w:val="0"/>
                <w:i/>
              </w:rPr>
              <w:t xml:space="preserve"> bedraagt</w:t>
            </w:r>
            <w:r w:rsidR="00176142" w:rsidRPr="00176142">
              <w:rPr>
                <w:b w:val="0"/>
                <w:i/>
              </w:rPr>
              <w:t>. Werk daarvoor bij voorkeur met een analytische boekhouding.</w:t>
            </w:r>
          </w:p>
        </w:tc>
      </w:tr>
      <w:tr w:rsidR="00920BA3" w:rsidRPr="003D114E" w14:paraId="77F9C619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62762" w14:textId="77777777" w:rsidR="00920BA3" w:rsidRPr="00463023" w:rsidRDefault="00920BA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19ABD" w14:textId="77777777" w:rsidR="00920BA3" w:rsidRPr="001D4C9A" w:rsidRDefault="00920BA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A3114" w14:textId="1757DB76" w:rsidR="00920BA3" w:rsidRPr="004858D2" w:rsidRDefault="00920BA3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E87090">
              <w:rPr>
                <w:i/>
              </w:rPr>
              <w:t xml:space="preserve">de resultatenrekening of het uittreksel uit de analytische boekhouding als </w:t>
            </w:r>
            <w:r>
              <w:rPr>
                <w:i/>
              </w:rPr>
              <w:t xml:space="preserve">bijlage </w:t>
            </w:r>
            <w:r w:rsidR="00E87090">
              <w:rPr>
                <w:i/>
              </w:rPr>
              <w:t xml:space="preserve">E1 </w:t>
            </w:r>
            <w:r>
              <w:rPr>
                <w:i/>
              </w:rPr>
              <w:t>bij dit formulier.</w:t>
            </w:r>
          </w:p>
        </w:tc>
      </w:tr>
      <w:tr w:rsidR="00920BA3" w:rsidRPr="003D114E" w14:paraId="6D3B1004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D0C5C" w14:textId="77777777" w:rsidR="00920BA3" w:rsidRPr="00463023" w:rsidRDefault="00920BA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00C99" w14:textId="77777777" w:rsidR="00920BA3" w:rsidRPr="001D4C9A" w:rsidRDefault="00920BA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027FE" w14:textId="077D4244" w:rsidR="00920BA3" w:rsidRPr="003D114E" w:rsidRDefault="00E87090" w:rsidP="001845AC">
            <w:r>
              <w:t>n</w:t>
            </w:r>
            <w:r w:rsidR="00920BA3">
              <w:t>ee</w:t>
            </w:r>
          </w:p>
        </w:tc>
      </w:tr>
      <w:tr w:rsidR="00B94DC9" w:rsidRPr="003D114E" w14:paraId="29EC9E54" w14:textId="77777777" w:rsidTr="00521EE1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4A863" w14:textId="77777777" w:rsidR="00B94DC9" w:rsidRPr="003D114E" w:rsidRDefault="00B94DC9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94DC9" w:rsidRPr="003D114E" w14:paraId="5CD53DC2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2D77A" w14:textId="0A719353" w:rsidR="00B94DC9" w:rsidRPr="003D114E" w:rsidRDefault="00923687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19</w:t>
            </w: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150CB" w14:textId="11080698" w:rsidR="00B94DC9" w:rsidRPr="00B90884" w:rsidRDefault="00B94DC9" w:rsidP="001845AC">
            <w:pPr>
              <w:pStyle w:val="Vraag"/>
              <w:rPr>
                <w:rStyle w:val="Zwaar"/>
                <w:b/>
              </w:rPr>
            </w:pPr>
            <w:r>
              <w:t xml:space="preserve">Staat het dossiernummer van het project op alle facturen? </w:t>
            </w:r>
          </w:p>
        </w:tc>
      </w:tr>
      <w:tr w:rsidR="00B94DC9" w:rsidRPr="003D114E" w14:paraId="3AE9A684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6F46C" w14:textId="77777777" w:rsidR="00B94DC9" w:rsidRPr="00463023" w:rsidRDefault="00B94DC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B7720" w14:textId="77777777" w:rsidR="00B94DC9" w:rsidRPr="001D4C9A" w:rsidRDefault="00B94DC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5E0B1" w14:textId="7A154EE2" w:rsidR="00B94DC9" w:rsidRPr="004858D2" w:rsidRDefault="00B94DC9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de facturen als bijlage </w:t>
            </w:r>
            <w:r w:rsidR="00BF5F6B">
              <w:rPr>
                <w:i/>
              </w:rPr>
              <w:t>E2 bij dit formulier.</w:t>
            </w:r>
          </w:p>
        </w:tc>
      </w:tr>
      <w:tr w:rsidR="00B94DC9" w:rsidRPr="003D114E" w14:paraId="6DBF56EF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2F6F5" w14:textId="77777777" w:rsidR="00B94DC9" w:rsidRPr="00463023" w:rsidRDefault="00B94DC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8EFE4" w14:textId="77777777" w:rsidR="00B94DC9" w:rsidRPr="001D4C9A" w:rsidRDefault="00B94DC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7E455" w14:textId="422D95B8" w:rsidR="00B94DC9" w:rsidRPr="003D114E" w:rsidRDefault="00BF5F6B" w:rsidP="001845AC">
            <w:r>
              <w:t>n</w:t>
            </w:r>
            <w:r w:rsidR="00B94DC9">
              <w:t>ee</w:t>
            </w:r>
            <w:r>
              <w:t xml:space="preserve">. </w:t>
            </w:r>
            <w:r w:rsidRPr="00BF5F6B">
              <w:rPr>
                <w:i/>
              </w:rPr>
              <w:t xml:space="preserve">Voeg </w:t>
            </w:r>
            <w:r w:rsidR="00C60A38">
              <w:rPr>
                <w:i/>
              </w:rPr>
              <w:t>de</w:t>
            </w:r>
            <w:r w:rsidR="00C60A38" w:rsidRPr="00BF5F6B">
              <w:rPr>
                <w:i/>
              </w:rPr>
              <w:t xml:space="preserve"> </w:t>
            </w:r>
            <w:r w:rsidRPr="00BF5F6B">
              <w:rPr>
                <w:i/>
              </w:rPr>
              <w:t>facturen als bijlage E3 bij dit formulier.</w:t>
            </w:r>
          </w:p>
        </w:tc>
      </w:tr>
      <w:tr w:rsidR="00B94DC9" w:rsidRPr="003D114E" w14:paraId="37393149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708A8" w14:textId="77777777" w:rsidR="00B94DC9" w:rsidRPr="00463023" w:rsidRDefault="00B94DC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3FC5B" w14:textId="77777777" w:rsidR="00B94DC9" w:rsidRPr="001D4C9A" w:rsidRDefault="00B94DC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51B68" w14:textId="31809F83" w:rsidR="00B94DC9" w:rsidRPr="003D114E" w:rsidRDefault="00B94DC9" w:rsidP="001845AC">
            <w:r>
              <w:t xml:space="preserve">Nee, </w:t>
            </w:r>
            <w:r w:rsidR="00BF5F6B">
              <w:t>er zijn geen facturen.</w:t>
            </w:r>
          </w:p>
        </w:tc>
      </w:tr>
      <w:tr w:rsidR="0056764B" w:rsidRPr="003D114E" w14:paraId="4761E6FC" w14:textId="77777777" w:rsidTr="00521EE1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C67AB" w14:textId="77777777" w:rsidR="0056764B" w:rsidRPr="003D114E" w:rsidRDefault="0056764B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6764B" w:rsidRPr="003D114E" w14:paraId="4DC559E1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71F8D" w14:textId="69D58105" w:rsidR="0056764B" w:rsidRPr="003D114E" w:rsidRDefault="00923687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20</w:t>
            </w: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21B11" w14:textId="3509D6A1" w:rsidR="0056764B" w:rsidRPr="00B90884" w:rsidRDefault="0056764B" w:rsidP="001845AC">
            <w:pPr>
              <w:pStyle w:val="Vraag"/>
              <w:rPr>
                <w:rStyle w:val="Zwaar"/>
                <w:b/>
              </w:rPr>
            </w:pPr>
            <w:r>
              <w:t>Hebt u nog andere subsidies aangevraagd</w:t>
            </w:r>
            <w:r w:rsidR="00855BF2">
              <w:t xml:space="preserve"> bij Europese, federale, Vlaamse</w:t>
            </w:r>
            <w:r w:rsidR="00073FDC">
              <w:t>, provinciale of lokale overheden voor de financiering van het project?</w:t>
            </w:r>
          </w:p>
        </w:tc>
      </w:tr>
      <w:tr w:rsidR="0056764B" w:rsidRPr="003D114E" w14:paraId="611D8FAD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EA339" w14:textId="77777777" w:rsidR="0056764B" w:rsidRPr="00463023" w:rsidRDefault="0056764B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88871" w14:textId="77777777" w:rsidR="0056764B" w:rsidRPr="001D4C9A" w:rsidRDefault="0056764B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71C83" w14:textId="2D9C67FE" w:rsidR="0056764B" w:rsidRPr="004858D2" w:rsidRDefault="0056764B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073FDC">
              <w:rPr>
                <w:i/>
              </w:rPr>
              <w:t>het overzicht van die subsidies met de eventuele goedkeuring</w:t>
            </w:r>
            <w:r>
              <w:rPr>
                <w:i/>
              </w:rPr>
              <w:t xml:space="preserve"> als bijlage E</w:t>
            </w:r>
            <w:r w:rsidR="00073FDC">
              <w:rPr>
                <w:i/>
              </w:rPr>
              <w:t>4</w:t>
            </w:r>
            <w:r>
              <w:rPr>
                <w:i/>
              </w:rPr>
              <w:t xml:space="preserve"> bij dit formulier.</w:t>
            </w:r>
          </w:p>
        </w:tc>
      </w:tr>
      <w:tr w:rsidR="0056764B" w:rsidRPr="003D114E" w14:paraId="1BF02D25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374E6" w14:textId="77777777" w:rsidR="0056764B" w:rsidRPr="00463023" w:rsidRDefault="0056764B" w:rsidP="009C6EEE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87A43" w14:textId="77777777" w:rsidR="0056764B" w:rsidRPr="001D4C9A" w:rsidRDefault="0056764B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74CF5" w14:textId="30E382D6" w:rsidR="0056764B" w:rsidRPr="003D114E" w:rsidRDefault="009C6EEE" w:rsidP="001845AC">
            <w:r>
              <w:t>nee</w:t>
            </w:r>
          </w:p>
        </w:tc>
      </w:tr>
    </w:tbl>
    <w:p w14:paraId="7A286ECE" w14:textId="77777777" w:rsidR="00521EE1" w:rsidRDefault="00521EE1">
      <w:r>
        <w:rPr>
          <w:b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2"/>
        <w:gridCol w:w="1928"/>
        <w:gridCol w:w="426"/>
        <w:gridCol w:w="597"/>
        <w:gridCol w:w="267"/>
        <w:gridCol w:w="268"/>
        <w:gridCol w:w="664"/>
        <w:gridCol w:w="271"/>
        <w:gridCol w:w="271"/>
        <w:gridCol w:w="528"/>
        <w:gridCol w:w="276"/>
        <w:gridCol w:w="274"/>
        <w:gridCol w:w="271"/>
        <w:gridCol w:w="271"/>
        <w:gridCol w:w="3274"/>
      </w:tblGrid>
      <w:tr w:rsidR="009C6EEE" w:rsidRPr="003D114E" w14:paraId="3E116561" w14:textId="77777777" w:rsidTr="00521EE1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16EB8" w14:textId="38FA6CB0" w:rsidR="009C6EEE" w:rsidRPr="003D114E" w:rsidRDefault="009C6EEE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C6EEE" w:rsidRPr="003D114E" w14:paraId="22952852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B2097" w14:textId="3EC37A1A" w:rsidR="009C6EEE" w:rsidRPr="003D114E" w:rsidRDefault="00923687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21</w:t>
            </w: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E1F56" w14:textId="14F5E7D6" w:rsidR="009C6EEE" w:rsidRPr="00B90884" w:rsidRDefault="009C6EEE" w:rsidP="001845AC">
            <w:pPr>
              <w:pStyle w:val="Vraag"/>
              <w:rPr>
                <w:rStyle w:val="Zwaar"/>
                <w:b/>
              </w:rPr>
            </w:pPr>
            <w:r>
              <w:t>Zijn alle facturen betaald en de inkomsten ontvangen?</w:t>
            </w:r>
          </w:p>
        </w:tc>
      </w:tr>
      <w:tr w:rsidR="009C6EEE" w:rsidRPr="003D114E" w14:paraId="0F24CD35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03DA6" w14:textId="77777777" w:rsidR="009C6EEE" w:rsidRPr="00463023" w:rsidRDefault="009C6EE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9E0E5" w14:textId="77777777" w:rsidR="009C6EEE" w:rsidRPr="001D4C9A" w:rsidRDefault="009C6EE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597FE" w14:textId="019BA58E" w:rsidR="009C6EEE" w:rsidRPr="004858D2" w:rsidRDefault="009C6EEE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de betalingsbewijzen als bijlage E5 bij dit formulier.</w:t>
            </w:r>
          </w:p>
        </w:tc>
      </w:tr>
      <w:tr w:rsidR="009C6EEE" w:rsidRPr="003D114E" w14:paraId="7EA2C239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12D3E" w14:textId="77777777" w:rsidR="009C6EEE" w:rsidRPr="00463023" w:rsidRDefault="009C6EEE" w:rsidP="001845AC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165D7" w14:textId="77777777" w:rsidR="009C6EEE" w:rsidRPr="001D4C9A" w:rsidRDefault="009C6EE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80539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C9312" w14:textId="77777777" w:rsidR="009C6EEE" w:rsidRPr="003D114E" w:rsidRDefault="009C6EEE" w:rsidP="001845AC">
            <w:r>
              <w:t>nee</w:t>
            </w:r>
          </w:p>
        </w:tc>
      </w:tr>
      <w:tr w:rsidR="009F4B94" w:rsidRPr="003D114E" w14:paraId="7B0975CD" w14:textId="77777777" w:rsidTr="00521EE1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71551" w14:textId="77777777" w:rsidR="009F4B94" w:rsidRPr="003D114E" w:rsidRDefault="009F4B94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F4B94" w:rsidRPr="003D114E" w14:paraId="6E1B052C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92E36" w14:textId="6C3016C0" w:rsidR="009F4B94" w:rsidRPr="003D114E" w:rsidRDefault="00923687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22</w:t>
            </w: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EA775" w14:textId="211EF6A9" w:rsidR="009F4B94" w:rsidRPr="00B90884" w:rsidRDefault="009F4B94" w:rsidP="001845AC">
            <w:pPr>
              <w:pStyle w:val="Vraag"/>
              <w:rPr>
                <w:rStyle w:val="Zwaar"/>
                <w:b/>
              </w:rPr>
            </w:pPr>
            <w:r>
              <w:t>Welk subsidiebedrag vraagt u aan?</w:t>
            </w:r>
          </w:p>
        </w:tc>
      </w:tr>
      <w:tr w:rsidR="00E563B0" w:rsidRPr="003D114E" w14:paraId="088D1209" w14:textId="77777777" w:rsidTr="0052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19183C4F" w14:textId="77777777" w:rsidR="00E563B0" w:rsidRPr="00463023" w:rsidRDefault="00E563B0" w:rsidP="001845AC">
            <w:pPr>
              <w:pStyle w:val="leeg"/>
            </w:pPr>
          </w:p>
        </w:tc>
        <w:tc>
          <w:tcPr>
            <w:tcW w:w="2210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51CE6FA6" w14:textId="77777777" w:rsidR="00E563B0" w:rsidRPr="003D114E" w:rsidRDefault="00E563B0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8" w:type="dxa"/>
            <w:gridSpan w:val="13"/>
            <w:shd w:val="clear" w:color="auto" w:fill="auto"/>
          </w:tcPr>
          <w:p w14:paraId="779E220C" w14:textId="05F164F9" w:rsidR="00E563B0" w:rsidRPr="003D114E" w:rsidRDefault="00E563B0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58087C" w:rsidRPr="003D114E" w14:paraId="27467FBE" w14:textId="77777777" w:rsidTr="00521EE1">
        <w:trPr>
          <w:trHeight w:hRule="exact" w:val="340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CF7AD" w14:textId="77777777" w:rsidR="0058087C" w:rsidRPr="003D114E" w:rsidRDefault="0058087C" w:rsidP="001845AC">
            <w:pPr>
              <w:pStyle w:val="leeg"/>
            </w:pPr>
          </w:p>
        </w:tc>
      </w:tr>
      <w:tr w:rsidR="0058087C" w:rsidRPr="003D114E" w14:paraId="7E2F1EC3" w14:textId="77777777" w:rsidTr="00521EE1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69F51F9" w14:textId="77777777" w:rsidR="0058087C" w:rsidRPr="003D114E" w:rsidRDefault="0058087C" w:rsidP="001845AC">
            <w:pPr>
              <w:pStyle w:val="leeg"/>
            </w:pP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9188EE8" w14:textId="7FC267D9" w:rsidR="0058087C" w:rsidRPr="003D114E" w:rsidRDefault="0058087C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58087C" w:rsidRPr="003D114E" w14:paraId="1E070B44" w14:textId="77777777" w:rsidTr="00521EE1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C9683" w14:textId="77777777" w:rsidR="0058087C" w:rsidRPr="003D114E" w:rsidRDefault="0058087C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8087C" w:rsidRPr="003D114E" w14:paraId="1C1104E6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E3EE" w14:textId="0BE5C5C1" w:rsidR="0058087C" w:rsidRPr="003D114E" w:rsidRDefault="00923687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23</w:t>
            </w: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FEC17" w14:textId="2E03638F" w:rsidR="0058087C" w:rsidRPr="00B90884" w:rsidRDefault="0058087C" w:rsidP="001845AC">
            <w:pPr>
              <w:pStyle w:val="Vraag"/>
              <w:rPr>
                <w:rStyle w:val="Zwaar"/>
                <w:b/>
              </w:rPr>
            </w:pPr>
            <w:r>
              <w:t>Vul de onderstaande verklaring in.</w:t>
            </w:r>
          </w:p>
        </w:tc>
      </w:tr>
      <w:tr w:rsidR="008D2EDF" w:rsidRPr="003D114E" w14:paraId="4B0CD448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EBCF0" w14:textId="77777777" w:rsidR="008D2EDF" w:rsidRPr="003D114E" w:rsidRDefault="008D2EDF" w:rsidP="001845AC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33AA1" w14:textId="0DCF61EB" w:rsidR="008D2EDF" w:rsidRPr="003D114E" w:rsidRDefault="008D2EDF" w:rsidP="001845AC">
            <w:pPr>
              <w:pStyle w:val="Verklaring"/>
              <w:rPr>
                <w:rStyle w:val="Zwaar"/>
              </w:rPr>
            </w:pPr>
            <w:r>
              <w:t>Ik bevestig dat alle gegevens in dit formulier en in de bijlagen correct en waarheid</w:t>
            </w:r>
            <w:r w:rsidR="00653712">
              <w:t>sgetrouw</w:t>
            </w:r>
            <w:r>
              <w:t xml:space="preserve"> </w:t>
            </w:r>
            <w:r w:rsidR="00FC40D3">
              <w:t>zijn</w:t>
            </w:r>
            <w:r>
              <w:t>.</w:t>
            </w:r>
          </w:p>
        </w:tc>
      </w:tr>
      <w:tr w:rsidR="00A87652" w:rsidRPr="003D114E" w14:paraId="35960204" w14:textId="77777777" w:rsidTr="00521EE1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11E58" w14:textId="77777777" w:rsidR="00A87652" w:rsidRPr="003D114E" w:rsidRDefault="00A87652" w:rsidP="001845AC">
            <w:pPr>
              <w:pStyle w:val="leeg"/>
            </w:pPr>
          </w:p>
        </w:tc>
      </w:tr>
      <w:tr w:rsidR="00A87652" w:rsidRPr="003D114E" w14:paraId="0117E397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82A98" w14:textId="77777777" w:rsidR="00A87652" w:rsidRPr="00632F4D" w:rsidRDefault="00A87652" w:rsidP="001845AC">
            <w:pPr>
              <w:pStyle w:val="leeg"/>
              <w:rPr>
                <w:bCs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6EC93" w14:textId="77777777" w:rsidR="00A87652" w:rsidRPr="003D114E" w:rsidRDefault="00A87652" w:rsidP="001845AC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0E97B2" w14:textId="77777777" w:rsidR="00A87652" w:rsidRPr="003D114E" w:rsidRDefault="00A87652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6EC4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2CA4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598ECF" w14:textId="77777777" w:rsidR="00A87652" w:rsidRPr="003D114E" w:rsidRDefault="00A87652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5F02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B854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3937DF" w14:textId="77777777" w:rsidR="00A87652" w:rsidRPr="003D114E" w:rsidRDefault="00A87652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3930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8B61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D0C5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FFD1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F1BE22" w14:textId="77777777" w:rsidR="00A87652" w:rsidRPr="003D114E" w:rsidRDefault="00A87652" w:rsidP="001845AC"/>
        </w:tc>
      </w:tr>
      <w:tr w:rsidR="00A87652" w:rsidRPr="003D114E" w14:paraId="0FCDD86B" w14:textId="77777777" w:rsidTr="00521EE1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2C50A" w14:textId="77777777" w:rsidR="00A87652" w:rsidRPr="003D114E" w:rsidRDefault="00A87652" w:rsidP="001845AC">
            <w:pPr>
              <w:pStyle w:val="leeg"/>
            </w:pPr>
          </w:p>
        </w:tc>
      </w:tr>
      <w:tr w:rsidR="00A87652" w:rsidRPr="00A57232" w14:paraId="413D51BF" w14:textId="77777777" w:rsidTr="00521EE1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4404C" w14:textId="77777777" w:rsidR="00A87652" w:rsidRPr="004C6E93" w:rsidRDefault="00A87652" w:rsidP="001845AC">
            <w:pPr>
              <w:jc w:val="right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38760" w14:textId="77777777" w:rsidR="00A87652" w:rsidRPr="00A57232" w:rsidRDefault="00A87652" w:rsidP="001845AC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2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67D5546" w14:textId="77777777" w:rsidR="00A87652" w:rsidRPr="00A57232" w:rsidRDefault="00A87652" w:rsidP="001845AC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7652" w:rsidRPr="003D114E" w14:paraId="78FD5BB0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5D4D7" w14:textId="77777777" w:rsidR="00A87652" w:rsidRPr="004C6E93" w:rsidRDefault="00A87652" w:rsidP="001845AC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32EC0" w14:textId="77777777" w:rsidR="00A87652" w:rsidRPr="003D114E" w:rsidRDefault="00A87652" w:rsidP="001845AC">
            <w:pPr>
              <w:jc w:val="right"/>
            </w:pPr>
            <w:r w:rsidRPr="003D114E">
              <w:t>voor- en achternaam</w:t>
            </w:r>
          </w:p>
        </w:tc>
        <w:tc>
          <w:tcPr>
            <w:tcW w:w="7232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D52BC7" w14:textId="77777777" w:rsidR="00A87652" w:rsidRPr="003D114E" w:rsidRDefault="00A87652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7652" w:rsidRPr="003D114E" w14:paraId="0D252097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BC9FF" w14:textId="77777777" w:rsidR="00A87652" w:rsidRPr="004C6E93" w:rsidRDefault="00A87652" w:rsidP="001845AC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267D" w14:textId="3AE248BC" w:rsidR="00A87652" w:rsidRPr="003D114E" w:rsidRDefault="00A87652" w:rsidP="001845AC">
            <w:pPr>
              <w:jc w:val="right"/>
            </w:pPr>
            <w:r>
              <w:t>functie</w:t>
            </w:r>
          </w:p>
        </w:tc>
        <w:tc>
          <w:tcPr>
            <w:tcW w:w="7232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CE3DCA" w14:textId="77777777" w:rsidR="00A87652" w:rsidRPr="003D114E" w:rsidRDefault="00A87652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7652" w:rsidRPr="003D114E" w14:paraId="70631E58" w14:textId="77777777" w:rsidTr="00521EE1">
        <w:trPr>
          <w:trHeight w:hRule="exact" w:val="340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6CB54" w14:textId="77777777" w:rsidR="00A87652" w:rsidRPr="003D114E" w:rsidRDefault="00A87652" w:rsidP="001845AC">
            <w:pPr>
              <w:pStyle w:val="leeg"/>
            </w:pPr>
          </w:p>
        </w:tc>
      </w:tr>
      <w:tr w:rsidR="00A87652" w:rsidRPr="003D114E" w14:paraId="64750238" w14:textId="77777777" w:rsidTr="00521EE1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5900517" w14:textId="77777777" w:rsidR="00A87652" w:rsidRPr="003D114E" w:rsidRDefault="00A87652" w:rsidP="001845AC">
            <w:pPr>
              <w:pStyle w:val="leeg"/>
            </w:pP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1200538" w14:textId="6CF08681" w:rsidR="00A87652" w:rsidRPr="003D114E" w:rsidRDefault="00A87652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 gaat het nu verder met uw aanvraag?</w:t>
            </w:r>
          </w:p>
        </w:tc>
      </w:tr>
      <w:tr w:rsidR="00F56045" w:rsidRPr="003D114E" w14:paraId="00B07C37" w14:textId="77777777" w:rsidTr="00521EE1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F8650" w14:textId="77777777" w:rsidR="00F56045" w:rsidRPr="003D114E" w:rsidRDefault="00F56045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F56045" w:rsidRPr="003D114E" w14:paraId="21450018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9F298" w14:textId="08E0364A" w:rsidR="00F56045" w:rsidRPr="003D114E" w:rsidRDefault="00923687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24</w:t>
            </w: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47BB" w14:textId="77777777" w:rsidR="00F56045" w:rsidRDefault="00C07842" w:rsidP="00C07842">
            <w:pPr>
              <w:pStyle w:val="Aanwijzing"/>
              <w:ind w:left="0"/>
            </w:pPr>
            <w:r>
              <w:t xml:space="preserve">We behandelen uw rapportering als u alle vragen beantwoord hebt en als u </w:t>
            </w:r>
            <w:r w:rsidR="00851CF5">
              <w:t>alle bijlagen met de correcte nummering bij dit formulier hebt bezorgd. Als we aanvullende informatie nodig hebben, vragen we die op met verwijzing naar de nummering. Als u bepaalde bijlagen niet kunt voorleggen omdat u ze niet bijgehouden hebt</w:t>
            </w:r>
            <w:r w:rsidR="005A2ADE">
              <w:t>, kunt u het best contact opnemen met ons. We bekijken dan samen hoe u kunt bewijzen dat de werken correct zijn uitgevoerd en dat u uw verplichtingen hebt nageleefd.</w:t>
            </w:r>
          </w:p>
          <w:p w14:paraId="65FC75ED" w14:textId="2105C485" w:rsidR="00F249EF" w:rsidRPr="003D114E" w:rsidRDefault="00F249EF" w:rsidP="00C07842">
            <w:pPr>
              <w:pStyle w:val="Aanwijzing"/>
              <w:ind w:left="0"/>
              <w:rPr>
                <w:rStyle w:val="Nadruk"/>
              </w:rPr>
            </w:pPr>
            <w:r>
              <w:t xml:space="preserve">Als AVES en </w:t>
            </w:r>
            <w:r w:rsidR="0095014B">
              <w:t xml:space="preserve">Team </w:t>
            </w:r>
            <w:r w:rsidR="00521EE1">
              <w:t>Natuurfinanciering</w:t>
            </w:r>
            <w:r>
              <w:t xml:space="preserve"> positief advies </w:t>
            </w:r>
            <w:r w:rsidR="006458E9">
              <w:t>over de rapportering geven, bezorgen we u een schuldvorderi</w:t>
            </w:r>
            <w:r w:rsidR="00500DB5">
              <w:t>ng.</w:t>
            </w:r>
          </w:p>
        </w:tc>
      </w:tr>
    </w:tbl>
    <w:p w14:paraId="6F216598" w14:textId="77777777" w:rsidR="00F56045" w:rsidRPr="00B638C8" w:rsidRDefault="00F56045" w:rsidP="00B638C8">
      <w:pPr>
        <w:rPr>
          <w:sz w:val="2"/>
          <w:szCs w:val="2"/>
        </w:rPr>
      </w:pPr>
    </w:p>
    <w:sectPr w:rsidR="00F56045" w:rsidRPr="00B638C8" w:rsidSect="00521EE1">
      <w:footerReference w:type="default" r:id="rId14"/>
      <w:footerReference w:type="first" r:id="rId15"/>
      <w:pgSz w:w="11906" w:h="16838" w:code="9"/>
      <w:pgMar w:top="397" w:right="680" w:bottom="96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D326" w14:textId="77777777" w:rsidR="00404CD9" w:rsidRDefault="00404CD9" w:rsidP="008E174D">
      <w:r>
        <w:separator/>
      </w:r>
    </w:p>
  </w:endnote>
  <w:endnote w:type="continuationSeparator" w:id="0">
    <w:p w14:paraId="0DB6DF0F" w14:textId="77777777" w:rsidR="00404CD9" w:rsidRDefault="00404CD9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E666" w14:textId="64C6FB01" w:rsidR="0071703C" w:rsidRDefault="0071703C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Rapportering in het kader van de projectsubsidie openstelling -</w:t>
    </w:r>
    <w:r w:rsidRPr="003E02FB">
      <w:rPr>
        <w:sz w:val="18"/>
        <w:szCs w:val="18"/>
      </w:rPr>
      <w:t xml:space="preserve">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15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302"/>
    </w:tblGrid>
    <w:tr w:rsidR="0071703C" w:rsidRPr="00594054" w14:paraId="60470E52" w14:textId="77777777" w:rsidTr="00390C4E">
      <w:tc>
        <w:tcPr>
          <w:tcW w:w="1904" w:type="dxa"/>
        </w:tcPr>
        <w:p w14:paraId="035530F8" w14:textId="77777777" w:rsidR="0071703C" w:rsidRPr="00594054" w:rsidRDefault="0071703C" w:rsidP="0071703C">
          <w:pPr>
            <w:pStyle w:val="Voettekst"/>
          </w:pPr>
          <w:r w:rsidRPr="0016623F">
            <w:rPr>
              <w:noProof/>
              <w:lang w:eastAsia="nl-BE"/>
            </w:rPr>
            <w:drawing>
              <wp:inline distT="0" distB="0" distL="0" distR="0" wp14:anchorId="20FD43AC" wp14:editId="2F19D5D5">
                <wp:extent cx="1071989" cy="540000"/>
                <wp:effectExtent l="0" t="0" r="0" b="0"/>
                <wp:docPr id="3" name="Afbeelding 3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2" w:type="dxa"/>
        </w:tcPr>
        <w:p w14:paraId="61ED1B8E" w14:textId="701A2FBA" w:rsidR="0071703C" w:rsidRPr="00594054" w:rsidRDefault="0071703C" w:rsidP="0071703C">
          <w:pPr>
            <w:pStyle w:val="Voettekst"/>
          </w:pPr>
          <w:r>
            <w:rPr>
              <w:sz w:val="16"/>
              <w:szCs w:val="16"/>
              <w:lang w:val="nl-NL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797B13">
              <w:rPr>
                <w:rStyle w:val="Hyperlink"/>
                <w:sz w:val="16"/>
                <w:szCs w:val="16"/>
                <w:lang w:val="nl-NL"/>
              </w:rPr>
              <w:t>www.natuurenbos.be/privacyverklaring</w:t>
            </w:r>
          </w:hyperlink>
          <w:r>
            <w:rPr>
              <w:sz w:val="16"/>
              <w:szCs w:val="16"/>
              <w:lang w:val="nl-NL"/>
            </w:rPr>
            <w:t xml:space="preserve"> staat het beleid van het ANB op het vlak van gegevensverwerking. </w:t>
          </w:r>
          <w:r>
            <w:rPr>
              <w:sz w:val="16"/>
              <w:szCs w:val="16"/>
            </w:rPr>
            <w:t xml:space="preserve">U vindt er ook een omschrijving van uw rechten en hoe u ze kunt uitoefenen. </w:t>
          </w:r>
          <w:r w:rsidRPr="00FD1E6F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 xml:space="preserve">Als u vragen hebt over de manier waarop we uw gegevens verwerken, kunt u mailen naar </w:t>
          </w:r>
          <w:hyperlink r:id="rId3" w:history="1">
            <w:r>
              <w:rPr>
                <w:rStyle w:val="Hyperlink"/>
                <w:sz w:val="16"/>
                <w:szCs w:val="16"/>
                <w:lang w:val="nl-NL"/>
              </w:rPr>
              <w:t>dpo.anb@vlaanderen.be</w:t>
            </w:r>
          </w:hyperlink>
          <w:r w:rsidRPr="00FD1E6F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>.</w:t>
          </w:r>
        </w:p>
      </w:tc>
    </w:tr>
  </w:tbl>
  <w:p w14:paraId="3C0EE667" w14:textId="1495B1B1" w:rsidR="0071703C" w:rsidRPr="00594054" w:rsidRDefault="0071703C" w:rsidP="00390C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6C5" w14:textId="77777777" w:rsidR="00404CD9" w:rsidRDefault="00404CD9" w:rsidP="008E174D">
      <w:r>
        <w:separator/>
      </w:r>
    </w:p>
  </w:footnote>
  <w:footnote w:type="continuationSeparator" w:id="0">
    <w:p w14:paraId="34CD0EF5" w14:textId="77777777" w:rsidR="00404CD9" w:rsidRDefault="00404CD9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170485">
    <w:abstractNumId w:val="8"/>
  </w:num>
  <w:num w:numId="2" w16cid:durableId="1883593179">
    <w:abstractNumId w:val="5"/>
  </w:num>
  <w:num w:numId="3" w16cid:durableId="2014795862">
    <w:abstractNumId w:val="1"/>
  </w:num>
  <w:num w:numId="4" w16cid:durableId="1851404773">
    <w:abstractNumId w:val="4"/>
  </w:num>
  <w:num w:numId="5" w16cid:durableId="1478494948">
    <w:abstractNumId w:val="2"/>
  </w:num>
  <w:num w:numId="6" w16cid:durableId="1436096243">
    <w:abstractNumId w:val="7"/>
  </w:num>
  <w:num w:numId="7" w16cid:durableId="531497652">
    <w:abstractNumId w:val="0"/>
  </w:num>
  <w:num w:numId="8" w16cid:durableId="1474058686">
    <w:abstractNumId w:val="3"/>
  </w:num>
  <w:num w:numId="9" w16cid:durableId="269551647">
    <w:abstractNumId w:val="6"/>
  </w:num>
  <w:num w:numId="10" w16cid:durableId="401371947">
    <w:abstractNumId w:val="9"/>
  </w:num>
  <w:num w:numId="11" w16cid:durableId="1523978563">
    <w:abstractNumId w:val="6"/>
  </w:num>
  <w:num w:numId="12" w16cid:durableId="657854235">
    <w:abstractNumId w:val="6"/>
  </w:num>
  <w:num w:numId="13" w16cid:durableId="253049535">
    <w:abstractNumId w:val="6"/>
  </w:num>
  <w:num w:numId="14" w16cid:durableId="2003123596">
    <w:abstractNumId w:val="6"/>
  </w:num>
  <w:num w:numId="15" w16cid:durableId="1791166579">
    <w:abstractNumId w:val="6"/>
  </w:num>
  <w:num w:numId="16" w16cid:durableId="1928953818">
    <w:abstractNumId w:val="6"/>
  </w:num>
  <w:num w:numId="17" w16cid:durableId="1554803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M6SMAaP1mcGUZhmN7UD9+r5Ot7gGFllQS6bnPP/b/ujo/XBqV9t7JAR2i2B+7pbOussy636t4TIYr2IoTFfiJA==" w:salt="1i5hT7CDaHgUUAizldUM7g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49B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04E"/>
    <w:rsid w:val="00062D04"/>
    <w:rsid w:val="00065AAB"/>
    <w:rsid w:val="0007005C"/>
    <w:rsid w:val="000729C1"/>
    <w:rsid w:val="00073BEF"/>
    <w:rsid w:val="00073FDC"/>
    <w:rsid w:val="000753A0"/>
    <w:rsid w:val="00075C59"/>
    <w:rsid w:val="00077C6F"/>
    <w:rsid w:val="00080A58"/>
    <w:rsid w:val="00080D81"/>
    <w:rsid w:val="00084E5E"/>
    <w:rsid w:val="00090918"/>
    <w:rsid w:val="00091A4B"/>
    <w:rsid w:val="00091ACB"/>
    <w:rsid w:val="00091BDC"/>
    <w:rsid w:val="000972C2"/>
    <w:rsid w:val="00097D39"/>
    <w:rsid w:val="000A0CB7"/>
    <w:rsid w:val="000A31F2"/>
    <w:rsid w:val="000A5120"/>
    <w:rsid w:val="000B0A44"/>
    <w:rsid w:val="000B2D73"/>
    <w:rsid w:val="000B5E35"/>
    <w:rsid w:val="000B710B"/>
    <w:rsid w:val="000B7253"/>
    <w:rsid w:val="000C0770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D65F3"/>
    <w:rsid w:val="000E20A5"/>
    <w:rsid w:val="000E23B0"/>
    <w:rsid w:val="000E5528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879"/>
    <w:rsid w:val="00104E77"/>
    <w:rsid w:val="001114A9"/>
    <w:rsid w:val="00111A63"/>
    <w:rsid w:val="001120FE"/>
    <w:rsid w:val="001149F2"/>
    <w:rsid w:val="00115BF2"/>
    <w:rsid w:val="00116828"/>
    <w:rsid w:val="00120521"/>
    <w:rsid w:val="001226C6"/>
    <w:rsid w:val="00122EB4"/>
    <w:rsid w:val="00125749"/>
    <w:rsid w:val="00131170"/>
    <w:rsid w:val="00133020"/>
    <w:rsid w:val="001338E9"/>
    <w:rsid w:val="001348AA"/>
    <w:rsid w:val="00142A46"/>
    <w:rsid w:val="00142D91"/>
    <w:rsid w:val="00143965"/>
    <w:rsid w:val="00143B76"/>
    <w:rsid w:val="00146935"/>
    <w:rsid w:val="00147129"/>
    <w:rsid w:val="001507F3"/>
    <w:rsid w:val="00152301"/>
    <w:rsid w:val="001579E3"/>
    <w:rsid w:val="00161B93"/>
    <w:rsid w:val="00162B26"/>
    <w:rsid w:val="00162CC2"/>
    <w:rsid w:val="0016431A"/>
    <w:rsid w:val="001656CB"/>
    <w:rsid w:val="00165896"/>
    <w:rsid w:val="00167ACC"/>
    <w:rsid w:val="00172572"/>
    <w:rsid w:val="00176142"/>
    <w:rsid w:val="00176865"/>
    <w:rsid w:val="001816D5"/>
    <w:rsid w:val="00183949"/>
    <w:rsid w:val="00183A68"/>
    <w:rsid w:val="00183EFC"/>
    <w:rsid w:val="001845AC"/>
    <w:rsid w:val="00190CBE"/>
    <w:rsid w:val="001917FA"/>
    <w:rsid w:val="00192B4B"/>
    <w:rsid w:val="001A1BC1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01E"/>
    <w:rsid w:val="001D4C9A"/>
    <w:rsid w:val="001D51C2"/>
    <w:rsid w:val="001E17D4"/>
    <w:rsid w:val="001E1818"/>
    <w:rsid w:val="001E1E0B"/>
    <w:rsid w:val="001E38C0"/>
    <w:rsid w:val="001E4208"/>
    <w:rsid w:val="001E589A"/>
    <w:rsid w:val="001F3741"/>
    <w:rsid w:val="001F3B9A"/>
    <w:rsid w:val="001F7119"/>
    <w:rsid w:val="0020253F"/>
    <w:rsid w:val="002054CB"/>
    <w:rsid w:val="00210873"/>
    <w:rsid w:val="00212291"/>
    <w:rsid w:val="00214841"/>
    <w:rsid w:val="00215141"/>
    <w:rsid w:val="00216833"/>
    <w:rsid w:val="00221A1E"/>
    <w:rsid w:val="00222276"/>
    <w:rsid w:val="002227A3"/>
    <w:rsid w:val="00222A3B"/>
    <w:rsid w:val="002230A4"/>
    <w:rsid w:val="00225D0E"/>
    <w:rsid w:val="00226392"/>
    <w:rsid w:val="002268C9"/>
    <w:rsid w:val="00232277"/>
    <w:rsid w:val="00240902"/>
    <w:rsid w:val="002414DD"/>
    <w:rsid w:val="00250C74"/>
    <w:rsid w:val="0025128E"/>
    <w:rsid w:val="00254C6C"/>
    <w:rsid w:val="002565D7"/>
    <w:rsid w:val="00256E73"/>
    <w:rsid w:val="00261971"/>
    <w:rsid w:val="002625B5"/>
    <w:rsid w:val="00263824"/>
    <w:rsid w:val="00266E15"/>
    <w:rsid w:val="0026776C"/>
    <w:rsid w:val="00272A26"/>
    <w:rsid w:val="00273378"/>
    <w:rsid w:val="00275AA9"/>
    <w:rsid w:val="00280E95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3492"/>
    <w:rsid w:val="002935B2"/>
    <w:rsid w:val="0029489F"/>
    <w:rsid w:val="00294D0D"/>
    <w:rsid w:val="002A26DD"/>
    <w:rsid w:val="002A5A44"/>
    <w:rsid w:val="002B4E40"/>
    <w:rsid w:val="002B5414"/>
    <w:rsid w:val="002B6360"/>
    <w:rsid w:val="002C287B"/>
    <w:rsid w:val="002C4E44"/>
    <w:rsid w:val="002C5B9E"/>
    <w:rsid w:val="002D264A"/>
    <w:rsid w:val="002D2733"/>
    <w:rsid w:val="002D38A1"/>
    <w:rsid w:val="002D73C3"/>
    <w:rsid w:val="002E01EF"/>
    <w:rsid w:val="002E16CC"/>
    <w:rsid w:val="002E37A5"/>
    <w:rsid w:val="002E3C53"/>
    <w:rsid w:val="002E4430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72"/>
    <w:rsid w:val="00316ADB"/>
    <w:rsid w:val="00317484"/>
    <w:rsid w:val="0032079B"/>
    <w:rsid w:val="00320890"/>
    <w:rsid w:val="00322D92"/>
    <w:rsid w:val="00324984"/>
    <w:rsid w:val="00325E0D"/>
    <w:rsid w:val="003315DB"/>
    <w:rsid w:val="003315DF"/>
    <w:rsid w:val="003347F1"/>
    <w:rsid w:val="00344002"/>
    <w:rsid w:val="00344078"/>
    <w:rsid w:val="00351BE7"/>
    <w:rsid w:val="00351EAD"/>
    <w:rsid w:val="003522D6"/>
    <w:rsid w:val="0035496A"/>
    <w:rsid w:val="00355C6C"/>
    <w:rsid w:val="003571D2"/>
    <w:rsid w:val="003605B2"/>
    <w:rsid w:val="00360649"/>
    <w:rsid w:val="00363AF0"/>
    <w:rsid w:val="003640E8"/>
    <w:rsid w:val="00365085"/>
    <w:rsid w:val="003660F1"/>
    <w:rsid w:val="003673F0"/>
    <w:rsid w:val="00370240"/>
    <w:rsid w:val="00375F89"/>
    <w:rsid w:val="00380539"/>
    <w:rsid w:val="00380E8D"/>
    <w:rsid w:val="003816C8"/>
    <w:rsid w:val="00382491"/>
    <w:rsid w:val="00384E9D"/>
    <w:rsid w:val="00386E54"/>
    <w:rsid w:val="00390326"/>
    <w:rsid w:val="00390C4E"/>
    <w:rsid w:val="003A11D3"/>
    <w:rsid w:val="003A2D06"/>
    <w:rsid w:val="003A4498"/>
    <w:rsid w:val="003A4E6F"/>
    <w:rsid w:val="003A6216"/>
    <w:rsid w:val="003B0490"/>
    <w:rsid w:val="003B0C3D"/>
    <w:rsid w:val="003B1F13"/>
    <w:rsid w:val="003C52E1"/>
    <w:rsid w:val="003C55AE"/>
    <w:rsid w:val="003C65FD"/>
    <w:rsid w:val="003C75CA"/>
    <w:rsid w:val="003D114E"/>
    <w:rsid w:val="003E02D4"/>
    <w:rsid w:val="003E02FB"/>
    <w:rsid w:val="003E05E3"/>
    <w:rsid w:val="003E3EAF"/>
    <w:rsid w:val="003E5458"/>
    <w:rsid w:val="003F6B38"/>
    <w:rsid w:val="0040190E"/>
    <w:rsid w:val="00404CD9"/>
    <w:rsid w:val="00406A5D"/>
    <w:rsid w:val="00407208"/>
    <w:rsid w:val="00407FE0"/>
    <w:rsid w:val="00412E01"/>
    <w:rsid w:val="0041779D"/>
    <w:rsid w:val="00417E3A"/>
    <w:rsid w:val="00422E30"/>
    <w:rsid w:val="004258F8"/>
    <w:rsid w:val="00425A77"/>
    <w:rsid w:val="00430EF9"/>
    <w:rsid w:val="004362FB"/>
    <w:rsid w:val="00440A62"/>
    <w:rsid w:val="00443EAD"/>
    <w:rsid w:val="00445080"/>
    <w:rsid w:val="0044546C"/>
    <w:rsid w:val="004461B3"/>
    <w:rsid w:val="00450445"/>
    <w:rsid w:val="0045144E"/>
    <w:rsid w:val="004519AB"/>
    <w:rsid w:val="00451CC3"/>
    <w:rsid w:val="00453659"/>
    <w:rsid w:val="00456DCE"/>
    <w:rsid w:val="00463023"/>
    <w:rsid w:val="00471768"/>
    <w:rsid w:val="00484964"/>
    <w:rsid w:val="004857A8"/>
    <w:rsid w:val="004858D2"/>
    <w:rsid w:val="00486FC2"/>
    <w:rsid w:val="00490A7C"/>
    <w:rsid w:val="00490CA9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2458"/>
    <w:rsid w:val="004C4BC2"/>
    <w:rsid w:val="004C5853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7BF"/>
    <w:rsid w:val="004E2CF2"/>
    <w:rsid w:val="004E2FB1"/>
    <w:rsid w:val="004E341C"/>
    <w:rsid w:val="004E6AC1"/>
    <w:rsid w:val="004F0B46"/>
    <w:rsid w:val="004F5BB2"/>
    <w:rsid w:val="004F64B9"/>
    <w:rsid w:val="004F66D1"/>
    <w:rsid w:val="00500DB5"/>
    <w:rsid w:val="00501AD2"/>
    <w:rsid w:val="00504D1E"/>
    <w:rsid w:val="00506277"/>
    <w:rsid w:val="0050796F"/>
    <w:rsid w:val="0051224B"/>
    <w:rsid w:val="0051379D"/>
    <w:rsid w:val="00516276"/>
    <w:rsid w:val="00516BDC"/>
    <w:rsid w:val="005177A0"/>
    <w:rsid w:val="00521BC2"/>
    <w:rsid w:val="00521EE1"/>
    <w:rsid w:val="005247C1"/>
    <w:rsid w:val="005255ED"/>
    <w:rsid w:val="00525B0D"/>
    <w:rsid w:val="00527F3D"/>
    <w:rsid w:val="00530A3F"/>
    <w:rsid w:val="00531214"/>
    <w:rsid w:val="00533488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4BB4"/>
    <w:rsid w:val="00564D74"/>
    <w:rsid w:val="005657B2"/>
    <w:rsid w:val="0056764B"/>
    <w:rsid w:val="0057124A"/>
    <w:rsid w:val="00573388"/>
    <w:rsid w:val="00574165"/>
    <w:rsid w:val="0058087C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2ADE"/>
    <w:rsid w:val="005A4E43"/>
    <w:rsid w:val="005B01ED"/>
    <w:rsid w:val="005B3668"/>
    <w:rsid w:val="005B3EA8"/>
    <w:rsid w:val="005B44ED"/>
    <w:rsid w:val="005B4732"/>
    <w:rsid w:val="005B48C8"/>
    <w:rsid w:val="005B58B3"/>
    <w:rsid w:val="005B6B85"/>
    <w:rsid w:val="005C1EF6"/>
    <w:rsid w:val="005C3256"/>
    <w:rsid w:val="005C353F"/>
    <w:rsid w:val="005C356F"/>
    <w:rsid w:val="005C3A90"/>
    <w:rsid w:val="005C401B"/>
    <w:rsid w:val="005C43A8"/>
    <w:rsid w:val="005D09E4"/>
    <w:rsid w:val="005D0E68"/>
    <w:rsid w:val="005D0FE7"/>
    <w:rsid w:val="005D3CFF"/>
    <w:rsid w:val="005D5535"/>
    <w:rsid w:val="005D5838"/>
    <w:rsid w:val="005D7ABC"/>
    <w:rsid w:val="005E33AD"/>
    <w:rsid w:val="005E3F7E"/>
    <w:rsid w:val="005E51B5"/>
    <w:rsid w:val="005E6535"/>
    <w:rsid w:val="005F1F38"/>
    <w:rsid w:val="005F6894"/>
    <w:rsid w:val="005F706A"/>
    <w:rsid w:val="00605050"/>
    <w:rsid w:val="00610E7C"/>
    <w:rsid w:val="0061253A"/>
    <w:rsid w:val="00612D11"/>
    <w:rsid w:val="006137BA"/>
    <w:rsid w:val="00614374"/>
    <w:rsid w:val="00614A17"/>
    <w:rsid w:val="006154CC"/>
    <w:rsid w:val="0061675A"/>
    <w:rsid w:val="0062056D"/>
    <w:rsid w:val="006217C2"/>
    <w:rsid w:val="00621C38"/>
    <w:rsid w:val="00623E9C"/>
    <w:rsid w:val="00625341"/>
    <w:rsid w:val="00626578"/>
    <w:rsid w:val="006321A1"/>
    <w:rsid w:val="006322D7"/>
    <w:rsid w:val="00632506"/>
    <w:rsid w:val="00632F4D"/>
    <w:rsid w:val="00635F3D"/>
    <w:rsid w:val="00637728"/>
    <w:rsid w:val="006404B0"/>
    <w:rsid w:val="006408C7"/>
    <w:rsid w:val="00641E14"/>
    <w:rsid w:val="00644BAB"/>
    <w:rsid w:val="006458E9"/>
    <w:rsid w:val="0064611D"/>
    <w:rsid w:val="00650FA0"/>
    <w:rsid w:val="006516D6"/>
    <w:rsid w:val="00652AFC"/>
    <w:rsid w:val="00653712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25AD"/>
    <w:rsid w:val="006758D8"/>
    <w:rsid w:val="00676016"/>
    <w:rsid w:val="0068227D"/>
    <w:rsid w:val="00683C60"/>
    <w:rsid w:val="00687811"/>
    <w:rsid w:val="00691506"/>
    <w:rsid w:val="006935AC"/>
    <w:rsid w:val="006A3561"/>
    <w:rsid w:val="006B008D"/>
    <w:rsid w:val="006B0126"/>
    <w:rsid w:val="006B2B85"/>
    <w:rsid w:val="006B3EB7"/>
    <w:rsid w:val="006B51E1"/>
    <w:rsid w:val="006B5DD9"/>
    <w:rsid w:val="006C4337"/>
    <w:rsid w:val="006C51E9"/>
    <w:rsid w:val="006C59C7"/>
    <w:rsid w:val="006D01FB"/>
    <w:rsid w:val="006D0E83"/>
    <w:rsid w:val="006D1EBD"/>
    <w:rsid w:val="006D352C"/>
    <w:rsid w:val="006D3736"/>
    <w:rsid w:val="006E29BE"/>
    <w:rsid w:val="006E7D01"/>
    <w:rsid w:val="006F3C35"/>
    <w:rsid w:val="00700985"/>
    <w:rsid w:val="00700A82"/>
    <w:rsid w:val="0070145B"/>
    <w:rsid w:val="00703038"/>
    <w:rsid w:val="007044A7"/>
    <w:rsid w:val="007046B3"/>
    <w:rsid w:val="0070526E"/>
    <w:rsid w:val="00705D53"/>
    <w:rsid w:val="00706B44"/>
    <w:rsid w:val="007076EB"/>
    <w:rsid w:val="007144AC"/>
    <w:rsid w:val="00714D84"/>
    <w:rsid w:val="00715311"/>
    <w:rsid w:val="007160C9"/>
    <w:rsid w:val="007169BC"/>
    <w:rsid w:val="0071703C"/>
    <w:rsid w:val="00720166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669B1"/>
    <w:rsid w:val="00770A49"/>
    <w:rsid w:val="00771067"/>
    <w:rsid w:val="00771E52"/>
    <w:rsid w:val="00773F18"/>
    <w:rsid w:val="00777EF0"/>
    <w:rsid w:val="00780619"/>
    <w:rsid w:val="00781F63"/>
    <w:rsid w:val="007865F5"/>
    <w:rsid w:val="00786BC8"/>
    <w:rsid w:val="00786F6F"/>
    <w:rsid w:val="00792A4B"/>
    <w:rsid w:val="00792F49"/>
    <w:rsid w:val="00793ACB"/>
    <w:rsid w:val="007950E5"/>
    <w:rsid w:val="00797DD7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43FE"/>
    <w:rsid w:val="007D5630"/>
    <w:rsid w:val="007D58A4"/>
    <w:rsid w:val="007E33DC"/>
    <w:rsid w:val="007F0574"/>
    <w:rsid w:val="007F4219"/>
    <w:rsid w:val="007F61F5"/>
    <w:rsid w:val="007F7211"/>
    <w:rsid w:val="007F75AB"/>
    <w:rsid w:val="00807FC5"/>
    <w:rsid w:val="00811407"/>
    <w:rsid w:val="00814665"/>
    <w:rsid w:val="00815F9E"/>
    <w:rsid w:val="0082494D"/>
    <w:rsid w:val="00824976"/>
    <w:rsid w:val="008255D0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1CF5"/>
    <w:rsid w:val="00853F02"/>
    <w:rsid w:val="00854320"/>
    <w:rsid w:val="00855BF2"/>
    <w:rsid w:val="00857D05"/>
    <w:rsid w:val="008630B5"/>
    <w:rsid w:val="008675F0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2304"/>
    <w:rsid w:val="00884C0F"/>
    <w:rsid w:val="008859C3"/>
    <w:rsid w:val="008875AE"/>
    <w:rsid w:val="00887E46"/>
    <w:rsid w:val="00894BAF"/>
    <w:rsid w:val="008954B5"/>
    <w:rsid w:val="00895CAA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6081"/>
    <w:rsid w:val="008C05FC"/>
    <w:rsid w:val="008C1EA1"/>
    <w:rsid w:val="008C3A03"/>
    <w:rsid w:val="008C4B7F"/>
    <w:rsid w:val="008C6D1B"/>
    <w:rsid w:val="008D0405"/>
    <w:rsid w:val="008D0889"/>
    <w:rsid w:val="008D2EDF"/>
    <w:rsid w:val="008D347C"/>
    <w:rsid w:val="008D36C7"/>
    <w:rsid w:val="008D4AC0"/>
    <w:rsid w:val="008E174D"/>
    <w:rsid w:val="008E359F"/>
    <w:rsid w:val="008E72C5"/>
    <w:rsid w:val="008E79AF"/>
    <w:rsid w:val="008E7B73"/>
    <w:rsid w:val="008F03FA"/>
    <w:rsid w:val="008F056C"/>
    <w:rsid w:val="008F0D5D"/>
    <w:rsid w:val="0090014D"/>
    <w:rsid w:val="009007A7"/>
    <w:rsid w:val="00901191"/>
    <w:rsid w:val="00903513"/>
    <w:rsid w:val="009077C4"/>
    <w:rsid w:val="00907C18"/>
    <w:rsid w:val="009110D4"/>
    <w:rsid w:val="00912B4C"/>
    <w:rsid w:val="0091707D"/>
    <w:rsid w:val="00920BA3"/>
    <w:rsid w:val="00923687"/>
    <w:rsid w:val="0092396C"/>
    <w:rsid w:val="00925C39"/>
    <w:rsid w:val="0093279E"/>
    <w:rsid w:val="00941374"/>
    <w:rsid w:val="00944CB5"/>
    <w:rsid w:val="00946AFF"/>
    <w:rsid w:val="0095014B"/>
    <w:rsid w:val="00950F90"/>
    <w:rsid w:val="009520C0"/>
    <w:rsid w:val="00954C9C"/>
    <w:rsid w:val="0095579F"/>
    <w:rsid w:val="00956315"/>
    <w:rsid w:val="00957963"/>
    <w:rsid w:val="00961691"/>
    <w:rsid w:val="0096179E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220A"/>
    <w:rsid w:val="009A45A4"/>
    <w:rsid w:val="009A498E"/>
    <w:rsid w:val="009A5191"/>
    <w:rsid w:val="009B1293"/>
    <w:rsid w:val="009B3856"/>
    <w:rsid w:val="009B4964"/>
    <w:rsid w:val="009B503C"/>
    <w:rsid w:val="009B7127"/>
    <w:rsid w:val="009C0CDD"/>
    <w:rsid w:val="009C2D7B"/>
    <w:rsid w:val="009C6EEE"/>
    <w:rsid w:val="009E39A9"/>
    <w:rsid w:val="009E6695"/>
    <w:rsid w:val="009F4B94"/>
    <w:rsid w:val="009F4EBF"/>
    <w:rsid w:val="009F7700"/>
    <w:rsid w:val="00A0358E"/>
    <w:rsid w:val="00A03D0D"/>
    <w:rsid w:val="00A1478B"/>
    <w:rsid w:val="00A17D34"/>
    <w:rsid w:val="00A26786"/>
    <w:rsid w:val="00A27A55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8"/>
    <w:rsid w:val="00A84E6F"/>
    <w:rsid w:val="00A87652"/>
    <w:rsid w:val="00A91815"/>
    <w:rsid w:val="00A933E2"/>
    <w:rsid w:val="00A93BDD"/>
    <w:rsid w:val="00A95D4B"/>
    <w:rsid w:val="00A96A12"/>
    <w:rsid w:val="00A96C92"/>
    <w:rsid w:val="00A97BFE"/>
    <w:rsid w:val="00AA3CC1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5825"/>
    <w:rsid w:val="00AC7288"/>
    <w:rsid w:val="00AC7EB3"/>
    <w:rsid w:val="00AD0911"/>
    <w:rsid w:val="00AD1A37"/>
    <w:rsid w:val="00AD1F6F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12C0"/>
    <w:rsid w:val="00AF2713"/>
    <w:rsid w:val="00AF3FB3"/>
    <w:rsid w:val="00AF566F"/>
    <w:rsid w:val="00AF7209"/>
    <w:rsid w:val="00B00817"/>
    <w:rsid w:val="00B032FD"/>
    <w:rsid w:val="00B0482B"/>
    <w:rsid w:val="00B05DA9"/>
    <w:rsid w:val="00B05ED4"/>
    <w:rsid w:val="00B061D9"/>
    <w:rsid w:val="00B0704A"/>
    <w:rsid w:val="00B07CE5"/>
    <w:rsid w:val="00B10DD3"/>
    <w:rsid w:val="00B1132D"/>
    <w:rsid w:val="00B1211E"/>
    <w:rsid w:val="00B1259C"/>
    <w:rsid w:val="00B1307E"/>
    <w:rsid w:val="00B13DEA"/>
    <w:rsid w:val="00B14150"/>
    <w:rsid w:val="00B14FEB"/>
    <w:rsid w:val="00B15024"/>
    <w:rsid w:val="00B15607"/>
    <w:rsid w:val="00B161D8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4CDE"/>
    <w:rsid w:val="00B40023"/>
    <w:rsid w:val="00B40853"/>
    <w:rsid w:val="00B43D36"/>
    <w:rsid w:val="00B47D57"/>
    <w:rsid w:val="00B52BAE"/>
    <w:rsid w:val="00B54073"/>
    <w:rsid w:val="00B62F61"/>
    <w:rsid w:val="00B63472"/>
    <w:rsid w:val="00B638C8"/>
    <w:rsid w:val="00B63B5D"/>
    <w:rsid w:val="00B6523F"/>
    <w:rsid w:val="00B67A29"/>
    <w:rsid w:val="00B7176E"/>
    <w:rsid w:val="00B73F1B"/>
    <w:rsid w:val="00B7486C"/>
    <w:rsid w:val="00B7558A"/>
    <w:rsid w:val="00B80F07"/>
    <w:rsid w:val="00B82013"/>
    <w:rsid w:val="00B90884"/>
    <w:rsid w:val="00B93D8C"/>
    <w:rsid w:val="00B94DC9"/>
    <w:rsid w:val="00B95148"/>
    <w:rsid w:val="00B953C6"/>
    <w:rsid w:val="00B953FC"/>
    <w:rsid w:val="00BA3309"/>
    <w:rsid w:val="00BA5E61"/>
    <w:rsid w:val="00BA76BD"/>
    <w:rsid w:val="00BB4EA9"/>
    <w:rsid w:val="00BB6E77"/>
    <w:rsid w:val="00BC0DB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3EB1"/>
    <w:rsid w:val="00BE5215"/>
    <w:rsid w:val="00BE5FC5"/>
    <w:rsid w:val="00BF0568"/>
    <w:rsid w:val="00BF5F6B"/>
    <w:rsid w:val="00BF7011"/>
    <w:rsid w:val="00C069CF"/>
    <w:rsid w:val="00C06CD3"/>
    <w:rsid w:val="00C07842"/>
    <w:rsid w:val="00C10E40"/>
    <w:rsid w:val="00C1138A"/>
    <w:rsid w:val="00C11E16"/>
    <w:rsid w:val="00C13077"/>
    <w:rsid w:val="00C14D36"/>
    <w:rsid w:val="00C17A3E"/>
    <w:rsid w:val="00C20BCB"/>
    <w:rsid w:val="00C20D2A"/>
    <w:rsid w:val="00C231E4"/>
    <w:rsid w:val="00C33CA7"/>
    <w:rsid w:val="00C35359"/>
    <w:rsid w:val="00C37454"/>
    <w:rsid w:val="00C41CBF"/>
    <w:rsid w:val="00C42015"/>
    <w:rsid w:val="00C444AD"/>
    <w:rsid w:val="00C447B6"/>
    <w:rsid w:val="00C459A6"/>
    <w:rsid w:val="00C51F42"/>
    <w:rsid w:val="00C60A38"/>
    <w:rsid w:val="00C61D70"/>
    <w:rsid w:val="00C624E0"/>
    <w:rsid w:val="00C628B4"/>
    <w:rsid w:val="00C6434C"/>
    <w:rsid w:val="00C666AF"/>
    <w:rsid w:val="00C67233"/>
    <w:rsid w:val="00C676DD"/>
    <w:rsid w:val="00C72900"/>
    <w:rsid w:val="00C75DE1"/>
    <w:rsid w:val="00C76EE5"/>
    <w:rsid w:val="00C811A4"/>
    <w:rsid w:val="00C8151A"/>
    <w:rsid w:val="00C820BD"/>
    <w:rsid w:val="00C823AC"/>
    <w:rsid w:val="00C83440"/>
    <w:rsid w:val="00C8513C"/>
    <w:rsid w:val="00C86148"/>
    <w:rsid w:val="00C86ADB"/>
    <w:rsid w:val="00C86AE4"/>
    <w:rsid w:val="00C8770E"/>
    <w:rsid w:val="00C91532"/>
    <w:rsid w:val="00C94546"/>
    <w:rsid w:val="00CA07C4"/>
    <w:rsid w:val="00CA4B38"/>
    <w:rsid w:val="00CA4C88"/>
    <w:rsid w:val="00CA4E6C"/>
    <w:rsid w:val="00CA770C"/>
    <w:rsid w:val="00CA7BBC"/>
    <w:rsid w:val="00CB0D57"/>
    <w:rsid w:val="00CB30EC"/>
    <w:rsid w:val="00CB3108"/>
    <w:rsid w:val="00CB3E00"/>
    <w:rsid w:val="00CB5480"/>
    <w:rsid w:val="00CC127D"/>
    <w:rsid w:val="00CC1868"/>
    <w:rsid w:val="00CC1D46"/>
    <w:rsid w:val="00CC2F61"/>
    <w:rsid w:val="00CC4148"/>
    <w:rsid w:val="00CC55BB"/>
    <w:rsid w:val="00CC7865"/>
    <w:rsid w:val="00CD444D"/>
    <w:rsid w:val="00CD57F4"/>
    <w:rsid w:val="00CD5B01"/>
    <w:rsid w:val="00CD6BE4"/>
    <w:rsid w:val="00CE3888"/>
    <w:rsid w:val="00CE59A4"/>
    <w:rsid w:val="00CE60B9"/>
    <w:rsid w:val="00CE6350"/>
    <w:rsid w:val="00CF20DC"/>
    <w:rsid w:val="00CF3D31"/>
    <w:rsid w:val="00CF7950"/>
    <w:rsid w:val="00CF7CDA"/>
    <w:rsid w:val="00D002D3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9A3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30FD"/>
    <w:rsid w:val="00D54261"/>
    <w:rsid w:val="00D547C9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053"/>
    <w:rsid w:val="00D830A9"/>
    <w:rsid w:val="00D8547D"/>
    <w:rsid w:val="00D901D1"/>
    <w:rsid w:val="00D90674"/>
    <w:rsid w:val="00D9359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3C8B"/>
    <w:rsid w:val="00DD44E1"/>
    <w:rsid w:val="00DD4C6A"/>
    <w:rsid w:val="00DD7C60"/>
    <w:rsid w:val="00DE6075"/>
    <w:rsid w:val="00DF3DF9"/>
    <w:rsid w:val="00DF74A1"/>
    <w:rsid w:val="00DF787F"/>
    <w:rsid w:val="00E0113D"/>
    <w:rsid w:val="00E0135A"/>
    <w:rsid w:val="00E02624"/>
    <w:rsid w:val="00E03B51"/>
    <w:rsid w:val="00E05D0A"/>
    <w:rsid w:val="00E0679C"/>
    <w:rsid w:val="00E10638"/>
    <w:rsid w:val="00E10A22"/>
    <w:rsid w:val="00E1224C"/>
    <w:rsid w:val="00E130F6"/>
    <w:rsid w:val="00E13F9F"/>
    <w:rsid w:val="00E163F3"/>
    <w:rsid w:val="00E2140A"/>
    <w:rsid w:val="00E218A0"/>
    <w:rsid w:val="00E224B0"/>
    <w:rsid w:val="00E227FA"/>
    <w:rsid w:val="00E26383"/>
    <w:rsid w:val="00E263E9"/>
    <w:rsid w:val="00E26E1C"/>
    <w:rsid w:val="00E27018"/>
    <w:rsid w:val="00E306B3"/>
    <w:rsid w:val="00E33331"/>
    <w:rsid w:val="00E35B30"/>
    <w:rsid w:val="00E407F5"/>
    <w:rsid w:val="00E40F84"/>
    <w:rsid w:val="00E437A0"/>
    <w:rsid w:val="00E45C1D"/>
    <w:rsid w:val="00E462BF"/>
    <w:rsid w:val="00E4642D"/>
    <w:rsid w:val="00E46CC7"/>
    <w:rsid w:val="00E506D2"/>
    <w:rsid w:val="00E531D9"/>
    <w:rsid w:val="00E53AAA"/>
    <w:rsid w:val="00E54754"/>
    <w:rsid w:val="00E55B94"/>
    <w:rsid w:val="00E563B0"/>
    <w:rsid w:val="00E608A3"/>
    <w:rsid w:val="00E62EB8"/>
    <w:rsid w:val="00E63F89"/>
    <w:rsid w:val="00E7072E"/>
    <w:rsid w:val="00E72C72"/>
    <w:rsid w:val="00E74A42"/>
    <w:rsid w:val="00E7798E"/>
    <w:rsid w:val="00E87090"/>
    <w:rsid w:val="00E90137"/>
    <w:rsid w:val="00E91551"/>
    <w:rsid w:val="00E9665E"/>
    <w:rsid w:val="00EA3144"/>
    <w:rsid w:val="00EA343D"/>
    <w:rsid w:val="00EA48E9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4713"/>
    <w:rsid w:val="00ED5992"/>
    <w:rsid w:val="00EE1B58"/>
    <w:rsid w:val="00EE2168"/>
    <w:rsid w:val="00EE3CB3"/>
    <w:rsid w:val="00EE4619"/>
    <w:rsid w:val="00EE7471"/>
    <w:rsid w:val="00EF1409"/>
    <w:rsid w:val="00EF2B23"/>
    <w:rsid w:val="00EF3826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0D06"/>
    <w:rsid w:val="00F241B4"/>
    <w:rsid w:val="00F249EF"/>
    <w:rsid w:val="00F26FD3"/>
    <w:rsid w:val="00F276F8"/>
    <w:rsid w:val="00F32C2B"/>
    <w:rsid w:val="00F3489C"/>
    <w:rsid w:val="00F370F3"/>
    <w:rsid w:val="00F43BE2"/>
    <w:rsid w:val="00F44637"/>
    <w:rsid w:val="00F45273"/>
    <w:rsid w:val="00F51652"/>
    <w:rsid w:val="00F536EE"/>
    <w:rsid w:val="00F55E85"/>
    <w:rsid w:val="00F56045"/>
    <w:rsid w:val="00F56B26"/>
    <w:rsid w:val="00F62502"/>
    <w:rsid w:val="00F625CA"/>
    <w:rsid w:val="00F63364"/>
    <w:rsid w:val="00F635CA"/>
    <w:rsid w:val="00F70FFA"/>
    <w:rsid w:val="00F73BA3"/>
    <w:rsid w:val="00F75137"/>
    <w:rsid w:val="00F75B1A"/>
    <w:rsid w:val="00F771C3"/>
    <w:rsid w:val="00F7735F"/>
    <w:rsid w:val="00F83417"/>
    <w:rsid w:val="00F83570"/>
    <w:rsid w:val="00F835FC"/>
    <w:rsid w:val="00F839EF"/>
    <w:rsid w:val="00F83F3F"/>
    <w:rsid w:val="00F854CF"/>
    <w:rsid w:val="00F85B95"/>
    <w:rsid w:val="00F93152"/>
    <w:rsid w:val="00F93261"/>
    <w:rsid w:val="00F96608"/>
    <w:rsid w:val="00FA63A6"/>
    <w:rsid w:val="00FB2BD8"/>
    <w:rsid w:val="00FB7357"/>
    <w:rsid w:val="00FC02B4"/>
    <w:rsid w:val="00FC0538"/>
    <w:rsid w:val="00FC113E"/>
    <w:rsid w:val="00FC1160"/>
    <w:rsid w:val="00FC1832"/>
    <w:rsid w:val="00FC40D3"/>
    <w:rsid w:val="00FC7D3D"/>
    <w:rsid w:val="00FD0047"/>
    <w:rsid w:val="00FD0C3F"/>
    <w:rsid w:val="00FD1C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C0ED8FB"/>
  <w15:docId w15:val="{61AA9472-0DDD-42BF-829F-F6DE55DF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tuurenbos.be/projectsubsidies-openstell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bsidies.anb@vlaander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8E1F4-0707-4B7F-8D44-7959966ECB7D}">
  <ds:schemaRefs>
    <ds:schemaRef ds:uri="41703bc9-231c-4da1-890d-2e1db9eb728a"/>
    <ds:schemaRef ds:uri="http://purl.org/dc/elements/1.1/"/>
    <ds:schemaRef ds:uri="http://schemas.microsoft.com/office/2006/metadata/properties"/>
    <ds:schemaRef ds:uri="8f4230f1-0076-4fb3-9b63-b00b90eacb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E935F1-024B-4E36-8F14-FFAFA8F1A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3B3C6-1390-48F3-865B-7C3848D3C1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47292B-D345-4AF1-9DA9-5237C3579C07}"/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6</TotalTime>
  <Pages>4</Pages>
  <Words>1285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Baeskens Lien</cp:lastModifiedBy>
  <cp:revision>2</cp:revision>
  <cp:lastPrinted>2020-02-05T09:08:00Z</cp:lastPrinted>
  <dcterms:created xsi:type="dcterms:W3CDTF">2024-01-10T14:10:00Z</dcterms:created>
  <dcterms:modified xsi:type="dcterms:W3CDTF">2024-01-10T14:10:00Z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Order">
    <vt:r8>782000</vt:r8>
  </property>
  <property fmtid="{D5CDD505-2E9C-101B-9397-08002B2CF9AE}" pid="4" name="Thema">
    <vt:lpwstr>107;#Formulieren en sjablonen|fba281b1-46a1-4bbb-85eb-a8ad69b2e05c</vt:lpwstr>
  </property>
  <property fmtid="{D5CDD505-2E9C-101B-9397-08002B2CF9AE}" pid="5" name="Vrije_x0020_trefwoorden">
    <vt:lpwstr/>
  </property>
  <property fmtid="{D5CDD505-2E9C-101B-9397-08002B2CF9AE}" pid="6" name="Vaste_x0020_trefwoorden">
    <vt:lpwstr/>
  </property>
  <property fmtid="{D5CDD505-2E9C-101B-9397-08002B2CF9AE}" pid="7" name="Vaste trefwoorden">
    <vt:lpwstr/>
  </property>
  <property fmtid="{D5CDD505-2E9C-101B-9397-08002B2CF9AE}" pid="8" name="Vrije trefwoorden">
    <vt:lpwstr/>
  </property>
  <property fmtid="{D5CDD505-2E9C-101B-9397-08002B2CF9AE}" pid="9" name="MediaServiceImageTags">
    <vt:lpwstr/>
  </property>
</Properties>
</file>