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49AA4" w14:textId="77777777" w:rsidR="0053027D" w:rsidRDefault="0053027D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5"/>
        <w:gridCol w:w="2635"/>
        <w:gridCol w:w="24"/>
        <w:gridCol w:w="276"/>
        <w:gridCol w:w="276"/>
        <w:gridCol w:w="283"/>
        <w:gridCol w:w="277"/>
        <w:gridCol w:w="882"/>
        <w:gridCol w:w="820"/>
        <w:gridCol w:w="595"/>
        <w:gridCol w:w="823"/>
        <w:gridCol w:w="1018"/>
        <w:gridCol w:w="115"/>
        <w:gridCol w:w="154"/>
        <w:gridCol w:w="413"/>
        <w:gridCol w:w="567"/>
        <w:gridCol w:w="710"/>
      </w:tblGrid>
      <w:tr w:rsidR="00DF787F" w:rsidRPr="003D114E" w14:paraId="3C0ED8FE" w14:textId="77777777" w:rsidTr="00BC16FE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0ED8FB" w14:textId="77777777" w:rsidR="00DF787F" w:rsidRPr="00D3255C" w:rsidRDefault="00DF787F" w:rsidP="004D213B">
            <w:pPr>
              <w:pStyle w:val="leeg"/>
            </w:pPr>
          </w:p>
        </w:tc>
        <w:tc>
          <w:tcPr>
            <w:tcW w:w="802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0ED8FC" w14:textId="009B4AB6" w:rsidR="00DF787F" w:rsidRPr="002230A4" w:rsidRDefault="00EC7388" w:rsidP="00A17D34">
            <w:pPr>
              <w:pStyle w:val="Titel"/>
              <w:framePr w:wrap="around"/>
              <w:ind w:left="29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Aanvraag van een toelating voor een risicovolle activiteit in een natuurgebied van het Agentschap voor Natuur en Bos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0ED8FD" w14:textId="4DFBC2D6" w:rsidR="00DF787F" w:rsidRPr="003D114E" w:rsidRDefault="003F6B38" w:rsidP="003F6B38">
            <w:pPr>
              <w:pStyle w:val="rechts"/>
              <w:ind w:left="2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ANB</w:t>
            </w:r>
            <w:r w:rsidR="00DF787F" w:rsidRPr="003D114E">
              <w:rPr>
                <w:sz w:val="12"/>
                <w:szCs w:val="12"/>
              </w:rPr>
              <w:t>-</w:t>
            </w:r>
            <w:r w:rsidR="00EC7388">
              <w:rPr>
                <w:sz w:val="12"/>
                <w:szCs w:val="12"/>
              </w:rPr>
              <w:t>14</w:t>
            </w:r>
            <w:r w:rsidR="00DF787F" w:rsidRPr="003D114E">
              <w:rPr>
                <w:sz w:val="12"/>
                <w:szCs w:val="12"/>
              </w:rPr>
              <w:t>-</w:t>
            </w:r>
            <w:r w:rsidR="00EC7388">
              <w:rPr>
                <w:sz w:val="12"/>
                <w:szCs w:val="12"/>
              </w:rPr>
              <w:t>220110</w:t>
            </w:r>
          </w:p>
        </w:tc>
      </w:tr>
      <w:tr w:rsidR="00CA770C" w:rsidRPr="003D114E" w14:paraId="3C0ED901" w14:textId="77777777" w:rsidTr="00BC16FE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0ED8FF" w14:textId="77777777" w:rsidR="00CA770C" w:rsidRPr="003D114E" w:rsidRDefault="00CA770C" w:rsidP="004D213B">
            <w:pPr>
              <w:pStyle w:val="leeg"/>
            </w:pPr>
          </w:p>
        </w:tc>
        <w:tc>
          <w:tcPr>
            <w:tcW w:w="986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0ED900" w14:textId="77777777" w:rsidR="00CA770C" w:rsidRPr="007865F5" w:rsidRDefault="00CA770C" w:rsidP="00D430C5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588901"/>
                <w:szCs w:val="16"/>
              </w:rPr>
            </w:pPr>
            <w:r w:rsidRPr="007865F5">
              <w:rPr>
                <w:color w:val="588901"/>
                <w:szCs w:val="16"/>
              </w:rPr>
              <w:t>/////////////////////////////////////////////////////////////////////////////////////////////////////////////////////////////////////////////////////////////</w:t>
            </w:r>
          </w:p>
        </w:tc>
      </w:tr>
      <w:tr w:rsidR="007865F5" w:rsidRPr="008630B5" w14:paraId="3C0ED947" w14:textId="77777777" w:rsidTr="00BC16FE">
        <w:trPr>
          <w:trHeight w:val="284"/>
        </w:trPr>
        <w:tc>
          <w:tcPr>
            <w:tcW w:w="39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3C0ED936" w14:textId="77777777" w:rsidR="007865F5" w:rsidRPr="008630B5" w:rsidRDefault="007865F5" w:rsidP="007865F5">
            <w:pPr>
              <w:pStyle w:val="leeg"/>
            </w:pPr>
          </w:p>
        </w:tc>
        <w:tc>
          <w:tcPr>
            <w:tcW w:w="4653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3C0ED937" w14:textId="77777777" w:rsidR="007865F5" w:rsidRPr="003D114E" w:rsidRDefault="007865F5" w:rsidP="007865F5">
            <w:pPr>
              <w:ind w:left="28"/>
            </w:pPr>
            <w:r>
              <w:rPr>
                <w:noProof/>
                <w:lang w:eastAsia="nl-BE"/>
              </w:rPr>
              <w:drawing>
                <wp:inline distT="0" distB="0" distL="0" distR="0" wp14:anchorId="3C0EE660" wp14:editId="3C0EE661">
                  <wp:extent cx="955040" cy="238760"/>
                  <wp:effectExtent l="0" t="0" r="0" b="0"/>
                  <wp:docPr id="7" name="Afbeelding 7" descr="Agentschap%20Natuur%20en%20B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gentschap%20Natuur%20en%20B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38" t="23553" r="5028" b="23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0ED939" w14:textId="7E46C9C2" w:rsidR="007865F5" w:rsidRPr="00B81F57" w:rsidRDefault="001839E0" w:rsidP="007865F5">
            <w:pPr>
              <w:ind w:left="29"/>
            </w:pPr>
            <w:r>
              <w:t>Koning Albert II-laan 15 bus 177</w:t>
            </w:r>
          </w:p>
          <w:p w14:paraId="3C0ED93A" w14:textId="469BC1E6" w:rsidR="007865F5" w:rsidRPr="00B81F57" w:rsidRDefault="00CD6E84" w:rsidP="007865F5">
            <w:pPr>
              <w:ind w:left="29"/>
            </w:pPr>
            <w:r>
              <w:t>1</w:t>
            </w:r>
            <w:r w:rsidR="001839E0">
              <w:t>210</w:t>
            </w:r>
            <w:r w:rsidR="007865F5" w:rsidRPr="00B81F57">
              <w:t xml:space="preserve"> </w:t>
            </w:r>
            <w:r>
              <w:t>BRUSSEL</w:t>
            </w:r>
          </w:p>
          <w:p w14:paraId="3C0ED93B" w14:textId="0A29DAA7" w:rsidR="007865F5" w:rsidRPr="00CD6E84" w:rsidRDefault="007865F5" w:rsidP="007865F5">
            <w:pPr>
              <w:ind w:left="29"/>
            </w:pPr>
            <w:r w:rsidRPr="00CD6E84">
              <w:rPr>
                <w:b/>
              </w:rPr>
              <w:t>T</w:t>
            </w:r>
            <w:r w:rsidRPr="00CD6E84">
              <w:t xml:space="preserve"> 0</w:t>
            </w:r>
            <w:r w:rsidR="00CD6E84" w:rsidRPr="00CD6E84">
              <w:t>2</w:t>
            </w:r>
            <w:r w:rsidRPr="00CD6E84">
              <w:t xml:space="preserve"> </w:t>
            </w:r>
            <w:r w:rsidR="00CD6E84">
              <w:t>553 81 02</w:t>
            </w:r>
          </w:p>
          <w:p w14:paraId="3C0ED93C" w14:textId="77777777" w:rsidR="007865F5" w:rsidRPr="00F703BD" w:rsidRDefault="001839E0" w:rsidP="007865F5">
            <w:pPr>
              <w:ind w:left="29"/>
              <w:rPr>
                <w:lang w:eastAsia="nl-NL"/>
              </w:rPr>
            </w:pPr>
            <w:hyperlink r:id="rId12" w:history="1">
              <w:r w:rsidR="007865F5" w:rsidRPr="00F703BD">
                <w:rPr>
                  <w:rStyle w:val="Hyperlink"/>
                </w:rPr>
                <w:t>ant</w:t>
              </w:r>
              <w:r w:rsidR="007865F5" w:rsidRPr="00F703BD">
                <w:rPr>
                  <w:rStyle w:val="Hyperlink"/>
                  <w:lang w:eastAsia="nl-NL"/>
                </w:rPr>
                <w:t>.anb@vlaanderen.be</w:t>
              </w:r>
            </w:hyperlink>
          </w:p>
          <w:p w14:paraId="3C0ED93D" w14:textId="3D87F1FB" w:rsidR="007865F5" w:rsidRPr="00550749" w:rsidRDefault="00550749" w:rsidP="007865F5">
            <w:pPr>
              <w:spacing w:before="100"/>
              <w:ind w:left="28"/>
              <w:rPr>
                <w:lang w:val="en-US"/>
              </w:rPr>
            </w:pPr>
            <w:r w:rsidRPr="00550749">
              <w:rPr>
                <w:rStyle w:val="Zwaar"/>
                <w:lang w:val="en-US"/>
              </w:rPr>
              <w:t>Recreatie</w:t>
            </w:r>
            <w:r w:rsidR="007865F5" w:rsidRPr="00550749">
              <w:rPr>
                <w:rStyle w:val="Zwaar"/>
                <w:lang w:val="en-US"/>
              </w:rPr>
              <w:t xml:space="preserve"> Limburg</w:t>
            </w:r>
          </w:p>
          <w:p w14:paraId="3C0ED940" w14:textId="764CD042" w:rsidR="007865F5" w:rsidRPr="00F32E0D" w:rsidRDefault="001839E0" w:rsidP="007865F5">
            <w:pPr>
              <w:ind w:left="29"/>
              <w:rPr>
                <w:lang w:val="en-US"/>
              </w:rPr>
            </w:pPr>
            <w:hyperlink r:id="rId13" w:history="1">
              <w:r w:rsidR="00550749" w:rsidRPr="00535DBB">
                <w:rPr>
                  <w:rStyle w:val="Hyperlink"/>
                  <w:lang w:val="en-US" w:eastAsia="nl-NL"/>
                </w:rPr>
                <w:t>recreatie.lim.anb@vlaanderen.be</w:t>
              </w:r>
            </w:hyperlink>
          </w:p>
          <w:p w14:paraId="3C0ED941" w14:textId="70C7C20D" w:rsidR="007865F5" w:rsidRPr="00550749" w:rsidRDefault="00550749" w:rsidP="007865F5">
            <w:pPr>
              <w:spacing w:before="100"/>
              <w:ind w:left="28"/>
              <w:rPr>
                <w:rStyle w:val="Zwaar"/>
                <w:lang w:val="en-US"/>
              </w:rPr>
            </w:pPr>
            <w:r w:rsidRPr="00550749">
              <w:rPr>
                <w:rStyle w:val="Zwaar"/>
                <w:lang w:val="en-US"/>
              </w:rPr>
              <w:t>Recreatie Vlaams-Brabant</w:t>
            </w:r>
          </w:p>
          <w:p w14:paraId="793682C2" w14:textId="3B0CFB4A" w:rsidR="00550749" w:rsidRDefault="001839E0" w:rsidP="00550749">
            <w:pPr>
              <w:ind w:left="29"/>
              <w:rPr>
                <w:lang w:val="en-US" w:eastAsia="nl-NL"/>
              </w:rPr>
            </w:pPr>
            <w:hyperlink r:id="rId14" w:history="1">
              <w:r w:rsidR="00550749" w:rsidRPr="00535DBB">
                <w:rPr>
                  <w:rStyle w:val="Hyperlink"/>
                  <w:lang w:val="en-US" w:eastAsia="nl-NL"/>
                </w:rPr>
                <w:t>recreatie.vbr.anb@vlaanderen.be</w:t>
              </w:r>
            </w:hyperlink>
          </w:p>
          <w:p w14:paraId="3506CFE4" w14:textId="1F297120" w:rsidR="00550749" w:rsidRPr="00550749" w:rsidRDefault="00550749" w:rsidP="00550749">
            <w:pPr>
              <w:spacing w:before="100"/>
              <w:ind w:left="28"/>
              <w:rPr>
                <w:rStyle w:val="Zwaar"/>
                <w:lang w:val="en-US"/>
              </w:rPr>
            </w:pPr>
            <w:r w:rsidRPr="00550749">
              <w:rPr>
                <w:rStyle w:val="Zwaar"/>
                <w:lang w:val="en-US"/>
              </w:rPr>
              <w:t xml:space="preserve">Recreatie </w:t>
            </w:r>
            <w:r>
              <w:rPr>
                <w:rStyle w:val="Zwaar"/>
                <w:lang w:val="en-US"/>
              </w:rPr>
              <w:t>Antwerpen</w:t>
            </w:r>
          </w:p>
          <w:p w14:paraId="616240F5" w14:textId="10F73CCB" w:rsidR="00550749" w:rsidRPr="00F32E0D" w:rsidRDefault="001839E0" w:rsidP="00550749">
            <w:pPr>
              <w:ind w:left="29"/>
              <w:rPr>
                <w:lang w:val="en-US"/>
              </w:rPr>
            </w:pPr>
            <w:hyperlink r:id="rId15" w:history="1">
              <w:r w:rsidR="00550749" w:rsidRPr="00535DBB">
                <w:rPr>
                  <w:rStyle w:val="Hyperlink"/>
                  <w:lang w:val="en-US" w:eastAsia="nl-NL"/>
                </w:rPr>
                <w:t>recreatie.ant.anb@vlaanderen.be</w:t>
              </w:r>
            </w:hyperlink>
          </w:p>
          <w:p w14:paraId="7C110C03" w14:textId="77777777" w:rsidR="00550749" w:rsidRPr="00F32E0D" w:rsidRDefault="00550749" w:rsidP="00550749">
            <w:pPr>
              <w:ind w:left="29"/>
              <w:rPr>
                <w:lang w:val="en-US"/>
              </w:rPr>
            </w:pPr>
          </w:p>
          <w:p w14:paraId="3C0ED944" w14:textId="45B9852A" w:rsidR="007865F5" w:rsidRPr="00DD254C" w:rsidRDefault="007865F5" w:rsidP="007865F5">
            <w:pPr>
              <w:ind w:left="28"/>
              <w:rPr>
                <w:rStyle w:val="Zwaar"/>
                <w:lang w:val="en-US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0ED945" w14:textId="77777777" w:rsidR="007865F5" w:rsidRPr="00D032FB" w:rsidRDefault="007865F5" w:rsidP="007865F5">
            <w:pPr>
              <w:ind w:left="29"/>
              <w:rPr>
                <w:lang w:val="fr-BE"/>
              </w:rPr>
            </w:pPr>
          </w:p>
        </w:tc>
        <w:tc>
          <w:tcPr>
            <w:tcW w:w="3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0ED946" w14:textId="77777777" w:rsidR="007865F5" w:rsidRPr="0043722A" w:rsidRDefault="007865F5" w:rsidP="007865F5">
            <w:pPr>
              <w:jc w:val="right"/>
            </w:pPr>
            <w:r w:rsidRPr="0043722A">
              <w:rPr>
                <w:i/>
              </w:rPr>
              <w:t>In te vullen door de behandelende afdeling</w:t>
            </w:r>
          </w:p>
        </w:tc>
      </w:tr>
      <w:tr w:rsidR="007865F5" w:rsidRPr="008630B5" w14:paraId="3C0ED94E" w14:textId="77777777" w:rsidTr="00BC16FE">
        <w:trPr>
          <w:trHeight w:val="284"/>
        </w:trPr>
        <w:tc>
          <w:tcPr>
            <w:tcW w:w="395" w:type="dxa"/>
            <w:vMerge/>
            <w:tcBorders>
              <w:left w:val="nil"/>
              <w:right w:val="nil"/>
            </w:tcBorders>
            <w:shd w:val="clear" w:color="auto" w:fill="auto"/>
          </w:tcPr>
          <w:p w14:paraId="3C0ED948" w14:textId="77777777" w:rsidR="007865F5" w:rsidRPr="008630B5" w:rsidRDefault="007865F5" w:rsidP="007865F5">
            <w:pPr>
              <w:spacing w:before="40"/>
            </w:pPr>
          </w:p>
        </w:tc>
        <w:tc>
          <w:tcPr>
            <w:tcW w:w="4653" w:type="dxa"/>
            <w:gridSpan w:val="7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14:paraId="3C0ED949" w14:textId="77777777" w:rsidR="007865F5" w:rsidRPr="008630B5" w:rsidRDefault="007865F5" w:rsidP="007865F5">
            <w:pPr>
              <w:ind w:left="29"/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0ED94A" w14:textId="77777777" w:rsidR="007865F5" w:rsidRPr="008630B5" w:rsidRDefault="007865F5" w:rsidP="007865F5">
            <w:pPr>
              <w:ind w:left="29"/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0ED94B" w14:textId="77777777" w:rsidR="007865F5" w:rsidRPr="0043722A" w:rsidRDefault="007865F5" w:rsidP="007865F5">
            <w:r w:rsidRPr="0043722A">
              <w:t>ontvangstdatum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0ED94C" w14:textId="77777777" w:rsidR="007865F5" w:rsidRPr="0043722A" w:rsidRDefault="007865F5" w:rsidP="007865F5"/>
        </w:tc>
        <w:tc>
          <w:tcPr>
            <w:tcW w:w="16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0ED94D" w14:textId="77777777" w:rsidR="007865F5" w:rsidRPr="0043722A" w:rsidRDefault="007865F5" w:rsidP="007865F5">
            <w:r>
              <w:t>dossiernummer</w:t>
            </w:r>
          </w:p>
        </w:tc>
      </w:tr>
      <w:tr w:rsidR="007865F5" w:rsidRPr="008630B5" w14:paraId="3C0ED955" w14:textId="77777777" w:rsidTr="00BC16FE">
        <w:trPr>
          <w:trHeight w:val="425"/>
        </w:trPr>
        <w:tc>
          <w:tcPr>
            <w:tcW w:w="395" w:type="dxa"/>
            <w:vMerge/>
            <w:tcBorders>
              <w:left w:val="nil"/>
              <w:right w:val="nil"/>
            </w:tcBorders>
            <w:shd w:val="clear" w:color="auto" w:fill="auto"/>
          </w:tcPr>
          <w:p w14:paraId="3C0ED94F" w14:textId="77777777" w:rsidR="007865F5" w:rsidRPr="008630B5" w:rsidRDefault="007865F5" w:rsidP="007865F5">
            <w:pPr>
              <w:spacing w:before="40"/>
            </w:pPr>
          </w:p>
        </w:tc>
        <w:tc>
          <w:tcPr>
            <w:tcW w:w="4653" w:type="dxa"/>
            <w:gridSpan w:val="7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14:paraId="3C0ED950" w14:textId="77777777" w:rsidR="007865F5" w:rsidRPr="008630B5" w:rsidRDefault="007865F5" w:rsidP="007865F5">
            <w:pPr>
              <w:ind w:left="29"/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0ED951" w14:textId="77777777" w:rsidR="007865F5" w:rsidRPr="008630B5" w:rsidRDefault="007865F5" w:rsidP="007865F5">
            <w:pPr>
              <w:ind w:left="29"/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ED952" w14:textId="77777777" w:rsidR="007865F5" w:rsidRPr="008630B5" w:rsidRDefault="007865F5" w:rsidP="007865F5"/>
        </w:tc>
        <w:tc>
          <w:tcPr>
            <w:tcW w:w="2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0ED953" w14:textId="77777777" w:rsidR="007865F5" w:rsidRPr="008630B5" w:rsidRDefault="007865F5" w:rsidP="007865F5">
            <w:pPr>
              <w:pStyle w:val="rechts"/>
              <w:ind w:left="29"/>
            </w:pP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ED954" w14:textId="77777777" w:rsidR="007865F5" w:rsidRPr="008630B5" w:rsidRDefault="007865F5" w:rsidP="007865F5"/>
        </w:tc>
      </w:tr>
      <w:tr w:rsidR="007865F5" w:rsidRPr="001839E0" w14:paraId="3C0ED962" w14:textId="77777777" w:rsidTr="00BC16FE">
        <w:trPr>
          <w:trHeight w:val="956"/>
        </w:trPr>
        <w:tc>
          <w:tcPr>
            <w:tcW w:w="39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3C0ED956" w14:textId="77777777" w:rsidR="007865F5" w:rsidRPr="008630B5" w:rsidRDefault="007865F5" w:rsidP="007865F5">
            <w:pPr>
              <w:spacing w:before="40"/>
            </w:pPr>
          </w:p>
        </w:tc>
        <w:tc>
          <w:tcPr>
            <w:tcW w:w="465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0ED957" w14:textId="77777777" w:rsidR="007865F5" w:rsidRPr="008630B5" w:rsidRDefault="007865F5" w:rsidP="007865F5">
            <w:pPr>
              <w:ind w:left="29"/>
            </w:pPr>
          </w:p>
        </w:tc>
        <w:tc>
          <w:tcPr>
            <w:tcW w:w="52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8D1B70" w14:textId="0237E6B2" w:rsidR="00550749" w:rsidRPr="00550749" w:rsidRDefault="00550749" w:rsidP="00550749">
            <w:pPr>
              <w:spacing w:before="100"/>
              <w:ind w:left="28"/>
              <w:rPr>
                <w:rStyle w:val="Zwaar"/>
                <w:lang w:val="en-US"/>
              </w:rPr>
            </w:pPr>
            <w:r w:rsidRPr="00550749">
              <w:rPr>
                <w:rStyle w:val="Zwaar"/>
                <w:lang w:val="en-US"/>
              </w:rPr>
              <w:t xml:space="preserve">Recreatie </w:t>
            </w:r>
            <w:r>
              <w:rPr>
                <w:rStyle w:val="Zwaar"/>
                <w:lang w:val="en-US"/>
              </w:rPr>
              <w:t>Oost-Vlaanderen</w:t>
            </w:r>
          </w:p>
          <w:p w14:paraId="5B627AE4" w14:textId="7C30CDEF" w:rsidR="00550749" w:rsidRPr="00F703BD" w:rsidRDefault="001839E0" w:rsidP="00550749">
            <w:pPr>
              <w:ind w:left="29"/>
              <w:rPr>
                <w:lang w:val="en-US"/>
              </w:rPr>
            </w:pPr>
            <w:hyperlink r:id="rId16" w:history="1">
              <w:r w:rsidR="00550749" w:rsidRPr="00F703BD">
                <w:rPr>
                  <w:rStyle w:val="Hyperlink"/>
                  <w:lang w:val="en-US" w:eastAsia="nl-NL"/>
                </w:rPr>
                <w:t>recreatie.ovl.anb@vlaanderen.be</w:t>
              </w:r>
            </w:hyperlink>
          </w:p>
          <w:p w14:paraId="45050DA4" w14:textId="69C756FD" w:rsidR="00550749" w:rsidRPr="00550749" w:rsidRDefault="00550749" w:rsidP="00550749">
            <w:pPr>
              <w:spacing w:before="100"/>
              <w:ind w:left="28"/>
              <w:rPr>
                <w:rStyle w:val="Zwaar"/>
                <w:lang w:val="en-US"/>
              </w:rPr>
            </w:pPr>
            <w:r w:rsidRPr="00550749">
              <w:rPr>
                <w:rStyle w:val="Zwaar"/>
                <w:lang w:val="en-US"/>
              </w:rPr>
              <w:t>Recreatie We</w:t>
            </w:r>
            <w:r>
              <w:rPr>
                <w:rStyle w:val="Zwaar"/>
                <w:lang w:val="en-US"/>
              </w:rPr>
              <w:t>st-Vlaanderen</w:t>
            </w:r>
          </w:p>
          <w:p w14:paraId="6DE938D9" w14:textId="6D0C4CC8" w:rsidR="00550749" w:rsidRPr="00F32E0D" w:rsidRDefault="001839E0" w:rsidP="00550749">
            <w:pPr>
              <w:ind w:left="29"/>
              <w:rPr>
                <w:lang w:val="en-US"/>
              </w:rPr>
            </w:pPr>
            <w:hyperlink r:id="rId17" w:history="1">
              <w:r w:rsidR="00550749" w:rsidRPr="00535DBB">
                <w:rPr>
                  <w:rStyle w:val="Hyperlink"/>
                  <w:lang w:val="en-US" w:eastAsia="nl-NL"/>
                </w:rPr>
                <w:t>recreatie.wvl.anb@vlaanderen.be</w:t>
              </w:r>
            </w:hyperlink>
          </w:p>
          <w:p w14:paraId="3C0ED961" w14:textId="3097A797" w:rsidR="007865F5" w:rsidRPr="00195B20" w:rsidRDefault="007865F5" w:rsidP="007865F5">
            <w:pPr>
              <w:ind w:left="29"/>
              <w:rPr>
                <w:color w:val="auto"/>
                <w:u w:val="single"/>
                <w:lang w:val="en-US"/>
              </w:rPr>
            </w:pPr>
          </w:p>
        </w:tc>
      </w:tr>
      <w:tr w:rsidR="008C4B7F" w:rsidRPr="003D114E" w14:paraId="3C0ED967" w14:textId="77777777" w:rsidTr="00BC16FE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0ED964" w14:textId="77777777" w:rsidR="008C4B7F" w:rsidRPr="002B4E40" w:rsidRDefault="008C4B7F" w:rsidP="004D213B">
            <w:pPr>
              <w:pStyle w:val="leeg"/>
              <w:rPr>
                <w:lang w:val="en-US"/>
              </w:rPr>
            </w:pPr>
          </w:p>
        </w:tc>
        <w:tc>
          <w:tcPr>
            <w:tcW w:w="986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0ED965" w14:textId="50A80DAE" w:rsidR="008C4B7F" w:rsidRPr="00B95148" w:rsidRDefault="00731307" w:rsidP="00B95148">
            <w:pPr>
              <w:pStyle w:val="Aanwijzing"/>
              <w:rPr>
                <w:rStyle w:val="Nadruk"/>
                <w:b/>
                <w:i/>
                <w:iCs w:val="0"/>
              </w:rPr>
            </w:pPr>
            <w:r>
              <w:rPr>
                <w:rStyle w:val="Nadruk"/>
                <w:b/>
                <w:i/>
                <w:iCs w:val="0"/>
              </w:rPr>
              <w:t>Waarvoor dient dit formulier?</w:t>
            </w:r>
          </w:p>
          <w:p w14:paraId="0DF87ACE" w14:textId="6D192D63" w:rsidR="00C94546" w:rsidRDefault="00B155FC" w:rsidP="00B95148">
            <w:pPr>
              <w:pStyle w:val="Aanwijzing"/>
            </w:pPr>
            <w:r>
              <w:t xml:space="preserve">Met dit formulier vraagt u een toelating aan om een risicovolle activiteit uit te voeren in een natuurgebied dat in eigendom is van het Agentschap voor Natuur en Bos. </w:t>
            </w:r>
            <w:r w:rsidR="00820A1E">
              <w:t xml:space="preserve">Op de website </w:t>
            </w:r>
            <w:hyperlink r:id="rId18" w:history="1">
              <w:r w:rsidR="00820A1E" w:rsidRPr="00535DBB">
                <w:rPr>
                  <w:rStyle w:val="Hyperlink"/>
                </w:rPr>
                <w:t>www.natuurenbos.be/inopenbarebossen</w:t>
              </w:r>
            </w:hyperlink>
            <w:r w:rsidR="00820A1E">
              <w:t xml:space="preserve"> kunt u zien welke natuurgebieden van het Agentschap voor Natuur en Bos zijn. </w:t>
            </w:r>
            <w:r w:rsidR="006B28A0">
              <w:t xml:space="preserve">De toelating past in het kader van het besluit van de Vlaamse Regering van 5 december 2008 betreffende de toegankelijkheid van de bossen en de natuurreservaten. </w:t>
            </w:r>
          </w:p>
          <w:p w14:paraId="108BF480" w14:textId="3FBD4A24" w:rsidR="00550749" w:rsidRDefault="00BC21F8" w:rsidP="00550749">
            <w:pPr>
              <w:pStyle w:val="Aanwijzing"/>
              <w:rPr>
                <w:rStyle w:val="Nadruk"/>
                <w:b/>
                <w:i/>
                <w:iCs w:val="0"/>
              </w:rPr>
            </w:pPr>
            <w:r>
              <w:rPr>
                <w:rStyle w:val="Nadruk"/>
                <w:b/>
                <w:i/>
                <w:iCs w:val="0"/>
              </w:rPr>
              <w:t>Waar vindt u meer</w:t>
            </w:r>
            <w:r w:rsidR="00F916D3">
              <w:rPr>
                <w:rStyle w:val="Nadruk"/>
                <w:b/>
                <w:i/>
                <w:iCs w:val="0"/>
              </w:rPr>
              <w:t xml:space="preserve"> informatie?</w:t>
            </w:r>
          </w:p>
          <w:p w14:paraId="5BD211EE" w14:textId="2E38544E" w:rsidR="00F916D3" w:rsidRDefault="00F916D3" w:rsidP="00550749">
            <w:pPr>
              <w:pStyle w:val="Aanwijzing"/>
              <w:rPr>
                <w:rStyle w:val="Nadruk"/>
                <w:bCs w:val="0"/>
                <w:i/>
                <w:iCs w:val="0"/>
              </w:rPr>
            </w:pPr>
            <w:r>
              <w:rPr>
                <w:rStyle w:val="Nadruk"/>
                <w:bCs w:val="0"/>
                <w:i/>
                <w:iCs w:val="0"/>
              </w:rPr>
              <w:t xml:space="preserve">Voor meer informatie kunt u surfen naar </w:t>
            </w:r>
            <w:hyperlink r:id="rId19" w:history="1">
              <w:r w:rsidR="002C6BB4" w:rsidRPr="00535DBB">
                <w:rPr>
                  <w:rStyle w:val="Hyperlink"/>
                  <w:bCs w:val="0"/>
                </w:rPr>
                <w:t>https://www.natuurenbos.be/beleid-wetgeving/natuurgebruik/activiteit-organiseren/risicovol</w:t>
              </w:r>
            </w:hyperlink>
            <w:r w:rsidR="002C6BB4">
              <w:rPr>
                <w:rStyle w:val="Nadruk"/>
                <w:bCs w:val="0"/>
                <w:i/>
                <w:iCs w:val="0"/>
              </w:rPr>
              <w:t>. Onder risicovolle activiteiten worden begrepen:</w:t>
            </w:r>
          </w:p>
          <w:p w14:paraId="4207088E" w14:textId="4143BED5" w:rsidR="002C6BB4" w:rsidRDefault="005E49E4" w:rsidP="005E49E4">
            <w:pPr>
              <w:pStyle w:val="Aanwijzing"/>
              <w:numPr>
                <w:ilvl w:val="0"/>
                <w:numId w:val="18"/>
              </w:numPr>
              <w:ind w:left="171" w:hanging="143"/>
              <w:rPr>
                <w:rStyle w:val="Nadruk"/>
                <w:bCs w:val="0"/>
                <w:i/>
                <w:iCs w:val="0"/>
              </w:rPr>
            </w:pPr>
            <w:r>
              <w:rPr>
                <w:rStyle w:val="Nadruk"/>
                <w:bCs w:val="0"/>
                <w:i/>
                <w:iCs w:val="0"/>
              </w:rPr>
              <w:t>t</w:t>
            </w:r>
            <w:r w:rsidR="00C75189">
              <w:rPr>
                <w:rStyle w:val="Nadruk"/>
                <w:bCs w:val="0"/>
                <w:i/>
                <w:iCs w:val="0"/>
              </w:rPr>
              <w:t>ochten met de fiets vanaf 100 deelnemers;</w:t>
            </w:r>
          </w:p>
          <w:p w14:paraId="05D28F0E" w14:textId="2503FE63" w:rsidR="00C75189" w:rsidRDefault="005E49E4" w:rsidP="005E49E4">
            <w:pPr>
              <w:pStyle w:val="Aanwijzing"/>
              <w:numPr>
                <w:ilvl w:val="0"/>
                <w:numId w:val="18"/>
              </w:numPr>
              <w:ind w:left="171" w:hanging="143"/>
              <w:rPr>
                <w:rStyle w:val="Nadruk"/>
                <w:bCs w:val="0"/>
                <w:i/>
                <w:iCs w:val="0"/>
              </w:rPr>
            </w:pPr>
            <w:r>
              <w:rPr>
                <w:rStyle w:val="Nadruk"/>
                <w:bCs w:val="0"/>
                <w:i/>
                <w:iCs w:val="0"/>
              </w:rPr>
              <w:t>t</w:t>
            </w:r>
            <w:r w:rsidR="00C75189">
              <w:rPr>
                <w:rStyle w:val="Nadruk"/>
                <w:bCs w:val="0"/>
                <w:i/>
                <w:iCs w:val="0"/>
              </w:rPr>
              <w:t>ochten te paard vanaf 25 ruiters;</w:t>
            </w:r>
          </w:p>
          <w:p w14:paraId="4971EF14" w14:textId="1033C72E" w:rsidR="00C75189" w:rsidRDefault="005E49E4" w:rsidP="005E49E4">
            <w:pPr>
              <w:pStyle w:val="Aanwijzing"/>
              <w:numPr>
                <w:ilvl w:val="0"/>
                <w:numId w:val="18"/>
              </w:numPr>
              <w:ind w:left="171" w:hanging="143"/>
              <w:rPr>
                <w:rStyle w:val="Nadruk"/>
                <w:bCs w:val="0"/>
                <w:i/>
                <w:iCs w:val="0"/>
              </w:rPr>
            </w:pPr>
            <w:r>
              <w:rPr>
                <w:rStyle w:val="Nadruk"/>
                <w:bCs w:val="0"/>
                <w:i/>
                <w:iCs w:val="0"/>
              </w:rPr>
              <w:t>t</w:t>
            </w:r>
            <w:r w:rsidR="00C75189">
              <w:rPr>
                <w:rStyle w:val="Nadruk"/>
                <w:bCs w:val="0"/>
                <w:i/>
                <w:iCs w:val="0"/>
              </w:rPr>
              <w:t>ochten met gespannen vanaf 10 menners;</w:t>
            </w:r>
          </w:p>
          <w:p w14:paraId="2DD50E01" w14:textId="4898F47A" w:rsidR="00C75189" w:rsidRDefault="005E49E4" w:rsidP="005E49E4">
            <w:pPr>
              <w:pStyle w:val="Aanwijzing"/>
              <w:numPr>
                <w:ilvl w:val="0"/>
                <w:numId w:val="18"/>
              </w:numPr>
              <w:ind w:left="171" w:hanging="143"/>
              <w:rPr>
                <w:rStyle w:val="Nadruk"/>
                <w:bCs w:val="0"/>
                <w:i/>
                <w:iCs w:val="0"/>
              </w:rPr>
            </w:pPr>
            <w:r>
              <w:rPr>
                <w:rStyle w:val="Nadruk"/>
                <w:bCs w:val="0"/>
                <w:i/>
                <w:iCs w:val="0"/>
              </w:rPr>
              <w:t>p</w:t>
            </w:r>
            <w:r w:rsidR="000A2129">
              <w:rPr>
                <w:rStyle w:val="Nadruk"/>
                <w:bCs w:val="0"/>
                <w:i/>
                <w:iCs w:val="0"/>
              </w:rPr>
              <w:t>aintball, airsoft, lasergames, kleiduifschieten en boogschieten;</w:t>
            </w:r>
          </w:p>
          <w:p w14:paraId="72CF205F" w14:textId="0B1A568C" w:rsidR="000A2129" w:rsidRPr="00C75189" w:rsidRDefault="005E49E4" w:rsidP="005E49E4">
            <w:pPr>
              <w:pStyle w:val="Aanwijzing"/>
              <w:numPr>
                <w:ilvl w:val="0"/>
                <w:numId w:val="18"/>
              </w:numPr>
              <w:ind w:left="171" w:hanging="143"/>
              <w:rPr>
                <w:rStyle w:val="Nadruk"/>
                <w:bCs w:val="0"/>
                <w:i/>
                <w:iCs w:val="0"/>
              </w:rPr>
            </w:pPr>
            <w:r>
              <w:rPr>
                <w:rStyle w:val="Nadruk"/>
                <w:bCs w:val="0"/>
                <w:i/>
                <w:iCs w:val="0"/>
              </w:rPr>
              <w:t>g</w:t>
            </w:r>
            <w:r w:rsidR="000A2129">
              <w:rPr>
                <w:rStyle w:val="Nadruk"/>
                <w:bCs w:val="0"/>
                <w:i/>
                <w:iCs w:val="0"/>
              </w:rPr>
              <w:t xml:space="preserve">eocachingactiviteiten </w:t>
            </w:r>
            <w:r>
              <w:rPr>
                <w:rStyle w:val="Nadruk"/>
                <w:bCs w:val="0"/>
                <w:i/>
                <w:iCs w:val="0"/>
              </w:rPr>
              <w:t xml:space="preserve">waarbij de cache verder dan drie meter van een niet-afgesloten weg verwijderd is. </w:t>
            </w:r>
          </w:p>
          <w:p w14:paraId="0EF82267" w14:textId="4D2EF159" w:rsidR="00731307" w:rsidRPr="00B95148" w:rsidRDefault="006D520E" w:rsidP="00731307">
            <w:pPr>
              <w:pStyle w:val="Aanwijzing"/>
              <w:rPr>
                <w:rStyle w:val="Nadruk"/>
                <w:b/>
                <w:i/>
                <w:iCs w:val="0"/>
              </w:rPr>
            </w:pPr>
            <w:r>
              <w:rPr>
                <w:rStyle w:val="Nadruk"/>
                <w:b/>
                <w:i/>
                <w:iCs w:val="0"/>
              </w:rPr>
              <w:t>Aan wie en wanneer</w:t>
            </w:r>
            <w:r w:rsidR="00BA725F">
              <w:rPr>
                <w:rStyle w:val="Nadruk"/>
                <w:b/>
                <w:i/>
                <w:iCs w:val="0"/>
              </w:rPr>
              <w:t xml:space="preserve"> moet u dit formulier </w:t>
            </w:r>
            <w:r>
              <w:rPr>
                <w:rStyle w:val="Nadruk"/>
                <w:b/>
                <w:i/>
                <w:iCs w:val="0"/>
              </w:rPr>
              <w:t>uiterlijk bezorgen?</w:t>
            </w:r>
          </w:p>
          <w:p w14:paraId="3C0ED966" w14:textId="77F1B98E" w:rsidR="00731307" w:rsidRPr="00232277" w:rsidRDefault="00473EBF" w:rsidP="00731307">
            <w:pPr>
              <w:pStyle w:val="Aanwijzing"/>
            </w:pPr>
            <w:r w:rsidRPr="004037C5">
              <w:rPr>
                <w:rFonts w:eastAsia="Calibri"/>
                <w:iCs/>
                <w:color w:val="auto"/>
                <w:sz w:val="22"/>
                <w:szCs w:val="22"/>
              </w:rPr>
              <w:t xml:space="preserve">Mail dit formulier naar een van de bovenstaande mailadressen van het Agentschap voor Natuur en Bos. </w:t>
            </w:r>
            <w:r>
              <w:rPr>
                <w:rFonts w:eastAsia="Calibri"/>
                <w:iCs/>
              </w:rPr>
              <w:t xml:space="preserve">U kunt dit formulier ook aangetekend versturen </w:t>
            </w:r>
            <w:r w:rsidRPr="00420869">
              <w:rPr>
                <w:rFonts w:eastAsia="Calibri"/>
                <w:iCs/>
              </w:rPr>
              <w:t>naar</w:t>
            </w:r>
            <w:r>
              <w:rPr>
                <w:rFonts w:eastAsia="Calibri"/>
                <w:iCs/>
              </w:rPr>
              <w:t xml:space="preserve"> het</w:t>
            </w:r>
            <w:r w:rsidRPr="00420869">
              <w:rPr>
                <w:rFonts w:eastAsia="Calibri"/>
                <w:iCs/>
              </w:rPr>
              <w:t xml:space="preserve"> Agentschap voor Natuur en Bos, </w:t>
            </w:r>
            <w:r w:rsidR="001839E0">
              <w:rPr>
                <w:rFonts w:eastAsia="Calibri"/>
                <w:iCs/>
              </w:rPr>
              <w:t>Koning Albert II laan 15 bus 177</w:t>
            </w:r>
            <w:r w:rsidRPr="00420869">
              <w:rPr>
                <w:rFonts w:eastAsia="Calibri"/>
                <w:iCs/>
              </w:rPr>
              <w:t>, 1</w:t>
            </w:r>
            <w:r w:rsidR="001839E0">
              <w:rPr>
                <w:rFonts w:eastAsia="Calibri"/>
                <w:iCs/>
              </w:rPr>
              <w:t>21</w:t>
            </w:r>
            <w:r w:rsidRPr="00420869">
              <w:rPr>
                <w:rFonts w:eastAsia="Calibri"/>
                <w:iCs/>
              </w:rPr>
              <w:t>0 Brussel.</w:t>
            </w:r>
            <w:r>
              <w:rPr>
                <w:rFonts w:eastAsia="Calibri"/>
                <w:iCs/>
              </w:rPr>
              <w:t xml:space="preserve"> Let erop dat de aangetekende zending niet geplooid of geniet is. </w:t>
            </w:r>
            <w:r w:rsidRPr="004037C5">
              <w:rPr>
                <w:rFonts w:eastAsia="Calibri"/>
                <w:iCs/>
              </w:rPr>
              <w:t>Bezorg uw aanvraag minstens 5 weken vóór de datum waarop u de activiteit organiseert.</w:t>
            </w:r>
          </w:p>
        </w:tc>
      </w:tr>
      <w:tr w:rsidR="004A03E1" w:rsidRPr="003D114E" w14:paraId="6F43772B" w14:textId="77777777" w:rsidTr="00E62464">
        <w:trPr>
          <w:trHeight w:hRule="exact" w:val="340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F5E448" w14:textId="77777777" w:rsidR="004A03E1" w:rsidRPr="003D114E" w:rsidRDefault="004A03E1" w:rsidP="00E62464">
            <w:pPr>
              <w:pStyle w:val="leeg"/>
            </w:pPr>
          </w:p>
        </w:tc>
      </w:tr>
      <w:tr w:rsidR="004A03E1" w:rsidRPr="003D114E" w14:paraId="6F263938" w14:textId="77777777" w:rsidTr="00BC16FE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0A3FA4BC" w14:textId="77777777" w:rsidR="004A03E1" w:rsidRPr="003D114E" w:rsidRDefault="004A03E1" w:rsidP="00E62464">
            <w:pPr>
              <w:pStyle w:val="leeg"/>
            </w:pPr>
          </w:p>
        </w:tc>
        <w:tc>
          <w:tcPr>
            <w:tcW w:w="986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469F7A5E" w14:textId="48B4B4BF" w:rsidR="004A03E1" w:rsidRPr="003D114E" w:rsidRDefault="004A03E1" w:rsidP="00E62464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Gegevens van de organisator</w:t>
            </w:r>
          </w:p>
        </w:tc>
      </w:tr>
      <w:tr w:rsidR="004A03E1" w:rsidRPr="003D114E" w14:paraId="35FB6E4F" w14:textId="77777777" w:rsidTr="00E62464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B53693" w14:textId="77777777" w:rsidR="004A03E1" w:rsidRPr="003D114E" w:rsidRDefault="004A03E1" w:rsidP="00E62464">
            <w:pPr>
              <w:pStyle w:val="leeg"/>
            </w:pPr>
          </w:p>
        </w:tc>
      </w:tr>
      <w:tr w:rsidR="004A03E1" w:rsidRPr="003D114E" w14:paraId="3E3A59FC" w14:textId="77777777" w:rsidTr="00E62464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C39C6D" w14:textId="77777777" w:rsidR="004A03E1" w:rsidRPr="003D114E" w:rsidRDefault="004A03E1" w:rsidP="00E62464">
            <w:pPr>
              <w:pStyle w:val="nummersvragen"/>
              <w:framePr w:hSpace="0" w:wrap="auto" w:vAnchor="margin" w:xAlign="left" w:yAlign="inline"/>
              <w:suppressOverlap w:val="0"/>
            </w:pPr>
            <w:r w:rsidRPr="003D114E">
              <w:t>1</w:t>
            </w:r>
          </w:p>
        </w:tc>
        <w:tc>
          <w:tcPr>
            <w:tcW w:w="986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54BF44" w14:textId="36B23110" w:rsidR="004A03E1" w:rsidRPr="00AC323B" w:rsidRDefault="004A03E1" w:rsidP="00E62464">
            <w:pPr>
              <w:pStyle w:val="Vraag"/>
              <w:rPr>
                <w:rStyle w:val="Zwaar"/>
              </w:rPr>
            </w:pPr>
            <w:r w:rsidRPr="00AC323B">
              <w:t xml:space="preserve">Vul </w:t>
            </w:r>
            <w:r>
              <w:t>de gegevens van de organisator in.</w:t>
            </w:r>
          </w:p>
        </w:tc>
      </w:tr>
      <w:tr w:rsidR="003D3F9F" w:rsidRPr="003D114E" w14:paraId="6644EC52" w14:textId="77777777" w:rsidTr="00E62464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C86200" w14:textId="77777777" w:rsidR="003D3F9F" w:rsidRPr="00811407" w:rsidRDefault="003D3F9F" w:rsidP="00E62464">
            <w:pPr>
              <w:pStyle w:val="leeg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6472A4" w14:textId="77777777" w:rsidR="003D3F9F" w:rsidRPr="003D114E" w:rsidRDefault="003D3F9F" w:rsidP="00E62464">
            <w:pPr>
              <w:jc w:val="right"/>
            </w:pPr>
            <w:r>
              <w:t>voornaam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98ED2DA" w14:textId="77777777" w:rsidR="003D3F9F" w:rsidRPr="00D01D72" w:rsidRDefault="003D3F9F" w:rsidP="00E62464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3B9D6F" w14:textId="77777777" w:rsidR="003D3F9F" w:rsidRPr="003D114E" w:rsidRDefault="003D3F9F" w:rsidP="00E62464">
            <w:pPr>
              <w:jc w:val="right"/>
            </w:pPr>
            <w:r>
              <w:t>achternaam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513738E" w14:textId="77777777" w:rsidR="003D3F9F" w:rsidRPr="00D01D72" w:rsidRDefault="003D3F9F" w:rsidP="00E62464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</w:tr>
      <w:tr w:rsidR="003D3F9F" w:rsidRPr="003D114E" w14:paraId="264A909C" w14:textId="77777777" w:rsidTr="00E62464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AE88B" w14:textId="77777777" w:rsidR="003D3F9F" w:rsidRPr="00811407" w:rsidRDefault="003D3F9F" w:rsidP="00E62464">
            <w:pPr>
              <w:pStyle w:val="leeg"/>
              <w:rPr>
                <w:bCs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2805C5" w14:textId="77777777" w:rsidR="003D3F9F" w:rsidRPr="003D114E" w:rsidRDefault="003D3F9F" w:rsidP="00E62464">
            <w:pPr>
              <w:jc w:val="right"/>
            </w:pPr>
            <w:r>
              <w:t>straat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472385A" w14:textId="77777777" w:rsidR="003D3F9F" w:rsidRPr="00D01D72" w:rsidRDefault="003D3F9F" w:rsidP="00E62464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E889D2" w14:textId="77777777" w:rsidR="003D3F9F" w:rsidRPr="003D114E" w:rsidRDefault="003D3F9F" w:rsidP="00E62464">
            <w:pPr>
              <w:jc w:val="right"/>
            </w:pPr>
            <w:r>
              <w:t>huisnummer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FFC0ECF" w14:textId="77777777" w:rsidR="003D3F9F" w:rsidRPr="00D01D72" w:rsidRDefault="003D3F9F" w:rsidP="00E62464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D10D04" w14:textId="77777777" w:rsidR="003D3F9F" w:rsidRPr="003D114E" w:rsidRDefault="003D3F9F" w:rsidP="00E62464">
            <w:pPr>
              <w:jc w:val="right"/>
            </w:pPr>
            <w:r>
              <w:t>bus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5ED28FE" w14:textId="77777777" w:rsidR="003D3F9F" w:rsidRPr="00D01D72" w:rsidRDefault="003D3F9F" w:rsidP="00E62464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</w:tr>
      <w:tr w:rsidR="003D3F9F" w:rsidRPr="003D114E" w14:paraId="438F7479" w14:textId="77777777" w:rsidTr="00E62464">
        <w:trPr>
          <w:trHeight w:hRule="exact" w:val="85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22A7E2" w14:textId="77777777" w:rsidR="003D3F9F" w:rsidRPr="00811407" w:rsidRDefault="003D3F9F" w:rsidP="00E62464">
            <w:pPr>
              <w:pStyle w:val="leeg"/>
            </w:pPr>
          </w:p>
        </w:tc>
      </w:tr>
      <w:tr w:rsidR="003D3F9F" w:rsidRPr="003D114E" w14:paraId="3145B3F5" w14:textId="77777777" w:rsidTr="00E62464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742AF5" w14:textId="77777777" w:rsidR="003D3F9F" w:rsidRPr="00811407" w:rsidRDefault="003D3F9F" w:rsidP="00E62464">
            <w:pPr>
              <w:pStyle w:val="leeg"/>
              <w:rPr>
                <w:bCs/>
              </w:rPr>
            </w:pPr>
          </w:p>
        </w:tc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A0F384" w14:textId="77777777" w:rsidR="003D3F9F" w:rsidRPr="003D114E" w:rsidRDefault="003D3F9F" w:rsidP="00E62464">
            <w:pPr>
              <w:jc w:val="right"/>
              <w:rPr>
                <w:rStyle w:val="Zwaar"/>
                <w:b w:val="0"/>
              </w:rPr>
            </w:pPr>
            <w:r>
              <w:t>post</w:t>
            </w:r>
            <w:r w:rsidRPr="003D114E">
              <w:t>nummer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C1D5" w14:textId="77777777" w:rsidR="003D3F9F" w:rsidRDefault="003D3F9F" w:rsidP="00E62464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C8AA" w14:textId="77777777" w:rsidR="003D3F9F" w:rsidRDefault="003D3F9F" w:rsidP="00E62464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1C1E" w14:textId="77777777" w:rsidR="003D3F9F" w:rsidRDefault="003D3F9F" w:rsidP="00E62464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7634" w14:textId="77777777" w:rsidR="003D3F9F" w:rsidRDefault="003D3F9F" w:rsidP="00E62464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B3716C" w14:textId="77777777" w:rsidR="003D3F9F" w:rsidRDefault="003D3F9F" w:rsidP="00E62464">
            <w:pPr>
              <w:jc w:val="right"/>
            </w:pPr>
            <w:r>
              <w:t>gemeente</w:t>
            </w:r>
          </w:p>
        </w:tc>
        <w:tc>
          <w:tcPr>
            <w:tcW w:w="4395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7130F7A" w14:textId="77777777" w:rsidR="003D3F9F" w:rsidRPr="003D114E" w:rsidRDefault="003D3F9F" w:rsidP="00E62464">
            <w:pPr>
              <w:pStyle w:val="invulveld"/>
              <w:framePr w:wrap="around"/>
            </w:pPr>
            <w:r w:rsidRPr="00F16A61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16A61">
              <w:instrText xml:space="preserve"> FORMTEXT </w:instrText>
            </w:r>
            <w:r w:rsidRPr="00F16A61">
              <w:fldChar w:fldCharType="separate"/>
            </w:r>
            <w:r w:rsidRPr="00F16A61">
              <w:rPr>
                <w:noProof/>
              </w:rPr>
              <w:t> </w:t>
            </w:r>
            <w:r w:rsidRPr="00F16A61">
              <w:rPr>
                <w:noProof/>
              </w:rPr>
              <w:t> </w:t>
            </w:r>
            <w:r w:rsidRPr="00F16A61">
              <w:rPr>
                <w:noProof/>
              </w:rPr>
              <w:t> </w:t>
            </w:r>
            <w:r w:rsidRPr="00F16A61">
              <w:rPr>
                <w:noProof/>
              </w:rPr>
              <w:t> </w:t>
            </w:r>
            <w:r w:rsidRPr="00F16A61">
              <w:rPr>
                <w:noProof/>
              </w:rPr>
              <w:t> </w:t>
            </w:r>
            <w:r w:rsidRPr="00F16A61">
              <w:fldChar w:fldCharType="end"/>
            </w:r>
          </w:p>
        </w:tc>
      </w:tr>
      <w:tr w:rsidR="003D3F9F" w:rsidRPr="003D114E" w14:paraId="063EAFDF" w14:textId="77777777" w:rsidTr="00E62464">
        <w:trPr>
          <w:trHeight w:hRule="exact" w:val="85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158290" w14:textId="77777777" w:rsidR="003D3F9F" w:rsidRPr="00811407" w:rsidRDefault="003D3F9F" w:rsidP="00E62464">
            <w:pPr>
              <w:pStyle w:val="leeg"/>
            </w:pPr>
          </w:p>
        </w:tc>
      </w:tr>
      <w:tr w:rsidR="003D3F9F" w:rsidRPr="003D114E" w14:paraId="5A39EE8B" w14:textId="77777777" w:rsidTr="00E62464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DC485" w14:textId="77777777" w:rsidR="003D3F9F" w:rsidRPr="00811407" w:rsidRDefault="003D3F9F" w:rsidP="00E62464">
            <w:pPr>
              <w:pStyle w:val="leeg"/>
              <w:rPr>
                <w:bCs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98F93C" w14:textId="15BEED10" w:rsidR="003D3F9F" w:rsidRPr="003D114E" w:rsidRDefault="003D3F9F" w:rsidP="00E62464">
            <w:pPr>
              <w:jc w:val="right"/>
            </w:pPr>
            <w:r>
              <w:t>telefoon of gsm tijdens de activiteit</w:t>
            </w:r>
          </w:p>
        </w:tc>
        <w:tc>
          <w:tcPr>
            <w:tcW w:w="7233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89E4140" w14:textId="77777777" w:rsidR="003D3F9F" w:rsidRPr="00D01D72" w:rsidRDefault="003D3F9F" w:rsidP="00E62464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</w:tr>
      <w:tr w:rsidR="003D3F9F" w:rsidRPr="003D114E" w14:paraId="3542E221" w14:textId="77777777" w:rsidTr="00E62464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813078" w14:textId="77777777" w:rsidR="003D3F9F" w:rsidRPr="00811407" w:rsidRDefault="003D3F9F" w:rsidP="00E62464">
            <w:pPr>
              <w:pStyle w:val="leeg"/>
              <w:rPr>
                <w:bCs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D73F7" w14:textId="77777777" w:rsidR="003D3F9F" w:rsidRPr="003D114E" w:rsidRDefault="003D3F9F" w:rsidP="00E62464">
            <w:pPr>
              <w:jc w:val="right"/>
            </w:pPr>
            <w:r>
              <w:t>e-mailadres</w:t>
            </w:r>
          </w:p>
        </w:tc>
        <w:tc>
          <w:tcPr>
            <w:tcW w:w="7233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8C694AF" w14:textId="77777777" w:rsidR="003D3F9F" w:rsidRPr="00D01D72" w:rsidRDefault="003D3F9F" w:rsidP="00E62464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</w:tr>
      <w:tr w:rsidR="003D3F9F" w:rsidRPr="003D114E" w14:paraId="4EB16B59" w14:textId="77777777" w:rsidTr="00E62464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85A6A" w14:textId="77777777" w:rsidR="003D3F9F" w:rsidRPr="003D114E" w:rsidRDefault="003D3F9F" w:rsidP="00E62464">
            <w:pPr>
              <w:pStyle w:val="leeg"/>
            </w:pPr>
          </w:p>
        </w:tc>
      </w:tr>
    </w:tbl>
    <w:p w14:paraId="3854EAD8" w14:textId="77777777" w:rsidR="00BC16FE" w:rsidRDefault="00BC16FE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5"/>
        <w:gridCol w:w="284"/>
        <w:gridCol w:w="1219"/>
        <w:gridCol w:w="423"/>
        <w:gridCol w:w="285"/>
        <w:gridCol w:w="284"/>
        <w:gridCol w:w="141"/>
        <w:gridCol w:w="282"/>
        <w:gridCol w:w="41"/>
        <w:gridCol w:w="274"/>
        <w:gridCol w:w="267"/>
        <w:gridCol w:w="19"/>
        <w:gridCol w:w="249"/>
        <w:gridCol w:w="18"/>
        <w:gridCol w:w="268"/>
        <w:gridCol w:w="378"/>
        <w:gridCol w:w="271"/>
        <w:gridCol w:w="15"/>
        <w:gridCol w:w="256"/>
        <w:gridCol w:w="15"/>
        <w:gridCol w:w="197"/>
        <w:gridCol w:w="74"/>
        <w:gridCol w:w="242"/>
        <w:gridCol w:w="276"/>
        <w:gridCol w:w="10"/>
        <w:gridCol w:w="264"/>
        <w:gridCol w:w="12"/>
        <w:gridCol w:w="259"/>
        <w:gridCol w:w="15"/>
        <w:gridCol w:w="256"/>
        <w:gridCol w:w="15"/>
        <w:gridCol w:w="271"/>
        <w:gridCol w:w="2988"/>
      </w:tblGrid>
      <w:tr w:rsidR="00747E5B" w:rsidRPr="003D114E" w14:paraId="1948633B" w14:textId="77777777" w:rsidTr="00747E5B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70232E" w14:textId="09CE18C3" w:rsidR="003D3F9F" w:rsidRPr="003D114E" w:rsidRDefault="003D3F9F" w:rsidP="00E62464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</w:t>
            </w:r>
          </w:p>
        </w:tc>
        <w:tc>
          <w:tcPr>
            <w:tcW w:w="986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025A20" w14:textId="7A7EBF5A" w:rsidR="003D3F9F" w:rsidRPr="00AC323B" w:rsidRDefault="003D3F9F" w:rsidP="00E62464">
            <w:pPr>
              <w:pStyle w:val="Vraag"/>
              <w:rPr>
                <w:rStyle w:val="Zwaar"/>
              </w:rPr>
            </w:pPr>
            <w:r>
              <w:t>Welke vereniging of organisatie vertegenwoordigt de organisator?</w:t>
            </w:r>
          </w:p>
        </w:tc>
      </w:tr>
      <w:tr w:rsidR="00747E5B" w:rsidRPr="003D114E" w14:paraId="6E0E370C" w14:textId="77777777" w:rsidTr="00747E5B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0BACC" w14:textId="77777777" w:rsidR="003D3F9F" w:rsidRPr="004C6E93" w:rsidRDefault="003D3F9F" w:rsidP="00E62464">
            <w:pPr>
              <w:pStyle w:val="leeg"/>
            </w:pPr>
          </w:p>
        </w:tc>
        <w:tc>
          <w:tcPr>
            <w:tcW w:w="26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0B0957" w14:textId="7380A049" w:rsidR="003D3F9F" w:rsidRPr="003D114E" w:rsidRDefault="003D3F9F" w:rsidP="00E62464">
            <w:pPr>
              <w:jc w:val="right"/>
            </w:pPr>
            <w:r>
              <w:t>naam</w:t>
            </w:r>
          </w:p>
        </w:tc>
        <w:tc>
          <w:tcPr>
            <w:tcW w:w="7232" w:type="dxa"/>
            <w:gridSpan w:val="2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772114A" w14:textId="77777777" w:rsidR="003D3F9F" w:rsidRPr="003D114E" w:rsidRDefault="003D3F9F" w:rsidP="00E62464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E5B" w:rsidRPr="003D114E" w14:paraId="10E6EDAB" w14:textId="77777777" w:rsidTr="00747E5B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328682" w14:textId="77777777" w:rsidR="003D3F9F" w:rsidRPr="004C6E93" w:rsidRDefault="003D3F9F" w:rsidP="00E62464">
            <w:pPr>
              <w:pStyle w:val="leeg"/>
            </w:pPr>
          </w:p>
        </w:tc>
        <w:tc>
          <w:tcPr>
            <w:tcW w:w="26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5F168C" w14:textId="401BD145" w:rsidR="003D3F9F" w:rsidRPr="003D114E" w:rsidRDefault="003D3F9F" w:rsidP="00E62464">
            <w:pPr>
              <w:jc w:val="right"/>
            </w:pPr>
            <w:r>
              <w:t>website</w:t>
            </w:r>
          </w:p>
        </w:tc>
        <w:tc>
          <w:tcPr>
            <w:tcW w:w="7232" w:type="dxa"/>
            <w:gridSpan w:val="2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BF0D34C" w14:textId="77777777" w:rsidR="003D3F9F" w:rsidRPr="003D114E" w:rsidRDefault="003D3F9F" w:rsidP="00E62464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3F9F" w:rsidRPr="003D114E" w14:paraId="4DDE7A82" w14:textId="77777777" w:rsidTr="00747E5B">
        <w:trPr>
          <w:trHeight w:hRule="exact" w:val="340"/>
        </w:trPr>
        <w:tc>
          <w:tcPr>
            <w:tcW w:w="10263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31BAF7" w14:textId="77777777" w:rsidR="003D3F9F" w:rsidRPr="003D114E" w:rsidRDefault="003D3F9F" w:rsidP="00E62464">
            <w:pPr>
              <w:pStyle w:val="leeg"/>
            </w:pPr>
          </w:p>
        </w:tc>
      </w:tr>
      <w:tr w:rsidR="003D3F9F" w:rsidRPr="003D114E" w14:paraId="518B3721" w14:textId="77777777" w:rsidTr="00747E5B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6B0EB2D4" w14:textId="77777777" w:rsidR="003D3F9F" w:rsidRPr="003D114E" w:rsidRDefault="003D3F9F" w:rsidP="00E62464">
            <w:pPr>
              <w:pStyle w:val="leeg"/>
            </w:pPr>
          </w:p>
        </w:tc>
        <w:tc>
          <w:tcPr>
            <w:tcW w:w="986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2DEF548B" w14:textId="3E96ACF5" w:rsidR="003D3F9F" w:rsidRPr="003D114E" w:rsidRDefault="003D3F9F" w:rsidP="00E62464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Gegevens van de geplande activiteit</w:t>
            </w:r>
          </w:p>
        </w:tc>
      </w:tr>
      <w:tr w:rsidR="003D3F9F" w:rsidRPr="003D114E" w14:paraId="05661681" w14:textId="77777777" w:rsidTr="00747E5B">
        <w:trPr>
          <w:trHeight w:hRule="exact" w:val="113"/>
        </w:trPr>
        <w:tc>
          <w:tcPr>
            <w:tcW w:w="10263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0FD4DF" w14:textId="77777777" w:rsidR="003D3F9F" w:rsidRPr="003D114E" w:rsidRDefault="003D3F9F" w:rsidP="00E62464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3D3F9F" w:rsidRPr="003D114E" w14:paraId="423026B6" w14:textId="77777777" w:rsidTr="00747E5B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9FBC6" w14:textId="17EFEADB" w:rsidR="003D3F9F" w:rsidRPr="003D114E" w:rsidRDefault="003D3F9F" w:rsidP="00E62464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3</w:t>
            </w:r>
          </w:p>
        </w:tc>
        <w:tc>
          <w:tcPr>
            <w:tcW w:w="986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CBB83" w14:textId="47588FA9" w:rsidR="003D3F9F" w:rsidRPr="00232277" w:rsidRDefault="003D3F9F" w:rsidP="00E62464">
            <w:pPr>
              <w:pStyle w:val="Vraag"/>
            </w:pPr>
            <w:r>
              <w:t>Welke activiteit wilt u organiseren?</w:t>
            </w:r>
          </w:p>
          <w:p w14:paraId="75726F99" w14:textId="2C3684E3" w:rsidR="003D3F9F" w:rsidRPr="00B90884" w:rsidRDefault="00DF74A1" w:rsidP="00E62464">
            <w:pPr>
              <w:pStyle w:val="Aanwijzing"/>
              <w:rPr>
                <w:rStyle w:val="Zwaar"/>
                <w:b w:val="0"/>
              </w:rPr>
            </w:pPr>
            <w:r>
              <w:t xml:space="preserve">Voor toertochten moet u een toelating aanvragen via het </w:t>
            </w:r>
            <w:r w:rsidR="00BF1EF7">
              <w:t>e-</w:t>
            </w:r>
            <w:r>
              <w:t>loket van Sport Vlaanderen.</w:t>
            </w:r>
          </w:p>
        </w:tc>
      </w:tr>
      <w:tr w:rsidR="00BC16FE" w:rsidRPr="003D114E" w14:paraId="2C8874F6" w14:textId="77777777" w:rsidTr="00747E5B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BF6900" w14:textId="77777777" w:rsidR="00F92EDF" w:rsidRPr="00463023" w:rsidRDefault="00F92EDF" w:rsidP="00E62464">
            <w:pPr>
              <w:pStyle w:val="leeg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2BC8BD" w14:textId="77777777" w:rsidR="00F92EDF" w:rsidRPr="00A26786" w:rsidRDefault="00F92EDF" w:rsidP="00E62464">
            <w:pPr>
              <w:pStyle w:val="aankruishokje"/>
            </w:pPr>
            <w:r w:rsidRPr="00A26786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="001839E0">
              <w:fldChar w:fldCharType="separate"/>
            </w:r>
            <w:r w:rsidRPr="00A26786">
              <w:fldChar w:fldCharType="end"/>
            </w:r>
          </w:p>
        </w:tc>
        <w:tc>
          <w:tcPr>
            <w:tcW w:w="1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0ED27" w14:textId="3888B35A" w:rsidR="00F92EDF" w:rsidRPr="003D114E" w:rsidRDefault="00D12A0C" w:rsidP="00E62464">
            <w:r>
              <w:t>menactiviteit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56B99F" w14:textId="77777777" w:rsidR="00F92EDF" w:rsidRPr="00A26786" w:rsidRDefault="00F92EDF" w:rsidP="00E62464">
            <w:pPr>
              <w:pStyle w:val="aankruishokje"/>
            </w:pPr>
            <w:r w:rsidRPr="00A26786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="001839E0">
              <w:fldChar w:fldCharType="separate"/>
            </w:r>
            <w:r w:rsidRPr="00A26786">
              <w:fldChar w:fldCharType="end"/>
            </w:r>
          </w:p>
        </w:tc>
        <w:tc>
          <w:tcPr>
            <w:tcW w:w="737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BFB66" w14:textId="5F8333C8" w:rsidR="00F92EDF" w:rsidRPr="003D114E" w:rsidRDefault="00D12A0C" w:rsidP="00E62464">
            <w:r>
              <w:t>ruiteractiviteit</w:t>
            </w:r>
          </w:p>
        </w:tc>
      </w:tr>
      <w:tr w:rsidR="00BC16FE" w:rsidRPr="001839E0" w14:paraId="359CE708" w14:textId="77777777" w:rsidTr="00747E5B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135BF7" w14:textId="77777777" w:rsidR="00F92EDF" w:rsidRPr="00463023" w:rsidRDefault="00F92EDF" w:rsidP="00E62464">
            <w:pPr>
              <w:pStyle w:val="leeg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BC0659" w14:textId="77777777" w:rsidR="00F92EDF" w:rsidRPr="00A26786" w:rsidRDefault="00F92EDF" w:rsidP="00E62464">
            <w:pPr>
              <w:pStyle w:val="aankruishokje"/>
            </w:pPr>
            <w:r w:rsidRPr="00A26786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="001839E0">
              <w:fldChar w:fldCharType="separate"/>
            </w:r>
            <w:r w:rsidRPr="00A26786">
              <w:fldChar w:fldCharType="end"/>
            </w:r>
          </w:p>
        </w:tc>
        <w:tc>
          <w:tcPr>
            <w:tcW w:w="1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4C424C" w14:textId="70AE7765" w:rsidR="00F92EDF" w:rsidRPr="003D114E" w:rsidRDefault="00D12A0C" w:rsidP="00E62464">
            <w:r>
              <w:t>looptocht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983FC4" w14:textId="77777777" w:rsidR="00F92EDF" w:rsidRPr="00A26786" w:rsidRDefault="00F92EDF" w:rsidP="00E62464">
            <w:pPr>
              <w:pStyle w:val="aankruishokje"/>
            </w:pPr>
            <w:r w:rsidRPr="00A26786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="001839E0">
              <w:fldChar w:fldCharType="separate"/>
            </w:r>
            <w:r w:rsidRPr="00A26786">
              <w:fldChar w:fldCharType="end"/>
            </w:r>
          </w:p>
        </w:tc>
        <w:tc>
          <w:tcPr>
            <w:tcW w:w="737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D31A18" w14:textId="607BC8E7" w:rsidR="00F92EDF" w:rsidRPr="00D12A0C" w:rsidRDefault="00D12A0C" w:rsidP="00E62464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Pr="00D12A0C">
              <w:rPr>
                <w:lang w:val="en-US"/>
              </w:rPr>
              <w:t>aintball, airsoft, lasergames of b</w:t>
            </w:r>
            <w:r>
              <w:rPr>
                <w:lang w:val="en-US"/>
              </w:rPr>
              <w:t>oogschieten</w:t>
            </w:r>
          </w:p>
        </w:tc>
      </w:tr>
      <w:tr w:rsidR="00BC16FE" w:rsidRPr="003D114E" w14:paraId="713FC9C2" w14:textId="77777777" w:rsidTr="00747E5B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80C115" w14:textId="77777777" w:rsidR="00F92EDF" w:rsidRPr="00D12A0C" w:rsidRDefault="00F92EDF" w:rsidP="00E62464">
            <w:pPr>
              <w:pStyle w:val="leeg"/>
              <w:rPr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7C339F" w14:textId="77777777" w:rsidR="00F92EDF" w:rsidRPr="00A26786" w:rsidRDefault="00F92EDF" w:rsidP="00E62464">
            <w:pPr>
              <w:pStyle w:val="aankruishokje"/>
            </w:pPr>
            <w:r w:rsidRPr="00A26786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="001839E0">
              <w:fldChar w:fldCharType="separate"/>
            </w:r>
            <w:r w:rsidRPr="00A26786">
              <w:fldChar w:fldCharType="end"/>
            </w:r>
          </w:p>
        </w:tc>
        <w:tc>
          <w:tcPr>
            <w:tcW w:w="1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D5314E" w14:textId="06D10DD3" w:rsidR="00F92EDF" w:rsidRPr="003D114E" w:rsidRDefault="00121F2F" w:rsidP="00E62464">
            <w:r>
              <w:t>geocachingactiviteit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D14F4E" w14:textId="77777777" w:rsidR="00F92EDF" w:rsidRPr="00A26786" w:rsidRDefault="00F92EDF" w:rsidP="00E62464">
            <w:pPr>
              <w:pStyle w:val="aankruishokje"/>
            </w:pPr>
            <w:r w:rsidRPr="00A26786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="001839E0">
              <w:fldChar w:fldCharType="separate"/>
            </w:r>
            <w:r w:rsidRPr="00A26786">
              <w:fldChar w:fldCharType="end"/>
            </w:r>
          </w:p>
        </w:tc>
        <w:tc>
          <w:tcPr>
            <w:tcW w:w="737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DC589A" w14:textId="41333ADE" w:rsidR="00F92EDF" w:rsidRPr="003D114E" w:rsidRDefault="00121F2F" w:rsidP="00E62464">
            <w:r>
              <w:t>fietstocht</w:t>
            </w:r>
          </w:p>
        </w:tc>
      </w:tr>
      <w:tr w:rsidR="00747E5B" w:rsidRPr="003D114E" w14:paraId="11F7D3F8" w14:textId="77777777" w:rsidTr="00747E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5" w:type="dxa"/>
            <w:shd w:val="clear" w:color="auto" w:fill="auto"/>
          </w:tcPr>
          <w:p w14:paraId="18B08FE4" w14:textId="77777777" w:rsidR="00F92EDF" w:rsidRPr="00463023" w:rsidRDefault="00F92EDF" w:rsidP="00E62464">
            <w:pPr>
              <w:pStyle w:val="leeg"/>
            </w:pPr>
          </w:p>
        </w:tc>
        <w:tc>
          <w:tcPr>
            <w:tcW w:w="284" w:type="dxa"/>
            <w:shd w:val="clear" w:color="auto" w:fill="auto"/>
          </w:tcPr>
          <w:p w14:paraId="488CD7E6" w14:textId="77777777" w:rsidR="00F92EDF" w:rsidRPr="001D4C9A" w:rsidRDefault="00F92EDF" w:rsidP="00E62464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1839E0">
              <w:fldChar w:fldCharType="separate"/>
            </w:r>
            <w:r w:rsidRPr="001D4C9A">
              <w:fldChar w:fldCharType="end"/>
            </w:r>
          </w:p>
        </w:tc>
        <w:tc>
          <w:tcPr>
            <w:tcW w:w="1642" w:type="dxa"/>
            <w:gridSpan w:val="2"/>
            <w:shd w:val="clear" w:color="auto" w:fill="auto"/>
          </w:tcPr>
          <w:p w14:paraId="5E4363A0" w14:textId="49A9A275" w:rsidR="00F92EDF" w:rsidRPr="003D114E" w:rsidRDefault="00F92EDF" w:rsidP="00E62464">
            <w:r>
              <w:t>andere activiteit:</w:t>
            </w:r>
          </w:p>
        </w:tc>
        <w:tc>
          <w:tcPr>
            <w:tcW w:w="7942" w:type="dxa"/>
            <w:gridSpan w:val="29"/>
            <w:tcBorders>
              <w:bottom w:val="dotted" w:sz="6" w:space="0" w:color="auto"/>
            </w:tcBorders>
            <w:shd w:val="clear" w:color="auto" w:fill="auto"/>
          </w:tcPr>
          <w:p w14:paraId="5A51DF7E" w14:textId="77777777" w:rsidR="00F92EDF" w:rsidRPr="003D114E" w:rsidRDefault="00F92EDF" w:rsidP="00E62464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1EF7" w:rsidRPr="003D114E" w14:paraId="152961C0" w14:textId="77777777" w:rsidTr="00747E5B">
        <w:trPr>
          <w:trHeight w:hRule="exact" w:val="113"/>
        </w:trPr>
        <w:tc>
          <w:tcPr>
            <w:tcW w:w="10263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AEEF91" w14:textId="77777777" w:rsidR="00BF1EF7" w:rsidRPr="003D114E" w:rsidRDefault="00BF1EF7" w:rsidP="00E62464">
            <w:pPr>
              <w:pStyle w:val="leeg"/>
            </w:pPr>
          </w:p>
        </w:tc>
      </w:tr>
      <w:tr w:rsidR="00BF1EF7" w:rsidRPr="003D114E" w14:paraId="1CB34191" w14:textId="77777777" w:rsidTr="00747E5B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97AE95" w14:textId="534F983E" w:rsidR="00BF1EF7" w:rsidRPr="003D114E" w:rsidRDefault="00BF1EF7" w:rsidP="00E62464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4</w:t>
            </w:r>
          </w:p>
        </w:tc>
        <w:tc>
          <w:tcPr>
            <w:tcW w:w="986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116DEF" w14:textId="133C6F5B" w:rsidR="00BF1EF7" w:rsidRPr="00AC323B" w:rsidRDefault="00BF1EF7" w:rsidP="00E62464">
            <w:pPr>
              <w:pStyle w:val="Vraag"/>
              <w:rPr>
                <w:rStyle w:val="Zwaar"/>
              </w:rPr>
            </w:pPr>
            <w:r w:rsidRPr="00AC323B">
              <w:t xml:space="preserve">Vul </w:t>
            </w:r>
            <w:r>
              <w:t>de praktische gegevens van de activiteit in.</w:t>
            </w:r>
          </w:p>
        </w:tc>
      </w:tr>
      <w:tr w:rsidR="00725B3A" w:rsidRPr="003D114E" w14:paraId="5C2D3330" w14:textId="77777777" w:rsidTr="00747E5B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9AC551" w14:textId="77777777" w:rsidR="00725B3A" w:rsidRPr="00463023" w:rsidRDefault="00725B3A" w:rsidP="00E62464">
            <w:pPr>
              <w:pStyle w:val="leeg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907397" w14:textId="77777777" w:rsidR="00725B3A" w:rsidRPr="001D4C9A" w:rsidRDefault="00725B3A" w:rsidP="00E62464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1839E0">
              <w:fldChar w:fldCharType="separate"/>
            </w:r>
            <w:r w:rsidRPr="001D4C9A">
              <w:fldChar w:fldCharType="end"/>
            </w:r>
          </w:p>
        </w:tc>
        <w:tc>
          <w:tcPr>
            <w:tcW w:w="958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F466B" w14:textId="38E41EC6" w:rsidR="00725B3A" w:rsidRPr="003D114E" w:rsidRDefault="00DE25CD" w:rsidP="00E62464">
            <w:r>
              <w:t>eendaagse activiteit</w:t>
            </w:r>
            <w:r w:rsidR="00725B3A" w:rsidRPr="003D114E">
              <w:t xml:space="preserve">. </w:t>
            </w:r>
            <w:r w:rsidR="00725B3A" w:rsidRPr="00232277">
              <w:rPr>
                <w:rStyle w:val="VraagChar"/>
              </w:rPr>
              <w:t>V</w:t>
            </w:r>
            <w:r>
              <w:rPr>
                <w:rStyle w:val="VraagChar"/>
              </w:rPr>
              <w:t>ul de gegevens ervan in.</w:t>
            </w:r>
          </w:p>
        </w:tc>
      </w:tr>
      <w:tr w:rsidR="00514B1F" w:rsidRPr="003D114E" w14:paraId="6F28D86C" w14:textId="77777777" w:rsidTr="00747E5B">
        <w:trPr>
          <w:trHeight w:hRule="exact" w:val="113"/>
        </w:trPr>
        <w:tc>
          <w:tcPr>
            <w:tcW w:w="10263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F3058C" w14:textId="77777777" w:rsidR="00514B1F" w:rsidRPr="00B63472" w:rsidRDefault="00514B1F" w:rsidP="00E62464">
            <w:pPr>
              <w:pStyle w:val="leeg"/>
            </w:pPr>
          </w:p>
        </w:tc>
      </w:tr>
      <w:tr w:rsidR="00514B1F" w:rsidRPr="003D114E" w14:paraId="6CAA4AD9" w14:textId="77777777" w:rsidTr="00747E5B">
        <w:trPr>
          <w:trHeight w:val="340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039E26" w14:textId="77777777" w:rsidR="00514B1F" w:rsidRPr="00B63472" w:rsidRDefault="00514B1F" w:rsidP="00E62464">
            <w:pPr>
              <w:pStyle w:val="leeg"/>
              <w:rPr>
                <w:bCs/>
              </w:rPr>
            </w:pPr>
          </w:p>
        </w:tc>
        <w:tc>
          <w:tcPr>
            <w:tcW w:w="2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D6D578" w14:textId="77777777" w:rsidR="00514B1F" w:rsidRPr="003D114E" w:rsidRDefault="00514B1F" w:rsidP="00E62464">
            <w:pPr>
              <w:jc w:val="right"/>
              <w:rPr>
                <w:rStyle w:val="Zwaar"/>
                <w:b w:val="0"/>
              </w:rPr>
            </w:pPr>
            <w:r w:rsidRPr="003D114E">
              <w:t>datum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2C8493D" w14:textId="77777777" w:rsidR="00514B1F" w:rsidRPr="003D114E" w:rsidRDefault="00514B1F" w:rsidP="00E62464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E918A" w14:textId="77777777" w:rsidR="00514B1F" w:rsidRDefault="00514B1F" w:rsidP="00E62464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20FA9" w14:textId="77777777" w:rsidR="00514B1F" w:rsidRDefault="00514B1F" w:rsidP="00E62464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6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BEF8688" w14:textId="77777777" w:rsidR="00514B1F" w:rsidRPr="003D114E" w:rsidRDefault="00514B1F" w:rsidP="00E62464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8FBD4" w14:textId="77777777" w:rsidR="00514B1F" w:rsidRDefault="00514B1F" w:rsidP="00E62464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1C77C" w14:textId="77777777" w:rsidR="00514B1F" w:rsidRDefault="00514B1F" w:rsidP="00E62464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5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D3EC738" w14:textId="77777777" w:rsidR="00514B1F" w:rsidRPr="003D114E" w:rsidRDefault="00514B1F" w:rsidP="00E62464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DB41D" w14:textId="77777777" w:rsidR="00514B1F" w:rsidRDefault="00514B1F" w:rsidP="00E62464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3B7A4" w14:textId="77777777" w:rsidR="00514B1F" w:rsidRDefault="00514B1F" w:rsidP="00E62464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8F933" w14:textId="77777777" w:rsidR="00514B1F" w:rsidRDefault="00514B1F" w:rsidP="00E62464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D0593" w14:textId="77777777" w:rsidR="00514B1F" w:rsidRDefault="00514B1F" w:rsidP="00E62464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19BAF8C" w14:textId="77777777" w:rsidR="00514B1F" w:rsidRPr="003D114E" w:rsidRDefault="00514B1F" w:rsidP="00E62464"/>
        </w:tc>
      </w:tr>
      <w:tr w:rsidR="00514B1F" w:rsidRPr="003D114E" w14:paraId="7BD6DF95" w14:textId="77777777" w:rsidTr="00747E5B">
        <w:trPr>
          <w:trHeight w:hRule="exact" w:val="113"/>
        </w:trPr>
        <w:tc>
          <w:tcPr>
            <w:tcW w:w="10263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6617D" w14:textId="77777777" w:rsidR="00514B1F" w:rsidRPr="003D114E" w:rsidRDefault="00514B1F" w:rsidP="00E62464">
            <w:pPr>
              <w:pStyle w:val="leeg"/>
            </w:pPr>
          </w:p>
        </w:tc>
      </w:tr>
      <w:tr w:rsidR="00725B3A" w:rsidRPr="003D114E" w14:paraId="42E1F9F8" w14:textId="77777777" w:rsidTr="00747E5B">
        <w:trPr>
          <w:trHeight w:val="340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34AE1" w14:textId="77777777" w:rsidR="00725B3A" w:rsidRPr="004C6E93" w:rsidRDefault="00725B3A" w:rsidP="00E62464">
            <w:pPr>
              <w:pStyle w:val="leeg"/>
            </w:pPr>
          </w:p>
        </w:tc>
        <w:tc>
          <w:tcPr>
            <w:tcW w:w="26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4C73A8" w14:textId="4BAC98F0" w:rsidR="00725B3A" w:rsidRPr="003D114E" w:rsidRDefault="00DE25CD" w:rsidP="00E62464">
            <w:pPr>
              <w:jc w:val="right"/>
            </w:pPr>
            <w:r>
              <w:t>beginuur</w:t>
            </w:r>
          </w:p>
        </w:tc>
        <w:tc>
          <w:tcPr>
            <w:tcW w:w="6950" w:type="dxa"/>
            <w:gridSpan w:val="2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9FDA64E" w14:textId="77777777" w:rsidR="00725B3A" w:rsidRPr="003D114E" w:rsidRDefault="00725B3A" w:rsidP="00E62464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4B1F" w:rsidRPr="003D114E" w14:paraId="6596BD9B" w14:textId="77777777" w:rsidTr="00747E5B">
        <w:trPr>
          <w:trHeight w:val="340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A7FC55" w14:textId="77777777" w:rsidR="00514B1F" w:rsidRPr="004C6E93" w:rsidRDefault="00514B1F" w:rsidP="00E62464">
            <w:pPr>
              <w:pStyle w:val="leeg"/>
            </w:pPr>
          </w:p>
        </w:tc>
        <w:tc>
          <w:tcPr>
            <w:tcW w:w="26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809EA" w14:textId="5A460C87" w:rsidR="00514B1F" w:rsidRPr="003D114E" w:rsidRDefault="00B21BD2" w:rsidP="00E62464">
            <w:pPr>
              <w:jc w:val="right"/>
            </w:pPr>
            <w:r>
              <w:t>einduur</w:t>
            </w:r>
          </w:p>
        </w:tc>
        <w:tc>
          <w:tcPr>
            <w:tcW w:w="6950" w:type="dxa"/>
            <w:gridSpan w:val="2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AF14953" w14:textId="77777777" w:rsidR="00514B1F" w:rsidRPr="003D114E" w:rsidRDefault="00514B1F" w:rsidP="00E62464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4B1F" w:rsidRPr="003D114E" w14:paraId="08BA8240" w14:textId="77777777" w:rsidTr="00747E5B">
        <w:trPr>
          <w:trHeight w:val="340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2A9742" w14:textId="77777777" w:rsidR="00514B1F" w:rsidRPr="004C6E93" w:rsidRDefault="00514B1F" w:rsidP="00E62464">
            <w:pPr>
              <w:pStyle w:val="leeg"/>
            </w:pPr>
          </w:p>
        </w:tc>
        <w:tc>
          <w:tcPr>
            <w:tcW w:w="26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993CC" w14:textId="16B022D7" w:rsidR="00514B1F" w:rsidRPr="003D114E" w:rsidRDefault="00514B1F" w:rsidP="00E62464">
            <w:pPr>
              <w:jc w:val="right"/>
            </w:pPr>
            <w:r>
              <w:t>verwacht aantal deelnemers</w:t>
            </w:r>
          </w:p>
        </w:tc>
        <w:tc>
          <w:tcPr>
            <w:tcW w:w="2268" w:type="dxa"/>
            <w:gridSpan w:val="1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4A7C442" w14:textId="77777777" w:rsidR="00514B1F" w:rsidRPr="003D114E" w:rsidRDefault="00514B1F" w:rsidP="00E62464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211F4C" w14:textId="2787D923" w:rsidR="00514B1F" w:rsidRPr="003D114E" w:rsidRDefault="00514B1F" w:rsidP="00E62464">
            <w:r>
              <w:t>deelnemers</w:t>
            </w:r>
          </w:p>
        </w:tc>
      </w:tr>
      <w:tr w:rsidR="00514B1F" w:rsidRPr="003D114E" w14:paraId="537C213C" w14:textId="77777777" w:rsidTr="00747E5B">
        <w:trPr>
          <w:trHeight w:val="340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1C1ACA" w14:textId="77777777" w:rsidR="00514B1F" w:rsidRPr="004C6E93" w:rsidRDefault="00514B1F" w:rsidP="00E62464">
            <w:pPr>
              <w:pStyle w:val="leeg"/>
            </w:pPr>
          </w:p>
        </w:tc>
        <w:tc>
          <w:tcPr>
            <w:tcW w:w="26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3C824F" w14:textId="20B9D059" w:rsidR="00514B1F" w:rsidRPr="003D114E" w:rsidRDefault="00B21BD2" w:rsidP="00E62464">
            <w:pPr>
              <w:jc w:val="right"/>
            </w:pPr>
            <w:r>
              <w:t>verwacht aantal toeschouwers</w:t>
            </w:r>
          </w:p>
        </w:tc>
        <w:tc>
          <w:tcPr>
            <w:tcW w:w="2268" w:type="dxa"/>
            <w:gridSpan w:val="1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160031E" w14:textId="77777777" w:rsidR="00514B1F" w:rsidRPr="003D114E" w:rsidRDefault="00514B1F" w:rsidP="00E62464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645775" w14:textId="4B744BD3" w:rsidR="00514B1F" w:rsidRPr="003D114E" w:rsidRDefault="00B21BD2" w:rsidP="00E62464">
            <w:r>
              <w:t>toeschouwers</w:t>
            </w:r>
          </w:p>
        </w:tc>
      </w:tr>
      <w:tr w:rsidR="00B21BD2" w:rsidRPr="003D114E" w14:paraId="029B8E5E" w14:textId="77777777" w:rsidTr="00747E5B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DB66CC" w14:textId="77777777" w:rsidR="00B21BD2" w:rsidRPr="00463023" w:rsidRDefault="00B21BD2" w:rsidP="00E62464">
            <w:pPr>
              <w:pStyle w:val="leeg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38E08" w14:textId="77777777" w:rsidR="00B21BD2" w:rsidRPr="001D4C9A" w:rsidRDefault="00B21BD2" w:rsidP="00E62464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1839E0">
              <w:fldChar w:fldCharType="separate"/>
            </w:r>
            <w:r w:rsidRPr="001D4C9A">
              <w:fldChar w:fldCharType="end"/>
            </w:r>
          </w:p>
        </w:tc>
        <w:tc>
          <w:tcPr>
            <w:tcW w:w="958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6C8E49" w14:textId="063439DC" w:rsidR="00B21BD2" w:rsidRPr="003D114E" w:rsidRDefault="00B21BD2" w:rsidP="00E62464">
            <w:r>
              <w:t>meerdaagse activiteit</w:t>
            </w:r>
            <w:r w:rsidRPr="003D114E">
              <w:t xml:space="preserve">. </w:t>
            </w:r>
            <w:r w:rsidRPr="00232277">
              <w:rPr>
                <w:rStyle w:val="VraagChar"/>
              </w:rPr>
              <w:t>V</w:t>
            </w:r>
            <w:r>
              <w:rPr>
                <w:rStyle w:val="VraagChar"/>
              </w:rPr>
              <w:t>ul de gegevens ervan in.</w:t>
            </w:r>
          </w:p>
        </w:tc>
      </w:tr>
      <w:tr w:rsidR="00B21BD2" w:rsidRPr="003D114E" w14:paraId="59A0DACA" w14:textId="77777777" w:rsidTr="00747E5B">
        <w:trPr>
          <w:trHeight w:hRule="exact" w:val="113"/>
        </w:trPr>
        <w:tc>
          <w:tcPr>
            <w:tcW w:w="10263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7FF9D9" w14:textId="77777777" w:rsidR="00B21BD2" w:rsidRPr="00B63472" w:rsidRDefault="00B21BD2" w:rsidP="00E62464">
            <w:pPr>
              <w:pStyle w:val="leeg"/>
            </w:pPr>
          </w:p>
        </w:tc>
      </w:tr>
      <w:tr w:rsidR="00B21BD2" w:rsidRPr="003D114E" w14:paraId="41F00561" w14:textId="77777777" w:rsidTr="00747E5B">
        <w:trPr>
          <w:trHeight w:val="340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F652E0" w14:textId="77777777" w:rsidR="00B21BD2" w:rsidRPr="00B63472" w:rsidRDefault="00B21BD2" w:rsidP="00E62464">
            <w:pPr>
              <w:pStyle w:val="leeg"/>
              <w:rPr>
                <w:bCs/>
              </w:rPr>
            </w:pPr>
          </w:p>
        </w:tc>
        <w:tc>
          <w:tcPr>
            <w:tcW w:w="2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D60689" w14:textId="7CC0CED5" w:rsidR="00B21BD2" w:rsidRPr="003D114E" w:rsidRDefault="00B1349D" w:rsidP="00E62464">
            <w:pPr>
              <w:jc w:val="right"/>
              <w:rPr>
                <w:rStyle w:val="Zwaar"/>
                <w:b w:val="0"/>
              </w:rPr>
            </w:pPr>
            <w:r>
              <w:t>start</w:t>
            </w:r>
            <w:r w:rsidR="00B21BD2" w:rsidRPr="003D114E">
              <w:t>datum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BC58138" w14:textId="77777777" w:rsidR="00B21BD2" w:rsidRPr="003D114E" w:rsidRDefault="00B21BD2" w:rsidP="00E62464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B3E2C" w14:textId="77777777" w:rsidR="00B21BD2" w:rsidRDefault="00B21BD2" w:rsidP="00E62464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D0F80" w14:textId="77777777" w:rsidR="00B21BD2" w:rsidRDefault="00B21BD2" w:rsidP="00E62464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6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D988275" w14:textId="77777777" w:rsidR="00B21BD2" w:rsidRPr="003D114E" w:rsidRDefault="00B21BD2" w:rsidP="00E62464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19DFD" w14:textId="77777777" w:rsidR="00B21BD2" w:rsidRDefault="00B21BD2" w:rsidP="00E62464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6EACB" w14:textId="77777777" w:rsidR="00B21BD2" w:rsidRDefault="00B21BD2" w:rsidP="00E62464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5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08A5F8F" w14:textId="77777777" w:rsidR="00B21BD2" w:rsidRPr="003D114E" w:rsidRDefault="00B21BD2" w:rsidP="00E62464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0EDDC" w14:textId="77777777" w:rsidR="00B21BD2" w:rsidRDefault="00B21BD2" w:rsidP="00E62464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1BC9A" w14:textId="77777777" w:rsidR="00B21BD2" w:rsidRDefault="00B21BD2" w:rsidP="00E62464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D5C2E" w14:textId="77777777" w:rsidR="00B21BD2" w:rsidRDefault="00B21BD2" w:rsidP="00E62464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60A7B" w14:textId="77777777" w:rsidR="00B21BD2" w:rsidRDefault="00B21BD2" w:rsidP="00E62464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1ACEC3F" w14:textId="77777777" w:rsidR="00B21BD2" w:rsidRPr="003D114E" w:rsidRDefault="00B21BD2" w:rsidP="00E62464"/>
        </w:tc>
      </w:tr>
      <w:tr w:rsidR="00B21BD2" w:rsidRPr="003D114E" w14:paraId="3613B4E2" w14:textId="77777777" w:rsidTr="00747E5B">
        <w:trPr>
          <w:trHeight w:hRule="exact" w:val="113"/>
        </w:trPr>
        <w:tc>
          <w:tcPr>
            <w:tcW w:w="10263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B2192" w14:textId="77777777" w:rsidR="00B21BD2" w:rsidRPr="003D114E" w:rsidRDefault="00B21BD2" w:rsidP="00E62464">
            <w:pPr>
              <w:pStyle w:val="leeg"/>
            </w:pPr>
          </w:p>
        </w:tc>
      </w:tr>
      <w:tr w:rsidR="00B1349D" w:rsidRPr="003D114E" w14:paraId="67981C24" w14:textId="77777777" w:rsidTr="00747E5B">
        <w:trPr>
          <w:trHeight w:val="340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A0A3C8" w14:textId="77777777" w:rsidR="00B1349D" w:rsidRPr="00B63472" w:rsidRDefault="00B1349D" w:rsidP="00B1349D">
            <w:pPr>
              <w:rPr>
                <w:bCs/>
              </w:rPr>
            </w:pPr>
          </w:p>
        </w:tc>
        <w:tc>
          <w:tcPr>
            <w:tcW w:w="2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B82E24" w14:textId="3B80E149" w:rsidR="00B1349D" w:rsidRPr="003D114E" w:rsidRDefault="00B1349D" w:rsidP="00E62464">
            <w:pPr>
              <w:jc w:val="right"/>
              <w:rPr>
                <w:rStyle w:val="Zwaar"/>
                <w:b w:val="0"/>
              </w:rPr>
            </w:pPr>
            <w:r>
              <w:t>eind</w:t>
            </w:r>
            <w:r w:rsidRPr="003D114E">
              <w:t>datum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4CEBF92" w14:textId="77777777" w:rsidR="00B1349D" w:rsidRPr="003D114E" w:rsidRDefault="00B1349D" w:rsidP="00E62464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8091F" w14:textId="77777777" w:rsidR="00B1349D" w:rsidRDefault="00B1349D" w:rsidP="00E62464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2E1BC" w14:textId="77777777" w:rsidR="00B1349D" w:rsidRDefault="00B1349D" w:rsidP="00E62464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6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4BAC815" w14:textId="77777777" w:rsidR="00B1349D" w:rsidRPr="003D114E" w:rsidRDefault="00B1349D" w:rsidP="00E62464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A9EDA" w14:textId="77777777" w:rsidR="00B1349D" w:rsidRDefault="00B1349D" w:rsidP="00E62464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CE723" w14:textId="77777777" w:rsidR="00B1349D" w:rsidRDefault="00B1349D" w:rsidP="00E62464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5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9CC10AA" w14:textId="77777777" w:rsidR="00B1349D" w:rsidRPr="003D114E" w:rsidRDefault="00B1349D" w:rsidP="00E62464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839A0" w14:textId="77777777" w:rsidR="00B1349D" w:rsidRDefault="00B1349D" w:rsidP="00E62464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7903B" w14:textId="77777777" w:rsidR="00B1349D" w:rsidRDefault="00B1349D" w:rsidP="00E62464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510DC" w14:textId="77777777" w:rsidR="00B1349D" w:rsidRDefault="00B1349D" w:rsidP="00E62464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49134" w14:textId="77777777" w:rsidR="00B1349D" w:rsidRDefault="00B1349D" w:rsidP="00E62464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8434418" w14:textId="77777777" w:rsidR="00B1349D" w:rsidRPr="003D114E" w:rsidRDefault="00B1349D" w:rsidP="00E62464"/>
        </w:tc>
      </w:tr>
      <w:tr w:rsidR="00B1349D" w:rsidRPr="003D114E" w14:paraId="3037E75A" w14:textId="77777777" w:rsidTr="00747E5B">
        <w:trPr>
          <w:trHeight w:hRule="exact" w:val="113"/>
        </w:trPr>
        <w:tc>
          <w:tcPr>
            <w:tcW w:w="10263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C7F99" w14:textId="77777777" w:rsidR="00B1349D" w:rsidRPr="003D114E" w:rsidRDefault="00B1349D" w:rsidP="00E62464">
            <w:pPr>
              <w:pStyle w:val="leeg"/>
            </w:pPr>
          </w:p>
        </w:tc>
      </w:tr>
      <w:tr w:rsidR="00B21BD2" w:rsidRPr="003D114E" w14:paraId="11CDC70B" w14:textId="77777777" w:rsidTr="00747E5B">
        <w:trPr>
          <w:trHeight w:val="340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BE12E2" w14:textId="77777777" w:rsidR="00B21BD2" w:rsidRPr="004C6E93" w:rsidRDefault="00B21BD2" w:rsidP="00E62464">
            <w:pPr>
              <w:pStyle w:val="leeg"/>
            </w:pPr>
          </w:p>
        </w:tc>
        <w:tc>
          <w:tcPr>
            <w:tcW w:w="26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E74DA1" w14:textId="035DAACF" w:rsidR="00B21BD2" w:rsidRPr="003D114E" w:rsidRDefault="00B1349D" w:rsidP="00E62464">
            <w:pPr>
              <w:jc w:val="right"/>
            </w:pPr>
            <w:r>
              <w:t>b</w:t>
            </w:r>
            <w:r w:rsidR="00B21BD2">
              <w:t>eginuur</w:t>
            </w:r>
            <w:r>
              <w:t xml:space="preserve"> startdatum</w:t>
            </w:r>
          </w:p>
        </w:tc>
        <w:tc>
          <w:tcPr>
            <w:tcW w:w="6950" w:type="dxa"/>
            <w:gridSpan w:val="2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499F80C" w14:textId="77777777" w:rsidR="00B21BD2" w:rsidRPr="003D114E" w:rsidRDefault="00B21BD2" w:rsidP="00E62464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21BD2" w:rsidRPr="003D114E" w14:paraId="2010713C" w14:textId="77777777" w:rsidTr="00747E5B">
        <w:trPr>
          <w:trHeight w:val="340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FFC287" w14:textId="77777777" w:rsidR="00B21BD2" w:rsidRPr="004C6E93" w:rsidRDefault="00B21BD2" w:rsidP="00E62464">
            <w:pPr>
              <w:pStyle w:val="leeg"/>
            </w:pPr>
          </w:p>
        </w:tc>
        <w:tc>
          <w:tcPr>
            <w:tcW w:w="26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D66107" w14:textId="166DD98D" w:rsidR="00B21BD2" w:rsidRPr="003D114E" w:rsidRDefault="00B1349D" w:rsidP="00E62464">
            <w:pPr>
              <w:jc w:val="right"/>
            </w:pPr>
            <w:r>
              <w:t>e</w:t>
            </w:r>
            <w:r w:rsidR="00B21BD2">
              <w:t>induur</w:t>
            </w:r>
            <w:r>
              <w:t xml:space="preserve"> einddatum</w:t>
            </w:r>
          </w:p>
        </w:tc>
        <w:tc>
          <w:tcPr>
            <w:tcW w:w="6950" w:type="dxa"/>
            <w:gridSpan w:val="2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95514ED" w14:textId="77777777" w:rsidR="00B21BD2" w:rsidRPr="003D114E" w:rsidRDefault="00B21BD2" w:rsidP="00E62464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21BD2" w:rsidRPr="003D114E" w14:paraId="6F797626" w14:textId="77777777" w:rsidTr="00747E5B">
        <w:trPr>
          <w:trHeight w:val="340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10417D" w14:textId="77777777" w:rsidR="00B21BD2" w:rsidRPr="004C6E93" w:rsidRDefault="00B21BD2" w:rsidP="00E62464">
            <w:pPr>
              <w:pStyle w:val="leeg"/>
            </w:pPr>
          </w:p>
        </w:tc>
        <w:tc>
          <w:tcPr>
            <w:tcW w:w="26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D3DC9" w14:textId="77777777" w:rsidR="00B21BD2" w:rsidRPr="003D114E" w:rsidRDefault="00B21BD2" w:rsidP="00E62464">
            <w:pPr>
              <w:jc w:val="right"/>
            </w:pPr>
            <w:r>
              <w:t>verwacht aantal deelnemers</w:t>
            </w:r>
          </w:p>
        </w:tc>
        <w:tc>
          <w:tcPr>
            <w:tcW w:w="2268" w:type="dxa"/>
            <w:gridSpan w:val="1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1283F01" w14:textId="77777777" w:rsidR="00B21BD2" w:rsidRPr="003D114E" w:rsidRDefault="00B21BD2" w:rsidP="00E62464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5F44A" w14:textId="77777777" w:rsidR="00B21BD2" w:rsidRPr="003D114E" w:rsidRDefault="00B21BD2" w:rsidP="00E62464">
            <w:r>
              <w:t>deelnemers</w:t>
            </w:r>
          </w:p>
        </w:tc>
      </w:tr>
      <w:tr w:rsidR="00B21BD2" w:rsidRPr="003D114E" w14:paraId="65FE6F10" w14:textId="77777777" w:rsidTr="00747E5B">
        <w:trPr>
          <w:trHeight w:val="340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9E9839" w14:textId="77777777" w:rsidR="00B21BD2" w:rsidRPr="004C6E93" w:rsidRDefault="00B21BD2" w:rsidP="00E62464">
            <w:pPr>
              <w:pStyle w:val="leeg"/>
            </w:pPr>
          </w:p>
        </w:tc>
        <w:tc>
          <w:tcPr>
            <w:tcW w:w="26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42BE1E" w14:textId="77777777" w:rsidR="00B21BD2" w:rsidRPr="003D114E" w:rsidRDefault="00B21BD2" w:rsidP="00E62464">
            <w:pPr>
              <w:jc w:val="right"/>
            </w:pPr>
            <w:r>
              <w:t>verwacht aantal toeschouwers</w:t>
            </w:r>
          </w:p>
        </w:tc>
        <w:tc>
          <w:tcPr>
            <w:tcW w:w="2268" w:type="dxa"/>
            <w:gridSpan w:val="1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C843EAC" w14:textId="77777777" w:rsidR="00B21BD2" w:rsidRPr="003D114E" w:rsidRDefault="00B21BD2" w:rsidP="00E62464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501AF" w14:textId="77777777" w:rsidR="00B21BD2" w:rsidRPr="003D114E" w:rsidRDefault="00B21BD2" w:rsidP="00E62464">
            <w:r>
              <w:t>toeschouwers</w:t>
            </w:r>
          </w:p>
        </w:tc>
      </w:tr>
      <w:tr w:rsidR="00B1349D" w:rsidRPr="003D114E" w14:paraId="107B48F8" w14:textId="77777777" w:rsidTr="00747E5B">
        <w:trPr>
          <w:trHeight w:hRule="exact" w:val="113"/>
        </w:trPr>
        <w:tc>
          <w:tcPr>
            <w:tcW w:w="10263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52439" w14:textId="77777777" w:rsidR="00B1349D" w:rsidRPr="003D114E" w:rsidRDefault="00B1349D" w:rsidP="00E62464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B1349D" w:rsidRPr="003D114E" w14:paraId="492BD5AF" w14:textId="77777777" w:rsidTr="00747E5B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AB16A7" w14:textId="506256B8" w:rsidR="00B1349D" w:rsidRPr="003D114E" w:rsidRDefault="00B1349D" w:rsidP="00E62464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5</w:t>
            </w:r>
          </w:p>
        </w:tc>
        <w:tc>
          <w:tcPr>
            <w:tcW w:w="986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0E63A" w14:textId="12870C6A" w:rsidR="00B1349D" w:rsidRPr="00232277" w:rsidRDefault="00B1349D" w:rsidP="00E62464">
            <w:pPr>
              <w:pStyle w:val="Vraag"/>
            </w:pPr>
            <w:r>
              <w:t>Geef een omschrijving van de activiteit die u wilt organiseren.</w:t>
            </w:r>
          </w:p>
          <w:p w14:paraId="5BDD0594" w14:textId="1DED48BC" w:rsidR="00B1349D" w:rsidRPr="00B90884" w:rsidRDefault="00B1349D" w:rsidP="00E62464">
            <w:pPr>
              <w:pStyle w:val="Aanwijzing"/>
              <w:rPr>
                <w:rStyle w:val="Zwaar"/>
                <w:b w:val="0"/>
              </w:rPr>
            </w:pPr>
            <w:r>
              <w:t xml:space="preserve">Voeg bij dit formulier een duidelijke kaart </w:t>
            </w:r>
            <w:r w:rsidR="00F54E4A">
              <w:t>waarop u het parcours</w:t>
            </w:r>
            <w:r w:rsidR="00BC43A0">
              <w:t xml:space="preserve"> of de zone waarin de activiteit plaatsvindt, en de aard en de ligging </w:t>
            </w:r>
            <w:r w:rsidR="00AE5369">
              <w:t>van eventuele extra tijdelijke inrichtingen, zoals controleposten of inschrijving</w:t>
            </w:r>
            <w:r w:rsidR="00DA6DBC">
              <w:t>s</w:t>
            </w:r>
            <w:r w:rsidR="00AE5369">
              <w:t>posten, aanduidt</w:t>
            </w:r>
            <w:r w:rsidR="00DA6DBC">
              <w:t xml:space="preserve">. Als u notities maakt op de kaart, moet u ervoor zorgen </w:t>
            </w:r>
            <w:r w:rsidR="00C61269">
              <w:t xml:space="preserve">dat de achterliggende kaartgegevens goed </w:t>
            </w:r>
            <w:r w:rsidR="000D7F95">
              <w:t>leesbaar blijven.</w:t>
            </w:r>
          </w:p>
        </w:tc>
      </w:tr>
      <w:tr w:rsidR="008C7ACB" w:rsidRPr="003D114E" w14:paraId="24C50A5C" w14:textId="77777777" w:rsidTr="00747E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5" w:type="dxa"/>
            <w:shd w:val="clear" w:color="auto" w:fill="auto"/>
          </w:tcPr>
          <w:p w14:paraId="3DD55CF9" w14:textId="77777777" w:rsidR="008C7ACB" w:rsidRPr="00463023" w:rsidRDefault="008C7ACB" w:rsidP="00E62464">
            <w:pPr>
              <w:pStyle w:val="leeg"/>
            </w:pPr>
          </w:p>
        </w:tc>
        <w:tc>
          <w:tcPr>
            <w:tcW w:w="9868" w:type="dxa"/>
            <w:gridSpan w:val="32"/>
            <w:tcBorders>
              <w:bottom w:val="dotted" w:sz="6" w:space="0" w:color="auto"/>
            </w:tcBorders>
            <w:shd w:val="clear" w:color="auto" w:fill="auto"/>
          </w:tcPr>
          <w:p w14:paraId="3D5C9B77" w14:textId="77777777" w:rsidR="008C7ACB" w:rsidRPr="00A76FCD" w:rsidRDefault="008C7ACB" w:rsidP="00E62464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4B6E" w:rsidRPr="003D114E" w14:paraId="5E692FF9" w14:textId="77777777" w:rsidTr="00747E5B">
        <w:trPr>
          <w:trHeight w:hRule="exact" w:val="113"/>
        </w:trPr>
        <w:tc>
          <w:tcPr>
            <w:tcW w:w="10263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FAB7C7" w14:textId="77777777" w:rsidR="00824B6E" w:rsidRPr="003D114E" w:rsidRDefault="00824B6E" w:rsidP="00E62464">
            <w:pPr>
              <w:pStyle w:val="leeg"/>
            </w:pPr>
          </w:p>
        </w:tc>
      </w:tr>
      <w:tr w:rsidR="00824B6E" w:rsidRPr="003D114E" w14:paraId="33008731" w14:textId="77777777" w:rsidTr="00747E5B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6245C4" w14:textId="2C77AA60" w:rsidR="00824B6E" w:rsidRPr="003D114E" w:rsidRDefault="00145D66" w:rsidP="00E62464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6</w:t>
            </w:r>
          </w:p>
        </w:tc>
        <w:tc>
          <w:tcPr>
            <w:tcW w:w="986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B2FAB" w14:textId="0B82397E" w:rsidR="00824B6E" w:rsidRPr="00AC323B" w:rsidRDefault="00145D66" w:rsidP="00E62464">
            <w:pPr>
              <w:pStyle w:val="Vraag"/>
              <w:rPr>
                <w:rStyle w:val="Zwaar"/>
              </w:rPr>
            </w:pPr>
            <w:r>
              <w:t>Is de activiteit eerder al eens georganiseerd?</w:t>
            </w:r>
          </w:p>
        </w:tc>
      </w:tr>
      <w:tr w:rsidR="00145D66" w:rsidRPr="003D114E" w14:paraId="75876F46" w14:textId="77777777" w:rsidTr="00747E5B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280009" w14:textId="77777777" w:rsidR="00145D66" w:rsidRPr="00463023" w:rsidRDefault="00145D66" w:rsidP="00E62464">
            <w:pPr>
              <w:pStyle w:val="leeg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60B40" w14:textId="77777777" w:rsidR="00145D66" w:rsidRPr="001D4C9A" w:rsidRDefault="00145D66" w:rsidP="00E62464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1839E0">
              <w:fldChar w:fldCharType="separate"/>
            </w:r>
            <w:r w:rsidRPr="001D4C9A">
              <w:fldChar w:fldCharType="end"/>
            </w:r>
          </w:p>
        </w:tc>
        <w:tc>
          <w:tcPr>
            <w:tcW w:w="958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A4FA5" w14:textId="7B7EABDD" w:rsidR="00145D66" w:rsidRPr="003D114E" w:rsidRDefault="00145D66" w:rsidP="00E62464">
            <w:pPr>
              <w:rPr>
                <w:rStyle w:val="Zwaar"/>
              </w:rPr>
            </w:pPr>
            <w:r>
              <w:t>ja</w:t>
            </w:r>
            <w:r w:rsidRPr="003D114E">
              <w:t xml:space="preserve">. </w:t>
            </w:r>
            <w:r w:rsidRPr="00232277">
              <w:rPr>
                <w:rStyle w:val="VraagChar"/>
              </w:rPr>
              <w:t>V</w:t>
            </w:r>
            <w:r>
              <w:rPr>
                <w:rStyle w:val="VraagChar"/>
              </w:rPr>
              <w:t>ul de gegevens van die eerdere activiteit in.</w:t>
            </w:r>
          </w:p>
          <w:p w14:paraId="2E0E4C07" w14:textId="686E8D59" w:rsidR="00145D66" w:rsidRPr="00232277" w:rsidRDefault="00E4522D" w:rsidP="00E62464">
            <w:pPr>
              <w:pStyle w:val="Aanwijzing"/>
            </w:pPr>
            <w:r>
              <w:t xml:space="preserve">Bij </w:t>
            </w:r>
            <w:r w:rsidRPr="00B514A5">
              <w:rPr>
                <w:i w:val="0"/>
                <w:iCs/>
              </w:rPr>
              <w:t>effectief aantal deelnemers</w:t>
            </w:r>
            <w:r>
              <w:t xml:space="preserve"> vermeldt u alle deelnemers</w:t>
            </w:r>
            <w:r w:rsidR="00B514A5">
              <w:t>, ook de toeschouwers.</w:t>
            </w:r>
          </w:p>
        </w:tc>
      </w:tr>
      <w:tr w:rsidR="00D719C3" w:rsidRPr="003D114E" w14:paraId="5F98DFB9" w14:textId="77777777" w:rsidTr="00747E5B">
        <w:trPr>
          <w:trHeight w:hRule="exact" w:val="113"/>
        </w:trPr>
        <w:tc>
          <w:tcPr>
            <w:tcW w:w="10263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DC1184" w14:textId="77777777" w:rsidR="00D719C3" w:rsidRPr="00B63472" w:rsidRDefault="00D719C3" w:rsidP="00E62464">
            <w:pPr>
              <w:pStyle w:val="leeg"/>
            </w:pPr>
          </w:p>
        </w:tc>
      </w:tr>
      <w:tr w:rsidR="00D719C3" w:rsidRPr="003D114E" w14:paraId="5E12CAC1" w14:textId="77777777" w:rsidTr="00747E5B">
        <w:trPr>
          <w:trHeight w:val="340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CBB632" w14:textId="77777777" w:rsidR="00D719C3" w:rsidRPr="00B63472" w:rsidRDefault="00D719C3" w:rsidP="00E62464">
            <w:pPr>
              <w:pStyle w:val="leeg"/>
              <w:rPr>
                <w:bCs/>
              </w:rPr>
            </w:pPr>
          </w:p>
        </w:tc>
        <w:tc>
          <w:tcPr>
            <w:tcW w:w="2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19448D" w14:textId="52F363FE" w:rsidR="00D719C3" w:rsidRPr="003D114E" w:rsidRDefault="00D719C3" w:rsidP="00E62464">
            <w:pPr>
              <w:jc w:val="right"/>
              <w:rPr>
                <w:rStyle w:val="Zwaar"/>
                <w:b w:val="0"/>
              </w:rPr>
            </w:pPr>
            <w:r>
              <w:t>laatste jaargang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467AB63" w14:textId="77777777" w:rsidR="00D719C3" w:rsidRPr="003D114E" w:rsidRDefault="00D719C3" w:rsidP="00E62464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6F0D2" w14:textId="77777777" w:rsidR="00D719C3" w:rsidRDefault="00D719C3" w:rsidP="00E62464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18BDF" w14:textId="77777777" w:rsidR="00D719C3" w:rsidRDefault="00D719C3" w:rsidP="00E62464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6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58FACDA" w14:textId="77777777" w:rsidR="00D719C3" w:rsidRPr="003D114E" w:rsidRDefault="00D719C3" w:rsidP="00E62464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6DB91" w14:textId="77777777" w:rsidR="00D719C3" w:rsidRDefault="00D719C3" w:rsidP="00E62464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2489A" w14:textId="77777777" w:rsidR="00D719C3" w:rsidRDefault="00D719C3" w:rsidP="00E62464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5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32830C1" w14:textId="77777777" w:rsidR="00D719C3" w:rsidRPr="003D114E" w:rsidRDefault="00D719C3" w:rsidP="00E62464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36335" w14:textId="77777777" w:rsidR="00D719C3" w:rsidRDefault="00D719C3" w:rsidP="00E62464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1D547" w14:textId="77777777" w:rsidR="00D719C3" w:rsidRDefault="00D719C3" w:rsidP="00E62464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FC348" w14:textId="77777777" w:rsidR="00D719C3" w:rsidRDefault="00D719C3" w:rsidP="00E62464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38DB9" w14:textId="77777777" w:rsidR="00D719C3" w:rsidRDefault="00D719C3" w:rsidP="00E62464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AD0F9FB" w14:textId="77777777" w:rsidR="00D719C3" w:rsidRPr="003D114E" w:rsidRDefault="00D719C3" w:rsidP="00E62464"/>
        </w:tc>
      </w:tr>
      <w:tr w:rsidR="00D719C3" w:rsidRPr="003D114E" w14:paraId="1F4AA422" w14:textId="77777777" w:rsidTr="00747E5B">
        <w:trPr>
          <w:trHeight w:hRule="exact" w:val="113"/>
        </w:trPr>
        <w:tc>
          <w:tcPr>
            <w:tcW w:w="10263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F92D46" w14:textId="77777777" w:rsidR="00D719C3" w:rsidRPr="003D114E" w:rsidRDefault="00D719C3" w:rsidP="00E62464">
            <w:pPr>
              <w:pStyle w:val="leeg"/>
            </w:pPr>
          </w:p>
        </w:tc>
      </w:tr>
      <w:tr w:rsidR="00D719C3" w:rsidRPr="003D114E" w14:paraId="7AD42E36" w14:textId="77777777" w:rsidTr="00747E5B">
        <w:trPr>
          <w:trHeight w:val="340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5C091" w14:textId="77777777" w:rsidR="00D719C3" w:rsidRPr="004C6E93" w:rsidRDefault="00D719C3" w:rsidP="00E62464">
            <w:pPr>
              <w:pStyle w:val="leeg"/>
            </w:pPr>
          </w:p>
        </w:tc>
        <w:tc>
          <w:tcPr>
            <w:tcW w:w="26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D9380A" w14:textId="276A9ECE" w:rsidR="00D719C3" w:rsidRPr="003D114E" w:rsidRDefault="00D719C3" w:rsidP="00E62464">
            <w:pPr>
              <w:jc w:val="right"/>
            </w:pPr>
            <w:r>
              <w:t>locatie of parcours</w:t>
            </w:r>
          </w:p>
        </w:tc>
        <w:tc>
          <w:tcPr>
            <w:tcW w:w="6950" w:type="dxa"/>
            <w:gridSpan w:val="2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147CEC5" w14:textId="77777777" w:rsidR="00D719C3" w:rsidRPr="003D114E" w:rsidRDefault="00D719C3" w:rsidP="00E62464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719C3" w:rsidRPr="003D114E" w14:paraId="3757F49D" w14:textId="77777777" w:rsidTr="00747E5B">
        <w:trPr>
          <w:trHeight w:val="340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2B32E9" w14:textId="77777777" w:rsidR="00D719C3" w:rsidRPr="004C6E93" w:rsidRDefault="00D719C3" w:rsidP="00E62464">
            <w:pPr>
              <w:pStyle w:val="leeg"/>
            </w:pPr>
          </w:p>
        </w:tc>
        <w:tc>
          <w:tcPr>
            <w:tcW w:w="26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CD11D" w14:textId="7F353012" w:rsidR="00D719C3" w:rsidRPr="003D114E" w:rsidRDefault="00A02EC0" w:rsidP="00E62464">
            <w:pPr>
              <w:jc w:val="right"/>
            </w:pPr>
            <w:r>
              <w:t>effectief</w:t>
            </w:r>
            <w:r w:rsidR="00D719C3">
              <w:t xml:space="preserve"> aantal deelnemers</w:t>
            </w:r>
          </w:p>
        </w:tc>
        <w:tc>
          <w:tcPr>
            <w:tcW w:w="2268" w:type="dxa"/>
            <w:gridSpan w:val="1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FFF0F69" w14:textId="77777777" w:rsidR="00D719C3" w:rsidRPr="003D114E" w:rsidRDefault="00D719C3" w:rsidP="00E62464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F3317" w14:textId="77777777" w:rsidR="00D719C3" w:rsidRPr="003D114E" w:rsidRDefault="00D719C3" w:rsidP="00E62464">
            <w:r>
              <w:t>deelnemers</w:t>
            </w:r>
          </w:p>
        </w:tc>
      </w:tr>
      <w:tr w:rsidR="00A02EC0" w:rsidRPr="003D114E" w14:paraId="1397DEE0" w14:textId="77777777" w:rsidTr="00747E5B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E20F75" w14:textId="77777777" w:rsidR="00A02EC0" w:rsidRPr="00463023" w:rsidRDefault="00A02EC0" w:rsidP="00E62464">
            <w:pPr>
              <w:pStyle w:val="leeg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77A34B" w14:textId="77777777" w:rsidR="00A02EC0" w:rsidRPr="001D4C9A" w:rsidRDefault="00A02EC0" w:rsidP="00E62464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1839E0">
              <w:fldChar w:fldCharType="separate"/>
            </w:r>
            <w:r w:rsidRPr="001D4C9A">
              <w:fldChar w:fldCharType="end"/>
            </w:r>
          </w:p>
        </w:tc>
        <w:tc>
          <w:tcPr>
            <w:tcW w:w="958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58B802" w14:textId="5ADC6407" w:rsidR="00A02EC0" w:rsidRPr="00A02EC0" w:rsidRDefault="00A02EC0" w:rsidP="00E62464">
            <w:pPr>
              <w:pStyle w:val="Aanwijzing"/>
              <w:rPr>
                <w:i w:val="0"/>
                <w:iCs/>
              </w:rPr>
            </w:pPr>
            <w:r w:rsidRPr="00A02EC0">
              <w:rPr>
                <w:i w:val="0"/>
                <w:iCs/>
              </w:rPr>
              <w:t>nee</w:t>
            </w:r>
          </w:p>
        </w:tc>
      </w:tr>
      <w:tr w:rsidR="00A02EC0" w:rsidRPr="003D114E" w14:paraId="1B44B984" w14:textId="77777777" w:rsidTr="00747E5B">
        <w:trPr>
          <w:trHeight w:hRule="exact" w:val="113"/>
        </w:trPr>
        <w:tc>
          <w:tcPr>
            <w:tcW w:w="10263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7B699" w14:textId="77777777" w:rsidR="00A02EC0" w:rsidRPr="003D114E" w:rsidRDefault="00A02EC0" w:rsidP="00E62464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A02EC0" w:rsidRPr="003D114E" w14:paraId="733511C9" w14:textId="77777777" w:rsidTr="00747E5B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8DBDB1" w14:textId="101FDE7A" w:rsidR="00A02EC0" w:rsidRPr="003D114E" w:rsidRDefault="00A02EC0" w:rsidP="00E62464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7</w:t>
            </w:r>
          </w:p>
        </w:tc>
        <w:tc>
          <w:tcPr>
            <w:tcW w:w="986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B306BD" w14:textId="2E50CB23" w:rsidR="00A02EC0" w:rsidRPr="00232277" w:rsidRDefault="00A02EC0" w:rsidP="00E62464">
            <w:pPr>
              <w:pStyle w:val="Vraag"/>
            </w:pPr>
            <w:r>
              <w:t>Vermeld alle gemeenten waar u de activiteit wilt organiseren.</w:t>
            </w:r>
          </w:p>
          <w:p w14:paraId="4D167FE3" w14:textId="00EF8AC7" w:rsidR="00A02EC0" w:rsidRPr="00B90884" w:rsidRDefault="00A02EC0" w:rsidP="00E62464">
            <w:pPr>
              <w:pStyle w:val="Aanwijzing"/>
              <w:rPr>
                <w:rStyle w:val="Zwaar"/>
                <w:b w:val="0"/>
              </w:rPr>
            </w:pPr>
            <w:r>
              <w:t xml:space="preserve">Meer informatie vindt u op </w:t>
            </w:r>
            <w:hyperlink r:id="rId20" w:history="1">
              <w:r w:rsidR="00407C0C" w:rsidRPr="00535DBB">
                <w:rPr>
                  <w:rStyle w:val="Hyperlink"/>
                </w:rPr>
                <w:t>www.natuurenbos.be/inopenbarebossen</w:t>
              </w:r>
            </w:hyperlink>
            <w:r w:rsidR="00407C0C">
              <w:t xml:space="preserve">. </w:t>
            </w:r>
          </w:p>
        </w:tc>
      </w:tr>
      <w:tr w:rsidR="00407C0C" w:rsidRPr="003D114E" w14:paraId="3209B568" w14:textId="77777777" w:rsidTr="00747E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5" w:type="dxa"/>
            <w:shd w:val="clear" w:color="auto" w:fill="auto"/>
          </w:tcPr>
          <w:p w14:paraId="52EA5AA0" w14:textId="77777777" w:rsidR="00407C0C" w:rsidRPr="00463023" w:rsidRDefault="00407C0C" w:rsidP="00E62464">
            <w:pPr>
              <w:pStyle w:val="leeg"/>
            </w:pPr>
          </w:p>
        </w:tc>
        <w:tc>
          <w:tcPr>
            <w:tcW w:w="9868" w:type="dxa"/>
            <w:gridSpan w:val="32"/>
            <w:tcBorders>
              <w:bottom w:val="dotted" w:sz="6" w:space="0" w:color="auto"/>
            </w:tcBorders>
            <w:shd w:val="clear" w:color="auto" w:fill="auto"/>
          </w:tcPr>
          <w:p w14:paraId="03A37D47" w14:textId="77777777" w:rsidR="00407C0C" w:rsidRPr="00A76FCD" w:rsidRDefault="00407C0C" w:rsidP="00E62464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7C0C" w:rsidRPr="003D114E" w14:paraId="0C026AB1" w14:textId="77777777" w:rsidTr="00747E5B">
        <w:trPr>
          <w:trHeight w:hRule="exact" w:val="113"/>
        </w:trPr>
        <w:tc>
          <w:tcPr>
            <w:tcW w:w="10263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EE4F6" w14:textId="77777777" w:rsidR="00407C0C" w:rsidRPr="003D114E" w:rsidRDefault="00407C0C" w:rsidP="00E62464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407C0C" w:rsidRPr="003D114E" w14:paraId="30DD29D3" w14:textId="77777777" w:rsidTr="00747E5B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C3BA0D" w14:textId="33D76BE7" w:rsidR="00407C0C" w:rsidRPr="003D114E" w:rsidRDefault="00407C0C" w:rsidP="00E62464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8</w:t>
            </w:r>
          </w:p>
        </w:tc>
        <w:tc>
          <w:tcPr>
            <w:tcW w:w="986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C575F1" w14:textId="7EB2A6D0" w:rsidR="00407C0C" w:rsidRPr="00232277" w:rsidRDefault="00407C0C" w:rsidP="00E62464">
            <w:pPr>
              <w:pStyle w:val="Vraag"/>
            </w:pPr>
            <w:r>
              <w:t>Vermeld alle natuurgebieden waar de activiteit plaatsvindt.</w:t>
            </w:r>
          </w:p>
          <w:p w14:paraId="304A63A3" w14:textId="77777777" w:rsidR="00407C0C" w:rsidRPr="00B90884" w:rsidRDefault="00407C0C" w:rsidP="00E62464">
            <w:pPr>
              <w:pStyle w:val="Aanwijzing"/>
              <w:rPr>
                <w:rStyle w:val="Zwaar"/>
                <w:b w:val="0"/>
              </w:rPr>
            </w:pPr>
            <w:r>
              <w:t xml:space="preserve">Meer informatie vindt u op </w:t>
            </w:r>
            <w:hyperlink r:id="rId21" w:history="1">
              <w:r w:rsidRPr="00535DBB">
                <w:rPr>
                  <w:rStyle w:val="Hyperlink"/>
                </w:rPr>
                <w:t>www.natuurenbos.be/inopenbarebossen</w:t>
              </w:r>
            </w:hyperlink>
            <w:r>
              <w:t xml:space="preserve">. </w:t>
            </w:r>
          </w:p>
        </w:tc>
      </w:tr>
      <w:tr w:rsidR="00407C0C" w:rsidRPr="003D114E" w14:paraId="493FADC8" w14:textId="77777777" w:rsidTr="00747E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5" w:type="dxa"/>
            <w:shd w:val="clear" w:color="auto" w:fill="auto"/>
          </w:tcPr>
          <w:p w14:paraId="24087480" w14:textId="77777777" w:rsidR="00407C0C" w:rsidRPr="00463023" w:rsidRDefault="00407C0C" w:rsidP="00E62464">
            <w:pPr>
              <w:pStyle w:val="leeg"/>
            </w:pPr>
          </w:p>
        </w:tc>
        <w:tc>
          <w:tcPr>
            <w:tcW w:w="9868" w:type="dxa"/>
            <w:gridSpan w:val="32"/>
            <w:tcBorders>
              <w:bottom w:val="dotted" w:sz="6" w:space="0" w:color="auto"/>
            </w:tcBorders>
            <w:shd w:val="clear" w:color="auto" w:fill="auto"/>
          </w:tcPr>
          <w:p w14:paraId="736A1F4C" w14:textId="77777777" w:rsidR="00407C0C" w:rsidRPr="00A76FCD" w:rsidRDefault="00407C0C" w:rsidP="00E62464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1A6B" w:rsidRPr="003D114E" w14:paraId="4F9D539D" w14:textId="77777777" w:rsidTr="00747E5B">
        <w:trPr>
          <w:trHeight w:hRule="exact" w:val="113"/>
        </w:trPr>
        <w:tc>
          <w:tcPr>
            <w:tcW w:w="10263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E85BC" w14:textId="77777777" w:rsidR="00BF1A6B" w:rsidRPr="003D114E" w:rsidRDefault="00BF1A6B" w:rsidP="00E62464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BF1A6B" w:rsidRPr="003D114E" w14:paraId="742FFD00" w14:textId="77777777" w:rsidTr="00747E5B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9D9177" w14:textId="57A7B12B" w:rsidR="00BF1A6B" w:rsidRPr="003D114E" w:rsidRDefault="00BF1A6B" w:rsidP="00E62464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9</w:t>
            </w:r>
          </w:p>
        </w:tc>
        <w:tc>
          <w:tcPr>
            <w:tcW w:w="986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25D7D" w14:textId="1EDA265A" w:rsidR="00BF1A6B" w:rsidRPr="00232277" w:rsidRDefault="00BF1A6B" w:rsidP="00E62464">
            <w:pPr>
              <w:pStyle w:val="Vraag"/>
            </w:pPr>
            <w:r>
              <w:t>Via welke kanalen wilt u de activiteit aankondigen</w:t>
            </w:r>
            <w:r w:rsidR="00B043C5">
              <w:t>?</w:t>
            </w:r>
          </w:p>
          <w:p w14:paraId="2B298DC1" w14:textId="1D215E12" w:rsidR="00BF1A6B" w:rsidRPr="00B90884" w:rsidRDefault="00B043C5" w:rsidP="00E62464">
            <w:pPr>
              <w:pStyle w:val="Aanwijzing"/>
              <w:rPr>
                <w:rStyle w:val="Zwaar"/>
                <w:b w:val="0"/>
              </w:rPr>
            </w:pPr>
            <w:r>
              <w:t xml:space="preserve">U kunt een of meer hokjes aankruisen. Specificeer het kanaal eventueel op de stippellijn ernaast. </w:t>
            </w:r>
            <w:r w:rsidR="00474C43">
              <w:t>U mag de activiteit pas aankondigen als het Agentschap voor Natuur en Bos toestemming heeft verleend.</w:t>
            </w:r>
            <w:r w:rsidR="00BF1A6B">
              <w:t xml:space="preserve"> </w:t>
            </w:r>
          </w:p>
        </w:tc>
      </w:tr>
      <w:tr w:rsidR="00474C43" w:rsidRPr="003D114E" w14:paraId="04943D03" w14:textId="77777777" w:rsidTr="00747E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5" w:type="dxa"/>
            <w:shd w:val="clear" w:color="auto" w:fill="auto"/>
          </w:tcPr>
          <w:p w14:paraId="12CF69C9" w14:textId="77777777" w:rsidR="00474C43" w:rsidRPr="00463023" w:rsidRDefault="00474C43" w:rsidP="00E62464">
            <w:pPr>
              <w:pStyle w:val="leeg"/>
            </w:pPr>
          </w:p>
        </w:tc>
        <w:tc>
          <w:tcPr>
            <w:tcW w:w="284" w:type="dxa"/>
            <w:shd w:val="clear" w:color="auto" w:fill="auto"/>
          </w:tcPr>
          <w:p w14:paraId="3A1A1099" w14:textId="77777777" w:rsidR="00474C43" w:rsidRPr="001D4C9A" w:rsidRDefault="00474C43" w:rsidP="00E62464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1839E0">
              <w:fldChar w:fldCharType="separate"/>
            </w:r>
            <w:r w:rsidRPr="001D4C9A">
              <w:fldChar w:fldCharType="end"/>
            </w:r>
          </w:p>
        </w:tc>
        <w:tc>
          <w:tcPr>
            <w:tcW w:w="1219" w:type="dxa"/>
            <w:shd w:val="clear" w:color="auto" w:fill="auto"/>
          </w:tcPr>
          <w:p w14:paraId="14FB897D" w14:textId="74980300" w:rsidR="00474C43" w:rsidRPr="003D114E" w:rsidRDefault="00474C43" w:rsidP="00E62464">
            <w:r w:rsidRPr="003D114E">
              <w:t>w</w:t>
            </w:r>
            <w:r>
              <w:t>ebsite</w:t>
            </w:r>
            <w:r w:rsidRPr="003D114E">
              <w:t>:</w:t>
            </w:r>
          </w:p>
        </w:tc>
        <w:tc>
          <w:tcPr>
            <w:tcW w:w="8365" w:type="dxa"/>
            <w:gridSpan w:val="30"/>
            <w:tcBorders>
              <w:bottom w:val="dotted" w:sz="6" w:space="0" w:color="auto"/>
            </w:tcBorders>
            <w:shd w:val="clear" w:color="auto" w:fill="auto"/>
          </w:tcPr>
          <w:p w14:paraId="10D633F7" w14:textId="77777777" w:rsidR="00474C43" w:rsidRPr="003D114E" w:rsidRDefault="00474C43" w:rsidP="00E62464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74C43" w:rsidRPr="003D114E" w14:paraId="5FD693B9" w14:textId="77777777" w:rsidTr="00747E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5" w:type="dxa"/>
            <w:shd w:val="clear" w:color="auto" w:fill="auto"/>
          </w:tcPr>
          <w:p w14:paraId="4A95D764" w14:textId="77777777" w:rsidR="00474C43" w:rsidRPr="00463023" w:rsidRDefault="00474C43" w:rsidP="00E62464">
            <w:pPr>
              <w:pStyle w:val="leeg"/>
            </w:pPr>
          </w:p>
        </w:tc>
        <w:tc>
          <w:tcPr>
            <w:tcW w:w="284" w:type="dxa"/>
            <w:shd w:val="clear" w:color="auto" w:fill="auto"/>
          </w:tcPr>
          <w:p w14:paraId="7174F510" w14:textId="77777777" w:rsidR="00474C43" w:rsidRPr="001D4C9A" w:rsidRDefault="00474C43" w:rsidP="00E62464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1839E0">
              <w:fldChar w:fldCharType="separate"/>
            </w:r>
            <w:r w:rsidRPr="001D4C9A">
              <w:fldChar w:fldCharType="end"/>
            </w:r>
          </w:p>
        </w:tc>
        <w:tc>
          <w:tcPr>
            <w:tcW w:w="1219" w:type="dxa"/>
            <w:shd w:val="clear" w:color="auto" w:fill="auto"/>
          </w:tcPr>
          <w:p w14:paraId="2EEA4992" w14:textId="22D36632" w:rsidR="00474C43" w:rsidRPr="003D114E" w:rsidRDefault="00474C43" w:rsidP="00E62464">
            <w:r>
              <w:t>flyer</w:t>
            </w:r>
            <w:r w:rsidRPr="003D114E">
              <w:t>:</w:t>
            </w:r>
          </w:p>
        </w:tc>
        <w:tc>
          <w:tcPr>
            <w:tcW w:w="8365" w:type="dxa"/>
            <w:gridSpan w:val="30"/>
            <w:tcBorders>
              <w:bottom w:val="dotted" w:sz="6" w:space="0" w:color="auto"/>
            </w:tcBorders>
            <w:shd w:val="clear" w:color="auto" w:fill="auto"/>
          </w:tcPr>
          <w:p w14:paraId="6D152919" w14:textId="77777777" w:rsidR="00474C43" w:rsidRPr="003D114E" w:rsidRDefault="00474C43" w:rsidP="00E62464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74C43" w:rsidRPr="003D114E" w14:paraId="725F66D8" w14:textId="77777777" w:rsidTr="00747E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5" w:type="dxa"/>
            <w:shd w:val="clear" w:color="auto" w:fill="auto"/>
          </w:tcPr>
          <w:p w14:paraId="3D8E0FFF" w14:textId="77777777" w:rsidR="00474C43" w:rsidRPr="00463023" w:rsidRDefault="00474C43" w:rsidP="00E62464">
            <w:pPr>
              <w:pStyle w:val="leeg"/>
            </w:pPr>
          </w:p>
        </w:tc>
        <w:tc>
          <w:tcPr>
            <w:tcW w:w="284" w:type="dxa"/>
            <w:shd w:val="clear" w:color="auto" w:fill="auto"/>
          </w:tcPr>
          <w:p w14:paraId="0E088128" w14:textId="77777777" w:rsidR="00474C43" w:rsidRPr="001D4C9A" w:rsidRDefault="00474C43" w:rsidP="00E62464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1839E0">
              <w:fldChar w:fldCharType="separate"/>
            </w:r>
            <w:r w:rsidRPr="001D4C9A">
              <w:fldChar w:fldCharType="end"/>
            </w:r>
          </w:p>
        </w:tc>
        <w:tc>
          <w:tcPr>
            <w:tcW w:w="1219" w:type="dxa"/>
            <w:shd w:val="clear" w:color="auto" w:fill="auto"/>
          </w:tcPr>
          <w:p w14:paraId="774F9500" w14:textId="6773736C" w:rsidR="00474C43" w:rsidRPr="003D114E" w:rsidRDefault="00474C43" w:rsidP="00E62464">
            <w:r>
              <w:t>persbericht</w:t>
            </w:r>
            <w:r w:rsidRPr="003D114E">
              <w:t>:</w:t>
            </w:r>
          </w:p>
        </w:tc>
        <w:tc>
          <w:tcPr>
            <w:tcW w:w="8365" w:type="dxa"/>
            <w:gridSpan w:val="30"/>
            <w:tcBorders>
              <w:bottom w:val="dotted" w:sz="6" w:space="0" w:color="auto"/>
            </w:tcBorders>
            <w:shd w:val="clear" w:color="auto" w:fill="auto"/>
          </w:tcPr>
          <w:p w14:paraId="4314070D" w14:textId="77777777" w:rsidR="00474C43" w:rsidRPr="003D114E" w:rsidRDefault="00474C43" w:rsidP="00E62464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74C43" w:rsidRPr="003D114E" w14:paraId="61121E58" w14:textId="77777777" w:rsidTr="00747E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5" w:type="dxa"/>
            <w:shd w:val="clear" w:color="auto" w:fill="auto"/>
          </w:tcPr>
          <w:p w14:paraId="1AF81A85" w14:textId="77777777" w:rsidR="00474C43" w:rsidRPr="00463023" w:rsidRDefault="00474C43" w:rsidP="00E62464">
            <w:pPr>
              <w:pStyle w:val="leeg"/>
            </w:pPr>
          </w:p>
        </w:tc>
        <w:tc>
          <w:tcPr>
            <w:tcW w:w="284" w:type="dxa"/>
            <w:shd w:val="clear" w:color="auto" w:fill="auto"/>
          </w:tcPr>
          <w:p w14:paraId="3B1E2E51" w14:textId="77777777" w:rsidR="00474C43" w:rsidRPr="001D4C9A" w:rsidRDefault="00474C43" w:rsidP="00E62464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1839E0">
              <w:fldChar w:fldCharType="separate"/>
            </w:r>
            <w:r w:rsidRPr="001D4C9A">
              <w:fldChar w:fldCharType="end"/>
            </w:r>
          </w:p>
        </w:tc>
        <w:tc>
          <w:tcPr>
            <w:tcW w:w="1219" w:type="dxa"/>
            <w:shd w:val="clear" w:color="auto" w:fill="auto"/>
          </w:tcPr>
          <w:p w14:paraId="0FE3B6A4" w14:textId="64FB1671" w:rsidR="00474C43" w:rsidRPr="003D114E" w:rsidRDefault="00474C43" w:rsidP="00E62464">
            <w:r>
              <w:t>ander kanaal</w:t>
            </w:r>
            <w:r w:rsidRPr="003D114E">
              <w:t>:</w:t>
            </w:r>
          </w:p>
        </w:tc>
        <w:tc>
          <w:tcPr>
            <w:tcW w:w="8365" w:type="dxa"/>
            <w:gridSpan w:val="30"/>
            <w:tcBorders>
              <w:bottom w:val="dotted" w:sz="6" w:space="0" w:color="auto"/>
            </w:tcBorders>
            <w:shd w:val="clear" w:color="auto" w:fill="auto"/>
          </w:tcPr>
          <w:p w14:paraId="2DE2638F" w14:textId="77777777" w:rsidR="00474C43" w:rsidRPr="003D114E" w:rsidRDefault="00474C43" w:rsidP="00E62464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D5526" w:rsidRPr="003D114E" w14:paraId="55305A63" w14:textId="77777777" w:rsidTr="00747E5B">
        <w:trPr>
          <w:trHeight w:hRule="exact" w:val="113"/>
        </w:trPr>
        <w:tc>
          <w:tcPr>
            <w:tcW w:w="10263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61C0DB" w14:textId="77777777" w:rsidR="004D5526" w:rsidRPr="003D114E" w:rsidRDefault="004D5526" w:rsidP="00E62464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4D5526" w:rsidRPr="003D114E" w14:paraId="77330E35" w14:textId="77777777" w:rsidTr="00747E5B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87716" w14:textId="607BE53A" w:rsidR="004D5526" w:rsidRPr="003D114E" w:rsidRDefault="004D5526" w:rsidP="00E62464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10</w:t>
            </w:r>
          </w:p>
        </w:tc>
        <w:tc>
          <w:tcPr>
            <w:tcW w:w="986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6DE691" w14:textId="6515192D" w:rsidR="004D5526" w:rsidRPr="00B90884" w:rsidRDefault="00377F59" w:rsidP="00EB66DE">
            <w:pPr>
              <w:pStyle w:val="Vraag"/>
              <w:rPr>
                <w:rStyle w:val="Zwaar"/>
                <w:b/>
              </w:rPr>
            </w:pPr>
            <w:r>
              <w:t>Heeft deze aanvraag betrekking op een wedstrijd of activiteit waarvoor u toegangsprijzen, inschrijvings- of deelnamekosten aanrekent</w:t>
            </w:r>
            <w:r w:rsidR="00EB66DE">
              <w:t xml:space="preserve"> aan de deelnemers of het publiek?</w:t>
            </w:r>
            <w:r w:rsidR="004D5526">
              <w:t xml:space="preserve"> </w:t>
            </w:r>
          </w:p>
        </w:tc>
      </w:tr>
      <w:tr w:rsidR="00EB66DE" w:rsidRPr="003D114E" w14:paraId="631585DA" w14:textId="77777777" w:rsidTr="00747E5B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3144EA" w14:textId="77777777" w:rsidR="00EB66DE" w:rsidRPr="00463023" w:rsidRDefault="00EB66DE" w:rsidP="00E62464">
            <w:pPr>
              <w:pStyle w:val="leeg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DAA15" w14:textId="77777777" w:rsidR="00EB66DE" w:rsidRPr="001D4C9A" w:rsidRDefault="00EB66DE" w:rsidP="00E62464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1839E0">
              <w:fldChar w:fldCharType="separate"/>
            </w:r>
            <w:r w:rsidRPr="001D4C9A">
              <w:fldChar w:fldCharType="end"/>
            </w:r>
          </w:p>
        </w:tc>
        <w:tc>
          <w:tcPr>
            <w:tcW w:w="958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2E91A" w14:textId="2C0CDAE5" w:rsidR="00EB66DE" w:rsidRPr="003D114E" w:rsidRDefault="00EB66DE" w:rsidP="00E62464">
            <w:r>
              <w:t>ja</w:t>
            </w:r>
            <w:r w:rsidRPr="003D114E">
              <w:t xml:space="preserve">. </w:t>
            </w:r>
            <w:r>
              <w:rPr>
                <w:rStyle w:val="VraagChar"/>
              </w:rPr>
              <w:t>Hoeveel bedragen de toegangsprijzen, de inschrijvings- of deelnamekosten?</w:t>
            </w:r>
          </w:p>
        </w:tc>
      </w:tr>
      <w:tr w:rsidR="00904B43" w:rsidRPr="003D114E" w14:paraId="7DB70E85" w14:textId="77777777" w:rsidTr="00747E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679" w:type="dxa"/>
            <w:gridSpan w:val="2"/>
            <w:shd w:val="clear" w:color="auto" w:fill="auto"/>
          </w:tcPr>
          <w:p w14:paraId="0F2C7F45" w14:textId="77777777" w:rsidR="00904B43" w:rsidRPr="00463023" w:rsidRDefault="00904B43" w:rsidP="00E62464">
            <w:pPr>
              <w:pStyle w:val="leeg"/>
            </w:pPr>
          </w:p>
        </w:tc>
        <w:tc>
          <w:tcPr>
            <w:tcW w:w="2211" w:type="dxa"/>
            <w:gridSpan w:val="4"/>
            <w:tcBorders>
              <w:bottom w:val="dotted" w:sz="6" w:space="0" w:color="auto"/>
            </w:tcBorders>
            <w:shd w:val="clear" w:color="auto" w:fill="auto"/>
          </w:tcPr>
          <w:p w14:paraId="391B431F" w14:textId="77777777" w:rsidR="00904B43" w:rsidRPr="003D114E" w:rsidRDefault="00904B43" w:rsidP="00E62464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73" w:type="dxa"/>
            <w:gridSpan w:val="27"/>
            <w:shd w:val="clear" w:color="auto" w:fill="auto"/>
          </w:tcPr>
          <w:p w14:paraId="65EAD9EC" w14:textId="6BCA5B6A" w:rsidR="00904B43" w:rsidRPr="003D114E" w:rsidRDefault="00904B43" w:rsidP="00E62464">
            <w:pPr>
              <w:pStyle w:val="invulveld"/>
              <w:framePr w:hSpace="0" w:wrap="auto" w:vAnchor="margin" w:xAlign="left" w:yAlign="inline"/>
              <w:suppressOverlap w:val="0"/>
            </w:pPr>
            <w:r>
              <w:t>euro</w:t>
            </w:r>
          </w:p>
        </w:tc>
      </w:tr>
      <w:tr w:rsidR="00904B43" w:rsidRPr="003D114E" w14:paraId="0362196C" w14:textId="77777777" w:rsidTr="00747E5B">
        <w:trPr>
          <w:trHeight w:val="340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F8DABB" w14:textId="78F4DB10" w:rsidR="00904B43" w:rsidRPr="001D4C9A" w:rsidRDefault="00904B43" w:rsidP="00E62464">
            <w:pPr>
              <w:pStyle w:val="aankruishokje"/>
            </w:pPr>
          </w:p>
        </w:tc>
        <w:tc>
          <w:tcPr>
            <w:tcW w:w="958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EBF6A5" w14:textId="6265AAE4" w:rsidR="00904B43" w:rsidRPr="003D114E" w:rsidRDefault="00904B43" w:rsidP="00E62464">
            <w:r>
              <w:rPr>
                <w:rStyle w:val="VraagChar"/>
              </w:rPr>
              <w:t>Geef een toelichting bij de toegangsprijzen, de inschrijvings- of deelnamekosten</w:t>
            </w:r>
            <w:r w:rsidR="00FB7829">
              <w:rPr>
                <w:rStyle w:val="VraagChar"/>
              </w:rPr>
              <w:t>.</w:t>
            </w:r>
          </w:p>
        </w:tc>
      </w:tr>
      <w:tr w:rsidR="00FB7829" w:rsidRPr="003D114E" w14:paraId="7DABD08C" w14:textId="77777777" w:rsidTr="00747E5B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9095A" w14:textId="77777777" w:rsidR="00FB7829" w:rsidRPr="00463023" w:rsidRDefault="00FB7829" w:rsidP="00E62464">
            <w:pPr>
              <w:pStyle w:val="leeg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987A91" w14:textId="77777777" w:rsidR="00FB7829" w:rsidRPr="001D4C9A" w:rsidRDefault="00FB7829" w:rsidP="00E62464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1839E0">
              <w:fldChar w:fldCharType="separate"/>
            </w:r>
            <w:r w:rsidRPr="001D4C9A">
              <w:fldChar w:fldCharType="end"/>
            </w:r>
          </w:p>
        </w:tc>
        <w:tc>
          <w:tcPr>
            <w:tcW w:w="958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A2E158" w14:textId="4F03007A" w:rsidR="00FB7829" w:rsidRPr="003D114E" w:rsidRDefault="00FB7829" w:rsidP="00E62464">
            <w:r>
              <w:t>nee</w:t>
            </w:r>
          </w:p>
        </w:tc>
      </w:tr>
      <w:tr w:rsidR="00FB7829" w:rsidRPr="003D114E" w14:paraId="01827361" w14:textId="77777777" w:rsidTr="00747E5B">
        <w:trPr>
          <w:trHeight w:hRule="exact" w:val="340"/>
        </w:trPr>
        <w:tc>
          <w:tcPr>
            <w:tcW w:w="10263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A516C" w14:textId="77777777" w:rsidR="00FB7829" w:rsidRPr="003D114E" w:rsidRDefault="00FB7829" w:rsidP="00E62464">
            <w:pPr>
              <w:pStyle w:val="leeg"/>
            </w:pPr>
          </w:p>
        </w:tc>
      </w:tr>
      <w:tr w:rsidR="00FB7829" w:rsidRPr="003D114E" w14:paraId="08E6262C" w14:textId="77777777" w:rsidTr="00747E5B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04910D3C" w14:textId="77777777" w:rsidR="00FB7829" w:rsidRPr="003D114E" w:rsidRDefault="00FB7829" w:rsidP="00E62464">
            <w:pPr>
              <w:pStyle w:val="leeg"/>
            </w:pPr>
          </w:p>
        </w:tc>
        <w:tc>
          <w:tcPr>
            <w:tcW w:w="986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4BB564BB" w14:textId="2619052F" w:rsidR="00FB7829" w:rsidRPr="003D114E" w:rsidRDefault="00FB7829" w:rsidP="00E62464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Ondertekening</w:t>
            </w:r>
          </w:p>
        </w:tc>
      </w:tr>
      <w:tr w:rsidR="00FB7829" w:rsidRPr="003D114E" w14:paraId="0F739658" w14:textId="77777777" w:rsidTr="00747E5B">
        <w:trPr>
          <w:trHeight w:hRule="exact" w:val="113"/>
        </w:trPr>
        <w:tc>
          <w:tcPr>
            <w:tcW w:w="10263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6D982C" w14:textId="77777777" w:rsidR="00FB7829" w:rsidRPr="003D114E" w:rsidRDefault="00FB7829" w:rsidP="00E62464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FB7829" w:rsidRPr="003D114E" w14:paraId="0383F002" w14:textId="77777777" w:rsidTr="00747E5B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5B76F2" w14:textId="05A5E5D9" w:rsidR="00FB7829" w:rsidRPr="003D114E" w:rsidRDefault="00FB7829" w:rsidP="00E62464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11</w:t>
            </w:r>
          </w:p>
        </w:tc>
        <w:tc>
          <w:tcPr>
            <w:tcW w:w="986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EF1EF8" w14:textId="0FC10822" w:rsidR="00FB7829" w:rsidRPr="00B90884" w:rsidRDefault="00FB7829" w:rsidP="00E62464">
            <w:pPr>
              <w:pStyle w:val="Vraag"/>
              <w:rPr>
                <w:rStyle w:val="Zwaar"/>
                <w:b/>
              </w:rPr>
            </w:pPr>
            <w:r>
              <w:t xml:space="preserve">Vul de onderstaande verklaring in. </w:t>
            </w:r>
          </w:p>
        </w:tc>
      </w:tr>
      <w:tr w:rsidR="00FB7829" w:rsidRPr="003D114E" w14:paraId="2E7996AA" w14:textId="77777777" w:rsidTr="00747E5B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B6EE5B" w14:textId="77777777" w:rsidR="00FB7829" w:rsidRPr="003D114E" w:rsidRDefault="00FB7829" w:rsidP="00E62464">
            <w:pPr>
              <w:pStyle w:val="leeg"/>
              <w:rPr>
                <w:rStyle w:val="Zwaar"/>
                <w:b w:val="0"/>
                <w:bCs w:val="0"/>
              </w:rPr>
            </w:pPr>
          </w:p>
        </w:tc>
        <w:tc>
          <w:tcPr>
            <w:tcW w:w="986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E2DE5F" w14:textId="77FECD35" w:rsidR="00FB7829" w:rsidRPr="003D114E" w:rsidRDefault="00FB7829" w:rsidP="00E62464">
            <w:pPr>
              <w:pStyle w:val="Verklaring"/>
              <w:rPr>
                <w:rStyle w:val="Zwaar"/>
              </w:rPr>
            </w:pPr>
            <w:r>
              <w:t xml:space="preserve">Ik bevestig dat ik gevolmachtigd ben om deze risicovolle activiteit aan te vragen. </w:t>
            </w:r>
          </w:p>
        </w:tc>
      </w:tr>
      <w:tr w:rsidR="0030589A" w:rsidRPr="003D114E" w14:paraId="082E81CB" w14:textId="77777777" w:rsidTr="00747E5B">
        <w:trPr>
          <w:trHeight w:hRule="exact" w:val="113"/>
        </w:trPr>
        <w:tc>
          <w:tcPr>
            <w:tcW w:w="10263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F2F85A" w14:textId="77777777" w:rsidR="0030589A" w:rsidRPr="003D114E" w:rsidRDefault="0030589A" w:rsidP="00E62464">
            <w:pPr>
              <w:pStyle w:val="leeg"/>
            </w:pPr>
          </w:p>
        </w:tc>
      </w:tr>
      <w:tr w:rsidR="0030589A" w:rsidRPr="003D114E" w14:paraId="018DB3E3" w14:textId="77777777" w:rsidTr="00747E5B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360E34" w14:textId="77777777" w:rsidR="0030589A" w:rsidRPr="00632F4D" w:rsidRDefault="0030589A" w:rsidP="00E62464">
            <w:pPr>
              <w:pStyle w:val="leeg"/>
              <w:rPr>
                <w:bCs/>
              </w:rPr>
            </w:pPr>
          </w:p>
        </w:tc>
        <w:tc>
          <w:tcPr>
            <w:tcW w:w="26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CBC957" w14:textId="77777777" w:rsidR="0030589A" w:rsidRPr="003D114E" w:rsidRDefault="0030589A" w:rsidP="00E62464">
            <w:pPr>
              <w:jc w:val="right"/>
              <w:rPr>
                <w:rStyle w:val="Zwaar"/>
                <w:b w:val="0"/>
              </w:rPr>
            </w:pPr>
            <w:r w:rsidRPr="003D114E">
              <w:t>datum</w:t>
            </w:r>
          </w:p>
        </w:tc>
        <w:tc>
          <w:tcPr>
            <w:tcW w:w="5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BF7F08A" w14:textId="77777777" w:rsidR="0030589A" w:rsidRPr="003D114E" w:rsidRDefault="0030589A" w:rsidP="00E62464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3A11F" w14:textId="77777777" w:rsidR="0030589A" w:rsidRDefault="0030589A" w:rsidP="00E62464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8E492" w14:textId="77777777" w:rsidR="0030589A" w:rsidRDefault="0030589A" w:rsidP="00E62464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6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1C5ABB9" w14:textId="77777777" w:rsidR="0030589A" w:rsidRPr="003D114E" w:rsidRDefault="0030589A" w:rsidP="00E62464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9CD9E" w14:textId="77777777" w:rsidR="0030589A" w:rsidRDefault="0030589A" w:rsidP="00E62464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21870" w14:textId="77777777" w:rsidR="0030589A" w:rsidRDefault="0030589A" w:rsidP="00E62464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52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BE06C35" w14:textId="77777777" w:rsidR="0030589A" w:rsidRPr="003D114E" w:rsidRDefault="0030589A" w:rsidP="00E62464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42032" w14:textId="77777777" w:rsidR="0030589A" w:rsidRDefault="0030589A" w:rsidP="00E62464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3EA10" w14:textId="77777777" w:rsidR="0030589A" w:rsidRDefault="0030589A" w:rsidP="00E62464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76816" w14:textId="77777777" w:rsidR="0030589A" w:rsidRDefault="0030589A" w:rsidP="00E62464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112FF" w14:textId="77777777" w:rsidR="0030589A" w:rsidRDefault="0030589A" w:rsidP="00E62464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327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B9295E8" w14:textId="77777777" w:rsidR="0030589A" w:rsidRPr="003D114E" w:rsidRDefault="0030589A" w:rsidP="00E62464"/>
        </w:tc>
      </w:tr>
      <w:tr w:rsidR="0030589A" w:rsidRPr="003D114E" w14:paraId="4A18739D" w14:textId="77777777" w:rsidTr="00747E5B">
        <w:trPr>
          <w:trHeight w:hRule="exact" w:val="113"/>
        </w:trPr>
        <w:tc>
          <w:tcPr>
            <w:tcW w:w="10263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AAD55" w14:textId="77777777" w:rsidR="0030589A" w:rsidRPr="003D114E" w:rsidRDefault="0030589A" w:rsidP="00E62464">
            <w:pPr>
              <w:pStyle w:val="leeg"/>
            </w:pPr>
          </w:p>
        </w:tc>
      </w:tr>
      <w:tr w:rsidR="0030589A" w:rsidRPr="003D114E" w14:paraId="3BDEC440" w14:textId="77777777" w:rsidTr="00747E5B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71485" w14:textId="77777777" w:rsidR="0030589A" w:rsidRPr="004C6E93" w:rsidRDefault="0030589A" w:rsidP="00E62464">
            <w:pPr>
              <w:pStyle w:val="leeg"/>
            </w:pPr>
          </w:p>
        </w:tc>
        <w:tc>
          <w:tcPr>
            <w:tcW w:w="26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CB2BB3" w14:textId="77777777" w:rsidR="0030589A" w:rsidRPr="003D114E" w:rsidRDefault="0030589A" w:rsidP="00E62464">
            <w:pPr>
              <w:jc w:val="right"/>
            </w:pPr>
            <w:r w:rsidRPr="003D114E">
              <w:t>voor- en achternaam</w:t>
            </w:r>
          </w:p>
        </w:tc>
        <w:tc>
          <w:tcPr>
            <w:tcW w:w="7232" w:type="dxa"/>
            <w:gridSpan w:val="2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45855C2" w14:textId="77777777" w:rsidR="0030589A" w:rsidRPr="003D114E" w:rsidRDefault="0030589A" w:rsidP="00E62464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C1B9DBE" w14:textId="77777777" w:rsidR="0030589A" w:rsidRPr="00BC16FE" w:rsidRDefault="0030589A" w:rsidP="00BC16FE">
      <w:pPr>
        <w:rPr>
          <w:sz w:val="2"/>
          <w:szCs w:val="2"/>
        </w:rPr>
      </w:pPr>
    </w:p>
    <w:sectPr w:rsidR="0030589A" w:rsidRPr="00BC16FE" w:rsidSect="00275AA9">
      <w:footerReference w:type="default" r:id="rId22"/>
      <w:footerReference w:type="first" r:id="rId23"/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6B39B" w14:textId="77777777" w:rsidR="000D6CF3" w:rsidRDefault="000D6CF3" w:rsidP="008E174D">
      <w:r>
        <w:separator/>
      </w:r>
    </w:p>
  </w:endnote>
  <w:endnote w:type="continuationSeparator" w:id="0">
    <w:p w14:paraId="09034C37" w14:textId="77777777" w:rsidR="000D6CF3" w:rsidRDefault="000D6CF3" w:rsidP="008E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EE666" w14:textId="424C59A3" w:rsidR="00080D81" w:rsidRDefault="00601E29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>
      <w:rPr>
        <w:sz w:val="18"/>
        <w:szCs w:val="18"/>
      </w:rPr>
      <w:t>Aanvraag van een toelating voor een risicovolle activiteit in een natuurgebied van het Agentschap voor Natuur en Bos</w:t>
    </w:r>
    <w:r w:rsidR="00080D81">
      <w:rPr>
        <w:sz w:val="18"/>
        <w:szCs w:val="18"/>
      </w:rPr>
      <w:t xml:space="preserve"> </w:t>
    </w:r>
    <w:r w:rsidR="00080D81" w:rsidRPr="003E02FB">
      <w:rPr>
        <w:sz w:val="18"/>
        <w:szCs w:val="18"/>
      </w:rPr>
      <w:t xml:space="preserve">- pagina </w:t>
    </w:r>
    <w:r w:rsidR="00080D81" w:rsidRPr="003E02FB">
      <w:rPr>
        <w:sz w:val="18"/>
        <w:szCs w:val="18"/>
      </w:rPr>
      <w:fldChar w:fldCharType="begin"/>
    </w:r>
    <w:r w:rsidR="00080D81" w:rsidRPr="003E02FB">
      <w:rPr>
        <w:sz w:val="18"/>
        <w:szCs w:val="18"/>
      </w:rPr>
      <w:instrText xml:space="preserve"> PAGE </w:instrText>
    </w:r>
    <w:r w:rsidR="00080D81" w:rsidRPr="003E02FB">
      <w:rPr>
        <w:sz w:val="18"/>
        <w:szCs w:val="18"/>
      </w:rPr>
      <w:fldChar w:fldCharType="separate"/>
    </w:r>
    <w:r w:rsidR="00705D53">
      <w:rPr>
        <w:noProof/>
        <w:sz w:val="18"/>
        <w:szCs w:val="18"/>
      </w:rPr>
      <w:t>2</w:t>
    </w:r>
    <w:r w:rsidR="00080D81" w:rsidRPr="003E02FB">
      <w:rPr>
        <w:sz w:val="18"/>
        <w:szCs w:val="18"/>
      </w:rPr>
      <w:fldChar w:fldCharType="end"/>
    </w:r>
    <w:r w:rsidR="00080D81" w:rsidRPr="003E02FB">
      <w:rPr>
        <w:sz w:val="18"/>
        <w:szCs w:val="18"/>
      </w:rPr>
      <w:t xml:space="preserve"> van </w:t>
    </w:r>
    <w:r w:rsidR="00080D81" w:rsidRPr="003E02FB">
      <w:rPr>
        <w:rStyle w:val="Paginanummer"/>
        <w:sz w:val="18"/>
        <w:szCs w:val="18"/>
      </w:rPr>
      <w:fldChar w:fldCharType="begin"/>
    </w:r>
    <w:r w:rsidR="00080D81" w:rsidRPr="003E02FB">
      <w:rPr>
        <w:rStyle w:val="Paginanummer"/>
        <w:sz w:val="18"/>
        <w:szCs w:val="18"/>
      </w:rPr>
      <w:instrText xml:space="preserve"> NUMPAGES </w:instrText>
    </w:r>
    <w:r w:rsidR="00080D81" w:rsidRPr="003E02FB">
      <w:rPr>
        <w:rStyle w:val="Paginanummer"/>
        <w:sz w:val="18"/>
        <w:szCs w:val="18"/>
      </w:rPr>
      <w:fldChar w:fldCharType="separate"/>
    </w:r>
    <w:r w:rsidR="00705D53">
      <w:rPr>
        <w:rStyle w:val="Paginanummer"/>
        <w:noProof/>
        <w:sz w:val="18"/>
        <w:szCs w:val="18"/>
      </w:rPr>
      <w:t>15</w:t>
    </w:r>
    <w:r w:rsidR="00080D81" w:rsidRPr="003E02FB">
      <w:rPr>
        <w:rStyle w:val="Paginanumm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Ind w:w="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04"/>
      <w:gridCol w:w="8187"/>
    </w:tblGrid>
    <w:tr w:rsidR="002E10C3" w:rsidRPr="00594054" w14:paraId="6E0D0705" w14:textId="77777777" w:rsidTr="00601E29">
      <w:tc>
        <w:tcPr>
          <w:tcW w:w="1809" w:type="dxa"/>
        </w:tcPr>
        <w:p w14:paraId="7A2DFA11" w14:textId="77777777" w:rsidR="002E10C3" w:rsidRPr="00594054" w:rsidRDefault="002E10C3" w:rsidP="00DD06A0">
          <w:pPr>
            <w:pStyle w:val="Voettekst"/>
          </w:pPr>
          <w:r w:rsidRPr="002E10C3">
            <w:rPr>
              <w:noProof/>
              <w:lang w:eastAsia="nl-BE"/>
            </w:rPr>
            <w:drawing>
              <wp:inline distT="0" distB="0" distL="0" distR="0" wp14:anchorId="04D34554" wp14:editId="38175A65">
                <wp:extent cx="1071989" cy="540000"/>
                <wp:effectExtent l="0" t="0" r="0" b="0"/>
                <wp:docPr id="1" name="Afbeelding 1" descr="H:\2014\FORMULIEREN_EXTERN\LNE_ANB\LOGO-S NATUUR EN BOS\Vlaanderen%20is%20natuur%20zwar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:\2014\FORMULIEREN_EXTERN\LNE_ANB\LOGO-S NATUUR EN BOS\Vlaanderen%20is%20natuur%20zwar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1989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98" w:type="dxa"/>
        </w:tcPr>
        <w:p w14:paraId="6EB9EEDA" w14:textId="41B2C308" w:rsidR="002E10C3" w:rsidRPr="00594054" w:rsidRDefault="00601E29" w:rsidP="00DD06A0">
          <w:pPr>
            <w:pStyle w:val="Voettekst"/>
          </w:pPr>
          <w:r w:rsidRPr="00874924">
            <w:rPr>
              <w:sz w:val="18"/>
              <w:szCs w:val="18"/>
            </w:rPr>
            <w:t xml:space="preserve">Het Agentschap voor Natuur en Bos (ANB) verwerkt uw persoonsgegevens en respecteert uw rechten in dat verband. Op </w:t>
          </w:r>
          <w:hyperlink r:id="rId2" w:history="1">
            <w:r w:rsidRPr="00874924">
              <w:rPr>
                <w:rStyle w:val="Hyperlink"/>
                <w:sz w:val="18"/>
                <w:szCs w:val="18"/>
              </w:rPr>
              <w:t>www.natuurenbos.be/privacyverklaring</w:t>
            </w:r>
          </w:hyperlink>
          <w:r w:rsidRPr="00874924">
            <w:rPr>
              <w:sz w:val="18"/>
              <w:szCs w:val="18"/>
            </w:rPr>
            <w:t xml:space="preserve"> staat het beleid van het ANB op het vlak van gegevensverwerking. U vindt er ook een omschrijving van uw rechten en hoe u ze kunt uitoefenen. Als u vragen hebt over de manier waarop we uw gegevens verwerken, kunt u mailen naar </w:t>
          </w:r>
          <w:hyperlink r:id="rId3" w:history="1">
            <w:r w:rsidRPr="00874924">
              <w:rPr>
                <w:rStyle w:val="Hyperlink"/>
                <w:sz w:val="18"/>
                <w:szCs w:val="18"/>
              </w:rPr>
              <w:t>dpo.anb@vlaanderen.be</w:t>
            </w:r>
          </w:hyperlink>
        </w:p>
      </w:tc>
    </w:tr>
  </w:tbl>
  <w:p w14:paraId="3C0EE667" w14:textId="637DDDFC" w:rsidR="00080D81" w:rsidRPr="00594054" w:rsidRDefault="00080D81" w:rsidP="002E10C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9B040" w14:textId="77777777" w:rsidR="000D6CF3" w:rsidRDefault="000D6CF3" w:rsidP="008E174D">
      <w:r>
        <w:separator/>
      </w:r>
    </w:p>
  </w:footnote>
  <w:footnote w:type="continuationSeparator" w:id="0">
    <w:p w14:paraId="0DFA6211" w14:textId="77777777" w:rsidR="000D6CF3" w:rsidRDefault="000D6CF3" w:rsidP="008E1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CB05ED"/>
    <w:multiLevelType w:val="hybridMultilevel"/>
    <w:tmpl w:val="C386A7C2"/>
    <w:lvl w:ilvl="0" w:tplc="52A01BDA">
      <w:start w:val="1000"/>
      <w:numFmt w:val="bullet"/>
      <w:lvlText w:val="-"/>
      <w:lvlJc w:val="left"/>
      <w:pPr>
        <w:ind w:left="388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3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564897">
    <w:abstractNumId w:val="9"/>
  </w:num>
  <w:num w:numId="2" w16cid:durableId="1635790055">
    <w:abstractNumId w:val="6"/>
  </w:num>
  <w:num w:numId="3" w16cid:durableId="992755040">
    <w:abstractNumId w:val="1"/>
  </w:num>
  <w:num w:numId="4" w16cid:durableId="1520777911">
    <w:abstractNumId w:val="5"/>
  </w:num>
  <w:num w:numId="5" w16cid:durableId="1113092602">
    <w:abstractNumId w:val="3"/>
  </w:num>
  <w:num w:numId="6" w16cid:durableId="62724850">
    <w:abstractNumId w:val="8"/>
  </w:num>
  <w:num w:numId="7" w16cid:durableId="1431320402">
    <w:abstractNumId w:val="0"/>
  </w:num>
  <w:num w:numId="8" w16cid:durableId="1452169368">
    <w:abstractNumId w:val="4"/>
  </w:num>
  <w:num w:numId="9" w16cid:durableId="567688047">
    <w:abstractNumId w:val="7"/>
  </w:num>
  <w:num w:numId="10" w16cid:durableId="1430353656">
    <w:abstractNumId w:val="10"/>
  </w:num>
  <w:num w:numId="11" w16cid:durableId="572862156">
    <w:abstractNumId w:val="7"/>
  </w:num>
  <w:num w:numId="12" w16cid:durableId="1859462018">
    <w:abstractNumId w:val="7"/>
  </w:num>
  <w:num w:numId="13" w16cid:durableId="60298072">
    <w:abstractNumId w:val="7"/>
  </w:num>
  <w:num w:numId="14" w16cid:durableId="1628702620">
    <w:abstractNumId w:val="7"/>
  </w:num>
  <w:num w:numId="15" w16cid:durableId="1756584387">
    <w:abstractNumId w:val="7"/>
  </w:num>
  <w:num w:numId="16" w16cid:durableId="325672828">
    <w:abstractNumId w:val="7"/>
  </w:num>
  <w:num w:numId="17" w16cid:durableId="1368292796">
    <w:abstractNumId w:val="7"/>
  </w:num>
  <w:num w:numId="18" w16cid:durableId="1180002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TrT6ElWl8+8ch53hV6bdilLORbzrEFeHCgVOAVBeCkBH0NAz6od0vpwAR0ZRt5Swrfi6IHDrdnW7l0RQBCy/7g==" w:salt="G66p35UGf5it6ryV0OkDBw==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17"/>
    <w:rsid w:val="00000E34"/>
    <w:rsid w:val="00001981"/>
    <w:rsid w:val="000028FF"/>
    <w:rsid w:val="00002B9A"/>
    <w:rsid w:val="0000345C"/>
    <w:rsid w:val="00007912"/>
    <w:rsid w:val="00010EDF"/>
    <w:rsid w:val="00023083"/>
    <w:rsid w:val="00030AC4"/>
    <w:rsid w:val="00030F47"/>
    <w:rsid w:val="00033A45"/>
    <w:rsid w:val="00035834"/>
    <w:rsid w:val="00037730"/>
    <w:rsid w:val="000379C4"/>
    <w:rsid w:val="00040DA7"/>
    <w:rsid w:val="0004101C"/>
    <w:rsid w:val="0004475E"/>
    <w:rsid w:val="000466E9"/>
    <w:rsid w:val="00046C25"/>
    <w:rsid w:val="00046C96"/>
    <w:rsid w:val="00047E54"/>
    <w:rsid w:val="0005708D"/>
    <w:rsid w:val="00057DEA"/>
    <w:rsid w:val="00062D04"/>
    <w:rsid w:val="00065AAB"/>
    <w:rsid w:val="000729C1"/>
    <w:rsid w:val="00073BEF"/>
    <w:rsid w:val="000753A0"/>
    <w:rsid w:val="00077C6F"/>
    <w:rsid w:val="00080D81"/>
    <w:rsid w:val="00084E5E"/>
    <w:rsid w:val="00091A4B"/>
    <w:rsid w:val="00091ACB"/>
    <w:rsid w:val="00091BDC"/>
    <w:rsid w:val="000972C2"/>
    <w:rsid w:val="00097D39"/>
    <w:rsid w:val="000A0CB7"/>
    <w:rsid w:val="000A2129"/>
    <w:rsid w:val="000A31F2"/>
    <w:rsid w:val="000A5120"/>
    <w:rsid w:val="000B2D73"/>
    <w:rsid w:val="000B5E35"/>
    <w:rsid w:val="000B710B"/>
    <w:rsid w:val="000B7253"/>
    <w:rsid w:val="000C59A5"/>
    <w:rsid w:val="000C7FBC"/>
    <w:rsid w:val="000D04CB"/>
    <w:rsid w:val="000D0FE2"/>
    <w:rsid w:val="000D12E3"/>
    <w:rsid w:val="000D2006"/>
    <w:rsid w:val="000D2815"/>
    <w:rsid w:val="000D3444"/>
    <w:rsid w:val="000D4912"/>
    <w:rsid w:val="000D57DF"/>
    <w:rsid w:val="000D613E"/>
    <w:rsid w:val="000D6CF3"/>
    <w:rsid w:val="000D7F95"/>
    <w:rsid w:val="000E23B0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4879"/>
    <w:rsid w:val="00104E77"/>
    <w:rsid w:val="001114A9"/>
    <w:rsid w:val="001120FE"/>
    <w:rsid w:val="001149F2"/>
    <w:rsid w:val="00115BF2"/>
    <w:rsid w:val="00116828"/>
    <w:rsid w:val="00121F2F"/>
    <w:rsid w:val="001226C6"/>
    <w:rsid w:val="00122EB4"/>
    <w:rsid w:val="00125749"/>
    <w:rsid w:val="00131170"/>
    <w:rsid w:val="00133020"/>
    <w:rsid w:val="001348AA"/>
    <w:rsid w:val="00142A46"/>
    <w:rsid w:val="00142D91"/>
    <w:rsid w:val="00143965"/>
    <w:rsid w:val="00143B76"/>
    <w:rsid w:val="00145D66"/>
    <w:rsid w:val="00146935"/>
    <w:rsid w:val="00147129"/>
    <w:rsid w:val="00152301"/>
    <w:rsid w:val="00161B93"/>
    <w:rsid w:val="00162B26"/>
    <w:rsid w:val="00162CC2"/>
    <w:rsid w:val="0016431A"/>
    <w:rsid w:val="001656CB"/>
    <w:rsid w:val="00165896"/>
    <w:rsid w:val="00167ACC"/>
    <w:rsid w:val="00172572"/>
    <w:rsid w:val="00176865"/>
    <w:rsid w:val="001816D5"/>
    <w:rsid w:val="00183949"/>
    <w:rsid w:val="001839E0"/>
    <w:rsid w:val="00183A68"/>
    <w:rsid w:val="00183EFC"/>
    <w:rsid w:val="00190CBE"/>
    <w:rsid w:val="001917FA"/>
    <w:rsid w:val="00192B4B"/>
    <w:rsid w:val="001A23D3"/>
    <w:rsid w:val="001A3CC2"/>
    <w:rsid w:val="001A7AFA"/>
    <w:rsid w:val="001B232D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401E"/>
    <w:rsid w:val="001D4C9A"/>
    <w:rsid w:val="001D51C2"/>
    <w:rsid w:val="001E17D4"/>
    <w:rsid w:val="001E1E0B"/>
    <w:rsid w:val="001E38C0"/>
    <w:rsid w:val="001E4208"/>
    <w:rsid w:val="001E589A"/>
    <w:rsid w:val="001F3741"/>
    <w:rsid w:val="001F3B9A"/>
    <w:rsid w:val="001F7119"/>
    <w:rsid w:val="002054CB"/>
    <w:rsid w:val="00210873"/>
    <w:rsid w:val="00212291"/>
    <w:rsid w:val="00214841"/>
    <w:rsid w:val="00215141"/>
    <w:rsid w:val="00216833"/>
    <w:rsid w:val="00221A1E"/>
    <w:rsid w:val="00222276"/>
    <w:rsid w:val="002230A4"/>
    <w:rsid w:val="00225D0E"/>
    <w:rsid w:val="00226392"/>
    <w:rsid w:val="002268C9"/>
    <w:rsid w:val="00232277"/>
    <w:rsid w:val="00240902"/>
    <w:rsid w:val="00250C74"/>
    <w:rsid w:val="0025128E"/>
    <w:rsid w:val="00254C6C"/>
    <w:rsid w:val="002565D7"/>
    <w:rsid w:val="00256E73"/>
    <w:rsid w:val="00261971"/>
    <w:rsid w:val="002625B5"/>
    <w:rsid w:val="00266E15"/>
    <w:rsid w:val="00272A26"/>
    <w:rsid w:val="00273378"/>
    <w:rsid w:val="00275AA9"/>
    <w:rsid w:val="002825AD"/>
    <w:rsid w:val="00283D00"/>
    <w:rsid w:val="00285A8B"/>
    <w:rsid w:val="00285D45"/>
    <w:rsid w:val="00286B35"/>
    <w:rsid w:val="00286C17"/>
    <w:rsid w:val="00287A6D"/>
    <w:rsid w:val="00290108"/>
    <w:rsid w:val="002901AA"/>
    <w:rsid w:val="00292B7F"/>
    <w:rsid w:val="00293492"/>
    <w:rsid w:val="0029489F"/>
    <w:rsid w:val="00294D0D"/>
    <w:rsid w:val="002A5A44"/>
    <w:rsid w:val="002B4E40"/>
    <w:rsid w:val="002B5173"/>
    <w:rsid w:val="002B5414"/>
    <w:rsid w:val="002B6360"/>
    <w:rsid w:val="002C287B"/>
    <w:rsid w:val="002C4E44"/>
    <w:rsid w:val="002C6BB4"/>
    <w:rsid w:val="002D264A"/>
    <w:rsid w:val="002D2733"/>
    <w:rsid w:val="002D38A1"/>
    <w:rsid w:val="002D73C3"/>
    <w:rsid w:val="002E01EF"/>
    <w:rsid w:val="002E10C3"/>
    <w:rsid w:val="002E16CC"/>
    <w:rsid w:val="002E37A5"/>
    <w:rsid w:val="002E3C53"/>
    <w:rsid w:val="002E4430"/>
    <w:rsid w:val="002E60C1"/>
    <w:rsid w:val="002E799B"/>
    <w:rsid w:val="002F26E9"/>
    <w:rsid w:val="002F3344"/>
    <w:rsid w:val="002F6BA1"/>
    <w:rsid w:val="0030589A"/>
    <w:rsid w:val="00305E2E"/>
    <w:rsid w:val="003074F1"/>
    <w:rsid w:val="00310C16"/>
    <w:rsid w:val="003110E4"/>
    <w:rsid w:val="0031551C"/>
    <w:rsid w:val="00316ADB"/>
    <w:rsid w:val="00317484"/>
    <w:rsid w:val="0032079B"/>
    <w:rsid w:val="00320890"/>
    <w:rsid w:val="00324984"/>
    <w:rsid w:val="00325E0D"/>
    <w:rsid w:val="003315DB"/>
    <w:rsid w:val="003347F1"/>
    <w:rsid w:val="00344002"/>
    <w:rsid w:val="00344078"/>
    <w:rsid w:val="00351BE7"/>
    <w:rsid w:val="003522D6"/>
    <w:rsid w:val="00355C6C"/>
    <w:rsid w:val="003571D2"/>
    <w:rsid w:val="003605B2"/>
    <w:rsid w:val="00360649"/>
    <w:rsid w:val="00363AF0"/>
    <w:rsid w:val="003640E8"/>
    <w:rsid w:val="00365085"/>
    <w:rsid w:val="003660F1"/>
    <w:rsid w:val="00370240"/>
    <w:rsid w:val="00377F59"/>
    <w:rsid w:val="00380E8D"/>
    <w:rsid w:val="003816C8"/>
    <w:rsid w:val="00382491"/>
    <w:rsid w:val="00384E9D"/>
    <w:rsid w:val="00386E54"/>
    <w:rsid w:val="00390326"/>
    <w:rsid w:val="003A11D3"/>
    <w:rsid w:val="003A2D06"/>
    <w:rsid w:val="003A4498"/>
    <w:rsid w:val="003A4E6F"/>
    <w:rsid w:val="003A6216"/>
    <w:rsid w:val="003B0490"/>
    <w:rsid w:val="003B0C3D"/>
    <w:rsid w:val="003B1F13"/>
    <w:rsid w:val="003C55AE"/>
    <w:rsid w:val="003C65FD"/>
    <w:rsid w:val="003C75CA"/>
    <w:rsid w:val="003D114E"/>
    <w:rsid w:val="003D3F9F"/>
    <w:rsid w:val="003E02FB"/>
    <w:rsid w:val="003E05E3"/>
    <w:rsid w:val="003E3EAF"/>
    <w:rsid w:val="003E5458"/>
    <w:rsid w:val="003F6B38"/>
    <w:rsid w:val="0040190E"/>
    <w:rsid w:val="00406A5D"/>
    <w:rsid w:val="00407208"/>
    <w:rsid w:val="00407C0C"/>
    <w:rsid w:val="00407FE0"/>
    <w:rsid w:val="00412E01"/>
    <w:rsid w:val="0041779D"/>
    <w:rsid w:val="00417E3A"/>
    <w:rsid w:val="00422E30"/>
    <w:rsid w:val="004258F8"/>
    <w:rsid w:val="00425A77"/>
    <w:rsid w:val="00430EF9"/>
    <w:rsid w:val="004362FB"/>
    <w:rsid w:val="00440A62"/>
    <w:rsid w:val="00445080"/>
    <w:rsid w:val="0044546C"/>
    <w:rsid w:val="00450445"/>
    <w:rsid w:val="0045144E"/>
    <w:rsid w:val="004519AB"/>
    <w:rsid w:val="00451CC3"/>
    <w:rsid w:val="00456DCE"/>
    <w:rsid w:val="00463023"/>
    <w:rsid w:val="00471768"/>
    <w:rsid w:val="00473EBF"/>
    <w:rsid w:val="00474C43"/>
    <w:rsid w:val="00477367"/>
    <w:rsid w:val="004857A8"/>
    <w:rsid w:val="00486FC2"/>
    <w:rsid w:val="00490A7C"/>
    <w:rsid w:val="00493CD1"/>
    <w:rsid w:val="004A03E1"/>
    <w:rsid w:val="004A185A"/>
    <w:rsid w:val="004A28E3"/>
    <w:rsid w:val="004A48D9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35CE"/>
    <w:rsid w:val="004C6D3F"/>
    <w:rsid w:val="004C6E93"/>
    <w:rsid w:val="004D213B"/>
    <w:rsid w:val="004D2DC8"/>
    <w:rsid w:val="004D4843"/>
    <w:rsid w:val="004D4F34"/>
    <w:rsid w:val="004D5397"/>
    <w:rsid w:val="004D5526"/>
    <w:rsid w:val="004D5B75"/>
    <w:rsid w:val="004D65B0"/>
    <w:rsid w:val="004E1C5E"/>
    <w:rsid w:val="004E21A5"/>
    <w:rsid w:val="004E2712"/>
    <w:rsid w:val="004E2CF2"/>
    <w:rsid w:val="004E2FB1"/>
    <w:rsid w:val="004E341C"/>
    <w:rsid w:val="004E6AC1"/>
    <w:rsid w:val="004F0B46"/>
    <w:rsid w:val="004F5BB2"/>
    <w:rsid w:val="004F64B9"/>
    <w:rsid w:val="004F66D1"/>
    <w:rsid w:val="00501AD2"/>
    <w:rsid w:val="00504D1E"/>
    <w:rsid w:val="00506277"/>
    <w:rsid w:val="0051224B"/>
    <w:rsid w:val="0051379D"/>
    <w:rsid w:val="00514B1F"/>
    <w:rsid w:val="00516BDC"/>
    <w:rsid w:val="005177A0"/>
    <w:rsid w:val="005247C1"/>
    <w:rsid w:val="00527F3D"/>
    <w:rsid w:val="0053027D"/>
    <w:rsid w:val="00530A3F"/>
    <w:rsid w:val="00537C0D"/>
    <w:rsid w:val="00541098"/>
    <w:rsid w:val="005423FF"/>
    <w:rsid w:val="005438BD"/>
    <w:rsid w:val="00544953"/>
    <w:rsid w:val="005471D8"/>
    <w:rsid w:val="00550749"/>
    <w:rsid w:val="005509D4"/>
    <w:rsid w:val="005542C0"/>
    <w:rsid w:val="00555186"/>
    <w:rsid w:val="005622C1"/>
    <w:rsid w:val="005637C4"/>
    <w:rsid w:val="00563FEE"/>
    <w:rsid w:val="005644A7"/>
    <w:rsid w:val="005657B2"/>
    <w:rsid w:val="0057124A"/>
    <w:rsid w:val="00573388"/>
    <w:rsid w:val="00574165"/>
    <w:rsid w:val="0058088D"/>
    <w:rsid w:val="00580BAD"/>
    <w:rsid w:val="0058178B"/>
    <w:rsid w:val="005819BA"/>
    <w:rsid w:val="00583F20"/>
    <w:rsid w:val="00587ED4"/>
    <w:rsid w:val="00592013"/>
    <w:rsid w:val="00593257"/>
    <w:rsid w:val="00593585"/>
    <w:rsid w:val="00594054"/>
    <w:rsid w:val="00595055"/>
    <w:rsid w:val="00595A87"/>
    <w:rsid w:val="005A0CE3"/>
    <w:rsid w:val="005A1166"/>
    <w:rsid w:val="005A4E43"/>
    <w:rsid w:val="005B01ED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D09E4"/>
    <w:rsid w:val="005D0E68"/>
    <w:rsid w:val="005D0FE7"/>
    <w:rsid w:val="005D5838"/>
    <w:rsid w:val="005D7ABC"/>
    <w:rsid w:val="005E33AD"/>
    <w:rsid w:val="005E3F7E"/>
    <w:rsid w:val="005E49E4"/>
    <w:rsid w:val="005E51B5"/>
    <w:rsid w:val="005E6535"/>
    <w:rsid w:val="005F1F38"/>
    <w:rsid w:val="005F6894"/>
    <w:rsid w:val="005F706A"/>
    <w:rsid w:val="00601E29"/>
    <w:rsid w:val="00605050"/>
    <w:rsid w:val="00610E7C"/>
    <w:rsid w:val="0061253A"/>
    <w:rsid w:val="00612D11"/>
    <w:rsid w:val="006137BA"/>
    <w:rsid w:val="00614A17"/>
    <w:rsid w:val="006154CC"/>
    <w:rsid w:val="0061675A"/>
    <w:rsid w:val="0062056D"/>
    <w:rsid w:val="006217C2"/>
    <w:rsid w:val="00621C38"/>
    <w:rsid w:val="00623E9C"/>
    <w:rsid w:val="00624254"/>
    <w:rsid w:val="00625341"/>
    <w:rsid w:val="00626578"/>
    <w:rsid w:val="006321A1"/>
    <w:rsid w:val="00632506"/>
    <w:rsid w:val="00632F4D"/>
    <w:rsid w:val="00635F3D"/>
    <w:rsid w:val="00637728"/>
    <w:rsid w:val="006404B0"/>
    <w:rsid w:val="006408C7"/>
    <w:rsid w:val="00641E14"/>
    <w:rsid w:val="00644BAB"/>
    <w:rsid w:val="0064611D"/>
    <w:rsid w:val="00650FA0"/>
    <w:rsid w:val="006516D6"/>
    <w:rsid w:val="00652AFC"/>
    <w:rsid w:val="006541DC"/>
    <w:rsid w:val="0065475D"/>
    <w:rsid w:val="0065758B"/>
    <w:rsid w:val="006606B1"/>
    <w:rsid w:val="006652A7"/>
    <w:rsid w:val="006655AD"/>
    <w:rsid w:val="00665E66"/>
    <w:rsid w:val="00670BFC"/>
    <w:rsid w:val="00671529"/>
    <w:rsid w:val="00671C3E"/>
    <w:rsid w:val="006758D8"/>
    <w:rsid w:val="00675993"/>
    <w:rsid w:val="00676016"/>
    <w:rsid w:val="0068227D"/>
    <w:rsid w:val="00683C60"/>
    <w:rsid w:val="00687811"/>
    <w:rsid w:val="00691506"/>
    <w:rsid w:val="006935AC"/>
    <w:rsid w:val="006A3561"/>
    <w:rsid w:val="006B28A0"/>
    <w:rsid w:val="006B3EB7"/>
    <w:rsid w:val="006B51E1"/>
    <w:rsid w:val="006C4337"/>
    <w:rsid w:val="006C51E9"/>
    <w:rsid w:val="006C59C7"/>
    <w:rsid w:val="006D01FB"/>
    <w:rsid w:val="006D0E83"/>
    <w:rsid w:val="006D3736"/>
    <w:rsid w:val="006D520E"/>
    <w:rsid w:val="006E29BE"/>
    <w:rsid w:val="006F3C35"/>
    <w:rsid w:val="00700A82"/>
    <w:rsid w:val="0070145B"/>
    <w:rsid w:val="007044A7"/>
    <w:rsid w:val="007046B3"/>
    <w:rsid w:val="0070526E"/>
    <w:rsid w:val="00705D53"/>
    <w:rsid w:val="00706B44"/>
    <w:rsid w:val="007076EB"/>
    <w:rsid w:val="007144AC"/>
    <w:rsid w:val="00715311"/>
    <w:rsid w:val="007160C9"/>
    <w:rsid w:val="007169BC"/>
    <w:rsid w:val="00724657"/>
    <w:rsid w:val="007247AC"/>
    <w:rsid w:val="007255A9"/>
    <w:rsid w:val="00725B3A"/>
    <w:rsid w:val="00731307"/>
    <w:rsid w:val="0073380E"/>
    <w:rsid w:val="0073503E"/>
    <w:rsid w:val="007447BF"/>
    <w:rsid w:val="00747E5B"/>
    <w:rsid w:val="00752881"/>
    <w:rsid w:val="00753016"/>
    <w:rsid w:val="007557D2"/>
    <w:rsid w:val="0076000B"/>
    <w:rsid w:val="0076022D"/>
    <w:rsid w:val="0076073D"/>
    <w:rsid w:val="00763AC5"/>
    <w:rsid w:val="00770A49"/>
    <w:rsid w:val="00771E52"/>
    <w:rsid w:val="00773F18"/>
    <w:rsid w:val="00780619"/>
    <w:rsid w:val="00781F63"/>
    <w:rsid w:val="007865F5"/>
    <w:rsid w:val="00786BC8"/>
    <w:rsid w:val="00786F6F"/>
    <w:rsid w:val="00793ACB"/>
    <w:rsid w:val="007950E5"/>
    <w:rsid w:val="007A30C3"/>
    <w:rsid w:val="007A3EB4"/>
    <w:rsid w:val="007A5032"/>
    <w:rsid w:val="007B3243"/>
    <w:rsid w:val="007B525C"/>
    <w:rsid w:val="007B5A0C"/>
    <w:rsid w:val="007D070B"/>
    <w:rsid w:val="007D2869"/>
    <w:rsid w:val="007D3046"/>
    <w:rsid w:val="007D36EA"/>
    <w:rsid w:val="007D58A4"/>
    <w:rsid w:val="007E33DC"/>
    <w:rsid w:val="007F0574"/>
    <w:rsid w:val="007F4219"/>
    <w:rsid w:val="007F61F5"/>
    <w:rsid w:val="007F7211"/>
    <w:rsid w:val="00811407"/>
    <w:rsid w:val="008117C6"/>
    <w:rsid w:val="00814665"/>
    <w:rsid w:val="00815F9E"/>
    <w:rsid w:val="00820A1E"/>
    <w:rsid w:val="0082494D"/>
    <w:rsid w:val="00824976"/>
    <w:rsid w:val="00824B6E"/>
    <w:rsid w:val="00825D0C"/>
    <w:rsid w:val="0082645C"/>
    <w:rsid w:val="00826920"/>
    <w:rsid w:val="00827E84"/>
    <w:rsid w:val="0083427C"/>
    <w:rsid w:val="0084129A"/>
    <w:rsid w:val="00843616"/>
    <w:rsid w:val="008438C8"/>
    <w:rsid w:val="00844B16"/>
    <w:rsid w:val="00845AB1"/>
    <w:rsid w:val="00846FB4"/>
    <w:rsid w:val="0084752A"/>
    <w:rsid w:val="00853F02"/>
    <w:rsid w:val="00857D05"/>
    <w:rsid w:val="008630B5"/>
    <w:rsid w:val="00867B8E"/>
    <w:rsid w:val="00871B14"/>
    <w:rsid w:val="008740E6"/>
    <w:rsid w:val="008747C0"/>
    <w:rsid w:val="00874FB0"/>
    <w:rsid w:val="00877401"/>
    <w:rsid w:val="00877606"/>
    <w:rsid w:val="008807CB"/>
    <w:rsid w:val="00880A15"/>
    <w:rsid w:val="0088206C"/>
    <w:rsid w:val="00884C0F"/>
    <w:rsid w:val="008859C3"/>
    <w:rsid w:val="00887E46"/>
    <w:rsid w:val="00894BAF"/>
    <w:rsid w:val="008954B5"/>
    <w:rsid w:val="00895F58"/>
    <w:rsid w:val="00896280"/>
    <w:rsid w:val="00897B68"/>
    <w:rsid w:val="008A123A"/>
    <w:rsid w:val="008A29B0"/>
    <w:rsid w:val="008A599E"/>
    <w:rsid w:val="008A6362"/>
    <w:rsid w:val="008A643A"/>
    <w:rsid w:val="008B153E"/>
    <w:rsid w:val="008B1882"/>
    <w:rsid w:val="008B6081"/>
    <w:rsid w:val="008C3A03"/>
    <w:rsid w:val="008C4B7F"/>
    <w:rsid w:val="008C6D1B"/>
    <w:rsid w:val="008C7ACB"/>
    <w:rsid w:val="008D0405"/>
    <w:rsid w:val="008D0889"/>
    <w:rsid w:val="008D347C"/>
    <w:rsid w:val="008D36C7"/>
    <w:rsid w:val="008E174D"/>
    <w:rsid w:val="008E359F"/>
    <w:rsid w:val="008E79AF"/>
    <w:rsid w:val="008E7B73"/>
    <w:rsid w:val="008F03FA"/>
    <w:rsid w:val="008F056C"/>
    <w:rsid w:val="008F0D5D"/>
    <w:rsid w:val="0090014D"/>
    <w:rsid w:val="009007A7"/>
    <w:rsid w:val="00901191"/>
    <w:rsid w:val="00904B43"/>
    <w:rsid w:val="009077C4"/>
    <w:rsid w:val="00907C18"/>
    <w:rsid w:val="009110D4"/>
    <w:rsid w:val="0091707D"/>
    <w:rsid w:val="00921EA2"/>
    <w:rsid w:val="00925C39"/>
    <w:rsid w:val="00931261"/>
    <w:rsid w:val="0093279E"/>
    <w:rsid w:val="00944CB5"/>
    <w:rsid w:val="00946AFF"/>
    <w:rsid w:val="00954C9C"/>
    <w:rsid w:val="0095579F"/>
    <w:rsid w:val="00956315"/>
    <w:rsid w:val="009574C7"/>
    <w:rsid w:val="00962337"/>
    <w:rsid w:val="0096344A"/>
    <w:rsid w:val="0096409D"/>
    <w:rsid w:val="00964F13"/>
    <w:rsid w:val="009668F8"/>
    <w:rsid w:val="00966D26"/>
    <w:rsid w:val="009673BC"/>
    <w:rsid w:val="0097015A"/>
    <w:rsid w:val="00971196"/>
    <w:rsid w:val="00974A63"/>
    <w:rsid w:val="00977C30"/>
    <w:rsid w:val="00977CEA"/>
    <w:rsid w:val="009801C4"/>
    <w:rsid w:val="009833C7"/>
    <w:rsid w:val="00983E7B"/>
    <w:rsid w:val="009873B2"/>
    <w:rsid w:val="0098752E"/>
    <w:rsid w:val="00990228"/>
    <w:rsid w:val="00991D7F"/>
    <w:rsid w:val="00993C34"/>
    <w:rsid w:val="009948DE"/>
    <w:rsid w:val="0099574E"/>
    <w:rsid w:val="009963B0"/>
    <w:rsid w:val="00997227"/>
    <w:rsid w:val="009A45A4"/>
    <w:rsid w:val="009A498E"/>
    <w:rsid w:val="009A5191"/>
    <w:rsid w:val="009B1293"/>
    <w:rsid w:val="009B3856"/>
    <w:rsid w:val="009B4964"/>
    <w:rsid w:val="009B7127"/>
    <w:rsid w:val="009C2D7B"/>
    <w:rsid w:val="009D24C9"/>
    <w:rsid w:val="009E39A9"/>
    <w:rsid w:val="009F4115"/>
    <w:rsid w:val="009F4EBF"/>
    <w:rsid w:val="009F7700"/>
    <w:rsid w:val="00A02EC0"/>
    <w:rsid w:val="00A0358E"/>
    <w:rsid w:val="00A03D0D"/>
    <w:rsid w:val="00A1478B"/>
    <w:rsid w:val="00A17D34"/>
    <w:rsid w:val="00A26786"/>
    <w:rsid w:val="00A32541"/>
    <w:rsid w:val="00A33265"/>
    <w:rsid w:val="00A35214"/>
    <w:rsid w:val="00A35578"/>
    <w:rsid w:val="00A44360"/>
    <w:rsid w:val="00A504D1"/>
    <w:rsid w:val="00A54894"/>
    <w:rsid w:val="00A557E3"/>
    <w:rsid w:val="00A56961"/>
    <w:rsid w:val="00A57232"/>
    <w:rsid w:val="00A57F91"/>
    <w:rsid w:val="00A60184"/>
    <w:rsid w:val="00A64787"/>
    <w:rsid w:val="00A67655"/>
    <w:rsid w:val="00A76FCD"/>
    <w:rsid w:val="00A77C51"/>
    <w:rsid w:val="00A837C9"/>
    <w:rsid w:val="00A84E6F"/>
    <w:rsid w:val="00A91815"/>
    <w:rsid w:val="00A933E2"/>
    <w:rsid w:val="00A93BDD"/>
    <w:rsid w:val="00A96A12"/>
    <w:rsid w:val="00A96C92"/>
    <w:rsid w:val="00A97BFE"/>
    <w:rsid w:val="00AA6DB2"/>
    <w:rsid w:val="00AA7633"/>
    <w:rsid w:val="00AB3DF7"/>
    <w:rsid w:val="00AB431A"/>
    <w:rsid w:val="00AB49DC"/>
    <w:rsid w:val="00AB4B20"/>
    <w:rsid w:val="00AC08C3"/>
    <w:rsid w:val="00AC24C9"/>
    <w:rsid w:val="00AC4CF6"/>
    <w:rsid w:val="00AC7EB3"/>
    <w:rsid w:val="00AD0911"/>
    <w:rsid w:val="00AD1A37"/>
    <w:rsid w:val="00AD2310"/>
    <w:rsid w:val="00AD38B3"/>
    <w:rsid w:val="00AD3A4C"/>
    <w:rsid w:val="00AD430E"/>
    <w:rsid w:val="00AD71AC"/>
    <w:rsid w:val="00AE2545"/>
    <w:rsid w:val="00AE33C1"/>
    <w:rsid w:val="00AE5369"/>
    <w:rsid w:val="00AF0FAE"/>
    <w:rsid w:val="00AF113E"/>
    <w:rsid w:val="00AF3FB3"/>
    <w:rsid w:val="00AF566F"/>
    <w:rsid w:val="00AF6644"/>
    <w:rsid w:val="00AF7209"/>
    <w:rsid w:val="00B032FD"/>
    <w:rsid w:val="00B043C5"/>
    <w:rsid w:val="00B0482B"/>
    <w:rsid w:val="00B05AFF"/>
    <w:rsid w:val="00B05DA9"/>
    <w:rsid w:val="00B05ED4"/>
    <w:rsid w:val="00B061D9"/>
    <w:rsid w:val="00B0704A"/>
    <w:rsid w:val="00B07CE5"/>
    <w:rsid w:val="00B1132D"/>
    <w:rsid w:val="00B1211E"/>
    <w:rsid w:val="00B1259C"/>
    <w:rsid w:val="00B1349D"/>
    <w:rsid w:val="00B13DEA"/>
    <w:rsid w:val="00B14150"/>
    <w:rsid w:val="00B14FEB"/>
    <w:rsid w:val="00B15024"/>
    <w:rsid w:val="00B155FC"/>
    <w:rsid w:val="00B15607"/>
    <w:rsid w:val="00B161D8"/>
    <w:rsid w:val="00B16278"/>
    <w:rsid w:val="00B20C82"/>
    <w:rsid w:val="00B21829"/>
    <w:rsid w:val="00B21BD2"/>
    <w:rsid w:val="00B25DBF"/>
    <w:rsid w:val="00B26770"/>
    <w:rsid w:val="00B267C4"/>
    <w:rsid w:val="00B26B10"/>
    <w:rsid w:val="00B31E4B"/>
    <w:rsid w:val="00B33867"/>
    <w:rsid w:val="00B34CDE"/>
    <w:rsid w:val="00B40853"/>
    <w:rsid w:val="00B43D36"/>
    <w:rsid w:val="00B47D57"/>
    <w:rsid w:val="00B514A5"/>
    <w:rsid w:val="00B52BAE"/>
    <w:rsid w:val="00B54073"/>
    <w:rsid w:val="00B62F61"/>
    <w:rsid w:val="00B63472"/>
    <w:rsid w:val="00B63B5D"/>
    <w:rsid w:val="00B6523F"/>
    <w:rsid w:val="00B67A29"/>
    <w:rsid w:val="00B7176E"/>
    <w:rsid w:val="00B73F1B"/>
    <w:rsid w:val="00B7558A"/>
    <w:rsid w:val="00B80F07"/>
    <w:rsid w:val="00B82013"/>
    <w:rsid w:val="00B90884"/>
    <w:rsid w:val="00B93D8C"/>
    <w:rsid w:val="00B95148"/>
    <w:rsid w:val="00B953C6"/>
    <w:rsid w:val="00B953FC"/>
    <w:rsid w:val="00BA3309"/>
    <w:rsid w:val="00BA725F"/>
    <w:rsid w:val="00BA76BD"/>
    <w:rsid w:val="00BB4EA9"/>
    <w:rsid w:val="00BB6E77"/>
    <w:rsid w:val="00BC16FE"/>
    <w:rsid w:val="00BC1ED7"/>
    <w:rsid w:val="00BC21F8"/>
    <w:rsid w:val="00BC362B"/>
    <w:rsid w:val="00BC3666"/>
    <w:rsid w:val="00BC43A0"/>
    <w:rsid w:val="00BC5CBE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5FC5"/>
    <w:rsid w:val="00BF0568"/>
    <w:rsid w:val="00BF1A6B"/>
    <w:rsid w:val="00BF1EF7"/>
    <w:rsid w:val="00C069CF"/>
    <w:rsid w:val="00C06CD3"/>
    <w:rsid w:val="00C1138A"/>
    <w:rsid w:val="00C11E16"/>
    <w:rsid w:val="00C1239F"/>
    <w:rsid w:val="00C13077"/>
    <w:rsid w:val="00C157E2"/>
    <w:rsid w:val="00C20D2A"/>
    <w:rsid w:val="00C231E4"/>
    <w:rsid w:val="00C33CA7"/>
    <w:rsid w:val="00C35359"/>
    <w:rsid w:val="00C37454"/>
    <w:rsid w:val="00C41CBF"/>
    <w:rsid w:val="00C42015"/>
    <w:rsid w:val="00C444AD"/>
    <w:rsid w:val="00C447B6"/>
    <w:rsid w:val="00C459A6"/>
    <w:rsid w:val="00C61269"/>
    <w:rsid w:val="00C61D70"/>
    <w:rsid w:val="00C628B4"/>
    <w:rsid w:val="00C6434C"/>
    <w:rsid w:val="00C67233"/>
    <w:rsid w:val="00C676DD"/>
    <w:rsid w:val="00C72900"/>
    <w:rsid w:val="00C75189"/>
    <w:rsid w:val="00C75DE1"/>
    <w:rsid w:val="00C76EE5"/>
    <w:rsid w:val="00C811A4"/>
    <w:rsid w:val="00C8151A"/>
    <w:rsid w:val="00C823AC"/>
    <w:rsid w:val="00C83440"/>
    <w:rsid w:val="00C86148"/>
    <w:rsid w:val="00C86AE4"/>
    <w:rsid w:val="00C8770E"/>
    <w:rsid w:val="00C91532"/>
    <w:rsid w:val="00C94546"/>
    <w:rsid w:val="00CA07C4"/>
    <w:rsid w:val="00CA4C88"/>
    <w:rsid w:val="00CA4E6C"/>
    <w:rsid w:val="00CA770C"/>
    <w:rsid w:val="00CA7BBC"/>
    <w:rsid w:val="00CB0D57"/>
    <w:rsid w:val="00CB30EC"/>
    <w:rsid w:val="00CB3108"/>
    <w:rsid w:val="00CB3E00"/>
    <w:rsid w:val="00CC127D"/>
    <w:rsid w:val="00CC1868"/>
    <w:rsid w:val="00CC1D46"/>
    <w:rsid w:val="00CC2F61"/>
    <w:rsid w:val="00CC55BB"/>
    <w:rsid w:val="00CC7865"/>
    <w:rsid w:val="00CD444D"/>
    <w:rsid w:val="00CD6BE4"/>
    <w:rsid w:val="00CD6E84"/>
    <w:rsid w:val="00CE3888"/>
    <w:rsid w:val="00CE59A4"/>
    <w:rsid w:val="00CF20DC"/>
    <w:rsid w:val="00CF3D31"/>
    <w:rsid w:val="00CF7950"/>
    <w:rsid w:val="00CF7CDA"/>
    <w:rsid w:val="00D01555"/>
    <w:rsid w:val="00D02AE7"/>
    <w:rsid w:val="00D032FB"/>
    <w:rsid w:val="00D03B5B"/>
    <w:rsid w:val="00D10F0E"/>
    <w:rsid w:val="00D11A95"/>
    <w:rsid w:val="00D11E99"/>
    <w:rsid w:val="00D12A0C"/>
    <w:rsid w:val="00D13963"/>
    <w:rsid w:val="00D13D4C"/>
    <w:rsid w:val="00D14535"/>
    <w:rsid w:val="00D148C7"/>
    <w:rsid w:val="00D14A92"/>
    <w:rsid w:val="00D1659F"/>
    <w:rsid w:val="00D207C9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411A2"/>
    <w:rsid w:val="00D430C5"/>
    <w:rsid w:val="00D46675"/>
    <w:rsid w:val="00D4762E"/>
    <w:rsid w:val="00D51779"/>
    <w:rsid w:val="00D52549"/>
    <w:rsid w:val="00D53054"/>
    <w:rsid w:val="00D54261"/>
    <w:rsid w:val="00D547C9"/>
    <w:rsid w:val="00D54B25"/>
    <w:rsid w:val="00D556E6"/>
    <w:rsid w:val="00D5586A"/>
    <w:rsid w:val="00D61AA3"/>
    <w:rsid w:val="00D66855"/>
    <w:rsid w:val="00D66C23"/>
    <w:rsid w:val="00D7003D"/>
    <w:rsid w:val="00D70697"/>
    <w:rsid w:val="00D710AD"/>
    <w:rsid w:val="00D719C3"/>
    <w:rsid w:val="00D72109"/>
    <w:rsid w:val="00D724AC"/>
    <w:rsid w:val="00D7339F"/>
    <w:rsid w:val="00D74A85"/>
    <w:rsid w:val="00D77A67"/>
    <w:rsid w:val="00D830A9"/>
    <w:rsid w:val="00D8547D"/>
    <w:rsid w:val="00D9359D"/>
    <w:rsid w:val="00D9622B"/>
    <w:rsid w:val="00DA64B5"/>
    <w:rsid w:val="00DA65C6"/>
    <w:rsid w:val="00DA6DBC"/>
    <w:rsid w:val="00DB0BA9"/>
    <w:rsid w:val="00DB10A4"/>
    <w:rsid w:val="00DB3C75"/>
    <w:rsid w:val="00DB54F6"/>
    <w:rsid w:val="00DB73E6"/>
    <w:rsid w:val="00DC31AA"/>
    <w:rsid w:val="00DD1714"/>
    <w:rsid w:val="00DD4C6A"/>
    <w:rsid w:val="00DD7C60"/>
    <w:rsid w:val="00DE25CD"/>
    <w:rsid w:val="00DE6075"/>
    <w:rsid w:val="00DF3DF9"/>
    <w:rsid w:val="00DF74A1"/>
    <w:rsid w:val="00DF787F"/>
    <w:rsid w:val="00E0113D"/>
    <w:rsid w:val="00E0135A"/>
    <w:rsid w:val="00E02624"/>
    <w:rsid w:val="00E03B51"/>
    <w:rsid w:val="00E05D0A"/>
    <w:rsid w:val="00E0679C"/>
    <w:rsid w:val="00E1224C"/>
    <w:rsid w:val="00E130F6"/>
    <w:rsid w:val="00E13F9F"/>
    <w:rsid w:val="00E2140A"/>
    <w:rsid w:val="00E218A0"/>
    <w:rsid w:val="00E224B0"/>
    <w:rsid w:val="00E227FA"/>
    <w:rsid w:val="00E26383"/>
    <w:rsid w:val="00E26E1C"/>
    <w:rsid w:val="00E27018"/>
    <w:rsid w:val="00E31C48"/>
    <w:rsid w:val="00E35B30"/>
    <w:rsid w:val="00E407F5"/>
    <w:rsid w:val="00E40F84"/>
    <w:rsid w:val="00E437A0"/>
    <w:rsid w:val="00E4522D"/>
    <w:rsid w:val="00E45C1D"/>
    <w:rsid w:val="00E462BF"/>
    <w:rsid w:val="00E4642D"/>
    <w:rsid w:val="00E46CC7"/>
    <w:rsid w:val="00E531D9"/>
    <w:rsid w:val="00E53AAA"/>
    <w:rsid w:val="00E54754"/>
    <w:rsid w:val="00E55B94"/>
    <w:rsid w:val="00E608A3"/>
    <w:rsid w:val="00E62EB8"/>
    <w:rsid w:val="00E63F89"/>
    <w:rsid w:val="00E7072E"/>
    <w:rsid w:val="00E70D44"/>
    <w:rsid w:val="00E72C72"/>
    <w:rsid w:val="00E74A42"/>
    <w:rsid w:val="00E7798E"/>
    <w:rsid w:val="00E90137"/>
    <w:rsid w:val="00E91551"/>
    <w:rsid w:val="00E9665E"/>
    <w:rsid w:val="00EA3144"/>
    <w:rsid w:val="00EA343D"/>
    <w:rsid w:val="00EA6387"/>
    <w:rsid w:val="00EA78AB"/>
    <w:rsid w:val="00EB1024"/>
    <w:rsid w:val="00EB46F6"/>
    <w:rsid w:val="00EB50CD"/>
    <w:rsid w:val="00EB5901"/>
    <w:rsid w:val="00EB66DE"/>
    <w:rsid w:val="00EB7372"/>
    <w:rsid w:val="00EB76A2"/>
    <w:rsid w:val="00EB7E81"/>
    <w:rsid w:val="00EC1D46"/>
    <w:rsid w:val="00EC27BF"/>
    <w:rsid w:val="00EC5033"/>
    <w:rsid w:val="00EC52CC"/>
    <w:rsid w:val="00EC6EF9"/>
    <w:rsid w:val="00EC7388"/>
    <w:rsid w:val="00ED02B7"/>
    <w:rsid w:val="00ED19A4"/>
    <w:rsid w:val="00ED240D"/>
    <w:rsid w:val="00ED2896"/>
    <w:rsid w:val="00ED3703"/>
    <w:rsid w:val="00ED5992"/>
    <w:rsid w:val="00EE1B58"/>
    <w:rsid w:val="00EE2168"/>
    <w:rsid w:val="00EE4619"/>
    <w:rsid w:val="00EE7471"/>
    <w:rsid w:val="00EF1409"/>
    <w:rsid w:val="00EF2B23"/>
    <w:rsid w:val="00EF3BED"/>
    <w:rsid w:val="00EF41BA"/>
    <w:rsid w:val="00EF6CD2"/>
    <w:rsid w:val="00F03AB3"/>
    <w:rsid w:val="00F0600B"/>
    <w:rsid w:val="00F0623A"/>
    <w:rsid w:val="00F10F53"/>
    <w:rsid w:val="00F115A3"/>
    <w:rsid w:val="00F13EB1"/>
    <w:rsid w:val="00F152DF"/>
    <w:rsid w:val="00F17496"/>
    <w:rsid w:val="00F17E4D"/>
    <w:rsid w:val="00F241B4"/>
    <w:rsid w:val="00F26FD3"/>
    <w:rsid w:val="00F276F8"/>
    <w:rsid w:val="00F32C2B"/>
    <w:rsid w:val="00F3489C"/>
    <w:rsid w:val="00F3642F"/>
    <w:rsid w:val="00F370F3"/>
    <w:rsid w:val="00F43BE2"/>
    <w:rsid w:val="00F44637"/>
    <w:rsid w:val="00F51652"/>
    <w:rsid w:val="00F536EE"/>
    <w:rsid w:val="00F54E4A"/>
    <w:rsid w:val="00F55E85"/>
    <w:rsid w:val="00F56B26"/>
    <w:rsid w:val="00F62502"/>
    <w:rsid w:val="00F625CA"/>
    <w:rsid w:val="00F63364"/>
    <w:rsid w:val="00F635CA"/>
    <w:rsid w:val="00F703BD"/>
    <w:rsid w:val="00F70FFA"/>
    <w:rsid w:val="00F75137"/>
    <w:rsid w:val="00F75B1A"/>
    <w:rsid w:val="00F771C3"/>
    <w:rsid w:val="00F83417"/>
    <w:rsid w:val="00F83570"/>
    <w:rsid w:val="00F835FC"/>
    <w:rsid w:val="00F839EF"/>
    <w:rsid w:val="00F854CF"/>
    <w:rsid w:val="00F85B95"/>
    <w:rsid w:val="00F916D3"/>
    <w:rsid w:val="00F92EDF"/>
    <w:rsid w:val="00F93152"/>
    <w:rsid w:val="00F9369B"/>
    <w:rsid w:val="00F96608"/>
    <w:rsid w:val="00FA63A6"/>
    <w:rsid w:val="00FB2BD8"/>
    <w:rsid w:val="00FB7357"/>
    <w:rsid w:val="00FB7829"/>
    <w:rsid w:val="00FC0538"/>
    <w:rsid w:val="00FC1160"/>
    <w:rsid w:val="00FC1832"/>
    <w:rsid w:val="00FC7D3D"/>
    <w:rsid w:val="00FD0047"/>
    <w:rsid w:val="00FD4A60"/>
    <w:rsid w:val="00FD4E62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502F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C0ED8FB"/>
  <w15:docId w15:val="{61AA9472-0DDD-42BF-829F-F6DE55DF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99722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811407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stippellijn">
    <w:name w:val="stippellijn"/>
    <w:basedOn w:val="Standaard"/>
    <w:qFormat/>
    <w:rsid w:val="0053027D"/>
    <w:pPr>
      <w:framePr w:hSpace="142" w:wrap="around" w:vAnchor="text" w:hAnchor="text" w:x="55" w:y="1"/>
      <w:pBdr>
        <w:bottom w:val="dashed" w:sz="2" w:space="0" w:color="auto"/>
      </w:pBdr>
      <w:suppressOverlap/>
    </w:pPr>
    <w:rPr>
      <w:rFonts w:eastAsia="Calibri"/>
      <w:color w:val="000000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50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creatie.lim.anb@vlaanderen.be" TargetMode="External"/><Relationship Id="rId18" Type="http://schemas.openxmlformats.org/officeDocument/2006/relationships/hyperlink" Target="http://www.natuurenbos.be/inopenbarebosse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natuurenbos.be/inopenbarebossen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ant.anb@vlaanderen.be" TargetMode="External"/><Relationship Id="rId17" Type="http://schemas.openxmlformats.org/officeDocument/2006/relationships/hyperlink" Target="mailto:recreatie.wvl.anb@vlaanderen.b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recreatie.ovl.anb@vlaanderen.be" TargetMode="External"/><Relationship Id="rId20" Type="http://schemas.openxmlformats.org/officeDocument/2006/relationships/hyperlink" Target="http://www.natuurenbos.be/inopenbareboss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recreatie.ant.anb@vlaanderen.be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natuurenbos.be/beleid-wetgeving/natuurgebruik/activiteit-organiseren/risicovo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ecreatie.vbr.anb@vlaanderen.be" TargetMode="External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po.anb@vlaanderen.be" TargetMode="External"/><Relationship Id="rId2" Type="http://schemas.openxmlformats.org/officeDocument/2006/relationships/hyperlink" Target="http://www.natuurenbos.be/privacyverklaring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c62e15-e1a5-4146-b2aa-6497f5872f3c">
      <Terms xmlns="http://schemas.microsoft.com/office/infopath/2007/PartnerControls"/>
    </lcf76f155ced4ddcb4097134ff3c332f>
    <l8ea6115d1d34bd6a26b6c52ba6be104 xmlns="c167c270-8fd2-48d8-a15f-e7a29cd72964">
      <Terms xmlns="http://schemas.microsoft.com/office/infopath/2007/PartnerControls"/>
    </l8ea6115d1d34bd6a26b6c52ba6be104>
    <Bestandsbeschrijving xmlns="c167c270-8fd2-48d8-a15f-e7a29cd72964" xsi:nil="true"/>
    <Jaartal xmlns="81c62e15-e1a5-4146-b2aa-6497f5872f3c">
      <Value>2017</Value>
    </Jaartal>
    <n424f473e8594e639c82fdf982e106a1 xmlns="c167c270-8fd2-48d8-a15f-e7a29cd729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Formulieren en sjablonen</TermName>
          <TermId xmlns="http://schemas.microsoft.com/office/infopath/2007/PartnerControls">fba281b1-46a1-4bbb-85eb-a8ad69b2e05c</TermId>
        </TermInfo>
      </Terms>
    </n424f473e8594e639c82fdf982e106a1>
    <IconOverlay xmlns="http://schemas.microsoft.com/sharepoint/v4" xsi:nil="true"/>
    <ebedfcbca3cf46fa8614782f0f3ffb48 xmlns="c167c270-8fd2-48d8-a15f-e7a29cd72964">
      <Terms xmlns="http://schemas.microsoft.com/office/infopath/2007/PartnerControls"/>
    </ebedfcbca3cf46fa8614782f0f3ffb48>
    <Materie xmlns="81c62e15-e1a5-4146-b2aa-6497f5872f3c" xsi:nil="true"/>
    <TaxCatchAll xmlns="9a9ec0f0-7796-43d0-ac1f-4c8c46ee0bd1">
      <Value>107</Value>
    </TaxCatchAll>
    <Zone xmlns="81c62e15-e1a5-4146-b2aa-6497f5872f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B Document" ma:contentTypeID="0x010100C5A8DA0CA4B0AF4B801722C1EC1FC3B600461A23E1A20AA548A0AC32FDA71DED95" ma:contentTypeVersion="33" ma:contentTypeDescription="" ma:contentTypeScope="" ma:versionID="a5e50e0a96ac434955a9b2cfc1aa2084">
  <xsd:schema xmlns:xsd="http://www.w3.org/2001/XMLSchema" xmlns:xs="http://www.w3.org/2001/XMLSchema" xmlns:p="http://schemas.microsoft.com/office/2006/metadata/properties" xmlns:ns2="c167c270-8fd2-48d8-a15f-e7a29cd72964" xmlns:ns3="9a9ec0f0-7796-43d0-ac1f-4c8c46ee0bd1" xmlns:ns4="81c62e15-e1a5-4146-b2aa-6497f5872f3c" xmlns:ns5="http://schemas.microsoft.com/sharepoint/v4" targetNamespace="http://schemas.microsoft.com/office/2006/metadata/properties" ma:root="true" ma:fieldsID="946e8533d0b9e27182f33262e9661b42" ns2:_="" ns3:_="" ns4:_="" ns5:_="">
    <xsd:import namespace="c167c270-8fd2-48d8-a15f-e7a29cd72964"/>
    <xsd:import namespace="9a9ec0f0-7796-43d0-ac1f-4c8c46ee0bd1"/>
    <xsd:import namespace="81c62e15-e1a5-4146-b2aa-6497f5872f3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Bestandsbeschrijving" minOccurs="0"/>
                <xsd:element ref="ns3:TaxCatchAll" minOccurs="0"/>
                <xsd:element ref="ns3:TaxCatchAllLabel" minOccurs="0"/>
                <xsd:element ref="ns2:n424f473e8594e639c82fdf982e106a1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2:SharedWithUsers" minOccurs="0"/>
                <xsd:element ref="ns2:SharedWithDetails" minOccurs="0"/>
                <xsd:element ref="ns5:IconOverlay" minOccurs="0"/>
                <xsd:element ref="ns4:MediaServiceOCR" minOccurs="0"/>
                <xsd:element ref="ns4:MediaServiceLocation" minOccurs="0"/>
                <xsd:element ref="ns4:Materie" minOccurs="0"/>
                <xsd:element ref="ns4:Jaartal" minOccurs="0"/>
                <xsd:element ref="ns4:Zone" minOccurs="0"/>
                <xsd:element ref="ns4:MediaServiceGenerationTime" minOccurs="0"/>
                <xsd:element ref="ns4:MediaServiceEventHashCode" minOccurs="0"/>
                <xsd:element ref="ns2:l8ea6115d1d34bd6a26b6c52ba6be104" minOccurs="0"/>
                <xsd:element ref="ns2:ebedfcbca3cf46fa8614782f0f3ffb48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7c270-8fd2-48d8-a15f-e7a29cd72964" elementFormDefault="qualified">
    <xsd:import namespace="http://schemas.microsoft.com/office/2006/documentManagement/types"/>
    <xsd:import namespace="http://schemas.microsoft.com/office/infopath/2007/PartnerControls"/>
    <xsd:element name="Bestandsbeschrijving" ma:index="2" nillable="true" ma:displayName="Bestandsbeschrijving" ma:internalName="Bestandsbeschrijving">
      <xsd:simpleType>
        <xsd:restriction base="dms:Note">
          <xsd:maxLength value="255"/>
        </xsd:restriction>
      </xsd:simpleType>
    </xsd:element>
    <xsd:element name="n424f473e8594e639c82fdf982e106a1" ma:index="10" ma:taxonomy="true" ma:internalName="n424f473e8594e639c82fdf982e106a1" ma:taxonomyFieldName="Thema" ma:displayName="Thema" ma:default="" ma:fieldId="{7424f473-e859-4e63-9c82-fdf982e106a1}" ma:taxonomyMulti="true" ma:sspId="49ca8161-7180-459b-a0ef-1a71cf6ffea5" ma:termSetId="23aa848d-a1db-49ef-a445-7f98fecfb8e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l8ea6115d1d34bd6a26b6c52ba6be104" ma:index="28" nillable="true" ma:taxonomy="true" ma:internalName="l8ea6115d1d34bd6a26b6c52ba6be104" ma:taxonomyFieldName="Vaste_x0020_trefwoorden" ma:displayName="Vaste trefwoorden" ma:default="" ma:fieldId="{58ea6115-d1d3-4bd6-a26b-6c52ba6be104}" ma:taxonomyMulti="true" ma:sspId="49ca8161-7180-459b-a0ef-1a71cf6ffea5" ma:termSetId="c3da5d76-870e-4dd3-8a54-60227eced8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edfcbca3cf46fa8614782f0f3ffb48" ma:index="30" nillable="true" ma:taxonomy="true" ma:internalName="ebedfcbca3cf46fa8614782f0f3ffb48" ma:taxonomyFieldName="Vrije_x0020_trefwoorden" ma:displayName="Vrije trefwoorden" ma:default="" ma:fieldId="{ebedfcbc-a3cf-46fa-8614-782f0f3ffb48}" ma:taxonomyMulti="true" ma:sspId="49ca8161-7180-459b-a0ef-1a71cf6ffea5" ma:termSetId="9ae44983-1909-47a2-90ea-e1be6a29b5fb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d44c195e-4aae-4869-8615-21cfbac1e571}" ma:internalName="TaxCatchAll" ma:showField="CatchAllData" ma:web="c167c270-8fd2-48d8-a15f-e7a29cd729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d44c195e-4aae-4869-8615-21cfbac1e571}" ma:internalName="TaxCatchAllLabel" ma:readOnly="true" ma:showField="CatchAllDataLabel" ma:web="c167c270-8fd2-48d8-a15f-e7a29cd729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62e15-e1a5-4146-b2aa-6497f5872f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aterie" ma:index="22" nillable="true" ma:displayName="Materie" ma:internalName="Materie">
      <xsd:simpleType>
        <xsd:restriction base="dms:Text">
          <xsd:maxLength value="255"/>
        </xsd:restriction>
      </xsd:simpleType>
    </xsd:element>
    <xsd:element name="Jaartal" ma:index="23" nillable="true" ma:displayName="Jaartal" ma:default="2017" ma:format="Dropdown" ma:internalName="Jaart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2014"/>
                        <xsd:enumeration value="2015"/>
                        <xsd:enumeration value="2016"/>
                        <xsd:enumeration value="2017"/>
                        <xsd:enumeration value="2018"/>
                        <xsd:enumeration value="2019"/>
                        <xsd:enumeration value="2020"/>
                        <xsd:enumeration value="2021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Zone" ma:index="24" nillable="true" ma:displayName="Zone" ma:format="Dropdown" ma:internalName="Zone">
      <xsd:simpleType>
        <xsd:restriction base="dms:Text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Afbeeldingtags" ma:readOnly="false" ma:fieldId="{5cf76f15-5ced-4ddc-b409-7134ff3c332f}" ma:taxonomyMulti="true" ma:sspId="49ca8161-7180-459b-a0ef-1a71cf6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A8E1F4-0707-4B7F-8D44-7959966ECB7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1703bc9-231c-4da1-890d-2e1db9eb728a"/>
    <ds:schemaRef ds:uri="http://purl.org/dc/elements/1.1/"/>
    <ds:schemaRef ds:uri="http://schemas.microsoft.com/office/2006/metadata/properties"/>
    <ds:schemaRef ds:uri="8f4230f1-0076-4fb3-9b63-b00b90eacb5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CE935F1-024B-4E36-8F14-FFAFA8F1A8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F11213-DF27-4CA4-B417-8E32B8F97C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3401DF-494C-47C5-8CF1-542F60DE6537}"/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140825_Formulierensjabloon.dotx</Template>
  <TotalTime>2</TotalTime>
  <Pages>3</Pages>
  <Words>1128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dienst Taaladvies</dc:creator>
  <cp:lastModifiedBy>Jacobs Ann (LNE)</cp:lastModifiedBy>
  <cp:revision>2</cp:revision>
  <cp:lastPrinted>2014-09-16T06:26:00Z</cp:lastPrinted>
  <dcterms:created xsi:type="dcterms:W3CDTF">2024-01-24T13:41:00Z</dcterms:created>
  <dcterms:modified xsi:type="dcterms:W3CDTF">2024-01-24T13:41:00Z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0x010100C5A8DA0CA4B0AF4B801722C1EC1FC3B600461A23E1A20AA548A0AC32FDA71DED95</vt:lpwstr>
  </property>
  <property fmtid="{D5CDD505-2E9C-101B-9397-08002B2CF9AE}" pid="3" name="Order">
    <vt:r8>782000</vt:r8>
  </property>
  <property fmtid="{D5CDD505-2E9C-101B-9397-08002B2CF9AE}" pid="4" name="Thema">
    <vt:lpwstr>107;#Formulieren en sjablonen|fba281b1-46a1-4bbb-85eb-a8ad69b2e05c</vt:lpwstr>
  </property>
  <property fmtid="{D5CDD505-2E9C-101B-9397-08002B2CF9AE}" pid="5" name="Vrije_x0020_trefwoorden">
    <vt:lpwstr/>
  </property>
  <property fmtid="{D5CDD505-2E9C-101B-9397-08002B2CF9AE}" pid="6" name="Vaste_x0020_trefwoorden">
    <vt:lpwstr/>
  </property>
  <property fmtid="{D5CDD505-2E9C-101B-9397-08002B2CF9AE}" pid="7" name="Vaste trefwoorden">
    <vt:lpwstr/>
  </property>
  <property fmtid="{D5CDD505-2E9C-101B-9397-08002B2CF9AE}" pid="8" name="Vrije trefwoorden">
    <vt:lpwstr/>
  </property>
  <property fmtid="{D5CDD505-2E9C-101B-9397-08002B2CF9AE}" pid="9" name="MediaServiceImageTags">
    <vt:lpwstr/>
  </property>
</Properties>
</file>