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1"/>
        <w:gridCol w:w="6"/>
        <w:gridCol w:w="370"/>
        <w:gridCol w:w="1504"/>
        <w:gridCol w:w="55"/>
        <w:gridCol w:w="31"/>
        <w:gridCol w:w="196"/>
        <w:gridCol w:w="57"/>
        <w:gridCol w:w="29"/>
        <w:gridCol w:w="190"/>
        <w:gridCol w:w="64"/>
        <w:gridCol w:w="46"/>
        <w:gridCol w:w="173"/>
        <w:gridCol w:w="93"/>
        <w:gridCol w:w="17"/>
        <w:gridCol w:w="168"/>
        <w:gridCol w:w="86"/>
        <w:gridCol w:w="33"/>
        <w:gridCol w:w="286"/>
        <w:gridCol w:w="63"/>
        <w:gridCol w:w="222"/>
        <w:gridCol w:w="89"/>
        <w:gridCol w:w="197"/>
        <w:gridCol w:w="61"/>
        <w:gridCol w:w="230"/>
        <w:gridCol w:w="44"/>
        <w:gridCol w:w="177"/>
        <w:gridCol w:w="69"/>
        <w:gridCol w:w="84"/>
        <w:gridCol w:w="130"/>
        <w:gridCol w:w="84"/>
        <w:gridCol w:w="293"/>
        <w:gridCol w:w="8"/>
        <w:gridCol w:w="233"/>
        <w:gridCol w:w="59"/>
        <w:gridCol w:w="27"/>
        <w:gridCol w:w="245"/>
        <w:gridCol w:w="11"/>
        <w:gridCol w:w="260"/>
        <w:gridCol w:w="68"/>
        <w:gridCol w:w="608"/>
        <w:gridCol w:w="82"/>
        <w:gridCol w:w="432"/>
        <w:gridCol w:w="284"/>
        <w:gridCol w:w="192"/>
        <w:gridCol w:w="252"/>
        <w:gridCol w:w="269"/>
        <w:gridCol w:w="751"/>
        <w:gridCol w:w="945"/>
      </w:tblGrid>
      <w:tr w:rsidR="00415E5B" w:rsidRPr="00954FC5" w14:paraId="4D5144C5" w14:textId="77777777" w:rsidTr="003F4CBD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63ED3C" w14:textId="77777777" w:rsidR="00DF787F" w:rsidRPr="00F304D5" w:rsidRDefault="00DF787F" w:rsidP="00F30AA7">
            <w:pPr>
              <w:pStyle w:val="leeg"/>
            </w:pPr>
          </w:p>
        </w:tc>
        <w:tc>
          <w:tcPr>
            <w:tcW w:w="8171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90E3AC" w14:textId="77777777" w:rsidR="00DF787F" w:rsidRPr="00954FC5" w:rsidRDefault="000B54F6" w:rsidP="003137A7">
            <w:pPr>
              <w:pStyle w:val="Titel"/>
              <w:framePr w:wrap="around"/>
              <w:ind w:left="28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Melding bestrijding</w:t>
            </w:r>
            <w:r w:rsidR="004B18D2">
              <w:rPr>
                <w:color w:val="auto"/>
                <w:sz w:val="36"/>
                <w:szCs w:val="36"/>
              </w:rPr>
              <w:t xml:space="preserve"> </w:t>
            </w:r>
            <w:r w:rsidR="00CE384C">
              <w:rPr>
                <w:color w:val="auto"/>
                <w:sz w:val="36"/>
                <w:szCs w:val="36"/>
              </w:rPr>
              <w:t>Canadese</w:t>
            </w:r>
            <w:r w:rsidR="0024601A">
              <w:rPr>
                <w:color w:val="auto"/>
                <w:sz w:val="36"/>
                <w:szCs w:val="36"/>
              </w:rPr>
              <w:t xml:space="preserve"> gans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7B2542" w14:textId="77777777" w:rsidR="00DF787F" w:rsidRPr="00954FC5" w:rsidRDefault="00007466" w:rsidP="009938EB">
            <w:pPr>
              <w:pStyle w:val="rechts"/>
              <w:spacing w:before="40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ANB-0</w:t>
            </w:r>
            <w:r w:rsidR="006F58DF">
              <w:rPr>
                <w:sz w:val="12"/>
                <w:szCs w:val="12"/>
              </w:rPr>
              <w:t>5</w:t>
            </w:r>
            <w:r w:rsidR="00A049F5">
              <w:rPr>
                <w:sz w:val="12"/>
                <w:szCs w:val="12"/>
              </w:rPr>
              <w:t>-</w:t>
            </w:r>
            <w:r w:rsidR="00EB62C1">
              <w:rPr>
                <w:sz w:val="12"/>
                <w:szCs w:val="12"/>
              </w:rPr>
              <w:t>190213</w:t>
            </w:r>
          </w:p>
        </w:tc>
      </w:tr>
      <w:tr w:rsidR="00415E5B" w:rsidRPr="00954FC5" w14:paraId="6DF13917" w14:textId="77777777" w:rsidTr="00F0355C">
        <w:trPr>
          <w:trHeight w:hRule="exact" w:val="567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813B5" w14:textId="77777777" w:rsidR="00CA770C" w:rsidRPr="00F304D5" w:rsidRDefault="00CA770C" w:rsidP="00F30AA7">
            <w:pPr>
              <w:pStyle w:val="leeg"/>
            </w:pPr>
          </w:p>
        </w:tc>
        <w:tc>
          <w:tcPr>
            <w:tcW w:w="986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6B2EB" w14:textId="4AE96C24" w:rsidR="00F0355C" w:rsidRDefault="00CA770C" w:rsidP="00F0355C">
            <w:pPr>
              <w:rPr>
                <w:rStyle w:val="Hyperlink"/>
                <w:b/>
                <w:bCs/>
                <w:color w:val="FF0000"/>
                <w:sz w:val="24"/>
                <w:szCs w:val="24"/>
              </w:rPr>
            </w:pPr>
            <w:r w:rsidRPr="00954FC5">
              <w:rPr>
                <w:color w:val="588901"/>
              </w:rPr>
              <w:t>//////////////////////////////////////////////////////////////////////////////////////////////////////////////////////////////</w:t>
            </w:r>
            <w:r w:rsidR="00F0355C" w:rsidRPr="004D1FDF">
              <w:rPr>
                <w:rStyle w:val="Nadruk"/>
                <w:b/>
                <w:bCs/>
                <w:color w:val="FF0000"/>
                <w:sz w:val="24"/>
                <w:szCs w:val="24"/>
              </w:rPr>
              <w:t xml:space="preserve">Dit formulier is ook beschikbaar op: </w:t>
            </w:r>
            <w:hyperlink r:id="rId11" w:history="1">
              <w:r w:rsidR="00F0355C" w:rsidRPr="007642E3">
                <w:rPr>
                  <w:rStyle w:val="Hyperlink"/>
                  <w:b/>
                  <w:bCs/>
                  <w:color w:val="FF0000"/>
                  <w:sz w:val="24"/>
                  <w:szCs w:val="24"/>
                </w:rPr>
                <w:t>eloket.natuurenbos.be</w:t>
              </w:r>
            </w:hyperlink>
          </w:p>
          <w:p w14:paraId="33A8CDF0" w14:textId="38DA978C" w:rsidR="00CA770C" w:rsidRPr="00954FC5" w:rsidRDefault="00CA770C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</w:p>
        </w:tc>
      </w:tr>
      <w:tr w:rsidR="008F4518" w14:paraId="799111D0" w14:textId="77777777" w:rsidTr="003F4CBD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97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A281D71" w14:textId="77777777" w:rsidR="008F4518" w:rsidRPr="00BE7580" w:rsidRDefault="008F4518">
            <w:pPr>
              <w:pStyle w:val="leeg"/>
            </w:pPr>
          </w:p>
        </w:tc>
        <w:tc>
          <w:tcPr>
            <w:tcW w:w="4634" w:type="dxa"/>
            <w:gridSpan w:val="27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4FFE5C14" w14:textId="77777777" w:rsidR="008F4518" w:rsidRPr="00BE7580" w:rsidRDefault="008F4518" w:rsidP="004155BA">
            <w:pPr>
              <w:ind w:left="28"/>
              <w:rPr>
                <w:szCs w:val="20"/>
              </w:rPr>
            </w:pPr>
            <w:r w:rsidRPr="00BE7580">
              <w:rPr>
                <w:noProof/>
                <w:lang w:eastAsia="nl-BE"/>
              </w:rPr>
              <w:drawing>
                <wp:inline distT="0" distB="0" distL="0" distR="0" wp14:anchorId="7ABDA28C" wp14:editId="5811C361">
                  <wp:extent cx="951230" cy="241300"/>
                  <wp:effectExtent l="0" t="0" r="1270" b="6350"/>
                  <wp:docPr id="1" name="Afbeelding 1" descr="Agentschap%20Natuur%20en%20B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gentschap%20Natuur%20en%20B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6BD93F" w14:textId="54103B2D" w:rsidR="00F0355C" w:rsidRPr="00BE7580" w:rsidRDefault="008856E8" w:rsidP="00F0355C">
            <w:pPr>
              <w:spacing w:after="60"/>
              <w:ind w:left="28"/>
              <w:rPr>
                <w:szCs w:val="20"/>
              </w:rPr>
            </w:pPr>
            <w:r>
              <w:rPr>
                <w:szCs w:val="20"/>
              </w:rPr>
              <w:t>Koning Albert II-laan 15 bus 177</w:t>
            </w:r>
            <w:r w:rsidR="00F0355C" w:rsidRPr="00BE7580">
              <w:rPr>
                <w:szCs w:val="20"/>
              </w:rPr>
              <w:br/>
              <w:t>1</w:t>
            </w:r>
            <w:r>
              <w:rPr>
                <w:szCs w:val="20"/>
              </w:rPr>
              <w:t>210</w:t>
            </w:r>
            <w:r w:rsidR="00F0355C" w:rsidRPr="00BE7580">
              <w:rPr>
                <w:szCs w:val="20"/>
              </w:rPr>
              <w:t xml:space="preserve"> Brussel</w:t>
            </w:r>
          </w:p>
          <w:p w14:paraId="2F540B5D" w14:textId="77777777" w:rsidR="00AD75E7" w:rsidRPr="00316234" w:rsidRDefault="00AD75E7" w:rsidP="00AD75E7">
            <w:pPr>
              <w:pStyle w:val="Kop3"/>
              <w:ind w:left="28"/>
              <w:rPr>
                <w:rFonts w:cs="Calibri"/>
                <w:b w:val="0"/>
                <w:bCs/>
                <w:sz w:val="20"/>
                <w:lang w:val="nl-BE"/>
              </w:rPr>
            </w:pPr>
            <w:r w:rsidRPr="00316234">
              <w:rPr>
                <w:rFonts w:cs="Calibri"/>
                <w:sz w:val="20"/>
              </w:rPr>
              <w:t>Antwerpen, Limburg en Vlaams-Brabant</w:t>
            </w:r>
            <w:r w:rsidRPr="00316234">
              <w:rPr>
                <w:rFonts w:cs="Calibri"/>
                <w:sz w:val="20"/>
              </w:rPr>
              <w:br/>
            </w:r>
            <w:r w:rsidRPr="00316234">
              <w:rPr>
                <w:rFonts w:cs="Calibri"/>
                <w:sz w:val="20"/>
                <w:lang w:val="nl-BE"/>
              </w:rPr>
              <w:t>T</w:t>
            </w:r>
            <w:r w:rsidRPr="00316234">
              <w:rPr>
                <w:rFonts w:cs="Calibri"/>
                <w:b w:val="0"/>
                <w:bCs/>
                <w:sz w:val="20"/>
                <w:lang w:val="nl-BE"/>
              </w:rPr>
              <w:t xml:space="preserve"> 1700 - </w:t>
            </w:r>
            <w:hyperlink r:id="rId13" w:history="1">
              <w:r w:rsidRPr="00316234">
                <w:rPr>
                  <w:rStyle w:val="Hyperlink"/>
                  <w:rFonts w:cs="Calibri"/>
                  <w:b w:val="0"/>
                  <w:bCs/>
                  <w:sz w:val="20"/>
                  <w:lang w:val="nl-BE"/>
                </w:rPr>
                <w:t>jacht.oost.anb@vlaanderen.be</w:t>
              </w:r>
            </w:hyperlink>
          </w:p>
          <w:p w14:paraId="3FF8ACB8" w14:textId="4644C0FB" w:rsidR="008F4518" w:rsidRPr="00BE7580" w:rsidRDefault="00AD75E7" w:rsidP="00AD75E7">
            <w:pPr>
              <w:ind w:left="29"/>
              <w:rPr>
                <w:rStyle w:val="Zwaar"/>
              </w:rPr>
            </w:pPr>
            <w:r w:rsidRPr="001A2AFD">
              <w:rPr>
                <w:b/>
                <w:bCs/>
              </w:rPr>
              <w:t>Oost- en West-Vlaanderen</w:t>
            </w:r>
            <w:r w:rsidRPr="00316234">
              <w:br/>
            </w:r>
            <w:r w:rsidRPr="00577B38">
              <w:rPr>
                <w:b/>
                <w:bCs/>
              </w:rPr>
              <w:t>T</w:t>
            </w:r>
            <w:r w:rsidRPr="00316234">
              <w:rPr>
                <w:bCs/>
              </w:rPr>
              <w:t xml:space="preserve"> 1700 - </w:t>
            </w:r>
            <w:hyperlink r:id="rId14" w:history="1">
              <w:r w:rsidRPr="00316234">
                <w:rPr>
                  <w:rStyle w:val="Hyperlink"/>
                  <w:bCs/>
                </w:rPr>
                <w:t>jacht.west.anb@vlaanderen.be</w:t>
              </w:r>
            </w:hyperlink>
          </w:p>
        </w:tc>
        <w:tc>
          <w:tcPr>
            <w:tcW w:w="141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206F605" w14:textId="77777777" w:rsidR="008F4518" w:rsidRPr="00F0355C" w:rsidRDefault="008F4518">
            <w:pPr>
              <w:ind w:left="29"/>
              <w:rPr>
                <w:szCs w:val="20"/>
              </w:rPr>
            </w:pPr>
          </w:p>
        </w:tc>
        <w:tc>
          <w:tcPr>
            <w:tcW w:w="3815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14:paraId="2018FC3A" w14:textId="77777777" w:rsidR="008F4518" w:rsidRDefault="008F4518">
            <w:pPr>
              <w:jc w:val="right"/>
              <w:rPr>
                <w:szCs w:val="20"/>
              </w:rPr>
            </w:pPr>
            <w:r>
              <w:rPr>
                <w:i/>
                <w:szCs w:val="20"/>
              </w:rPr>
              <w:t>In te vullen door de behandelende afdeling</w:t>
            </w:r>
          </w:p>
        </w:tc>
      </w:tr>
      <w:tr w:rsidR="00415E5B" w14:paraId="6D51F673" w14:textId="77777777" w:rsidTr="003F4CBD">
        <w:tblPrEx>
          <w:tblLook w:val="04A0" w:firstRow="1" w:lastRow="0" w:firstColumn="1" w:lastColumn="0" w:noHBand="0" w:noVBand="1"/>
        </w:tblPrEx>
        <w:trPr>
          <w:trHeight w:val="284"/>
        </w:trPr>
        <w:tc>
          <w:tcPr>
            <w:tcW w:w="3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65431C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4634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CC6E66" w14:textId="77777777" w:rsidR="00D0253C" w:rsidRPr="003C427B" w:rsidRDefault="00D0253C">
            <w:pPr>
              <w:rPr>
                <w:rStyle w:val="Zwaar"/>
              </w:rPr>
            </w:pPr>
          </w:p>
        </w:tc>
        <w:tc>
          <w:tcPr>
            <w:tcW w:w="141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B4281A" w14:textId="77777777" w:rsidR="00D0253C" w:rsidRPr="003C427B" w:rsidRDefault="00D0253C">
            <w:pPr>
              <w:rPr>
                <w:szCs w:val="20"/>
              </w:rPr>
            </w:pPr>
          </w:p>
        </w:tc>
        <w:tc>
          <w:tcPr>
            <w:tcW w:w="18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373609D" w14:textId="77777777" w:rsidR="00D0253C" w:rsidRDefault="00D0253C">
            <w:pPr>
              <w:rPr>
                <w:szCs w:val="20"/>
              </w:rPr>
            </w:pPr>
            <w:r>
              <w:rPr>
                <w:szCs w:val="20"/>
              </w:rPr>
              <w:t>ontvangstdatum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</w:tcPr>
          <w:p w14:paraId="7C4E218D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6A191B" w14:textId="77777777" w:rsidR="00D0253C" w:rsidRDefault="00D0253C">
            <w:pPr>
              <w:rPr>
                <w:szCs w:val="20"/>
              </w:rPr>
            </w:pPr>
            <w:r>
              <w:rPr>
                <w:szCs w:val="20"/>
              </w:rPr>
              <w:t>invoerdatum</w:t>
            </w:r>
          </w:p>
        </w:tc>
      </w:tr>
      <w:tr w:rsidR="00415E5B" w14:paraId="33056062" w14:textId="77777777" w:rsidTr="003F4CBD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688B37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4634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1BD7B" w14:textId="77777777" w:rsidR="00D0253C" w:rsidRDefault="00D0253C">
            <w:pPr>
              <w:rPr>
                <w:rStyle w:val="Zwaar"/>
                <w:lang w:val="fr-FR"/>
              </w:rPr>
            </w:pPr>
          </w:p>
        </w:tc>
        <w:tc>
          <w:tcPr>
            <w:tcW w:w="1418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BF054E" w14:textId="77777777" w:rsidR="00D0253C" w:rsidRDefault="00D0253C">
            <w:pPr>
              <w:ind w:left="29"/>
              <w:rPr>
                <w:szCs w:val="20"/>
              </w:rPr>
            </w:pPr>
          </w:p>
        </w:tc>
        <w:tc>
          <w:tcPr>
            <w:tcW w:w="1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5135" w14:textId="77777777" w:rsidR="00D0253C" w:rsidRDefault="00D0253C">
            <w:pPr>
              <w:rPr>
                <w:szCs w:val="20"/>
              </w:rPr>
            </w:pP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A75038" w14:textId="77777777" w:rsidR="00D0253C" w:rsidRDefault="00D0253C">
            <w:pPr>
              <w:pStyle w:val="rechts"/>
              <w:ind w:left="29"/>
              <w:rPr>
                <w:szCs w:val="20"/>
              </w:rPr>
            </w:pP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D58D3" w14:textId="77777777" w:rsidR="00D0253C" w:rsidRDefault="00D0253C">
            <w:pPr>
              <w:rPr>
                <w:szCs w:val="20"/>
              </w:rPr>
            </w:pPr>
          </w:p>
        </w:tc>
      </w:tr>
      <w:tr w:rsidR="008F4518" w:rsidRPr="008F4518" w14:paraId="1468637E" w14:textId="77777777" w:rsidTr="00F0355C">
        <w:tblPrEx>
          <w:tblLook w:val="04A0" w:firstRow="1" w:lastRow="0" w:firstColumn="1" w:lastColumn="0" w:noHBand="0" w:noVBand="1"/>
        </w:tblPrEx>
        <w:trPr>
          <w:trHeight w:val="844"/>
        </w:trPr>
        <w:tc>
          <w:tcPr>
            <w:tcW w:w="397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4F5F3F" w14:textId="77777777" w:rsidR="008F4518" w:rsidRDefault="008F4518">
            <w:pPr>
              <w:rPr>
                <w:szCs w:val="20"/>
              </w:rPr>
            </w:pPr>
          </w:p>
        </w:tc>
        <w:tc>
          <w:tcPr>
            <w:tcW w:w="4634" w:type="dxa"/>
            <w:gridSpan w:val="2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05F750" w14:textId="77777777" w:rsidR="008F4518" w:rsidRDefault="008F4518">
            <w:pPr>
              <w:rPr>
                <w:rStyle w:val="Zwaar"/>
                <w:lang w:val="fr-FR"/>
              </w:rPr>
            </w:pPr>
          </w:p>
        </w:tc>
        <w:tc>
          <w:tcPr>
            <w:tcW w:w="5233" w:type="dxa"/>
            <w:gridSpan w:val="20"/>
            <w:tcBorders>
              <w:top w:val="nil"/>
              <w:left w:val="nil"/>
              <w:bottom w:val="nil"/>
              <w:right w:val="nil"/>
            </w:tcBorders>
          </w:tcPr>
          <w:p w14:paraId="1A5044B4" w14:textId="71FABCC7" w:rsidR="008F4518" w:rsidRPr="00374DEB" w:rsidRDefault="008F4518" w:rsidP="004155BA">
            <w:pPr>
              <w:pStyle w:val="Kop3"/>
              <w:ind w:left="28"/>
              <w:rPr>
                <w:color w:val="auto"/>
                <w:u w:val="single"/>
                <w:lang w:val="nl-BE"/>
              </w:rPr>
            </w:pPr>
          </w:p>
        </w:tc>
      </w:tr>
      <w:tr w:rsidR="00415E5B" w:rsidRPr="00954FC5" w14:paraId="591619B5" w14:textId="77777777" w:rsidTr="003F4CBD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D91CC" w14:textId="77777777" w:rsidR="008C4B7F" w:rsidRPr="008F4518" w:rsidRDefault="008C4B7F" w:rsidP="00D0253C">
            <w:pPr>
              <w:pStyle w:val="leeg"/>
            </w:pPr>
          </w:p>
        </w:tc>
        <w:tc>
          <w:tcPr>
            <w:tcW w:w="9867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8EFB5B" w14:textId="77777777" w:rsidR="008C4B7F" w:rsidRPr="00954FC5" w:rsidRDefault="0079495D" w:rsidP="0080632A">
            <w:pPr>
              <w:pStyle w:val="Vetcursief"/>
              <w:framePr w:hSpace="0" w:wrap="auto" w:vAnchor="margin" w:xAlign="left" w:yAlign="inline"/>
              <w:spacing w:before="40"/>
              <w:ind w:left="28"/>
              <w:suppressOverlap w:val="0"/>
              <w:rPr>
                <w:rStyle w:val="Zwaar"/>
                <w:b/>
                <w:bCs w:val="0"/>
                <w:szCs w:val="20"/>
              </w:rPr>
            </w:pPr>
            <w:r>
              <w:rPr>
                <w:rStyle w:val="Zwaar"/>
                <w:b/>
                <w:bCs w:val="0"/>
                <w:szCs w:val="20"/>
              </w:rPr>
              <w:t>Waarvoor dient dit formulier?</w:t>
            </w:r>
          </w:p>
          <w:p w14:paraId="7A4D8708" w14:textId="77777777" w:rsidR="004B18D2" w:rsidRDefault="000B54F6" w:rsidP="004B18D2">
            <w:pPr>
              <w:ind w:left="28"/>
              <w:rPr>
                <w:rStyle w:val="Nadruk"/>
                <w:szCs w:val="20"/>
              </w:rPr>
            </w:pPr>
            <w:r w:rsidRPr="000B54F6">
              <w:rPr>
                <w:rStyle w:val="Nadruk"/>
                <w:szCs w:val="20"/>
              </w:rPr>
              <w:t xml:space="preserve">Met dit formulier meldt </w:t>
            </w:r>
            <w:r>
              <w:rPr>
                <w:rStyle w:val="Nadruk"/>
                <w:szCs w:val="20"/>
              </w:rPr>
              <w:t>de</w:t>
            </w:r>
            <w:r w:rsidRPr="000B54F6">
              <w:rPr>
                <w:rStyle w:val="Nadruk"/>
                <w:szCs w:val="20"/>
              </w:rPr>
              <w:t xml:space="preserve"> grondgebruiker of </w:t>
            </w:r>
            <w:r>
              <w:rPr>
                <w:rStyle w:val="Nadruk"/>
                <w:szCs w:val="20"/>
              </w:rPr>
              <w:t xml:space="preserve">eigenaar de bestrijding van </w:t>
            </w:r>
            <w:r w:rsidR="00CE384C">
              <w:rPr>
                <w:rStyle w:val="Nadruk"/>
                <w:szCs w:val="20"/>
              </w:rPr>
              <w:t>Canadese</w:t>
            </w:r>
            <w:r w:rsidR="0024601A">
              <w:rPr>
                <w:rStyle w:val="Nadruk"/>
                <w:szCs w:val="20"/>
              </w:rPr>
              <w:t xml:space="preserve"> ganzen</w:t>
            </w:r>
            <w:r>
              <w:rPr>
                <w:rStyle w:val="Nadruk"/>
                <w:szCs w:val="20"/>
              </w:rPr>
              <w:t xml:space="preserve"> </w:t>
            </w:r>
            <w:r w:rsidRPr="000B54F6">
              <w:rPr>
                <w:rStyle w:val="Nadruk"/>
                <w:szCs w:val="20"/>
              </w:rPr>
              <w:t>om schade aan gewassen, teelten, bossen of eigendommen te beperken.</w:t>
            </w:r>
          </w:p>
          <w:p w14:paraId="0B4227DC" w14:textId="77777777" w:rsidR="00844B25" w:rsidRPr="004B18D2" w:rsidRDefault="000B54F6" w:rsidP="004B18D2">
            <w:pPr>
              <w:ind w:left="28"/>
              <w:rPr>
                <w:rStyle w:val="Nadruk"/>
                <w:szCs w:val="20"/>
              </w:rPr>
            </w:pPr>
            <w:r>
              <w:rPr>
                <w:rStyle w:val="Nadruk"/>
                <w:szCs w:val="20"/>
              </w:rPr>
              <w:t>De bestrijding</w:t>
            </w:r>
            <w:r w:rsidR="00844B25" w:rsidRPr="00844B25">
              <w:rPr>
                <w:rStyle w:val="Nadruk"/>
                <w:szCs w:val="20"/>
              </w:rPr>
              <w:t xml:space="preserve"> mag op zijn vroegst beginnen 24 uur nadat het Agentschap voor Natuur en Bos </w:t>
            </w:r>
            <w:r w:rsidR="00A46488">
              <w:rPr>
                <w:rStyle w:val="Nadruk"/>
                <w:szCs w:val="20"/>
              </w:rPr>
              <w:t>daarvan</w:t>
            </w:r>
            <w:r w:rsidR="00A46488" w:rsidRPr="00844B25">
              <w:rPr>
                <w:rStyle w:val="Nadruk"/>
                <w:szCs w:val="20"/>
              </w:rPr>
              <w:t xml:space="preserve"> </w:t>
            </w:r>
            <w:r w:rsidR="00844B25" w:rsidRPr="00844B25">
              <w:rPr>
                <w:rStyle w:val="Nadruk"/>
                <w:szCs w:val="20"/>
              </w:rPr>
              <w:t>met een aangetekende brief, per e-mail of via het e-loket</w:t>
            </w:r>
            <w:r w:rsidR="00844B25">
              <w:rPr>
                <w:rStyle w:val="Nadruk"/>
                <w:szCs w:val="20"/>
              </w:rPr>
              <w:t xml:space="preserve"> op de hoogte </w:t>
            </w:r>
            <w:r w:rsidR="00E6222C">
              <w:rPr>
                <w:rStyle w:val="Nadruk"/>
                <w:szCs w:val="20"/>
              </w:rPr>
              <w:t xml:space="preserve">is </w:t>
            </w:r>
            <w:r w:rsidR="00844B25">
              <w:rPr>
                <w:rStyle w:val="Nadruk"/>
                <w:szCs w:val="20"/>
              </w:rPr>
              <w:t>gebracht</w:t>
            </w:r>
            <w:r w:rsidR="00844B25" w:rsidRPr="00844B25">
              <w:rPr>
                <w:rStyle w:val="Nadruk"/>
                <w:szCs w:val="20"/>
              </w:rPr>
              <w:t>.</w:t>
            </w:r>
          </w:p>
          <w:p w14:paraId="03FFD068" w14:textId="77777777" w:rsidR="004B18D2" w:rsidRPr="004B18D2" w:rsidRDefault="004B18D2" w:rsidP="00F30AA7">
            <w:pPr>
              <w:spacing w:before="60"/>
              <w:ind w:left="28"/>
              <w:rPr>
                <w:rStyle w:val="Nadruk"/>
                <w:b/>
                <w:szCs w:val="20"/>
              </w:rPr>
            </w:pPr>
            <w:r w:rsidRPr="004B18D2">
              <w:rPr>
                <w:rStyle w:val="Nadruk"/>
                <w:b/>
                <w:szCs w:val="20"/>
              </w:rPr>
              <w:t>Wettelijke grondslag</w:t>
            </w:r>
          </w:p>
          <w:p w14:paraId="07EAE314" w14:textId="77777777" w:rsidR="0079495D" w:rsidRPr="00CA1DC7" w:rsidRDefault="004B18D2" w:rsidP="00CA1DC7">
            <w:pPr>
              <w:ind w:left="28"/>
              <w:rPr>
                <w:i/>
                <w:iCs/>
                <w:szCs w:val="20"/>
              </w:rPr>
            </w:pPr>
            <w:r w:rsidRPr="004B18D2">
              <w:rPr>
                <w:rStyle w:val="Nadruk"/>
                <w:szCs w:val="20"/>
              </w:rPr>
              <w:t>De wettelijke grondslag voor dit formuli</w:t>
            </w:r>
            <w:r w:rsidR="000B54F6">
              <w:rPr>
                <w:rStyle w:val="Nadruk"/>
                <w:szCs w:val="20"/>
              </w:rPr>
              <w:t>er is te vinden in artikel 42</w:t>
            </w:r>
            <w:r w:rsidRPr="004B18D2">
              <w:rPr>
                <w:rStyle w:val="Nadruk"/>
                <w:szCs w:val="20"/>
              </w:rPr>
              <w:t xml:space="preserve"> </w:t>
            </w:r>
            <w:r w:rsidRPr="0079495D">
              <w:rPr>
                <w:rStyle w:val="Nadruk"/>
                <w:szCs w:val="20"/>
              </w:rPr>
              <w:t>van het Jachtvoorwaardenbesluit van 25 april 2014</w:t>
            </w:r>
            <w:r w:rsidRPr="004B18D2">
              <w:rPr>
                <w:rStyle w:val="Nadruk"/>
                <w:szCs w:val="20"/>
              </w:rPr>
              <w:t>.</w:t>
            </w:r>
          </w:p>
        </w:tc>
      </w:tr>
      <w:tr w:rsidR="00E10AFB" w:rsidRPr="00954FC5" w14:paraId="50F21473" w14:textId="77777777" w:rsidTr="003F4CBD">
        <w:trPr>
          <w:trHeight w:hRule="exact" w:val="170"/>
        </w:trPr>
        <w:tc>
          <w:tcPr>
            <w:tcW w:w="10264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E50B5F" w14:textId="77777777" w:rsidR="00E10AFB" w:rsidRPr="00F304D5" w:rsidRDefault="00E10AFB" w:rsidP="00F30AA7">
            <w:pPr>
              <w:pStyle w:val="leeg"/>
            </w:pPr>
          </w:p>
        </w:tc>
      </w:tr>
      <w:tr w:rsidR="00415E5B" w:rsidRPr="00954FC5" w14:paraId="35303400" w14:textId="77777777" w:rsidTr="003F4CBD">
        <w:trPr>
          <w:trHeight w:hRule="exact" w:val="39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720770EB" w14:textId="77777777" w:rsidR="00E10AFB" w:rsidRPr="00F304D5" w:rsidRDefault="00E10AFB" w:rsidP="00F30AA7">
            <w:pPr>
              <w:pStyle w:val="leeg"/>
            </w:pPr>
          </w:p>
        </w:tc>
        <w:tc>
          <w:tcPr>
            <w:tcW w:w="9873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283CBDA" w14:textId="77777777" w:rsidR="00E10AFB" w:rsidRPr="00954FC5" w:rsidRDefault="00E85C8E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indiener</w:t>
            </w:r>
          </w:p>
        </w:tc>
      </w:tr>
      <w:tr w:rsidR="0048610A" w:rsidRPr="00F304D5" w14:paraId="7BCF1856" w14:textId="77777777" w:rsidTr="00F0355C">
        <w:trPr>
          <w:trHeight w:hRule="exact" w:val="57"/>
        </w:trPr>
        <w:tc>
          <w:tcPr>
            <w:tcW w:w="10264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47BA9F" w14:textId="77777777" w:rsidR="0048610A" w:rsidRPr="00F304D5" w:rsidRDefault="0048610A" w:rsidP="00F30AA7">
            <w:pPr>
              <w:pStyle w:val="leeg"/>
            </w:pPr>
          </w:p>
        </w:tc>
      </w:tr>
      <w:tr w:rsidR="00415E5B" w:rsidRPr="003D114E" w14:paraId="12B22FDB" w14:textId="77777777" w:rsidTr="003F4CBD">
        <w:trPr>
          <w:trHeight w:val="32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58C62" w14:textId="77777777" w:rsidR="0048610A" w:rsidRPr="003D114E" w:rsidRDefault="004861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t>1</w:t>
            </w:r>
          </w:p>
        </w:tc>
        <w:tc>
          <w:tcPr>
            <w:tcW w:w="9873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7703B" w14:textId="77777777" w:rsidR="0048610A" w:rsidRDefault="0048610A" w:rsidP="00ED63BC">
            <w:pPr>
              <w:pStyle w:val="Vraag"/>
            </w:pPr>
            <w:r w:rsidRPr="00345264">
              <w:t>Vul uw persoonlijke gegevens in.</w:t>
            </w:r>
          </w:p>
          <w:p w14:paraId="0EA95F1A" w14:textId="77777777" w:rsidR="004155BA" w:rsidRPr="003F4CBD" w:rsidRDefault="004155BA" w:rsidP="00ED63BC">
            <w:pPr>
              <w:pStyle w:val="Vraag"/>
              <w:rPr>
                <w:b w:val="0"/>
                <w:bCs/>
                <w:i/>
              </w:rPr>
            </w:pPr>
            <w:r>
              <w:rPr>
                <w:b w:val="0"/>
                <w:i/>
              </w:rPr>
              <w:t>Uw geboortedatum hoeft u alleen in te vullen als u niet over een rijksregisternummer beschikt.</w:t>
            </w:r>
          </w:p>
        </w:tc>
      </w:tr>
      <w:tr w:rsidR="00D36C83" w:rsidRPr="003D114E" w14:paraId="0398D687" w14:textId="77777777" w:rsidTr="003F4CBD">
        <w:trPr>
          <w:trHeight w:val="3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E29C01" w14:textId="77777777" w:rsidR="00D36C83" w:rsidRPr="00B5387F" w:rsidRDefault="00D36C83" w:rsidP="004155BA">
            <w:pPr>
              <w:pStyle w:val="leeg"/>
              <w:rPr>
                <w:rStyle w:val="Zwaar"/>
                <w:b w:val="0"/>
                <w:bCs w:val="0"/>
              </w:rPr>
            </w:pPr>
          </w:p>
        </w:tc>
        <w:tc>
          <w:tcPr>
            <w:tcW w:w="1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87BC17" w14:textId="77777777" w:rsidR="00D36C83" w:rsidRPr="003D114E" w:rsidRDefault="00D36C83" w:rsidP="004155BA">
            <w:pPr>
              <w:jc w:val="right"/>
            </w:pPr>
            <w:r>
              <w:t>nationaliteit</w:t>
            </w:r>
          </w:p>
        </w:tc>
        <w:tc>
          <w:tcPr>
            <w:tcW w:w="7907" w:type="dxa"/>
            <w:gridSpan w:val="4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477D25" w14:textId="77777777" w:rsidR="00D36C83" w:rsidRPr="003D114E" w:rsidRDefault="00D36C83" w:rsidP="004155B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D36C83" w:rsidRPr="003D114E" w14:paraId="2B132B61" w14:textId="77777777" w:rsidTr="00F0355C">
        <w:trPr>
          <w:trHeight w:hRule="exact" w:val="57"/>
        </w:trPr>
        <w:tc>
          <w:tcPr>
            <w:tcW w:w="10264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AA39B" w14:textId="77777777" w:rsidR="00D36C83" w:rsidRPr="003D114E" w:rsidRDefault="00D36C83" w:rsidP="004155BA">
            <w:pPr>
              <w:rPr>
                <w:b/>
                <w:color w:val="FFFFFF"/>
              </w:rPr>
            </w:pPr>
          </w:p>
        </w:tc>
      </w:tr>
      <w:tr w:rsidR="00D36C83" w:rsidRPr="003D114E" w14:paraId="365D7C06" w14:textId="77777777" w:rsidTr="003F4CBD">
        <w:trPr>
          <w:trHeight w:val="3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73F950" w14:textId="77777777" w:rsidR="00D36C83" w:rsidRPr="00B63472" w:rsidRDefault="00D36C83" w:rsidP="004155BA">
            <w:pPr>
              <w:pStyle w:val="leeg"/>
              <w:rPr>
                <w:bCs/>
              </w:rPr>
            </w:pPr>
          </w:p>
        </w:tc>
        <w:tc>
          <w:tcPr>
            <w:tcW w:w="196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303A12" w14:textId="77777777" w:rsidR="00D36C83" w:rsidRPr="003D114E" w:rsidRDefault="00D36C83" w:rsidP="004155BA">
            <w:pPr>
              <w:jc w:val="right"/>
              <w:rPr>
                <w:rStyle w:val="Zwaar"/>
                <w:b w:val="0"/>
              </w:rPr>
            </w:pPr>
            <w:r w:rsidRPr="003D114E">
              <w:t>rijksregisternummer</w:t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08D60" w14:textId="77777777" w:rsidR="00D36C83" w:rsidRDefault="00D36C83" w:rsidP="004155B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3E45" w14:textId="77777777" w:rsidR="00D36C83" w:rsidRDefault="00D36C83" w:rsidP="004155B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9EDB" w14:textId="77777777" w:rsidR="00D36C83" w:rsidRDefault="00D36C83" w:rsidP="004155B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1479" w14:textId="77777777" w:rsidR="00D36C83" w:rsidRDefault="00D36C83" w:rsidP="004155B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226D" w14:textId="77777777" w:rsidR="00D36C83" w:rsidRDefault="00D36C83" w:rsidP="004155B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797A" w14:textId="77777777" w:rsidR="00D36C83" w:rsidRDefault="00D36C83" w:rsidP="004155B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41AE8" w14:textId="77777777" w:rsidR="00D36C83" w:rsidRDefault="00D36C83" w:rsidP="004155BA">
            <w:pPr>
              <w:jc w:val="center"/>
            </w:pPr>
            <w:r>
              <w:t>-</w:t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90B2D" w14:textId="77777777" w:rsidR="00D36C83" w:rsidRDefault="00D36C83" w:rsidP="004155B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8F78" w14:textId="77777777" w:rsidR="00D36C83" w:rsidRDefault="00D36C83" w:rsidP="004155B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CB6F" w14:textId="77777777" w:rsidR="00D36C83" w:rsidRDefault="00D36C83" w:rsidP="004155B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1316D4" w14:textId="77777777" w:rsidR="00D36C83" w:rsidRDefault="00D36C83" w:rsidP="004155BA">
            <w:pPr>
              <w:jc w:val="center"/>
            </w:pPr>
            <w:r>
              <w:t>.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F6AA8" w14:textId="77777777" w:rsidR="00D36C83" w:rsidRDefault="00D36C83" w:rsidP="004155B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65E2" w14:textId="77777777" w:rsidR="00D36C83" w:rsidRDefault="00D36C83" w:rsidP="004155B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143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D04115" w14:textId="77777777" w:rsidR="00D36C83" w:rsidRPr="003D114E" w:rsidRDefault="00D36C83" w:rsidP="004155BA"/>
        </w:tc>
      </w:tr>
      <w:tr w:rsidR="00D36C83" w:rsidRPr="003D114E" w14:paraId="3247E470" w14:textId="77777777" w:rsidTr="00F0355C">
        <w:trPr>
          <w:trHeight w:hRule="exact" w:val="57"/>
        </w:trPr>
        <w:tc>
          <w:tcPr>
            <w:tcW w:w="10264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BD144" w14:textId="77777777" w:rsidR="00D36C83" w:rsidRPr="003D114E" w:rsidRDefault="00D36C83" w:rsidP="004155BA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D36C83" w:rsidRPr="003D114E" w14:paraId="7721BB41" w14:textId="77777777" w:rsidTr="003F4CBD">
        <w:trPr>
          <w:trHeight w:val="3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136226" w14:textId="77777777" w:rsidR="00D36C83" w:rsidRPr="00B63472" w:rsidRDefault="00D36C83" w:rsidP="004155BA">
            <w:pPr>
              <w:pStyle w:val="leeg"/>
              <w:rPr>
                <w:bCs/>
              </w:rPr>
            </w:pPr>
          </w:p>
        </w:tc>
        <w:tc>
          <w:tcPr>
            <w:tcW w:w="1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90DE5" w14:textId="77777777" w:rsidR="00D36C83" w:rsidRPr="003D114E" w:rsidRDefault="00D36C83" w:rsidP="004155BA">
            <w:pPr>
              <w:jc w:val="right"/>
              <w:rPr>
                <w:rStyle w:val="Zwaar"/>
                <w:b w:val="0"/>
              </w:rPr>
            </w:pPr>
            <w:r>
              <w:t>geboorte</w:t>
            </w:r>
            <w:r w:rsidRPr="003D114E">
              <w:t>datum</w:t>
            </w:r>
          </w:p>
        </w:tc>
        <w:tc>
          <w:tcPr>
            <w:tcW w:w="582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D86C59C" w14:textId="77777777" w:rsidR="00D36C83" w:rsidRPr="003D114E" w:rsidRDefault="00D36C83" w:rsidP="004155BA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7CD16" w14:textId="77777777" w:rsidR="00D36C83" w:rsidRDefault="00D36C83" w:rsidP="004155BA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9B03" w14:textId="77777777" w:rsidR="00D36C83" w:rsidRDefault="00D36C83" w:rsidP="004155BA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93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53E89A5" w14:textId="77777777" w:rsidR="00D36C83" w:rsidRPr="003D114E" w:rsidRDefault="00D36C83" w:rsidP="004155BA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36AB0" w14:textId="77777777" w:rsidR="00D36C83" w:rsidRDefault="00D36C83" w:rsidP="004155B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0C36B" w14:textId="77777777" w:rsidR="00D36C83" w:rsidRDefault="00D36C83" w:rsidP="004155B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4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2A5C5C5" w14:textId="77777777" w:rsidR="00D36C83" w:rsidRPr="003D114E" w:rsidRDefault="00D36C83" w:rsidP="004155BA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117F7" w14:textId="77777777" w:rsidR="00D36C83" w:rsidRDefault="00D36C83" w:rsidP="004155B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1533F" w14:textId="77777777" w:rsidR="00D36C83" w:rsidRDefault="00D36C83" w:rsidP="004155B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35CAC" w14:textId="77777777" w:rsidR="00D36C83" w:rsidRDefault="00D36C83" w:rsidP="004155B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70296" w14:textId="77777777" w:rsidR="00D36C83" w:rsidRDefault="00D36C83" w:rsidP="004155BA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883" w:type="dxa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07AEEA3" w14:textId="77777777" w:rsidR="00D36C83" w:rsidRPr="003D114E" w:rsidRDefault="00D36C83" w:rsidP="004155BA"/>
        </w:tc>
      </w:tr>
      <w:tr w:rsidR="00D36C83" w:rsidRPr="003D114E" w14:paraId="44BD65A4" w14:textId="77777777" w:rsidTr="00F0355C">
        <w:trPr>
          <w:trHeight w:hRule="exact" w:val="57"/>
        </w:trPr>
        <w:tc>
          <w:tcPr>
            <w:tcW w:w="10264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996DC" w14:textId="77777777" w:rsidR="00D36C83" w:rsidRPr="003D114E" w:rsidRDefault="00D36C83" w:rsidP="004155BA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D36C83" w:rsidRPr="003D114E" w14:paraId="6B186F63" w14:textId="77777777" w:rsidTr="003F4CBD">
        <w:trPr>
          <w:trHeight w:val="3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117C0" w14:textId="77777777" w:rsidR="00D36C83" w:rsidRPr="00811407" w:rsidRDefault="00D36C83" w:rsidP="004155BA">
            <w:pPr>
              <w:pStyle w:val="leeg"/>
            </w:pPr>
          </w:p>
        </w:tc>
        <w:tc>
          <w:tcPr>
            <w:tcW w:w="1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28EC0E" w14:textId="77777777" w:rsidR="00D36C83" w:rsidRPr="003D114E" w:rsidRDefault="00D36C83" w:rsidP="004155BA">
            <w:pPr>
              <w:jc w:val="right"/>
            </w:pPr>
            <w:r>
              <w:t>voornaam</w:t>
            </w:r>
          </w:p>
        </w:tc>
        <w:tc>
          <w:tcPr>
            <w:tcW w:w="3508" w:type="dxa"/>
            <w:gridSpan w:val="3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F49D9E" w14:textId="77777777" w:rsidR="00D36C83" w:rsidRPr="00D01D72" w:rsidRDefault="00D36C83" w:rsidP="004155BA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4F89A5" w14:textId="77777777" w:rsidR="00D36C83" w:rsidRPr="003D114E" w:rsidRDefault="00D36C83" w:rsidP="004155BA">
            <w:pPr>
              <w:jc w:val="right"/>
            </w:pPr>
            <w:r>
              <w:t>achternaam</w:t>
            </w:r>
          </w:p>
        </w:tc>
        <w:tc>
          <w:tcPr>
            <w:tcW w:w="3125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605136" w14:textId="77777777" w:rsidR="00D36C83" w:rsidRPr="00D01D72" w:rsidRDefault="00D36C83" w:rsidP="004155BA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D36C83" w:rsidRPr="003D114E" w14:paraId="3858A09C" w14:textId="77777777" w:rsidTr="003F4CBD">
        <w:trPr>
          <w:trHeight w:val="340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7622F3" w14:textId="77777777" w:rsidR="00D36C83" w:rsidRPr="00811407" w:rsidRDefault="00D36C83" w:rsidP="004155BA">
            <w:pPr>
              <w:pStyle w:val="leeg"/>
              <w:rPr>
                <w:bCs/>
              </w:rPr>
            </w:pPr>
          </w:p>
        </w:tc>
        <w:tc>
          <w:tcPr>
            <w:tcW w:w="196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279308" w14:textId="77777777" w:rsidR="00D36C83" w:rsidRPr="003D114E" w:rsidRDefault="00D36C83" w:rsidP="004155BA">
            <w:pPr>
              <w:jc w:val="right"/>
            </w:pPr>
            <w:r>
              <w:t>land</w:t>
            </w:r>
          </w:p>
        </w:tc>
        <w:tc>
          <w:tcPr>
            <w:tcW w:w="7907" w:type="dxa"/>
            <w:gridSpan w:val="4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4049B6" w14:textId="77777777" w:rsidR="00D36C83" w:rsidRPr="00D01D72" w:rsidRDefault="00D36C83" w:rsidP="004155BA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D36C83" w:rsidRPr="003D114E" w14:paraId="650DF494" w14:textId="77777777" w:rsidTr="00F0355C">
        <w:trPr>
          <w:trHeight w:hRule="exact" w:val="57"/>
        </w:trPr>
        <w:tc>
          <w:tcPr>
            <w:tcW w:w="10264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16642D" w14:textId="77777777" w:rsidR="00D36C83" w:rsidRPr="00811407" w:rsidRDefault="00D36C83" w:rsidP="004155BA">
            <w:pPr>
              <w:pStyle w:val="leeg"/>
            </w:pPr>
          </w:p>
        </w:tc>
      </w:tr>
      <w:tr w:rsidR="001067F8" w:rsidRPr="003D114E" w14:paraId="74609D5B" w14:textId="77777777" w:rsidTr="003F4CBD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6CB09F" w14:textId="77777777" w:rsidR="00D36C83" w:rsidRPr="00811407" w:rsidRDefault="00D36C83" w:rsidP="004155BA">
            <w:pPr>
              <w:pStyle w:val="leeg"/>
              <w:rPr>
                <w:bCs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BC0C250" w14:textId="77777777" w:rsidR="00D36C83" w:rsidRPr="003D114E" w:rsidRDefault="00D36C83" w:rsidP="004155BA">
            <w:pPr>
              <w:jc w:val="right"/>
              <w:rPr>
                <w:rStyle w:val="Zwaar"/>
                <w:b w:val="0"/>
              </w:rPr>
            </w:pPr>
            <w:r>
              <w:t>post</w:t>
            </w:r>
            <w:r w:rsidRPr="003D114E">
              <w:t>nummer</w:t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6F40" w14:textId="77777777" w:rsidR="00D36C83" w:rsidRDefault="00D36C83" w:rsidP="004155BA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AB37" w14:textId="77777777" w:rsidR="00D36C83" w:rsidRDefault="00D36C83" w:rsidP="004155BA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22F8" w14:textId="77777777" w:rsidR="00D36C83" w:rsidRDefault="00D36C83" w:rsidP="004155BA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A2A3C" w14:textId="77777777" w:rsidR="00D36C83" w:rsidRDefault="00D36C83" w:rsidP="004155BA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389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D304BC" w14:textId="77777777" w:rsidR="00D36C83" w:rsidRDefault="00D36C83" w:rsidP="004155BA">
            <w:pPr>
              <w:jc w:val="right"/>
            </w:pPr>
            <w:r>
              <w:t>gemeente</w:t>
            </w:r>
          </w:p>
        </w:tc>
        <w:tc>
          <w:tcPr>
            <w:tcW w:w="4485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06957F8" w14:textId="77777777" w:rsidR="00D36C83" w:rsidRPr="003D114E" w:rsidRDefault="00D36C83" w:rsidP="004155BA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D36C83" w:rsidRPr="003D114E" w14:paraId="3E9219E6" w14:textId="77777777" w:rsidTr="00F0355C">
        <w:trPr>
          <w:trHeight w:hRule="exact" w:val="57"/>
        </w:trPr>
        <w:tc>
          <w:tcPr>
            <w:tcW w:w="10264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1AB36" w14:textId="77777777" w:rsidR="00D36C83" w:rsidRPr="00811407" w:rsidRDefault="00D36C83" w:rsidP="004155BA">
            <w:pPr>
              <w:pStyle w:val="leeg"/>
            </w:pPr>
          </w:p>
        </w:tc>
      </w:tr>
      <w:tr w:rsidR="001067F8" w:rsidRPr="003D114E" w14:paraId="672FF088" w14:textId="77777777" w:rsidTr="003F4CBD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F859E2" w14:textId="77777777" w:rsidR="00D36C83" w:rsidRPr="00811407" w:rsidRDefault="00D36C83" w:rsidP="004155BA">
            <w:pPr>
              <w:pStyle w:val="leeg"/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CF7F6" w14:textId="77777777" w:rsidR="00D36C83" w:rsidRPr="003D114E" w:rsidRDefault="00D36C83" w:rsidP="004155BA">
            <w:pPr>
              <w:jc w:val="right"/>
            </w:pPr>
            <w:r>
              <w:t>straat</w:t>
            </w:r>
          </w:p>
        </w:tc>
        <w:tc>
          <w:tcPr>
            <w:tcW w:w="3508" w:type="dxa"/>
            <w:gridSpan w:val="3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E16F6F" w14:textId="77777777" w:rsidR="00D36C83" w:rsidRPr="00D01D72" w:rsidRDefault="00D36C83" w:rsidP="004155BA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CD1B5" w14:textId="77777777" w:rsidR="00D36C83" w:rsidRPr="003D114E" w:rsidRDefault="00D36C83" w:rsidP="004155BA">
            <w:pPr>
              <w:jc w:val="right"/>
            </w:pPr>
            <w:r>
              <w:t>huisnummer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5860B89" w14:textId="77777777" w:rsidR="00D36C83" w:rsidRPr="00D01D72" w:rsidRDefault="00D36C83" w:rsidP="004155BA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54722" w14:textId="77777777" w:rsidR="00D36C83" w:rsidRPr="003D114E" w:rsidRDefault="00D36C83" w:rsidP="004155BA">
            <w:pPr>
              <w:jc w:val="right"/>
            </w:pPr>
            <w:r>
              <w:t>bus</w:t>
            </w:r>
          </w:p>
        </w:tc>
        <w:tc>
          <w:tcPr>
            <w:tcW w:w="94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36BE50" w14:textId="77777777" w:rsidR="00D36C83" w:rsidRPr="00D01D72" w:rsidRDefault="00D36C83" w:rsidP="004155BA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1067F8" w:rsidRPr="003D114E" w14:paraId="2491532B" w14:textId="77777777" w:rsidTr="003F4CBD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B79C8" w14:textId="77777777" w:rsidR="00D36C83" w:rsidRPr="00811407" w:rsidRDefault="00D36C83" w:rsidP="004155BA">
            <w:pPr>
              <w:pStyle w:val="leeg"/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EBC878" w14:textId="77777777" w:rsidR="00D36C83" w:rsidRPr="003D114E" w:rsidRDefault="00D36C83" w:rsidP="004155BA">
            <w:pPr>
              <w:jc w:val="right"/>
            </w:pPr>
            <w:r>
              <w:t>telefoon of gsm</w:t>
            </w:r>
          </w:p>
        </w:tc>
        <w:tc>
          <w:tcPr>
            <w:tcW w:w="7993" w:type="dxa"/>
            <w:gridSpan w:val="4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768320" w14:textId="77777777" w:rsidR="00D36C83" w:rsidRPr="00D01D72" w:rsidRDefault="00D36C83" w:rsidP="004155BA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1067F8" w:rsidRPr="003D114E" w14:paraId="3B97D5CE" w14:textId="77777777" w:rsidTr="003F4CBD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06BDD" w14:textId="77777777" w:rsidR="00D36C83" w:rsidRPr="00811407" w:rsidRDefault="00D36C83" w:rsidP="004155BA">
            <w:pPr>
              <w:pStyle w:val="leeg"/>
              <w:rPr>
                <w:bCs/>
              </w:rPr>
            </w:pPr>
          </w:p>
        </w:tc>
        <w:tc>
          <w:tcPr>
            <w:tcW w:w="18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6F5EC" w14:textId="77777777" w:rsidR="00D36C83" w:rsidRPr="003D114E" w:rsidRDefault="00D36C83" w:rsidP="004155BA">
            <w:pPr>
              <w:jc w:val="right"/>
            </w:pPr>
            <w:r>
              <w:t>e-mailadres</w:t>
            </w:r>
          </w:p>
        </w:tc>
        <w:tc>
          <w:tcPr>
            <w:tcW w:w="7993" w:type="dxa"/>
            <w:gridSpan w:val="4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35234C" w14:textId="77777777" w:rsidR="00D36C83" w:rsidRPr="00D01D72" w:rsidRDefault="00D36C83" w:rsidP="004155BA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3A1472" w:rsidRPr="00F304D5" w14:paraId="41EA34E3" w14:textId="77777777" w:rsidTr="00F0355C">
        <w:trPr>
          <w:trHeight w:hRule="exact" w:val="57"/>
        </w:trPr>
        <w:tc>
          <w:tcPr>
            <w:tcW w:w="10264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F20658" w14:textId="77777777" w:rsidR="003A1472" w:rsidRPr="00F304D5" w:rsidRDefault="003A1472" w:rsidP="00D36C83"/>
        </w:tc>
      </w:tr>
      <w:tr w:rsidR="00415E5B" w:rsidRPr="003D114E" w14:paraId="4E56D2BC" w14:textId="77777777" w:rsidTr="003F4CBD">
        <w:trPr>
          <w:trHeight w:val="32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BB6EA" w14:textId="77777777" w:rsidR="000B54F6" w:rsidRPr="003D114E" w:rsidRDefault="000B54F6" w:rsidP="00881563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2</w:t>
            </w:r>
          </w:p>
        </w:tc>
        <w:tc>
          <w:tcPr>
            <w:tcW w:w="9873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A50FAA" w14:textId="77777777" w:rsidR="000B54F6" w:rsidRPr="00FF630A" w:rsidRDefault="000B54F6" w:rsidP="00881563">
            <w:pPr>
              <w:pStyle w:val="Vraag"/>
            </w:pPr>
            <w:r>
              <w:t>Kruis hieronder uw hoedanigheid aan.</w:t>
            </w:r>
          </w:p>
        </w:tc>
      </w:tr>
      <w:tr w:rsidR="001067F8" w:rsidRPr="003D114E" w14:paraId="5393A669" w14:textId="77777777" w:rsidTr="003F4CBD">
        <w:trPr>
          <w:trHeight w:val="283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DF584D" w14:textId="77777777" w:rsidR="00096FD5" w:rsidRPr="00463023" w:rsidRDefault="00096FD5" w:rsidP="00881563">
            <w:pPr>
              <w:pStyle w:val="leeg"/>
            </w:pPr>
          </w:p>
        </w:tc>
        <w:tc>
          <w:tcPr>
            <w:tcW w:w="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4B724A" w14:textId="77777777" w:rsidR="00096FD5" w:rsidRPr="001D4C9A" w:rsidRDefault="00096FD5" w:rsidP="00881563">
            <w:pPr>
              <w:pStyle w:val="aankruishokje"/>
            </w:pPr>
            <w:r w:rsidRPr="001D4C9A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4C9A">
              <w:instrText xml:space="preserve"> FORMCHECKBOX </w:instrText>
            </w:r>
            <w:r w:rsidR="00BD1E8F">
              <w:fldChar w:fldCharType="separate"/>
            </w:r>
            <w:r w:rsidRPr="001D4C9A">
              <w:fldChar w:fldCharType="end"/>
            </w:r>
          </w:p>
        </w:tc>
        <w:tc>
          <w:tcPr>
            <w:tcW w:w="309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6C6584" w14:textId="77777777" w:rsidR="00096FD5" w:rsidRPr="003D114E" w:rsidRDefault="00096FD5" w:rsidP="00881563">
            <w:r>
              <w:t>eigenaar</w:t>
            </w:r>
          </w:p>
        </w:tc>
        <w:tc>
          <w:tcPr>
            <w:tcW w:w="3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7F2A42" w14:textId="77777777" w:rsidR="00096FD5" w:rsidRPr="003F4CBD" w:rsidRDefault="00096FD5" w:rsidP="00881563">
            <w:pPr>
              <w:rPr>
                <w:sz w:val="18"/>
                <w:szCs w:val="18"/>
              </w:rPr>
            </w:pPr>
            <w:r w:rsidRPr="003F4CBD">
              <w:rPr>
                <w:sz w:val="18"/>
                <w:szCs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F4CBD">
              <w:rPr>
                <w:sz w:val="18"/>
                <w:szCs w:val="18"/>
              </w:rPr>
              <w:instrText xml:space="preserve"> FORMCHECKBOX </w:instrText>
            </w:r>
            <w:r w:rsidR="00BD1E8F">
              <w:rPr>
                <w:sz w:val="18"/>
                <w:szCs w:val="18"/>
              </w:rPr>
            </w:r>
            <w:r w:rsidR="00BD1E8F">
              <w:rPr>
                <w:sz w:val="18"/>
                <w:szCs w:val="18"/>
              </w:rPr>
              <w:fldChar w:fldCharType="separate"/>
            </w:r>
            <w:r w:rsidRPr="003F4CBD">
              <w:rPr>
                <w:sz w:val="18"/>
                <w:szCs w:val="18"/>
              </w:rPr>
              <w:fldChar w:fldCharType="end"/>
            </w:r>
          </w:p>
        </w:tc>
        <w:tc>
          <w:tcPr>
            <w:tcW w:w="6095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84ED62" w14:textId="77777777" w:rsidR="00096FD5" w:rsidRPr="003D114E" w:rsidRDefault="00096FD5" w:rsidP="00881563">
            <w:r>
              <w:t>grondgebruiker</w:t>
            </w:r>
          </w:p>
        </w:tc>
      </w:tr>
      <w:tr w:rsidR="0048610A" w:rsidRPr="00954FC5" w14:paraId="2F8F70CE" w14:textId="77777777" w:rsidTr="003F4CBD">
        <w:trPr>
          <w:trHeight w:hRule="exact" w:val="170"/>
        </w:trPr>
        <w:tc>
          <w:tcPr>
            <w:tcW w:w="10264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63F3DE" w14:textId="77777777" w:rsidR="0048610A" w:rsidRPr="00F304D5" w:rsidRDefault="0048610A" w:rsidP="00F30AA7">
            <w:pPr>
              <w:pStyle w:val="leeg"/>
            </w:pPr>
          </w:p>
        </w:tc>
      </w:tr>
      <w:tr w:rsidR="001067F8" w:rsidRPr="00954FC5" w14:paraId="3F4E2DA9" w14:textId="77777777" w:rsidTr="003F4CBD">
        <w:trPr>
          <w:trHeight w:hRule="exact" w:val="397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</w:tcPr>
          <w:p w14:paraId="2CE74A8E" w14:textId="77777777" w:rsidR="0048610A" w:rsidRPr="00F304D5" w:rsidRDefault="0048610A" w:rsidP="00F30AA7">
            <w:pPr>
              <w:pStyle w:val="leeg"/>
            </w:pPr>
          </w:p>
        </w:tc>
        <w:tc>
          <w:tcPr>
            <w:tcW w:w="9873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4023FA82" w14:textId="77777777" w:rsidR="0048610A" w:rsidRPr="00954FC5" w:rsidRDefault="004B18D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</w:t>
            </w:r>
            <w:r w:rsidR="000B54F6">
              <w:rPr>
                <w:rFonts w:cs="Calibri"/>
              </w:rPr>
              <w:t>egevens van de bestrijding</w:t>
            </w:r>
          </w:p>
        </w:tc>
      </w:tr>
      <w:tr w:rsidR="0048610A" w:rsidRPr="00F304D5" w14:paraId="1FEC2C9A" w14:textId="77777777" w:rsidTr="00F0355C">
        <w:trPr>
          <w:trHeight w:hRule="exact" w:val="57"/>
        </w:trPr>
        <w:tc>
          <w:tcPr>
            <w:tcW w:w="10264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3A7D78" w14:textId="77777777" w:rsidR="0048610A" w:rsidRPr="00F304D5" w:rsidRDefault="0048610A" w:rsidP="00F30AA7">
            <w:pPr>
              <w:pStyle w:val="leeg"/>
            </w:pPr>
          </w:p>
        </w:tc>
      </w:tr>
      <w:tr w:rsidR="001067F8" w:rsidRPr="003D114E" w14:paraId="1F1B9B83" w14:textId="77777777" w:rsidTr="003F4CBD">
        <w:trPr>
          <w:trHeight w:val="329"/>
        </w:trPr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77D8C7" w14:textId="77777777" w:rsidR="0048610A" w:rsidRPr="003D114E" w:rsidRDefault="000B54F6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873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C4130D" w14:textId="77777777" w:rsidR="0048610A" w:rsidRPr="00345264" w:rsidRDefault="004B18D2" w:rsidP="000B54F6">
            <w:pPr>
              <w:pStyle w:val="Vraag"/>
            </w:pPr>
            <w:r w:rsidRPr="00345264">
              <w:t xml:space="preserve">Vul </w:t>
            </w:r>
            <w:r w:rsidR="00656D31" w:rsidRPr="00345264">
              <w:t xml:space="preserve">hieronder </w:t>
            </w:r>
            <w:r w:rsidRPr="00345264">
              <w:t>in welke belangrijke schade u wil</w:t>
            </w:r>
            <w:r w:rsidR="003600D5" w:rsidRPr="00345264">
              <w:t>t</w:t>
            </w:r>
            <w:r w:rsidRPr="00345264">
              <w:t xml:space="preserve"> beperken.</w:t>
            </w:r>
          </w:p>
        </w:tc>
      </w:tr>
      <w:tr w:rsidR="001067F8" w:rsidRPr="003D114E" w14:paraId="32FFAC54" w14:textId="77777777" w:rsidTr="003F4C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91" w:type="dxa"/>
            <w:shd w:val="clear" w:color="auto" w:fill="auto"/>
          </w:tcPr>
          <w:p w14:paraId="0129B681" w14:textId="77777777" w:rsidR="00AB79E3" w:rsidRPr="00F304D5" w:rsidRDefault="00AB79E3" w:rsidP="00DC0D20">
            <w:pPr>
              <w:pStyle w:val="leeg"/>
            </w:pPr>
          </w:p>
        </w:tc>
        <w:tc>
          <w:tcPr>
            <w:tcW w:w="9873" w:type="dxa"/>
            <w:gridSpan w:val="48"/>
            <w:tcBorders>
              <w:bottom w:val="dotted" w:sz="6" w:space="0" w:color="auto"/>
            </w:tcBorders>
            <w:shd w:val="clear" w:color="auto" w:fill="auto"/>
          </w:tcPr>
          <w:p w14:paraId="384B1209" w14:textId="77777777" w:rsidR="00AB79E3" w:rsidRPr="00A76FCD" w:rsidRDefault="00AB79E3" w:rsidP="00DC0D20">
            <w:pPr>
              <w:pStyle w:val="invulveld"/>
              <w:framePr w:wrap="around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  <w:bookmarkEnd w:id="0"/>
          </w:p>
        </w:tc>
      </w:tr>
      <w:tr w:rsidR="00AB79E3" w:rsidRPr="00F304D5" w14:paraId="573CD890" w14:textId="77777777" w:rsidTr="00F035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"/>
        </w:trPr>
        <w:tc>
          <w:tcPr>
            <w:tcW w:w="10264" w:type="dxa"/>
            <w:gridSpan w:val="49"/>
            <w:shd w:val="clear" w:color="auto" w:fill="auto"/>
          </w:tcPr>
          <w:p w14:paraId="1582D548" w14:textId="77777777" w:rsidR="00AB79E3" w:rsidRPr="00F304D5" w:rsidRDefault="00AB79E3" w:rsidP="00F30AA7">
            <w:pPr>
              <w:pStyle w:val="leeg"/>
            </w:pPr>
          </w:p>
        </w:tc>
      </w:tr>
      <w:tr w:rsidR="001067F8" w:rsidRPr="003D114E" w14:paraId="12F51A12" w14:textId="77777777" w:rsidTr="003F4C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391" w:type="dxa"/>
            <w:shd w:val="clear" w:color="auto" w:fill="auto"/>
          </w:tcPr>
          <w:p w14:paraId="544CE8FF" w14:textId="77777777" w:rsidR="009D4B42" w:rsidRPr="003D114E" w:rsidRDefault="00C635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4</w:t>
            </w:r>
          </w:p>
        </w:tc>
        <w:tc>
          <w:tcPr>
            <w:tcW w:w="9873" w:type="dxa"/>
            <w:gridSpan w:val="48"/>
            <w:shd w:val="clear" w:color="auto" w:fill="auto"/>
          </w:tcPr>
          <w:p w14:paraId="259372ED" w14:textId="77777777" w:rsidR="00844B25" w:rsidRPr="00345264" w:rsidRDefault="009D4B42" w:rsidP="00ED63BC">
            <w:pPr>
              <w:pStyle w:val="Vraag"/>
            </w:pPr>
            <w:r w:rsidRPr="00345264">
              <w:t xml:space="preserve">Geef hieronder </w:t>
            </w:r>
            <w:r w:rsidR="00844B25" w:rsidRPr="00345264">
              <w:t xml:space="preserve">aan </w:t>
            </w:r>
            <w:r w:rsidRPr="00345264">
              <w:t xml:space="preserve">hoe groot de </w:t>
            </w:r>
            <w:r w:rsidR="000B54F6">
              <w:t>geleden</w:t>
            </w:r>
            <w:r w:rsidRPr="00345264">
              <w:t xml:space="preserve"> schade </w:t>
            </w:r>
            <w:r w:rsidR="000B54F6">
              <w:t xml:space="preserve">op dit moment </w:t>
            </w:r>
            <w:r w:rsidR="00844B25" w:rsidRPr="00345264">
              <w:t>is</w:t>
            </w:r>
            <w:r w:rsidRPr="00345264">
              <w:t>.</w:t>
            </w:r>
          </w:p>
          <w:p w14:paraId="24ACC458" w14:textId="77777777" w:rsidR="009D4B42" w:rsidRPr="00ED63BC" w:rsidRDefault="00656D31" w:rsidP="000B54F6">
            <w:pPr>
              <w:pStyle w:val="Aanwijzing"/>
            </w:pPr>
            <w:r w:rsidRPr="00345264">
              <w:t>Het</w:t>
            </w:r>
            <w:r w:rsidR="003600D5" w:rsidRPr="00345264">
              <w:t xml:space="preserve"> percentage </w:t>
            </w:r>
            <w:r w:rsidRPr="00345264">
              <w:t>dat u aankruist, verwijst naar de</w:t>
            </w:r>
            <w:r w:rsidR="003600D5" w:rsidRPr="00345264">
              <w:t xml:space="preserve"> oppervlak</w:t>
            </w:r>
            <w:r w:rsidRPr="00345264">
              <w:t>te</w:t>
            </w:r>
            <w:r w:rsidR="003600D5" w:rsidRPr="00345264">
              <w:t xml:space="preserve"> van het perceel</w:t>
            </w:r>
            <w:r w:rsidRPr="00345264">
              <w:t xml:space="preserve"> waarop de schade zich voordoet</w:t>
            </w:r>
            <w:r w:rsidR="003600D5" w:rsidRPr="00345264">
              <w:t xml:space="preserve">. Als </w:t>
            </w:r>
            <w:r w:rsidR="00F759C3" w:rsidRPr="00345264">
              <w:t xml:space="preserve">de schade </w:t>
            </w:r>
            <w:r w:rsidR="003600D5" w:rsidRPr="00345264">
              <w:t xml:space="preserve">niet in percentages kan worden </w:t>
            </w:r>
            <w:r w:rsidR="00F759C3" w:rsidRPr="00345264">
              <w:t>uit</w:t>
            </w:r>
            <w:r w:rsidR="003600D5" w:rsidRPr="00345264">
              <w:t>ge</w:t>
            </w:r>
            <w:r w:rsidR="00F759C3" w:rsidRPr="00345264">
              <w:t>druk</w:t>
            </w:r>
            <w:r w:rsidR="00DB0A49" w:rsidRPr="00345264">
              <w:t>t</w:t>
            </w:r>
            <w:r w:rsidR="00844B25" w:rsidRPr="00345264">
              <w:t xml:space="preserve"> is</w:t>
            </w:r>
            <w:r w:rsidR="00F759C3" w:rsidRPr="00345264">
              <w:t xml:space="preserve">, </w:t>
            </w:r>
            <w:r w:rsidR="00DB0A49" w:rsidRPr="00345264">
              <w:t xml:space="preserve">geeft </w:t>
            </w:r>
            <w:r w:rsidR="00F759C3" w:rsidRPr="00345264">
              <w:t xml:space="preserve">u </w:t>
            </w:r>
            <w:r w:rsidR="00DB0A49" w:rsidRPr="00345264">
              <w:t xml:space="preserve">een omschrijving van de </w:t>
            </w:r>
            <w:r w:rsidR="000733CE">
              <w:t xml:space="preserve">omvang van de </w:t>
            </w:r>
            <w:r w:rsidR="00DB0A49" w:rsidRPr="00345264">
              <w:t>schade in het invulveld op de tweede rij</w:t>
            </w:r>
            <w:r w:rsidR="00F759C3" w:rsidRPr="00345264">
              <w:t>.</w:t>
            </w:r>
          </w:p>
        </w:tc>
      </w:tr>
      <w:tr w:rsidR="001067F8" w:rsidRPr="003D114E" w14:paraId="73038C7B" w14:textId="77777777" w:rsidTr="003F4C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3"/>
        </w:trPr>
        <w:tc>
          <w:tcPr>
            <w:tcW w:w="391" w:type="dxa"/>
            <w:shd w:val="clear" w:color="auto" w:fill="auto"/>
          </w:tcPr>
          <w:p w14:paraId="5FF5DD8F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376" w:type="dxa"/>
            <w:gridSpan w:val="2"/>
            <w:shd w:val="clear" w:color="auto" w:fill="auto"/>
          </w:tcPr>
          <w:p w14:paraId="7641998D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BD1E8F">
              <w:fldChar w:fldCharType="separate"/>
            </w:r>
            <w:r w:rsidRPr="00345264">
              <w:fldChar w:fldCharType="end"/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DACB7EC" w14:textId="77777777" w:rsidR="00965732" w:rsidRPr="003D114E" w:rsidRDefault="00965732" w:rsidP="00F30AA7">
            <w:pPr>
              <w:rPr>
                <w:szCs w:val="20"/>
              </w:rPr>
            </w:pPr>
            <w:r>
              <w:rPr>
                <w:szCs w:val="20"/>
              </w:rPr>
              <w:t>geen schade</w:t>
            </w:r>
          </w:p>
        </w:tc>
        <w:tc>
          <w:tcPr>
            <w:tcW w:w="284" w:type="dxa"/>
            <w:gridSpan w:val="3"/>
            <w:shd w:val="clear" w:color="auto" w:fill="auto"/>
          </w:tcPr>
          <w:p w14:paraId="7618C2C1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BD1E8F">
              <w:fldChar w:fldCharType="separate"/>
            </w:r>
            <w:r w:rsidRPr="00345264">
              <w:fldChar w:fldCharType="end"/>
            </w:r>
          </w:p>
        </w:tc>
        <w:tc>
          <w:tcPr>
            <w:tcW w:w="2268" w:type="dxa"/>
            <w:gridSpan w:val="19"/>
            <w:shd w:val="clear" w:color="auto" w:fill="auto"/>
          </w:tcPr>
          <w:p w14:paraId="2EF46724" w14:textId="77777777" w:rsidR="00965732" w:rsidRPr="003D114E" w:rsidRDefault="00965732" w:rsidP="00F30AA7">
            <w:pPr>
              <w:rPr>
                <w:szCs w:val="20"/>
              </w:rPr>
            </w:pPr>
            <w:r>
              <w:rPr>
                <w:szCs w:val="20"/>
              </w:rPr>
              <w:t>tussen 0% en 30% schade</w:t>
            </w:r>
          </w:p>
        </w:tc>
        <w:tc>
          <w:tcPr>
            <w:tcW w:w="283" w:type="dxa"/>
            <w:gridSpan w:val="3"/>
            <w:shd w:val="clear" w:color="auto" w:fill="auto"/>
          </w:tcPr>
          <w:p w14:paraId="7125A1D2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BD1E8F">
              <w:fldChar w:fldCharType="separate"/>
            </w:r>
            <w:r w:rsidRPr="00345264">
              <w:fldChar w:fldCharType="end"/>
            </w:r>
          </w:p>
        </w:tc>
        <w:tc>
          <w:tcPr>
            <w:tcW w:w="2410" w:type="dxa"/>
            <w:gridSpan w:val="13"/>
            <w:shd w:val="clear" w:color="auto" w:fill="auto"/>
          </w:tcPr>
          <w:p w14:paraId="4BBDFC02" w14:textId="77777777" w:rsidR="00965732" w:rsidRPr="003D114E" w:rsidRDefault="00965732" w:rsidP="00F30AA7">
            <w:pPr>
              <w:rPr>
                <w:szCs w:val="20"/>
              </w:rPr>
            </w:pPr>
            <w:r w:rsidRPr="009D4B42">
              <w:rPr>
                <w:szCs w:val="20"/>
              </w:rPr>
              <w:t>tussen 30% en 60% schade</w:t>
            </w:r>
          </w:p>
        </w:tc>
        <w:tc>
          <w:tcPr>
            <w:tcW w:w="284" w:type="dxa"/>
            <w:shd w:val="clear" w:color="auto" w:fill="auto"/>
          </w:tcPr>
          <w:p w14:paraId="5279C958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="00BD1E8F">
              <w:fldChar w:fldCharType="separate"/>
            </w:r>
            <w:r w:rsidRPr="00345264">
              <w:fldChar w:fldCharType="end"/>
            </w:r>
          </w:p>
        </w:tc>
        <w:tc>
          <w:tcPr>
            <w:tcW w:w="2409" w:type="dxa"/>
            <w:gridSpan w:val="5"/>
            <w:shd w:val="clear" w:color="auto" w:fill="auto"/>
          </w:tcPr>
          <w:p w14:paraId="252E0F09" w14:textId="77777777" w:rsidR="00965732" w:rsidRPr="003D114E" w:rsidRDefault="00965732" w:rsidP="00F30AA7">
            <w:pPr>
              <w:rPr>
                <w:szCs w:val="20"/>
              </w:rPr>
            </w:pPr>
            <w:r w:rsidRPr="009D4B42">
              <w:rPr>
                <w:szCs w:val="20"/>
              </w:rPr>
              <w:t>tussen 60% en 100% schade</w:t>
            </w:r>
          </w:p>
        </w:tc>
      </w:tr>
      <w:tr w:rsidR="00E6222C" w:rsidRPr="003D114E" w14:paraId="14C47783" w14:textId="77777777" w:rsidTr="00F0355C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313E12" w14:textId="77777777" w:rsidR="00E6222C" w:rsidRPr="004C6E93" w:rsidRDefault="00E6222C" w:rsidP="00232455">
            <w:pPr>
              <w:pStyle w:val="leeg"/>
            </w:pPr>
          </w:p>
        </w:tc>
        <w:tc>
          <w:tcPr>
            <w:tcW w:w="24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72E3F" w14:textId="77777777" w:rsidR="00E6222C" w:rsidRPr="003D114E" w:rsidRDefault="00E6222C" w:rsidP="00F0355C">
            <w:r>
              <w:t>beschrijving omvang schade</w:t>
            </w:r>
          </w:p>
        </w:tc>
        <w:tc>
          <w:tcPr>
            <w:tcW w:w="7371" w:type="dxa"/>
            <w:gridSpan w:val="3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2634CD" w14:textId="77777777" w:rsidR="00E6222C" w:rsidRPr="003D114E" w:rsidRDefault="00E6222C" w:rsidP="0023245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029AAAA" w14:textId="77777777" w:rsidR="00E6222C" w:rsidRPr="003D114E" w:rsidRDefault="00E6222C" w:rsidP="00E6222C"/>
    <w:p w14:paraId="69851FEF" w14:textId="77777777" w:rsidR="00E6222C" w:rsidRDefault="00E6222C"/>
    <w:tbl>
      <w:tblPr>
        <w:tblW w:w="10264" w:type="dxa"/>
        <w:tblInd w:w="-1" w:type="dxa"/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4"/>
        <w:gridCol w:w="29"/>
        <w:gridCol w:w="370"/>
        <w:gridCol w:w="562"/>
        <w:gridCol w:w="22"/>
        <w:gridCol w:w="381"/>
        <w:gridCol w:w="452"/>
        <w:gridCol w:w="284"/>
        <w:gridCol w:w="284"/>
        <w:gridCol w:w="17"/>
        <w:gridCol w:w="267"/>
        <w:gridCol w:w="8"/>
        <w:gridCol w:w="16"/>
        <w:gridCol w:w="260"/>
        <w:gridCol w:w="27"/>
        <w:gridCol w:w="262"/>
        <w:gridCol w:w="9"/>
        <w:gridCol w:w="15"/>
        <w:gridCol w:w="266"/>
        <w:gridCol w:w="25"/>
        <w:gridCol w:w="259"/>
        <w:gridCol w:w="27"/>
        <w:gridCol w:w="115"/>
        <w:gridCol w:w="172"/>
        <w:gridCol w:w="118"/>
        <w:gridCol w:w="216"/>
        <w:gridCol w:w="72"/>
        <w:gridCol w:w="215"/>
        <w:gridCol w:w="72"/>
        <w:gridCol w:w="156"/>
        <w:gridCol w:w="62"/>
        <w:gridCol w:w="58"/>
        <w:gridCol w:w="6"/>
        <w:gridCol w:w="23"/>
        <w:gridCol w:w="199"/>
        <w:gridCol w:w="94"/>
        <w:gridCol w:w="192"/>
        <w:gridCol w:w="111"/>
        <w:gridCol w:w="175"/>
        <w:gridCol w:w="107"/>
        <w:gridCol w:w="84"/>
        <w:gridCol w:w="163"/>
        <w:gridCol w:w="35"/>
        <w:gridCol w:w="285"/>
        <w:gridCol w:w="26"/>
        <w:gridCol w:w="68"/>
        <w:gridCol w:w="137"/>
        <w:gridCol w:w="64"/>
        <w:gridCol w:w="269"/>
        <w:gridCol w:w="92"/>
        <w:gridCol w:w="418"/>
        <w:gridCol w:w="270"/>
        <w:gridCol w:w="162"/>
        <w:gridCol w:w="107"/>
        <w:gridCol w:w="400"/>
        <w:gridCol w:w="59"/>
        <w:gridCol w:w="210"/>
        <w:gridCol w:w="269"/>
        <w:gridCol w:w="86"/>
        <w:gridCol w:w="183"/>
        <w:gridCol w:w="306"/>
        <w:gridCol w:w="202"/>
      </w:tblGrid>
      <w:tr w:rsidR="00965732" w:rsidRPr="00F304D5" w14:paraId="7C608BE9" w14:textId="77777777" w:rsidTr="00F0355C">
        <w:trPr>
          <w:trHeight w:hRule="exact" w:val="57"/>
        </w:trPr>
        <w:tc>
          <w:tcPr>
            <w:tcW w:w="10264" w:type="dxa"/>
            <w:gridSpan w:val="62"/>
            <w:shd w:val="clear" w:color="auto" w:fill="auto"/>
          </w:tcPr>
          <w:p w14:paraId="33270E68" w14:textId="77777777" w:rsidR="00965732" w:rsidRPr="00F304D5" w:rsidRDefault="00965732" w:rsidP="00F30AA7">
            <w:pPr>
              <w:pStyle w:val="leeg"/>
            </w:pPr>
          </w:p>
        </w:tc>
      </w:tr>
      <w:tr w:rsidR="00415E5B" w:rsidRPr="003D114E" w14:paraId="4F8877CD" w14:textId="77777777" w:rsidTr="00F0355C">
        <w:trPr>
          <w:trHeight w:val="340"/>
        </w:trPr>
        <w:tc>
          <w:tcPr>
            <w:tcW w:w="396" w:type="dxa"/>
            <w:gridSpan w:val="2"/>
            <w:shd w:val="clear" w:color="auto" w:fill="auto"/>
          </w:tcPr>
          <w:p w14:paraId="1EE46B93" w14:textId="77777777" w:rsidR="00AB79E3" w:rsidRPr="00ED63BC" w:rsidRDefault="00C6350A" w:rsidP="004C45F2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9868" w:type="dxa"/>
            <w:gridSpan w:val="60"/>
            <w:shd w:val="clear" w:color="auto" w:fill="auto"/>
          </w:tcPr>
          <w:p w14:paraId="3BFF98AE" w14:textId="77777777" w:rsidR="00AB79E3" w:rsidRPr="00345264" w:rsidRDefault="00AB79E3" w:rsidP="00ED63BC">
            <w:pPr>
              <w:pStyle w:val="Vraag"/>
            </w:pPr>
            <w:r w:rsidRPr="00345264">
              <w:t xml:space="preserve">Vul </w:t>
            </w:r>
            <w:r w:rsidR="00E6222C">
              <w:t>de kadastrale gegevens in</w:t>
            </w:r>
            <w:r w:rsidRPr="00345264">
              <w:t xml:space="preserve"> </w:t>
            </w:r>
            <w:r w:rsidR="00502C50">
              <w:t xml:space="preserve">van het perceel </w:t>
            </w:r>
            <w:r w:rsidRPr="00345264">
              <w:t>waarop u de schade wil</w:t>
            </w:r>
            <w:r w:rsidR="00502C50">
              <w:t>t</w:t>
            </w:r>
            <w:r w:rsidRPr="00345264">
              <w:t xml:space="preserve"> beperken.</w:t>
            </w:r>
          </w:p>
          <w:p w14:paraId="5791207A" w14:textId="77777777" w:rsidR="00ED3AE3" w:rsidRDefault="00DC0D20" w:rsidP="00144DF4">
            <w:pPr>
              <w:pStyle w:val="Aanwijzing"/>
            </w:pPr>
            <w:r w:rsidRPr="00345264">
              <w:t xml:space="preserve">Als deze melding </w:t>
            </w:r>
            <w:r w:rsidR="00622FF5" w:rsidRPr="00345264">
              <w:t xml:space="preserve">op meer dan </w:t>
            </w:r>
            <w:r w:rsidR="00502C50">
              <w:t>één perceel</w:t>
            </w:r>
            <w:r w:rsidR="00622FF5" w:rsidRPr="00345264">
              <w:t xml:space="preserve"> </w:t>
            </w:r>
            <w:r w:rsidRPr="00345264">
              <w:t xml:space="preserve">betrekking heeft, </w:t>
            </w:r>
            <w:r w:rsidR="00E5534B" w:rsidRPr="00345264">
              <w:t xml:space="preserve">voegt </w:t>
            </w:r>
            <w:r w:rsidR="00AB79E3" w:rsidRPr="00345264">
              <w:t xml:space="preserve">u </w:t>
            </w:r>
            <w:r w:rsidRPr="00345264">
              <w:t xml:space="preserve">een lijst met de kadastrale gegevens van alle </w:t>
            </w:r>
            <w:r w:rsidR="00AB79E3" w:rsidRPr="00345264">
              <w:t xml:space="preserve">percelen als </w:t>
            </w:r>
            <w:r w:rsidR="00AB79E3" w:rsidRPr="00345264">
              <w:rPr>
                <w:u w:val="single"/>
              </w:rPr>
              <w:t>bijlage 1</w:t>
            </w:r>
            <w:r w:rsidRPr="00345264">
              <w:t xml:space="preserve"> </w:t>
            </w:r>
            <w:r w:rsidR="00E5534B" w:rsidRPr="00345264">
              <w:t xml:space="preserve">bij </w:t>
            </w:r>
            <w:r w:rsidR="00E6222C">
              <w:t>dit formulier</w:t>
            </w:r>
            <w:r w:rsidR="00AB79E3" w:rsidRPr="00345264">
              <w:t>. U vindt een model achteraan bij dit formulier.</w:t>
            </w:r>
            <w:r w:rsidR="00502C50">
              <w:t xml:space="preserve"> </w:t>
            </w:r>
          </w:p>
          <w:p w14:paraId="7597DD48" w14:textId="77777777" w:rsidR="00502C50" w:rsidRDefault="00ED3AE3" w:rsidP="00ED3AE3">
            <w:pPr>
              <w:pStyle w:val="Aanwijzing"/>
              <w:jc w:val="both"/>
              <w:rPr>
                <w:lang w:val="nl-NL"/>
              </w:rPr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58240" behindDoc="0" locked="0" layoutInCell="1" allowOverlap="1" wp14:anchorId="3C813715" wp14:editId="442AE81C">
                  <wp:simplePos x="0" y="0"/>
                  <wp:positionH relativeFrom="column">
                    <wp:posOffset>2912745</wp:posOffset>
                  </wp:positionH>
                  <wp:positionV relativeFrom="paragraph">
                    <wp:posOffset>473710</wp:posOffset>
                  </wp:positionV>
                  <wp:extent cx="158327" cy="167640"/>
                  <wp:effectExtent l="0" t="0" r="0" b="3810"/>
                  <wp:wrapNone/>
                  <wp:docPr id="3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6222C" w:rsidRPr="00345264">
              <w:t xml:space="preserve">De kadastrale </w:t>
            </w:r>
            <w:r w:rsidR="00E6222C">
              <w:t xml:space="preserve">gegevens </w:t>
            </w:r>
            <w:r w:rsidR="00E6222C" w:rsidRPr="009F037C">
              <w:rPr>
                <w:color w:val="auto"/>
              </w:rPr>
              <w:t xml:space="preserve">(gemeente, afdeling, sectie, perceel) </w:t>
            </w:r>
            <w:r w:rsidR="00E6222C">
              <w:t>vindt u</w:t>
            </w:r>
            <w:r w:rsidR="00E6222C" w:rsidRPr="00345264">
              <w:t xml:space="preserve"> op het aanslagbiljet onroerende voorheffing</w:t>
            </w:r>
            <w:r w:rsidR="00E6222C">
              <w:t xml:space="preserve"> of op </w:t>
            </w:r>
            <w:hyperlink r:id="rId16" w:history="1">
              <w:r w:rsidR="00E6222C" w:rsidRPr="008A6C6E">
                <w:rPr>
                  <w:rStyle w:val="Hyperlink"/>
                </w:rPr>
                <w:t>www.myminfin.be</w:t>
              </w:r>
            </w:hyperlink>
            <w:r w:rsidR="00E6222C">
              <w:t xml:space="preserve">. U kunt de kadastrale gegevens ook invullen in de vorm van een capakey (bijvoorbeeld 12002D0558/00M000). U hoeft dan alleen de capakey in te vullen. </w:t>
            </w:r>
            <w:r w:rsidR="00E6222C"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17" w:history="1">
              <w:r w:rsidR="00E6222C" w:rsidRPr="009F037C">
                <w:rPr>
                  <w:rStyle w:val="Hyperlink"/>
                </w:rPr>
                <w:t>www.geopunt.be</w:t>
              </w:r>
            </w:hyperlink>
            <w:r w:rsidR="00E6222C" w:rsidRPr="009F037C">
              <w:rPr>
                <w:color w:val="auto"/>
              </w:rPr>
              <w:t xml:space="preserve"> via de gele knop         n</w:t>
            </w:r>
            <w:r>
              <w:rPr>
                <w:color w:val="auto"/>
              </w:rPr>
              <w:t>aast</w:t>
            </w:r>
            <w:r w:rsidR="00E6222C" w:rsidRPr="009F037C">
              <w:rPr>
                <w:color w:val="auto"/>
              </w:rPr>
              <w:t xml:space="preserve"> de zoekbalk.  </w:t>
            </w:r>
            <w:r w:rsidR="00502C50" w:rsidRPr="00345264">
              <w:t>De kadastrale perceelnummers kunt u vinden op het aanslagbiljet onroerende voorheffing.</w:t>
            </w:r>
          </w:p>
          <w:p w14:paraId="5E1101C0" w14:textId="77777777" w:rsidR="00AB79E3" w:rsidRDefault="00502C50" w:rsidP="00415E5B">
            <w:pPr>
              <w:pStyle w:val="Aanwijzing"/>
            </w:pPr>
            <w:r w:rsidRPr="007B24AE">
              <w:rPr>
                <w:b/>
              </w:rPr>
              <w:t>Opgelet!</w:t>
            </w:r>
            <w:r>
              <w:t xml:space="preserve"> </w:t>
            </w:r>
            <w:r w:rsidR="00AB79E3" w:rsidRPr="00345264">
              <w:t xml:space="preserve">De </w:t>
            </w:r>
            <w:r w:rsidR="00C6350A">
              <w:t>bestrijding</w:t>
            </w:r>
            <w:r w:rsidR="00AB79E3" w:rsidRPr="00345264">
              <w:t xml:space="preserve"> mag </w:t>
            </w:r>
            <w:r w:rsidR="00E5534B" w:rsidRPr="00345264">
              <w:t xml:space="preserve">alleen </w:t>
            </w:r>
            <w:r w:rsidR="00AB79E3" w:rsidRPr="00345264">
              <w:t>plaatsvinden op de percelen</w:t>
            </w:r>
            <w:r w:rsidR="008E5D1E">
              <w:t xml:space="preserve"> die u </w:t>
            </w:r>
            <w:r w:rsidR="00415E5B">
              <w:t>hieronder</w:t>
            </w:r>
            <w:r w:rsidR="00E57BF8">
              <w:t xml:space="preserve"> of in bijlage</w:t>
            </w:r>
            <w:r w:rsidR="008E5D1E">
              <w:t xml:space="preserve"> </w:t>
            </w:r>
            <w:r w:rsidR="00E57BF8">
              <w:t xml:space="preserve">1 </w:t>
            </w:r>
            <w:r w:rsidR="008E5D1E">
              <w:t>vermeldt</w:t>
            </w:r>
            <w:r w:rsidR="00AB79E3" w:rsidRPr="00345264">
              <w:t>.</w:t>
            </w:r>
          </w:p>
          <w:p w14:paraId="4D7D007C" w14:textId="77777777" w:rsidR="00ED3AE3" w:rsidRPr="00AB79E3" w:rsidRDefault="00ED3AE3" w:rsidP="00415E5B">
            <w:pPr>
              <w:pStyle w:val="Aanwijzing"/>
              <w:rPr>
                <w:rStyle w:val="Zwaar"/>
                <w:b w:val="0"/>
                <w:bCs/>
                <w:i w:val="0"/>
              </w:rPr>
            </w:pPr>
          </w:p>
        </w:tc>
      </w:tr>
      <w:tr w:rsidR="00FB301B" w:rsidRPr="003D114E" w14:paraId="4C955EFA" w14:textId="77777777" w:rsidTr="00F0355C">
        <w:trPr>
          <w:trHeight w:val="283"/>
        </w:trPr>
        <w:tc>
          <w:tcPr>
            <w:tcW w:w="396" w:type="dxa"/>
            <w:gridSpan w:val="2"/>
            <w:shd w:val="clear" w:color="auto" w:fill="auto"/>
          </w:tcPr>
          <w:p w14:paraId="4168DCBF" w14:textId="77777777" w:rsidR="00FB301B" w:rsidRPr="00CA4C88" w:rsidRDefault="00FB301B" w:rsidP="00FB301B">
            <w:pPr>
              <w:pStyle w:val="leeg"/>
            </w:pPr>
          </w:p>
        </w:tc>
        <w:tc>
          <w:tcPr>
            <w:tcW w:w="959" w:type="dxa"/>
            <w:gridSpan w:val="3"/>
            <w:shd w:val="clear" w:color="auto" w:fill="auto"/>
          </w:tcPr>
          <w:p w14:paraId="6EE96D17" w14:textId="77777777" w:rsidR="00FB301B" w:rsidRPr="00ED316B" w:rsidRDefault="00FB301B" w:rsidP="00FB301B">
            <w:pPr>
              <w:framePr w:hSpace="142" w:wrap="around" w:vAnchor="text" w:hAnchor="text" w:x="55" w:y="1"/>
              <w:suppressOverlap/>
              <w:jc w:val="right"/>
              <w:rPr>
                <w:szCs w:val="20"/>
              </w:rPr>
            </w:pPr>
            <w:r w:rsidRPr="00ED316B">
              <w:rPr>
                <w:szCs w:val="20"/>
              </w:rPr>
              <w:t>gemeente</w:t>
            </w:r>
          </w:p>
        </w:tc>
        <w:tc>
          <w:tcPr>
            <w:tcW w:w="3261" w:type="dxa"/>
            <w:gridSpan w:val="20"/>
            <w:tcBorders>
              <w:bottom w:val="dotted" w:sz="6" w:space="0" w:color="auto"/>
            </w:tcBorders>
            <w:shd w:val="clear" w:color="auto" w:fill="auto"/>
          </w:tcPr>
          <w:p w14:paraId="0C0B062B" w14:textId="77777777" w:rsidR="00FB301B" w:rsidRPr="003D114E" w:rsidRDefault="00FB301B" w:rsidP="00FB301B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gridSpan w:val="7"/>
            <w:shd w:val="clear" w:color="auto" w:fill="auto"/>
          </w:tcPr>
          <w:p w14:paraId="1DF84803" w14:textId="77777777" w:rsidR="00FB301B" w:rsidRPr="003D114E" w:rsidRDefault="00FB301B" w:rsidP="00FB301B">
            <w:pPr>
              <w:framePr w:hSpace="142" w:wrap="around" w:vAnchor="text" w:hAnchor="text" w:x="55" w:y="1"/>
              <w:suppressOverlap/>
              <w:jc w:val="right"/>
            </w:pPr>
            <w:r w:rsidRPr="00ED316B">
              <w:rPr>
                <w:szCs w:val="20"/>
              </w:rPr>
              <w:t>afdeling</w:t>
            </w:r>
          </w:p>
        </w:tc>
        <w:tc>
          <w:tcPr>
            <w:tcW w:w="991" w:type="dxa"/>
            <w:gridSpan w:val="9"/>
            <w:tcBorders>
              <w:bottom w:val="dotted" w:sz="6" w:space="0" w:color="auto"/>
            </w:tcBorders>
            <w:shd w:val="clear" w:color="auto" w:fill="auto"/>
          </w:tcPr>
          <w:p w14:paraId="58EF4AE5" w14:textId="77777777" w:rsidR="00FB301B" w:rsidRPr="003D114E" w:rsidRDefault="00FB301B" w:rsidP="00FB301B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14" w:type="dxa"/>
            <w:gridSpan w:val="6"/>
            <w:shd w:val="clear" w:color="auto" w:fill="auto"/>
          </w:tcPr>
          <w:p w14:paraId="6F1908AF" w14:textId="77777777" w:rsidR="00FB301B" w:rsidRPr="003D114E" w:rsidRDefault="00FB301B" w:rsidP="00FB301B">
            <w:pPr>
              <w:framePr w:hSpace="142" w:wrap="around" w:vAnchor="text" w:hAnchor="text" w:x="55" w:y="1"/>
              <w:suppressOverlap/>
              <w:jc w:val="right"/>
            </w:pPr>
            <w:r w:rsidRPr="00ED316B">
              <w:rPr>
                <w:szCs w:val="20"/>
              </w:rPr>
              <w:t>sectie</w:t>
            </w:r>
          </w:p>
        </w:tc>
        <w:tc>
          <w:tcPr>
            <w:tcW w:w="425" w:type="dxa"/>
            <w:gridSpan w:val="3"/>
            <w:tcBorders>
              <w:bottom w:val="dotted" w:sz="6" w:space="0" w:color="auto"/>
            </w:tcBorders>
            <w:shd w:val="clear" w:color="auto" w:fill="auto"/>
          </w:tcPr>
          <w:p w14:paraId="2E6F0515" w14:textId="77777777" w:rsidR="00FB301B" w:rsidRPr="003D114E" w:rsidRDefault="00FB301B" w:rsidP="00FB301B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1" w:type="dxa"/>
            <w:gridSpan w:val="3"/>
            <w:shd w:val="clear" w:color="auto" w:fill="auto"/>
          </w:tcPr>
          <w:p w14:paraId="7422B27E" w14:textId="77777777" w:rsidR="00FB301B" w:rsidRPr="003D114E" w:rsidRDefault="00FB301B" w:rsidP="00FB301B">
            <w:pPr>
              <w:framePr w:hSpace="142" w:wrap="around" w:vAnchor="text" w:hAnchor="text" w:x="55" w:y="1"/>
              <w:suppressOverlap/>
              <w:jc w:val="right"/>
            </w:pPr>
            <w:r w:rsidRPr="00ED316B">
              <w:rPr>
                <w:szCs w:val="20"/>
              </w:rPr>
              <w:t>perceel</w:t>
            </w:r>
          </w:p>
        </w:tc>
        <w:tc>
          <w:tcPr>
            <w:tcW w:w="1816" w:type="dxa"/>
            <w:gridSpan w:val="9"/>
            <w:shd w:val="clear" w:color="auto" w:fill="auto"/>
          </w:tcPr>
          <w:p w14:paraId="722690FE" w14:textId="77777777" w:rsidR="00FB301B" w:rsidRPr="003D114E" w:rsidRDefault="00FB301B" w:rsidP="00FB301B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" w:name="Text1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E6222C" w:rsidRPr="003D114E" w14:paraId="7B14A532" w14:textId="77777777" w:rsidTr="00F03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697CA8" w14:textId="77777777" w:rsidR="00E6222C" w:rsidRPr="004C6E93" w:rsidRDefault="00E6222C" w:rsidP="00232455">
            <w:pPr>
              <w:pStyle w:val="leeg"/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FF8B7" w14:textId="77777777" w:rsidR="00E6222C" w:rsidRPr="003D114E" w:rsidRDefault="00E6222C" w:rsidP="00232455">
            <w:pPr>
              <w:jc w:val="right"/>
            </w:pPr>
            <w:r>
              <w:t>capakey</w:t>
            </w:r>
          </w:p>
        </w:tc>
        <w:tc>
          <w:tcPr>
            <w:tcW w:w="8932" w:type="dxa"/>
            <w:gridSpan w:val="5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5593D1" w14:textId="77777777" w:rsidR="00E6222C" w:rsidRPr="003D114E" w:rsidRDefault="00E6222C" w:rsidP="00232455">
            <w:pPr>
              <w:pStyle w:val="invulveld"/>
              <w:framePr w:hSpace="0" w:wrap="auto" w:vAnchor="margin" w:xAlign="left" w:yAlign="inline"/>
              <w:suppressOverlap w:val="0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155BA" w:rsidRPr="003D114E" w14:paraId="753F1DCF" w14:textId="77777777" w:rsidTr="00F0355C">
        <w:trPr>
          <w:trHeight w:hRule="exact" w:val="57"/>
        </w:trPr>
        <w:tc>
          <w:tcPr>
            <w:tcW w:w="10264" w:type="dxa"/>
            <w:gridSpan w:val="62"/>
            <w:shd w:val="clear" w:color="auto" w:fill="auto"/>
          </w:tcPr>
          <w:p w14:paraId="62125B22" w14:textId="77777777" w:rsidR="004155BA" w:rsidRPr="004D213B" w:rsidRDefault="004155BA" w:rsidP="004155BA">
            <w:pPr>
              <w:pStyle w:val="leeg"/>
            </w:pPr>
          </w:p>
        </w:tc>
      </w:tr>
      <w:tr w:rsidR="004155BA" w:rsidRPr="003D114E" w14:paraId="6CE05DA8" w14:textId="77777777" w:rsidTr="00F0355C">
        <w:trPr>
          <w:trHeight w:val="340"/>
        </w:trPr>
        <w:tc>
          <w:tcPr>
            <w:tcW w:w="396" w:type="dxa"/>
            <w:gridSpan w:val="2"/>
            <w:shd w:val="clear" w:color="auto" w:fill="auto"/>
          </w:tcPr>
          <w:p w14:paraId="11679513" w14:textId="77777777" w:rsidR="004155BA" w:rsidRPr="003D114E" w:rsidRDefault="004155BA" w:rsidP="004155BA">
            <w:pPr>
              <w:pStyle w:val="nummersvragen"/>
              <w:framePr w:hSpace="0" w:wrap="auto" w:vAnchor="margin" w:xAlign="left" w:yAlign="inline"/>
              <w:suppressOverlap w:val="0"/>
            </w:pPr>
            <w:r>
              <w:t>6</w:t>
            </w:r>
          </w:p>
        </w:tc>
        <w:tc>
          <w:tcPr>
            <w:tcW w:w="9868" w:type="dxa"/>
            <w:gridSpan w:val="60"/>
            <w:shd w:val="clear" w:color="auto" w:fill="auto"/>
          </w:tcPr>
          <w:p w14:paraId="4DCEAB94" w14:textId="77777777" w:rsidR="004155BA" w:rsidRPr="00345264" w:rsidRDefault="004155BA" w:rsidP="004155BA">
            <w:pPr>
              <w:pStyle w:val="Vraag"/>
            </w:pPr>
            <w:r w:rsidRPr="00345264">
              <w:t xml:space="preserve">Kruis hieronder aan welke preventieve maatregelen uit de code van goede praktijk er vooraf genomen zijn op de percelen om de schade, vermeld in vraag </w:t>
            </w:r>
            <w:r>
              <w:t>3</w:t>
            </w:r>
            <w:r w:rsidRPr="00345264">
              <w:t xml:space="preserve">, te voorkomen of te beperken. </w:t>
            </w:r>
          </w:p>
          <w:p w14:paraId="0C993704" w14:textId="77777777" w:rsidR="004155BA" w:rsidRPr="003F4CBD" w:rsidRDefault="00E6222C" w:rsidP="004155BA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 xml:space="preserve">U kunt een of meer hokjes aankruisen. </w:t>
            </w:r>
            <w:r w:rsidR="004155BA" w:rsidRPr="003F4CBD">
              <w:rPr>
                <w:b w:val="0"/>
                <w:i/>
              </w:rPr>
              <w:t>Per perceel moet er minstens één preventieve maatregel genomen zijn vóór de bestrijding uitgevoerd kan worden.</w:t>
            </w:r>
          </w:p>
        </w:tc>
      </w:tr>
      <w:tr w:rsidR="001067F8" w:rsidRPr="003D114E" w14:paraId="0756A2E3" w14:textId="77777777" w:rsidTr="00F03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5E1A0" w14:textId="77777777" w:rsidR="003C427B" w:rsidRPr="00F30AA7" w:rsidRDefault="003C427B" w:rsidP="003F4CBD"/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5DB109" w14:textId="77777777" w:rsidR="003C427B" w:rsidRPr="003D114E" w:rsidRDefault="003C427B" w:rsidP="006F58DF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BD1E8F">
              <w:rPr>
                <w:rStyle w:val="Zwaar"/>
                <w:b w:val="0"/>
                <w:bCs w:val="0"/>
              </w:rPr>
            </w:r>
            <w:r w:rsidR="00BD1E8F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496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5D6E20" w14:textId="77777777" w:rsidR="003C427B" w:rsidRPr="003D114E" w:rsidRDefault="003C427B" w:rsidP="006F58DF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minimaal één</w:t>
            </w:r>
            <w:r>
              <w:rPr>
                <w:szCs w:val="20"/>
              </w:rPr>
              <w:t xml:space="preserve"> afschrikkende pop per hectare</w:t>
            </w:r>
          </w:p>
        </w:tc>
      </w:tr>
      <w:tr w:rsidR="001067F8" w:rsidRPr="003D114E" w14:paraId="59296574" w14:textId="77777777" w:rsidTr="00F03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3891A" w14:textId="77777777" w:rsidR="003C427B" w:rsidRPr="00F30AA7" w:rsidRDefault="003C427B" w:rsidP="006F58DF">
            <w:pPr>
              <w:pStyle w:val="leeg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9F6B7B" w14:textId="77777777" w:rsidR="003C427B" w:rsidRPr="003D114E" w:rsidRDefault="003C427B" w:rsidP="006F58DF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BD1E8F">
              <w:rPr>
                <w:rStyle w:val="Zwaar"/>
                <w:b w:val="0"/>
                <w:bCs w:val="0"/>
              </w:rPr>
            </w:r>
            <w:r w:rsidR="00BD1E8F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496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EB4100" w14:textId="77777777" w:rsidR="003C427B" w:rsidRPr="003D114E" w:rsidRDefault="003C427B" w:rsidP="006F58DF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minimaal tien vlaggen, ballonnen of linten per hectare, zo veel moge</w:t>
            </w:r>
            <w:r>
              <w:rPr>
                <w:szCs w:val="20"/>
              </w:rPr>
              <w:t>lijk verspreid over het terrein</w:t>
            </w:r>
          </w:p>
        </w:tc>
      </w:tr>
      <w:tr w:rsidR="001067F8" w:rsidRPr="003D114E" w14:paraId="069BA79F" w14:textId="77777777" w:rsidTr="00F03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605C8" w14:textId="77777777" w:rsidR="003C427B" w:rsidRPr="00F30AA7" w:rsidRDefault="003C427B" w:rsidP="006F58DF">
            <w:pPr>
              <w:pStyle w:val="leeg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8A00C" w14:textId="77777777" w:rsidR="003C427B" w:rsidRPr="003D114E" w:rsidRDefault="003C427B" w:rsidP="006F58DF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BD1E8F">
              <w:rPr>
                <w:rStyle w:val="Zwaar"/>
                <w:b w:val="0"/>
                <w:bCs w:val="0"/>
              </w:rPr>
            </w:r>
            <w:r w:rsidR="00BD1E8F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496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E0D6C3" w14:textId="77777777" w:rsidR="003C427B" w:rsidRPr="003D114E" w:rsidRDefault="003C427B" w:rsidP="006F58DF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minimaal één heliumballon per vier hectare</w:t>
            </w:r>
          </w:p>
        </w:tc>
      </w:tr>
      <w:tr w:rsidR="001067F8" w:rsidRPr="003D114E" w14:paraId="739B33B9" w14:textId="77777777" w:rsidTr="00F03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A3BC2" w14:textId="77777777" w:rsidR="003C427B" w:rsidRPr="00F30AA7" w:rsidRDefault="003C427B" w:rsidP="006F58DF">
            <w:pPr>
              <w:pStyle w:val="leeg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534667" w14:textId="77777777" w:rsidR="003C427B" w:rsidRPr="003D114E" w:rsidRDefault="003C427B" w:rsidP="006F58DF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BD1E8F">
              <w:rPr>
                <w:rStyle w:val="Zwaar"/>
                <w:b w:val="0"/>
                <w:bCs w:val="0"/>
              </w:rPr>
            </w:r>
            <w:r w:rsidR="00BD1E8F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496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0AC34" w14:textId="77777777" w:rsidR="003C427B" w:rsidRPr="003D114E" w:rsidRDefault="003C427B" w:rsidP="00887FFB">
            <w:pPr>
              <w:rPr>
                <w:szCs w:val="20"/>
              </w:rPr>
            </w:pPr>
            <w:r w:rsidRPr="008C07EB">
              <w:rPr>
                <w:szCs w:val="20"/>
              </w:rPr>
              <w:t xml:space="preserve">het plaatsen van minimaal </w:t>
            </w:r>
            <w:r w:rsidR="00887FFB" w:rsidRPr="008C07EB">
              <w:rPr>
                <w:szCs w:val="20"/>
              </w:rPr>
              <w:t xml:space="preserve">één </w:t>
            </w:r>
            <w:r w:rsidRPr="008C07EB">
              <w:rPr>
                <w:szCs w:val="20"/>
              </w:rPr>
              <w:t xml:space="preserve">imitatie van </w:t>
            </w:r>
            <w:r w:rsidR="00887FFB" w:rsidRPr="008C07EB">
              <w:rPr>
                <w:szCs w:val="20"/>
              </w:rPr>
              <w:t xml:space="preserve">een </w:t>
            </w:r>
            <w:r w:rsidRPr="008C07EB">
              <w:rPr>
                <w:szCs w:val="20"/>
              </w:rPr>
              <w:t>vliegende roofvogel per twee hectare</w:t>
            </w:r>
          </w:p>
        </w:tc>
      </w:tr>
      <w:tr w:rsidR="001067F8" w:rsidRPr="003D114E" w14:paraId="177D844B" w14:textId="77777777" w:rsidTr="00F03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C26DC" w14:textId="77777777" w:rsidR="003C427B" w:rsidRPr="00F30AA7" w:rsidRDefault="003C427B" w:rsidP="006F58DF">
            <w:pPr>
              <w:pStyle w:val="leeg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B9A10" w14:textId="77777777" w:rsidR="003C427B" w:rsidRPr="003D114E" w:rsidRDefault="003C427B" w:rsidP="006F58DF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BD1E8F">
              <w:rPr>
                <w:rStyle w:val="Zwaar"/>
                <w:b w:val="0"/>
                <w:bCs w:val="0"/>
              </w:rPr>
            </w:r>
            <w:r w:rsidR="00BD1E8F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496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25757" w14:textId="77777777" w:rsidR="003C427B" w:rsidRPr="003D114E" w:rsidRDefault="003C427B" w:rsidP="006F58DF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minimaal één bewegende pop per vier hectare</w:t>
            </w:r>
          </w:p>
        </w:tc>
      </w:tr>
      <w:tr w:rsidR="001067F8" w:rsidRPr="003D114E" w14:paraId="07EA068E" w14:textId="77777777" w:rsidTr="00F03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48E300" w14:textId="77777777" w:rsidR="003C427B" w:rsidRPr="00F30AA7" w:rsidRDefault="003C427B" w:rsidP="006F58DF">
            <w:pPr>
              <w:pStyle w:val="leeg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941DB" w14:textId="77777777" w:rsidR="003C427B" w:rsidRPr="003D114E" w:rsidRDefault="003C427B" w:rsidP="006F58DF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BD1E8F">
              <w:rPr>
                <w:rStyle w:val="Zwaar"/>
                <w:b w:val="0"/>
                <w:bCs w:val="0"/>
              </w:rPr>
            </w:r>
            <w:r w:rsidR="00BD1E8F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496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A033A4" w14:textId="77777777" w:rsidR="003C427B" w:rsidRPr="003D114E" w:rsidRDefault="003C427B" w:rsidP="006F58DF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gespannen linten over het volledige perceel</w:t>
            </w:r>
            <w:r w:rsidR="00711944">
              <w:rPr>
                <w:szCs w:val="20"/>
              </w:rPr>
              <w:t>,</w:t>
            </w:r>
            <w:r w:rsidRPr="008C07EB">
              <w:rPr>
                <w:szCs w:val="20"/>
              </w:rPr>
              <w:t xml:space="preserve"> met ertussen een maximumafstand van één meter</w:t>
            </w:r>
          </w:p>
        </w:tc>
      </w:tr>
      <w:tr w:rsidR="001067F8" w:rsidRPr="003D114E" w14:paraId="46977E80" w14:textId="77777777" w:rsidTr="00F03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A1F3F" w14:textId="77777777" w:rsidR="003C427B" w:rsidRPr="00F30AA7" w:rsidRDefault="003C427B" w:rsidP="006F58DF">
            <w:pPr>
              <w:pStyle w:val="leeg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5D8D6C" w14:textId="77777777" w:rsidR="003C427B" w:rsidRPr="003D114E" w:rsidRDefault="003C427B" w:rsidP="006F58DF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BD1E8F">
              <w:rPr>
                <w:rStyle w:val="Zwaar"/>
                <w:b w:val="0"/>
                <w:bCs w:val="0"/>
              </w:rPr>
            </w:r>
            <w:r w:rsidR="00BD1E8F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496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076AC2" w14:textId="77777777" w:rsidR="003C427B" w:rsidRPr="003D114E" w:rsidRDefault="003C427B" w:rsidP="006F58DF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één gaskanon per tien hectare, waarbij het veld gedekt wordt door het geluid van het kanon</w:t>
            </w:r>
          </w:p>
        </w:tc>
      </w:tr>
      <w:tr w:rsidR="001067F8" w:rsidRPr="003D114E" w14:paraId="51ADAD87" w14:textId="77777777" w:rsidTr="00F03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DCCF2A" w14:textId="77777777" w:rsidR="003C427B" w:rsidRPr="00F30AA7" w:rsidRDefault="003C427B" w:rsidP="006F58DF">
            <w:pPr>
              <w:pStyle w:val="leeg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044FDA" w14:textId="77777777" w:rsidR="003C427B" w:rsidRPr="003D114E" w:rsidRDefault="003C427B" w:rsidP="006F58DF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BD1E8F">
              <w:rPr>
                <w:rStyle w:val="Zwaar"/>
                <w:b w:val="0"/>
                <w:bCs w:val="0"/>
              </w:rPr>
            </w:r>
            <w:r w:rsidR="00BD1E8F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496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7856FC" w14:textId="77777777" w:rsidR="003C427B" w:rsidRPr="003D114E" w:rsidRDefault="003C427B" w:rsidP="006F58DF">
            <w:pPr>
              <w:rPr>
                <w:szCs w:val="20"/>
              </w:rPr>
            </w:pPr>
            <w:r w:rsidRPr="008C07EB">
              <w:rPr>
                <w:szCs w:val="20"/>
              </w:rPr>
              <w:t>het plaatsen van één afschrikkend geluidssysteem per vier hectare</w:t>
            </w:r>
          </w:p>
        </w:tc>
      </w:tr>
      <w:tr w:rsidR="001067F8" w:rsidRPr="003D114E" w14:paraId="4FE661B2" w14:textId="77777777" w:rsidTr="00F03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E705CA" w14:textId="77777777" w:rsidR="003C427B" w:rsidRPr="00F30AA7" w:rsidRDefault="003C427B" w:rsidP="006F58DF">
            <w:pPr>
              <w:pStyle w:val="leeg"/>
            </w:pPr>
          </w:p>
        </w:tc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5BF85" w14:textId="77777777" w:rsidR="003C427B" w:rsidRPr="003D114E" w:rsidRDefault="003C427B" w:rsidP="006F58DF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3D114E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14E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BD1E8F">
              <w:rPr>
                <w:rStyle w:val="Zwaar"/>
                <w:b w:val="0"/>
                <w:bCs w:val="0"/>
              </w:rPr>
            </w:r>
            <w:r w:rsidR="00BD1E8F">
              <w:rPr>
                <w:rStyle w:val="Zwaar"/>
                <w:b w:val="0"/>
                <w:bCs w:val="0"/>
              </w:rPr>
              <w:fldChar w:fldCharType="separate"/>
            </w:r>
            <w:r w:rsidRPr="003D114E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496" w:type="dxa"/>
            <w:gridSpan w:val="5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12071" w14:textId="77777777" w:rsidR="003C427B" w:rsidRPr="003D114E" w:rsidRDefault="003C427B" w:rsidP="006F58DF">
            <w:pPr>
              <w:rPr>
                <w:szCs w:val="20"/>
              </w:rPr>
            </w:pPr>
            <w:r w:rsidRPr="008C07EB">
              <w:rPr>
                <w:szCs w:val="20"/>
              </w:rPr>
              <w:t>het overkappen of overdekken van het perceel of veld met vogelnetten, gaas of stevig plasti</w:t>
            </w:r>
            <w:r>
              <w:rPr>
                <w:szCs w:val="20"/>
              </w:rPr>
              <w:t>c</w:t>
            </w:r>
            <w:r w:rsidRPr="008C07EB">
              <w:rPr>
                <w:szCs w:val="20"/>
              </w:rPr>
              <w:t xml:space="preserve"> om de oogst, de geoogste producten en de gewassen te beschermen</w:t>
            </w:r>
          </w:p>
        </w:tc>
      </w:tr>
      <w:tr w:rsidR="00965732" w:rsidRPr="003D114E" w14:paraId="08E18664" w14:textId="77777777" w:rsidTr="00F03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26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ED0EA" w14:textId="77777777" w:rsidR="00965732" w:rsidRPr="003D114E" w:rsidRDefault="00965732" w:rsidP="00F30AA7">
            <w:pPr>
              <w:pStyle w:val="leeg"/>
            </w:pPr>
          </w:p>
        </w:tc>
      </w:tr>
      <w:tr w:rsidR="001067F8" w:rsidRPr="003D114E" w14:paraId="353877B0" w14:textId="77777777" w:rsidTr="00F03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ED5496" w14:textId="77777777" w:rsidR="00492F44" w:rsidRPr="00ED63BC" w:rsidRDefault="00492F44" w:rsidP="00D748A7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9868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D2E96B" w14:textId="77777777" w:rsidR="00492F44" w:rsidRPr="00345264" w:rsidRDefault="00492F44" w:rsidP="00D748A7">
            <w:pPr>
              <w:pStyle w:val="Vraag"/>
            </w:pPr>
            <w:r w:rsidRPr="00345264">
              <w:t>V</w:t>
            </w:r>
            <w:r w:rsidR="007B24AE">
              <w:t>ermeld</w:t>
            </w:r>
            <w:r w:rsidRPr="00345264">
              <w:t xml:space="preserve"> hieronder de</w:t>
            </w:r>
            <w:r w:rsidR="00F65F60">
              <w:t xml:space="preserve"> data </w:t>
            </w:r>
            <w:r w:rsidR="007B24AE">
              <w:t xml:space="preserve">waarop </w:t>
            </w:r>
            <w:r w:rsidR="00F65F60">
              <w:t>of</w:t>
            </w:r>
            <w:r w:rsidRPr="00345264">
              <w:t xml:space="preserve"> </w:t>
            </w:r>
            <w:r w:rsidR="00790009">
              <w:t xml:space="preserve">de </w:t>
            </w:r>
            <w:r>
              <w:t>periode</w:t>
            </w:r>
            <w:r w:rsidRPr="00345264">
              <w:t xml:space="preserve"> waar</w:t>
            </w:r>
            <w:r>
              <w:t>in</w:t>
            </w:r>
            <w:r w:rsidRPr="00345264">
              <w:t xml:space="preserve"> u de </w:t>
            </w:r>
            <w:r>
              <w:t>bestrijding wil</w:t>
            </w:r>
            <w:r w:rsidR="007B24AE">
              <w:t>t</w:t>
            </w:r>
            <w:r>
              <w:t xml:space="preserve"> uitvoeren</w:t>
            </w:r>
            <w:r w:rsidRPr="00345264">
              <w:t>.</w:t>
            </w:r>
          </w:p>
          <w:p w14:paraId="13516911" w14:textId="77777777" w:rsidR="00492F44" w:rsidRPr="00AB79E3" w:rsidRDefault="00492F44" w:rsidP="00790009">
            <w:pPr>
              <w:pStyle w:val="Aanwijzing"/>
              <w:rPr>
                <w:rStyle w:val="Zwaar"/>
                <w:b w:val="0"/>
                <w:bCs/>
                <w:i w:val="0"/>
              </w:rPr>
            </w:pPr>
            <w:r>
              <w:t xml:space="preserve">De bestrijding wordt </w:t>
            </w:r>
            <w:r w:rsidR="00790009">
              <w:t xml:space="preserve">toegestaan </w:t>
            </w:r>
            <w:r>
              <w:t>gedurende een periode van maximaal drie maanden</w:t>
            </w:r>
            <w:r w:rsidRPr="00345264">
              <w:t>.</w:t>
            </w:r>
          </w:p>
        </w:tc>
      </w:tr>
      <w:tr w:rsidR="00DB1CBE" w:rsidRPr="003D114E" w14:paraId="0A536786" w14:textId="77777777" w:rsidTr="00F03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26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4627E" w14:textId="77777777" w:rsidR="00DB1CBE" w:rsidRPr="00B63472" w:rsidRDefault="00DB1CBE" w:rsidP="006F58DF">
            <w:pPr>
              <w:pStyle w:val="leeg"/>
            </w:pPr>
          </w:p>
        </w:tc>
      </w:tr>
      <w:tr w:rsidR="00FC3F01" w:rsidRPr="003D114E" w14:paraId="00F9F175" w14:textId="77777777" w:rsidTr="00F03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B73ACC" w14:textId="77777777" w:rsidR="00D6557A" w:rsidRPr="004C6E93" w:rsidRDefault="00D6557A" w:rsidP="006F58DF">
            <w:pPr>
              <w:pStyle w:val="leeg"/>
            </w:pPr>
          </w:p>
        </w:tc>
        <w:tc>
          <w:tcPr>
            <w:tcW w:w="13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578A03" w14:textId="77777777" w:rsidR="00D6557A" w:rsidRPr="003D114E" w:rsidRDefault="00D6557A" w:rsidP="006F58DF">
            <w:pPr>
              <w:jc w:val="right"/>
            </w:pPr>
            <w:r>
              <w:t>datum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5567021" w14:textId="77777777" w:rsidR="00D6557A" w:rsidRPr="003D114E" w:rsidRDefault="00D6557A" w:rsidP="006F58DF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87011" w14:textId="77777777" w:rsidR="00D6557A" w:rsidRDefault="00D6557A" w:rsidP="006F58DF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FF9FE" w14:textId="77777777" w:rsidR="00D6557A" w:rsidRDefault="00D6557A" w:rsidP="006F58DF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6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276597E" w14:textId="77777777" w:rsidR="00D6557A" w:rsidRPr="003D114E" w:rsidRDefault="00D6557A" w:rsidP="006F58DF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4248A" w14:textId="77777777" w:rsidR="00D6557A" w:rsidRDefault="00D6557A" w:rsidP="006F58DF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AC64E" w14:textId="77777777" w:rsidR="00D6557A" w:rsidRDefault="00D6557A" w:rsidP="006F58DF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C66880F" w14:textId="77777777" w:rsidR="00D6557A" w:rsidRPr="003D114E" w:rsidRDefault="00D6557A" w:rsidP="006F58DF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8C9A" w14:textId="77777777" w:rsidR="00D6557A" w:rsidRDefault="00D6557A" w:rsidP="006F58D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D22C" w14:textId="77777777" w:rsidR="00D6557A" w:rsidRDefault="00D6557A" w:rsidP="006F58D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FE734" w14:textId="77777777" w:rsidR="00D6557A" w:rsidRDefault="00D6557A" w:rsidP="006F58D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5B499" w14:textId="77777777" w:rsidR="00D6557A" w:rsidRDefault="00D6557A" w:rsidP="006F58D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12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F5E0AFB" w14:textId="77777777" w:rsidR="00D6557A" w:rsidRPr="003D114E" w:rsidRDefault="00D6557A" w:rsidP="006F58DF">
            <w:pPr>
              <w:jc w:val="right"/>
            </w:pPr>
            <w:r>
              <w:t>datum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5D7F7E8" w14:textId="77777777" w:rsidR="00D6557A" w:rsidRPr="003D114E" w:rsidRDefault="00D6557A" w:rsidP="006F58DF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4E4603" w14:textId="77777777" w:rsidR="00D6557A" w:rsidRDefault="00D6557A" w:rsidP="006F58DF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0CCE9" w14:textId="77777777" w:rsidR="00D6557A" w:rsidRDefault="00D6557A" w:rsidP="006F58DF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D21EF19" w14:textId="77777777" w:rsidR="00D6557A" w:rsidRPr="003D114E" w:rsidRDefault="00D6557A" w:rsidP="006F58DF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E4DA7" w14:textId="77777777" w:rsidR="00D6557A" w:rsidRDefault="00D6557A" w:rsidP="006F58DF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5C2A8" w14:textId="77777777" w:rsidR="00D6557A" w:rsidRDefault="00D6557A" w:rsidP="006F58DF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5196959" w14:textId="77777777" w:rsidR="00D6557A" w:rsidRPr="003D114E" w:rsidRDefault="00D6557A" w:rsidP="006F58DF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B254C" w14:textId="77777777" w:rsidR="00D6557A" w:rsidRDefault="00D6557A" w:rsidP="006F58D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27D4B" w14:textId="77777777" w:rsidR="00D6557A" w:rsidRDefault="00D6557A" w:rsidP="006F58D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D9849" w14:textId="77777777" w:rsidR="00D6557A" w:rsidRDefault="00D6557A" w:rsidP="006F58D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140A" w14:textId="77777777" w:rsidR="00D6557A" w:rsidRDefault="00D6557A" w:rsidP="006F58D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C5B694" w14:textId="77777777" w:rsidR="00D6557A" w:rsidRPr="003934C0" w:rsidRDefault="00D6557A" w:rsidP="006F58D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</w:tr>
      <w:tr w:rsidR="00DB1CBE" w:rsidRPr="003D114E" w14:paraId="0E349EAD" w14:textId="77777777" w:rsidTr="003F4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"/>
        </w:trPr>
        <w:tc>
          <w:tcPr>
            <w:tcW w:w="1026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B0D6FF" w14:textId="77777777" w:rsidR="00DB1CBE" w:rsidRPr="00B63472" w:rsidRDefault="00DB1CBE" w:rsidP="006F58DF">
            <w:pPr>
              <w:pStyle w:val="leeg"/>
            </w:pPr>
          </w:p>
        </w:tc>
      </w:tr>
      <w:tr w:rsidR="00FC3F01" w:rsidRPr="003D114E" w14:paraId="3C505725" w14:textId="77777777" w:rsidTr="00F03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B80E02" w14:textId="77777777" w:rsidR="00560693" w:rsidRPr="004C6E93" w:rsidRDefault="00560693" w:rsidP="006F58DF">
            <w:pPr>
              <w:pStyle w:val="leeg"/>
            </w:pPr>
          </w:p>
        </w:tc>
        <w:tc>
          <w:tcPr>
            <w:tcW w:w="13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6FE1292" w14:textId="77777777" w:rsidR="00560693" w:rsidRPr="003D114E" w:rsidRDefault="00560693" w:rsidP="006F58DF">
            <w:pPr>
              <w:jc w:val="right"/>
            </w:pPr>
            <w:r>
              <w:t>datum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C1B30D6" w14:textId="77777777" w:rsidR="00560693" w:rsidRPr="003D114E" w:rsidRDefault="00560693" w:rsidP="006F58DF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D5002" w14:textId="77777777" w:rsidR="00560693" w:rsidRDefault="00560693" w:rsidP="006F58DF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318C9" w14:textId="77777777" w:rsidR="00560693" w:rsidRDefault="00560693" w:rsidP="006F58DF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6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FBA8DC2" w14:textId="77777777" w:rsidR="00560693" w:rsidRPr="003D114E" w:rsidRDefault="00560693" w:rsidP="006F58DF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D062F" w14:textId="77777777" w:rsidR="00560693" w:rsidRDefault="00560693" w:rsidP="006F58DF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0BD6" w14:textId="77777777" w:rsidR="00560693" w:rsidRDefault="00560693" w:rsidP="006F58DF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B29C8F1" w14:textId="77777777" w:rsidR="00560693" w:rsidRPr="003D114E" w:rsidRDefault="00560693" w:rsidP="006F58DF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E81DF" w14:textId="77777777" w:rsidR="00560693" w:rsidRDefault="00560693" w:rsidP="006F58D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903F5" w14:textId="77777777" w:rsidR="00560693" w:rsidRDefault="00560693" w:rsidP="006F58D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98D78" w14:textId="77777777" w:rsidR="00560693" w:rsidRDefault="00560693" w:rsidP="006F58D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508AA" w14:textId="77777777" w:rsidR="00560693" w:rsidRDefault="00560693" w:rsidP="006F58D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12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5A33F5" w14:textId="77777777" w:rsidR="00560693" w:rsidRPr="003D114E" w:rsidRDefault="00560693" w:rsidP="006F58DF">
            <w:pPr>
              <w:jc w:val="right"/>
            </w:pPr>
            <w:r>
              <w:t>datum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D87FB73" w14:textId="77777777" w:rsidR="00560693" w:rsidRPr="003D114E" w:rsidRDefault="00560693" w:rsidP="006F58DF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61C29" w14:textId="77777777" w:rsidR="00560693" w:rsidRDefault="00560693" w:rsidP="006F58DF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2F8E8" w14:textId="77777777" w:rsidR="00560693" w:rsidRDefault="00560693" w:rsidP="006F58DF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183B5F9" w14:textId="77777777" w:rsidR="00560693" w:rsidRPr="003D114E" w:rsidRDefault="00560693" w:rsidP="006F58DF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8D531" w14:textId="77777777" w:rsidR="00560693" w:rsidRDefault="00560693" w:rsidP="006F58DF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79A70" w14:textId="77777777" w:rsidR="00560693" w:rsidRDefault="00560693" w:rsidP="006F58DF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CFC61CC" w14:textId="77777777" w:rsidR="00560693" w:rsidRPr="003D114E" w:rsidRDefault="00560693" w:rsidP="006F58DF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0C846" w14:textId="77777777" w:rsidR="00560693" w:rsidRDefault="00560693" w:rsidP="006F58D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FE4E5" w14:textId="77777777" w:rsidR="00560693" w:rsidRDefault="00560693" w:rsidP="006F58D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F943" w14:textId="77777777" w:rsidR="00560693" w:rsidRDefault="00560693" w:rsidP="006F58D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35189" w14:textId="77777777" w:rsidR="00560693" w:rsidRDefault="00560693" w:rsidP="006F58D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1BD892" w14:textId="77777777" w:rsidR="00560693" w:rsidRPr="003934C0" w:rsidRDefault="00560693" w:rsidP="006F58D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</w:tr>
      <w:tr w:rsidR="00DB1CBE" w:rsidRPr="003D114E" w14:paraId="3E5EAF7C" w14:textId="77777777" w:rsidTr="003F4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"/>
        </w:trPr>
        <w:tc>
          <w:tcPr>
            <w:tcW w:w="1026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BF4E3" w14:textId="77777777" w:rsidR="00DB1CBE" w:rsidRPr="00B63472" w:rsidRDefault="00DB1CBE" w:rsidP="006F58DF">
            <w:pPr>
              <w:pStyle w:val="leeg"/>
            </w:pPr>
          </w:p>
        </w:tc>
      </w:tr>
      <w:tr w:rsidR="00FC3F01" w:rsidRPr="003D114E" w14:paraId="02FB7FE9" w14:textId="77777777" w:rsidTr="00F03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7F0E2C" w14:textId="77777777" w:rsidR="00D6557A" w:rsidRPr="004C6E93" w:rsidRDefault="00D6557A" w:rsidP="006F58DF">
            <w:pPr>
              <w:pStyle w:val="leeg"/>
            </w:pPr>
          </w:p>
        </w:tc>
        <w:tc>
          <w:tcPr>
            <w:tcW w:w="13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4F9DEE" w14:textId="77777777" w:rsidR="00D6557A" w:rsidRPr="003D114E" w:rsidRDefault="00D6557A" w:rsidP="006F58DF">
            <w:pPr>
              <w:jc w:val="right"/>
            </w:pPr>
            <w:r>
              <w:t>periode: van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36A752D" w14:textId="77777777" w:rsidR="00D6557A" w:rsidRPr="003D114E" w:rsidRDefault="00D6557A" w:rsidP="006F58DF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DFE49" w14:textId="77777777" w:rsidR="00D6557A" w:rsidRDefault="00D6557A" w:rsidP="006F58DF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2689" w14:textId="77777777" w:rsidR="00D6557A" w:rsidRDefault="00D6557A" w:rsidP="006F58DF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6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22044E3" w14:textId="77777777" w:rsidR="00D6557A" w:rsidRPr="003D114E" w:rsidRDefault="00D6557A" w:rsidP="006F58DF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FA0B2" w14:textId="77777777" w:rsidR="00D6557A" w:rsidRDefault="00D6557A" w:rsidP="006F58DF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4732E" w14:textId="77777777" w:rsidR="00D6557A" w:rsidRDefault="00D6557A" w:rsidP="006F58DF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2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A836D20" w14:textId="77777777" w:rsidR="00D6557A" w:rsidRPr="003D114E" w:rsidRDefault="00D6557A" w:rsidP="006F58DF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E2E0D" w14:textId="77777777" w:rsidR="00D6557A" w:rsidRDefault="00D6557A" w:rsidP="006F58D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9A93A" w14:textId="77777777" w:rsidR="00D6557A" w:rsidRDefault="00D6557A" w:rsidP="006F58D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DD54" w14:textId="77777777" w:rsidR="00D6557A" w:rsidRDefault="00D6557A" w:rsidP="006F58D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0AF63" w14:textId="77777777" w:rsidR="00D6557A" w:rsidRDefault="00D6557A" w:rsidP="006F58D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1125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E155AED" w14:textId="77777777" w:rsidR="00D6557A" w:rsidRPr="003D114E" w:rsidRDefault="00D6557A" w:rsidP="006F58DF">
            <w:pPr>
              <w:jc w:val="center"/>
            </w:pPr>
            <w:r>
              <w:t>tot en met</w:t>
            </w:r>
          </w:p>
        </w:tc>
        <w:tc>
          <w:tcPr>
            <w:tcW w:w="346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44E40DE" w14:textId="77777777" w:rsidR="00D6557A" w:rsidRPr="003D114E" w:rsidRDefault="00D6557A" w:rsidP="006F58DF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B476A" w14:textId="77777777" w:rsidR="00D6557A" w:rsidRDefault="00D6557A" w:rsidP="006F58DF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F5AEA" w14:textId="77777777" w:rsidR="00D6557A" w:rsidRDefault="00D6557A" w:rsidP="006F58DF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51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49F9FB3" w14:textId="77777777" w:rsidR="00D6557A" w:rsidRPr="003D114E" w:rsidRDefault="00D6557A" w:rsidP="006F58DF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E3D96" w14:textId="77777777" w:rsidR="00D6557A" w:rsidRDefault="00D6557A" w:rsidP="006F58DF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DA018" w14:textId="77777777" w:rsidR="00D6557A" w:rsidRDefault="00D6557A" w:rsidP="006F58DF">
            <w:pPr>
              <w:pStyle w:val="invulveld"/>
              <w:framePr w:hSpace="0" w:wrap="auto" w:vAnchor="margin" w:xAlign="left" w:yAlign="inline"/>
              <w:suppressOverlap w:val="0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003BB9F" w14:textId="77777777" w:rsidR="00D6557A" w:rsidRPr="003D114E" w:rsidRDefault="00D6557A" w:rsidP="006F58DF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182D2" w14:textId="77777777" w:rsidR="00D6557A" w:rsidRDefault="00D6557A" w:rsidP="006F58D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4BE1B" w14:textId="77777777" w:rsidR="00D6557A" w:rsidRDefault="00D6557A" w:rsidP="006F58D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DE98C" w14:textId="77777777" w:rsidR="00D6557A" w:rsidRDefault="00D6557A" w:rsidP="006F58D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59499" w14:textId="77777777" w:rsidR="00D6557A" w:rsidRDefault="00D6557A" w:rsidP="006F58D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A928B6C" w14:textId="77777777" w:rsidR="00D6557A" w:rsidRPr="003934C0" w:rsidRDefault="00D6557A" w:rsidP="006F58DF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</w:p>
        </w:tc>
      </w:tr>
      <w:tr w:rsidR="00492F44" w:rsidRPr="003D114E" w14:paraId="51FA54B6" w14:textId="77777777" w:rsidTr="00F03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1026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66C0AD" w14:textId="77777777" w:rsidR="00492F44" w:rsidRPr="00F30AA7" w:rsidRDefault="00492F44" w:rsidP="00D748A7">
            <w:pPr>
              <w:pStyle w:val="leeg"/>
            </w:pPr>
          </w:p>
        </w:tc>
      </w:tr>
      <w:tr w:rsidR="001067F8" w:rsidRPr="00954FC5" w14:paraId="052D810B" w14:textId="77777777" w:rsidTr="00F03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90ACDE" w14:textId="77777777" w:rsidR="0035202F" w:rsidRPr="00F304D5" w:rsidRDefault="0035202F" w:rsidP="000F5F49">
            <w:pPr>
              <w:pStyle w:val="leeg"/>
            </w:pPr>
          </w:p>
        </w:tc>
        <w:tc>
          <w:tcPr>
            <w:tcW w:w="9868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48447446" w14:textId="77777777" w:rsidR="0035202F" w:rsidRPr="00954FC5" w:rsidRDefault="0035202F" w:rsidP="0035202F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bestrijder</w:t>
            </w:r>
          </w:p>
        </w:tc>
      </w:tr>
      <w:tr w:rsidR="0035202F" w:rsidRPr="00F304D5" w14:paraId="773520A1" w14:textId="77777777" w:rsidTr="00F03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26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C2DC8" w14:textId="77777777" w:rsidR="0035202F" w:rsidRPr="00F304D5" w:rsidRDefault="0035202F" w:rsidP="000F5F49">
            <w:pPr>
              <w:pStyle w:val="leeg"/>
            </w:pPr>
          </w:p>
        </w:tc>
      </w:tr>
      <w:tr w:rsidR="001067F8" w:rsidRPr="003D114E" w14:paraId="1638E85A" w14:textId="77777777" w:rsidTr="00F03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1AB8F" w14:textId="77777777" w:rsidR="0035202F" w:rsidRPr="003D114E" w:rsidRDefault="000B3DC5" w:rsidP="000F5F49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8</w:t>
            </w:r>
          </w:p>
        </w:tc>
        <w:tc>
          <w:tcPr>
            <w:tcW w:w="9868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F7C85" w14:textId="77777777" w:rsidR="0035202F" w:rsidRDefault="0035202F" w:rsidP="0035202F">
            <w:pPr>
              <w:pStyle w:val="Vraag"/>
            </w:pPr>
            <w:r w:rsidRPr="00345264">
              <w:t xml:space="preserve">Vul </w:t>
            </w:r>
            <w:r>
              <w:t>de</w:t>
            </w:r>
            <w:r w:rsidRPr="00345264">
              <w:t xml:space="preserve"> gegevens in</w:t>
            </w:r>
            <w:r>
              <w:t xml:space="preserve"> van de perso</w:t>
            </w:r>
            <w:r w:rsidR="00B577D6">
              <w:t>o</w:t>
            </w:r>
            <w:r>
              <w:t>n die de bestrijding z</w:t>
            </w:r>
            <w:r w:rsidR="00B577D6">
              <w:t>al</w:t>
            </w:r>
            <w:r>
              <w:t xml:space="preserve"> uitvoeren</w:t>
            </w:r>
            <w:r w:rsidRPr="00345264">
              <w:t>.</w:t>
            </w:r>
          </w:p>
          <w:p w14:paraId="23A8BF8D" w14:textId="77777777" w:rsidR="0035202F" w:rsidRDefault="00790009" w:rsidP="0035202F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>U hoeft h</w:t>
            </w:r>
            <w:r w:rsidR="0035202F">
              <w:rPr>
                <w:b w:val="0"/>
                <w:i/>
              </w:rPr>
              <w:t xml:space="preserve">et jachtverlofnummer </w:t>
            </w:r>
            <w:r>
              <w:rPr>
                <w:b w:val="0"/>
                <w:i/>
              </w:rPr>
              <w:t>alleen te vermelden als</w:t>
            </w:r>
            <w:r w:rsidR="0035202F">
              <w:rPr>
                <w:b w:val="0"/>
                <w:i/>
              </w:rPr>
              <w:t xml:space="preserve"> de bestrijding met het geweer</w:t>
            </w:r>
            <w:r>
              <w:rPr>
                <w:b w:val="0"/>
                <w:i/>
              </w:rPr>
              <w:t xml:space="preserve"> wordt uitgevoerd</w:t>
            </w:r>
            <w:r w:rsidR="0035202F">
              <w:rPr>
                <w:b w:val="0"/>
                <w:i/>
              </w:rPr>
              <w:t>.</w:t>
            </w:r>
          </w:p>
          <w:p w14:paraId="1BC957C5" w14:textId="77777777" w:rsidR="0035202F" w:rsidRPr="0035202F" w:rsidRDefault="0035202F" w:rsidP="00790009">
            <w:pPr>
              <w:pStyle w:val="Vraag"/>
              <w:rPr>
                <w:b w:val="0"/>
                <w:bCs/>
                <w:i/>
              </w:rPr>
            </w:pPr>
            <w:r w:rsidRPr="0035202F">
              <w:rPr>
                <w:b w:val="0"/>
                <w:i/>
              </w:rPr>
              <w:t>Als de</w:t>
            </w:r>
            <w:r>
              <w:rPr>
                <w:b w:val="0"/>
                <w:i/>
              </w:rPr>
              <w:t xml:space="preserve"> bestrijding door</w:t>
            </w:r>
            <w:r w:rsidRPr="0035202F">
              <w:rPr>
                <w:b w:val="0"/>
                <w:i/>
              </w:rPr>
              <w:t xml:space="preserve"> meer dan </w:t>
            </w:r>
            <w:r>
              <w:rPr>
                <w:b w:val="0"/>
                <w:i/>
              </w:rPr>
              <w:t>één</w:t>
            </w:r>
            <w:r w:rsidRPr="0035202F">
              <w:rPr>
                <w:b w:val="0"/>
                <w:i/>
              </w:rPr>
              <w:t xml:space="preserve"> </w:t>
            </w:r>
            <w:r>
              <w:rPr>
                <w:b w:val="0"/>
                <w:i/>
              </w:rPr>
              <w:t xml:space="preserve">persoon zal </w:t>
            </w:r>
            <w:r w:rsidR="00790009">
              <w:rPr>
                <w:b w:val="0"/>
                <w:i/>
              </w:rPr>
              <w:t xml:space="preserve">worden </w:t>
            </w:r>
            <w:r>
              <w:rPr>
                <w:b w:val="0"/>
                <w:i/>
              </w:rPr>
              <w:t>uitgevoerd</w:t>
            </w:r>
            <w:r w:rsidRPr="0035202F">
              <w:rPr>
                <w:b w:val="0"/>
                <w:i/>
              </w:rPr>
              <w:t xml:space="preserve">, voegt u een lijst </w:t>
            </w:r>
            <w:r>
              <w:rPr>
                <w:b w:val="0"/>
                <w:i/>
              </w:rPr>
              <w:t xml:space="preserve">van </w:t>
            </w:r>
            <w:r w:rsidRPr="0035202F">
              <w:rPr>
                <w:b w:val="0"/>
                <w:i/>
              </w:rPr>
              <w:t xml:space="preserve">de gegevens van </w:t>
            </w:r>
            <w:r w:rsidR="00790009">
              <w:rPr>
                <w:b w:val="0"/>
                <w:i/>
              </w:rPr>
              <w:t>all</w:t>
            </w:r>
            <w:r w:rsidR="00790009" w:rsidRPr="0035202F">
              <w:rPr>
                <w:b w:val="0"/>
                <w:i/>
              </w:rPr>
              <w:t xml:space="preserve">e </w:t>
            </w:r>
            <w:r w:rsidRPr="0035202F">
              <w:rPr>
                <w:b w:val="0"/>
                <w:i/>
              </w:rPr>
              <w:t>personen die de bestrijding zullen uitvoeren</w:t>
            </w:r>
            <w:r w:rsidR="00FB107B">
              <w:rPr>
                <w:b w:val="0"/>
                <w:i/>
              </w:rPr>
              <w:t>,</w:t>
            </w:r>
            <w:r w:rsidRPr="0035202F">
              <w:rPr>
                <w:b w:val="0"/>
                <w:i/>
              </w:rPr>
              <w:t xml:space="preserve"> als </w:t>
            </w:r>
            <w:r>
              <w:rPr>
                <w:b w:val="0"/>
                <w:i/>
                <w:u w:val="single"/>
              </w:rPr>
              <w:t>bijlage 2</w:t>
            </w:r>
            <w:r w:rsidRPr="0035202F">
              <w:rPr>
                <w:b w:val="0"/>
                <w:i/>
              </w:rPr>
              <w:t xml:space="preserve"> bij uw melding. U vindt een model achteraan bij dit formulier.</w:t>
            </w:r>
          </w:p>
        </w:tc>
      </w:tr>
      <w:tr w:rsidR="001067F8" w:rsidRPr="003D114E" w14:paraId="3C5CD6EB" w14:textId="77777777" w:rsidTr="00F03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6789F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E40E1" w14:textId="77777777" w:rsidR="00796D6B" w:rsidRPr="003D114E" w:rsidRDefault="00796D6B" w:rsidP="00765EB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3162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CBDEC3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DD5AD" w14:textId="77777777" w:rsidR="00796D6B" w:rsidRPr="003D114E" w:rsidRDefault="00796D6B" w:rsidP="000F35B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222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6B2AFC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1067F8" w:rsidRPr="003D114E" w14:paraId="26585A89" w14:textId="77777777" w:rsidTr="00F03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ADD940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44AF6" w14:textId="77777777" w:rsidR="00796D6B" w:rsidRPr="003D114E" w:rsidRDefault="00796D6B" w:rsidP="00765EB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straat</w:t>
            </w:r>
          </w:p>
        </w:tc>
        <w:tc>
          <w:tcPr>
            <w:tcW w:w="3162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6C899F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872D3" w14:textId="77777777" w:rsidR="00796D6B" w:rsidRPr="003D114E" w:rsidRDefault="00796D6B" w:rsidP="000F35B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huisnummer</w:t>
            </w:r>
          </w:p>
        </w:tc>
        <w:tc>
          <w:tcPr>
            <w:tcW w:w="1980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89EF3A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B7776" w14:textId="77777777" w:rsidR="00796D6B" w:rsidRPr="003D114E" w:rsidRDefault="00796D6B" w:rsidP="000F35BC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bus</w:t>
            </w:r>
          </w:p>
        </w:tc>
        <w:tc>
          <w:tcPr>
            <w:tcW w:w="67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12B937" w14:textId="77777777" w:rsidR="00796D6B" w:rsidRPr="003D114E" w:rsidRDefault="00796D6B" w:rsidP="000F35BC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96D6B" w:rsidRPr="003D114E" w14:paraId="60E399BF" w14:textId="77777777" w:rsidTr="00F03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26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5EE4C" w14:textId="77777777" w:rsidR="00796D6B" w:rsidRPr="00F304D5" w:rsidRDefault="00796D6B" w:rsidP="00765EB0">
            <w:pPr>
              <w:pStyle w:val="leeg"/>
            </w:pPr>
          </w:p>
        </w:tc>
      </w:tr>
      <w:tr w:rsidR="001067F8" w:rsidRPr="003D114E" w14:paraId="6818188B" w14:textId="77777777" w:rsidTr="00F03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E20D0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79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58D78AB" w14:textId="77777777" w:rsidR="00796D6B" w:rsidRPr="003D114E" w:rsidRDefault="00796D6B" w:rsidP="00765EB0">
            <w:pPr>
              <w:jc w:val="right"/>
              <w:rPr>
                <w:rStyle w:val="Zwaar"/>
                <w:b w:val="0"/>
                <w:szCs w:val="20"/>
              </w:rPr>
            </w:pPr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B1F4B" w14:textId="77777777" w:rsidR="00796D6B" w:rsidRDefault="00796D6B" w:rsidP="000F35BC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C8504" w14:textId="77777777" w:rsidR="00796D6B" w:rsidRDefault="00796D6B" w:rsidP="000F35BC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E58F" w14:textId="77777777" w:rsidR="00796D6B" w:rsidRDefault="00796D6B" w:rsidP="000F35BC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E8980" w14:textId="77777777" w:rsidR="00796D6B" w:rsidRDefault="00796D6B" w:rsidP="000F35BC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7DB25E" w14:textId="77777777" w:rsidR="00796D6B" w:rsidRDefault="00796D6B" w:rsidP="000F35BC">
            <w:pPr>
              <w:jc w:val="right"/>
            </w:pPr>
            <w:r>
              <w:t>gemeente</w:t>
            </w:r>
          </w:p>
        </w:tc>
        <w:tc>
          <w:tcPr>
            <w:tcW w:w="4910" w:type="dxa"/>
            <w:gridSpan w:val="32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83082D6" w14:textId="77777777" w:rsidR="00796D6B" w:rsidRPr="003D114E" w:rsidRDefault="00796D6B" w:rsidP="000F35BC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96D6B" w:rsidRPr="003D114E" w14:paraId="63D816E3" w14:textId="77777777" w:rsidTr="00F03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26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26D4D" w14:textId="77777777" w:rsidR="00796D6B" w:rsidRPr="00F304D5" w:rsidRDefault="00796D6B" w:rsidP="00765EB0">
            <w:pPr>
              <w:pStyle w:val="leeg"/>
            </w:pPr>
          </w:p>
        </w:tc>
      </w:tr>
      <w:tr w:rsidR="001067F8" w:rsidRPr="003D114E" w14:paraId="125838DE" w14:textId="77777777" w:rsidTr="00F03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F2DC4D" w14:textId="77777777" w:rsidR="00796D6B" w:rsidRPr="00F304D5" w:rsidRDefault="00796D6B" w:rsidP="000F35BC">
            <w:pPr>
              <w:pStyle w:val="leeg"/>
            </w:pPr>
          </w:p>
        </w:tc>
        <w:tc>
          <w:tcPr>
            <w:tcW w:w="179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A6E02" w14:textId="77777777" w:rsidR="00796D6B" w:rsidRPr="003D114E" w:rsidRDefault="00796D6B" w:rsidP="00765EB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telefoon of gsm</w:t>
            </w:r>
          </w:p>
        </w:tc>
        <w:tc>
          <w:tcPr>
            <w:tcW w:w="8072" w:type="dxa"/>
            <w:gridSpan w:val="5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5B1C45" w14:textId="77777777" w:rsidR="00796D6B" w:rsidRPr="00F304D5" w:rsidRDefault="00796D6B" w:rsidP="000F35BC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92D79" w:rsidRPr="003D114E" w14:paraId="2097D1A0" w14:textId="77777777" w:rsidTr="00F03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26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A6028" w14:textId="77777777" w:rsidR="00292D79" w:rsidRPr="003D114E" w:rsidRDefault="00292D79" w:rsidP="00765EB0">
            <w:pPr>
              <w:pStyle w:val="leeg"/>
            </w:pPr>
          </w:p>
        </w:tc>
      </w:tr>
      <w:tr w:rsidR="001067F8" w:rsidRPr="003D114E" w14:paraId="5C1D1C1B" w14:textId="77777777" w:rsidTr="00F03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519A99" w14:textId="77777777" w:rsidR="004756AB" w:rsidRPr="004756AB" w:rsidRDefault="004756AB" w:rsidP="004756AB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796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4A4D79F" w14:textId="77777777" w:rsidR="004756AB" w:rsidRPr="003D114E" w:rsidRDefault="004756AB" w:rsidP="004756AB">
            <w:pPr>
              <w:jc w:val="right"/>
              <w:rPr>
                <w:szCs w:val="20"/>
              </w:rPr>
            </w:pPr>
            <w:r w:rsidRPr="00292D79">
              <w:rPr>
                <w:rStyle w:val="Zwaar"/>
                <w:b w:val="0"/>
                <w:bCs w:val="0"/>
                <w:szCs w:val="20"/>
              </w:rPr>
              <w:t>jachtverlofnummer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0A1F0" w14:textId="77777777" w:rsidR="004756AB" w:rsidRDefault="004756AB" w:rsidP="004756A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1505A" w14:textId="77777777" w:rsidR="004756AB" w:rsidRDefault="004756AB" w:rsidP="004756A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45035" w14:textId="77777777" w:rsidR="004756AB" w:rsidRDefault="004756AB" w:rsidP="004756A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5CDFB" w14:textId="77777777" w:rsidR="004756AB" w:rsidRDefault="004756AB" w:rsidP="004756A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BF006" w14:textId="77777777" w:rsidR="004756AB" w:rsidRDefault="004756AB" w:rsidP="004756A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3E7DA" w14:textId="77777777" w:rsidR="004756AB" w:rsidRDefault="004756AB" w:rsidP="004756A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26F96" w14:textId="77777777" w:rsidR="004756AB" w:rsidRDefault="004756AB" w:rsidP="004756A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F9BB7" w14:textId="77777777" w:rsidR="004756AB" w:rsidRDefault="004756AB" w:rsidP="004756A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5AD98" w14:textId="77777777" w:rsidR="004756AB" w:rsidRDefault="004756AB" w:rsidP="004756A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1928F" w14:textId="77777777" w:rsidR="004756AB" w:rsidRDefault="004756AB" w:rsidP="004756A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DC058FC" w14:textId="77777777" w:rsidR="004756AB" w:rsidRDefault="004756AB" w:rsidP="004756A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72277A4" w14:textId="77777777" w:rsidR="004756AB" w:rsidRDefault="004756AB" w:rsidP="004756A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0549BFA" w14:textId="77777777" w:rsidR="004756AB" w:rsidRDefault="004756AB" w:rsidP="004756A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8F0B802" w14:textId="77777777" w:rsidR="004756AB" w:rsidRDefault="004756AB" w:rsidP="004756A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990" w:type="dxa"/>
            <w:gridSpan w:val="2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D01E09" w14:textId="77777777" w:rsidR="004756AB" w:rsidRPr="003D114E" w:rsidRDefault="004756AB" w:rsidP="004756AB">
            <w:pPr>
              <w:rPr>
                <w:szCs w:val="20"/>
              </w:rPr>
            </w:pPr>
          </w:p>
        </w:tc>
      </w:tr>
      <w:tr w:rsidR="00E6222C" w:rsidRPr="003D114E" w14:paraId="271B7B7D" w14:textId="77777777" w:rsidTr="00F03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1026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CC13AB" w14:textId="77777777" w:rsidR="00E6222C" w:rsidRPr="003D114E" w:rsidRDefault="00E6222C" w:rsidP="00232455">
            <w:pPr>
              <w:pStyle w:val="leeg"/>
            </w:pPr>
          </w:p>
        </w:tc>
      </w:tr>
      <w:tr w:rsidR="00E6222C" w:rsidRPr="003D114E" w14:paraId="7FBF382E" w14:textId="77777777" w:rsidTr="0092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5D2141" w14:textId="77777777" w:rsidR="00E6222C" w:rsidRPr="003D114E" w:rsidRDefault="00E6222C" w:rsidP="00232455">
            <w:pPr>
              <w:pStyle w:val="leeg"/>
            </w:pPr>
          </w:p>
        </w:tc>
        <w:tc>
          <w:tcPr>
            <w:tcW w:w="9869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63D1B951" w14:textId="77777777" w:rsidR="00E6222C" w:rsidRPr="003D114E" w:rsidRDefault="00E6222C" w:rsidP="00232455">
            <w:pPr>
              <w:pStyle w:val="Kop1"/>
              <w:spacing w:before="0"/>
              <w:ind w:left="29"/>
              <w:rPr>
                <w:rFonts w:cs="Calibri"/>
              </w:rPr>
            </w:pPr>
            <w:r>
              <w:rPr>
                <w:rFonts w:cs="Calibri"/>
              </w:rPr>
              <w:t>Ondertekening</w:t>
            </w:r>
          </w:p>
        </w:tc>
      </w:tr>
      <w:tr w:rsidR="00965732" w:rsidRPr="00954FC5" w14:paraId="2785E5B4" w14:textId="77777777" w:rsidTr="003F4C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1026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B4228" w14:textId="77777777" w:rsidR="00965732" w:rsidRPr="00F30AA7" w:rsidRDefault="00965732" w:rsidP="003F4CBD"/>
        </w:tc>
      </w:tr>
      <w:tr w:rsidR="00415E5B" w:rsidRPr="00954FC5" w14:paraId="535A63C5" w14:textId="77777777" w:rsidTr="0092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9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C9F6D1" w14:textId="77777777" w:rsidR="00965732" w:rsidRPr="00954FC5" w:rsidRDefault="000B3DC5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9</w:t>
            </w:r>
          </w:p>
        </w:tc>
        <w:tc>
          <w:tcPr>
            <w:tcW w:w="9869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E9442" w14:textId="77777777" w:rsidR="00965732" w:rsidRPr="00345264" w:rsidRDefault="00965732" w:rsidP="00144DF4">
            <w:pPr>
              <w:pStyle w:val="Vraag"/>
              <w:rPr>
                <w:bCs/>
              </w:rPr>
            </w:pPr>
            <w:r w:rsidRPr="00345264">
              <w:rPr>
                <w:bCs/>
              </w:rPr>
              <w:t>Vul de onderstaande verklaring in.</w:t>
            </w:r>
          </w:p>
        </w:tc>
      </w:tr>
      <w:tr w:rsidR="00415E5B" w:rsidRPr="00954FC5" w14:paraId="645AD202" w14:textId="77777777" w:rsidTr="0092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25475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9869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5EE8D1" w14:textId="77777777" w:rsidR="00965732" w:rsidRPr="00345264" w:rsidRDefault="00965732" w:rsidP="00DB1CBE">
            <w:pPr>
              <w:pStyle w:val="Verklaring"/>
              <w:spacing w:before="40" w:after="0"/>
              <w:rPr>
                <w:bCs/>
              </w:rPr>
            </w:pPr>
            <w:r w:rsidRPr="00345264">
              <w:rPr>
                <w:bCs/>
              </w:rPr>
              <w:t>Ik verklaar dat alle gegevens in dit formulier en in de eventuele bijlage</w:t>
            </w:r>
            <w:r w:rsidR="00982D91">
              <w:rPr>
                <w:bCs/>
              </w:rPr>
              <w:t>n</w:t>
            </w:r>
            <w:r w:rsidRPr="00345264">
              <w:rPr>
                <w:bCs/>
              </w:rPr>
              <w:t xml:space="preserve"> bij dit formulier naar waarheid zijn ingevuld.</w:t>
            </w:r>
          </w:p>
          <w:p w14:paraId="4D166B5F" w14:textId="77777777" w:rsidR="00965732" w:rsidRPr="00345264" w:rsidRDefault="009805AA" w:rsidP="00DB1CBE">
            <w:pPr>
              <w:pStyle w:val="Verklaring"/>
              <w:spacing w:before="40" w:after="0"/>
              <w:rPr>
                <w:bCs/>
              </w:rPr>
            </w:pPr>
            <w:r w:rsidRPr="00345264">
              <w:rPr>
                <w:bCs/>
              </w:rPr>
              <w:t>Ik ben ervan op de hoogte dat t</w:t>
            </w:r>
            <w:r w:rsidR="00965732" w:rsidRPr="00345264">
              <w:rPr>
                <w:bCs/>
              </w:rPr>
              <w:t xml:space="preserve">ijdens de </w:t>
            </w:r>
            <w:r w:rsidR="00C6350A">
              <w:rPr>
                <w:bCs/>
              </w:rPr>
              <w:t>bestrijding</w:t>
            </w:r>
            <w:r w:rsidR="00965732" w:rsidRPr="00345264">
              <w:rPr>
                <w:bCs/>
              </w:rPr>
              <w:t xml:space="preserve"> minstens één van de uitvoerders altijd een kopie van dit meldingsformulier </w:t>
            </w:r>
            <w:r w:rsidRPr="00345264">
              <w:rPr>
                <w:bCs/>
              </w:rPr>
              <w:t xml:space="preserve">moet </w:t>
            </w:r>
            <w:r w:rsidR="00965732" w:rsidRPr="00345264">
              <w:rPr>
                <w:bCs/>
              </w:rPr>
              <w:t>kunnen voorleggen.</w:t>
            </w:r>
          </w:p>
          <w:p w14:paraId="7022065B" w14:textId="77777777" w:rsidR="00965732" w:rsidRPr="00345264" w:rsidRDefault="00965732" w:rsidP="00DB1CBE">
            <w:pPr>
              <w:pStyle w:val="Verklaring"/>
              <w:spacing w:before="40" w:after="0"/>
              <w:rPr>
                <w:bCs/>
              </w:rPr>
            </w:pPr>
            <w:r w:rsidRPr="00345264">
              <w:rPr>
                <w:bCs/>
              </w:rPr>
              <w:t xml:space="preserve">Ik ben op de hoogte van de voorwaarden voor </w:t>
            </w:r>
            <w:r w:rsidR="00C6350A">
              <w:rPr>
                <w:bCs/>
              </w:rPr>
              <w:t>bestrijding</w:t>
            </w:r>
            <w:r w:rsidRPr="00345264">
              <w:rPr>
                <w:bCs/>
              </w:rPr>
              <w:t xml:space="preserve"> en de verplichte preventieve maatregelen uit de code van goede praktijk.</w:t>
            </w:r>
          </w:p>
        </w:tc>
      </w:tr>
      <w:tr w:rsidR="009805AA" w:rsidRPr="003D114E" w14:paraId="6C615441" w14:textId="77777777" w:rsidTr="00F03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26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3787CC" w14:textId="77777777" w:rsidR="009805AA" w:rsidRPr="00E42371" w:rsidRDefault="009805AA" w:rsidP="00F304D5">
            <w:pPr>
              <w:pStyle w:val="leeg"/>
            </w:pPr>
          </w:p>
        </w:tc>
      </w:tr>
      <w:tr w:rsidR="00415E5B" w:rsidRPr="007A3EB4" w14:paraId="14D17B1E" w14:textId="77777777" w:rsidTr="0092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A35D3" w14:textId="77777777" w:rsidR="00150723" w:rsidRPr="009805AA" w:rsidRDefault="00150723" w:rsidP="00F30AA7">
            <w:pPr>
              <w:pStyle w:val="leeg"/>
            </w:pPr>
          </w:p>
        </w:tc>
        <w:tc>
          <w:tcPr>
            <w:tcW w:w="267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FD55D" w14:textId="77777777" w:rsidR="00150723" w:rsidRPr="008B3ED8" w:rsidRDefault="00150723" w:rsidP="004C45F2">
            <w:pPr>
              <w:jc w:val="right"/>
              <w:rPr>
                <w:szCs w:val="20"/>
              </w:rPr>
            </w:pPr>
            <w:r w:rsidRPr="008B3ED8">
              <w:rPr>
                <w:szCs w:val="20"/>
              </w:rPr>
              <w:t>datum</w:t>
            </w:r>
          </w:p>
        </w:tc>
        <w:tc>
          <w:tcPr>
            <w:tcW w:w="558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1049386A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dag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5F613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E2040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7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FE81FED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maand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D976C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6D948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61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A0A9133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jaar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1168A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A6AC5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0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F0213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F6C10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3027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41A7DB" w14:textId="77777777" w:rsidR="00150723" w:rsidRPr="007A3EB4" w:rsidRDefault="00150723" w:rsidP="004C45F2">
            <w:pPr>
              <w:rPr>
                <w:szCs w:val="20"/>
              </w:rPr>
            </w:pPr>
          </w:p>
        </w:tc>
      </w:tr>
      <w:tr w:rsidR="00150723" w:rsidRPr="003D114E" w14:paraId="41DE3F41" w14:textId="77777777" w:rsidTr="00F03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26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CD96F" w14:textId="77777777" w:rsidR="00150723" w:rsidRPr="00F30AA7" w:rsidRDefault="00150723" w:rsidP="00F30AA7">
            <w:pPr>
              <w:pStyle w:val="leeg"/>
            </w:pPr>
          </w:p>
        </w:tc>
      </w:tr>
      <w:tr w:rsidR="00B577D6" w:rsidRPr="00954FC5" w14:paraId="58DB7A3F" w14:textId="77777777" w:rsidTr="0092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2D88D8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BE76CFC" w14:textId="77777777" w:rsidR="00965732" w:rsidRPr="00954FC5" w:rsidRDefault="00965732" w:rsidP="00A07360">
            <w:pPr>
              <w:spacing w:after="60"/>
              <w:jc w:val="right"/>
              <w:rPr>
                <w:szCs w:val="20"/>
              </w:rPr>
            </w:pPr>
            <w:r w:rsidRPr="00954FC5">
              <w:rPr>
                <w:szCs w:val="20"/>
              </w:rPr>
              <w:t>handtekening</w:t>
            </w:r>
          </w:p>
        </w:tc>
        <w:tc>
          <w:tcPr>
            <w:tcW w:w="2744" w:type="dxa"/>
            <w:gridSpan w:val="2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184CC0F6" w14:textId="77777777" w:rsidR="00965732" w:rsidRPr="00954FC5" w:rsidRDefault="00965732" w:rsidP="00A0736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after="60"/>
              <w:suppressOverlap w:val="0"/>
              <w:rPr>
                <w:szCs w:val="20"/>
              </w:rPr>
            </w:pPr>
            <w:r w:rsidRPr="00954FC5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4469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9366CC" w14:textId="77777777" w:rsidR="00965732" w:rsidRPr="00954FC5" w:rsidRDefault="00965732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</w:p>
        </w:tc>
      </w:tr>
      <w:tr w:rsidR="00415E5B" w:rsidRPr="003D114E" w14:paraId="1B35B1CD" w14:textId="77777777" w:rsidTr="0092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3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DB06E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965B3B" w14:textId="77777777" w:rsidR="00965732" w:rsidRPr="003D114E" w:rsidRDefault="00965732" w:rsidP="00BD53B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2744" w:type="dxa"/>
            <w:gridSpan w:val="2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36B63B" w14:textId="77777777" w:rsidR="00965732" w:rsidRPr="003D114E" w:rsidRDefault="00965732" w:rsidP="00BD53B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4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F9E06F" w14:textId="77777777" w:rsidR="00965732" w:rsidRPr="003D114E" w:rsidRDefault="00965732" w:rsidP="00BD53B0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027" w:type="dxa"/>
            <w:gridSpan w:val="1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23C47C" w14:textId="77777777" w:rsidR="00965732" w:rsidRPr="003D114E" w:rsidRDefault="00965732" w:rsidP="00BD53B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965732" w:rsidRPr="003D114E" w14:paraId="7B521816" w14:textId="77777777" w:rsidTr="00F03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1026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F2B68C" w14:textId="77777777" w:rsidR="00965732" w:rsidRPr="00F30AA7" w:rsidRDefault="00965732" w:rsidP="00F30AA7">
            <w:pPr>
              <w:pStyle w:val="leeg"/>
            </w:pPr>
          </w:p>
        </w:tc>
      </w:tr>
      <w:tr w:rsidR="00965732" w:rsidRPr="00954FC5" w14:paraId="7C3BD9ED" w14:textId="77777777" w:rsidTr="0092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14:paraId="1772EE51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9898" w:type="dxa"/>
            <w:gridSpan w:val="61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2F2D69AD" w14:textId="77777777" w:rsidR="00965732" w:rsidRPr="00954FC5" w:rsidRDefault="0096573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9805AA" w:rsidRPr="003D114E" w14:paraId="4F01820C" w14:textId="77777777" w:rsidTr="00F035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7"/>
        </w:trPr>
        <w:tc>
          <w:tcPr>
            <w:tcW w:w="10264" w:type="dxa"/>
            <w:gridSpan w:val="6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44F43" w14:textId="77777777" w:rsidR="009805AA" w:rsidRPr="00E42371" w:rsidRDefault="009805AA" w:rsidP="00F304D5">
            <w:pPr>
              <w:pStyle w:val="leeg"/>
            </w:pPr>
          </w:p>
        </w:tc>
      </w:tr>
      <w:tr w:rsidR="00965732" w:rsidRPr="00954FC5" w14:paraId="402AC652" w14:textId="77777777" w:rsidTr="0092531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E6F5DB" w14:textId="77777777" w:rsidR="00965732" w:rsidRPr="00954FC5" w:rsidRDefault="000B3DC5" w:rsidP="00F30AA7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10</w:t>
            </w:r>
          </w:p>
        </w:tc>
        <w:tc>
          <w:tcPr>
            <w:tcW w:w="9869" w:type="dxa"/>
            <w:gridSpan w:val="6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E73B92" w14:textId="77777777" w:rsidR="00F0355C" w:rsidRPr="00BE7580" w:rsidRDefault="00F0355C" w:rsidP="00F0355C">
            <w:pPr>
              <w:spacing w:after="60"/>
              <w:ind w:left="28"/>
              <w:rPr>
                <w:i/>
                <w:iCs/>
              </w:rPr>
            </w:pPr>
            <w:r w:rsidRPr="00BE7580">
              <w:rPr>
                <w:i/>
                <w:iCs/>
              </w:rPr>
              <w:t xml:space="preserve">Mail de ingevulde of ingescande versie van dit formulier naar de bevoegde dienst van het Agentschap voor Natuur en Bos (ANB) van de provincie waarin de percelen, vermeld in vraag 5 of in bijlage 1 liggen. Voor de provincies </w:t>
            </w:r>
            <w:r w:rsidRPr="00BE7580">
              <w:rPr>
                <w:i/>
                <w:iCs/>
                <w:szCs w:val="20"/>
              </w:rPr>
              <w:t xml:space="preserve">Antwerpen, Limburg en Vlaams-Brabant naar </w:t>
            </w:r>
            <w:hyperlink r:id="rId18" w:history="1">
              <w:r w:rsidRPr="00BE7580">
                <w:rPr>
                  <w:rStyle w:val="Hyperlink"/>
                  <w:i/>
                  <w:iCs/>
                  <w:szCs w:val="20"/>
                </w:rPr>
                <w:t>jacht.oost.anb@vlaanderen.be</w:t>
              </w:r>
            </w:hyperlink>
            <w:r w:rsidRPr="00BE7580">
              <w:rPr>
                <w:i/>
                <w:iCs/>
                <w:szCs w:val="20"/>
              </w:rPr>
              <w:t xml:space="preserve"> en voor de provincies Oost- en West-Vlaanderen naar </w:t>
            </w:r>
            <w:hyperlink r:id="rId19" w:history="1">
              <w:r w:rsidRPr="00BE7580">
                <w:rPr>
                  <w:rStyle w:val="Hyperlink"/>
                  <w:i/>
                  <w:iCs/>
                  <w:szCs w:val="20"/>
                </w:rPr>
                <w:t>jacht.west.anb@vlaanderen.be</w:t>
              </w:r>
            </w:hyperlink>
            <w:r w:rsidRPr="00BE7580">
              <w:rPr>
                <w:i/>
                <w:iCs/>
              </w:rPr>
              <w:t>.</w:t>
            </w:r>
          </w:p>
          <w:p w14:paraId="427290D3" w14:textId="0F1A12F2" w:rsidR="00965732" w:rsidRPr="00BE7580" w:rsidRDefault="00F0355C" w:rsidP="00F0355C">
            <w:pPr>
              <w:pStyle w:val="Aanwijzing"/>
              <w:rPr>
                <w:iCs/>
              </w:rPr>
            </w:pPr>
            <w:r w:rsidRPr="00BE7580">
              <w:rPr>
                <w:iCs/>
              </w:rPr>
              <w:t xml:space="preserve">Verzendt u liever per post? Dat kan via een </w:t>
            </w:r>
            <w:r w:rsidRPr="00BE7580">
              <w:rPr>
                <w:iCs/>
                <w:u w:val="single"/>
              </w:rPr>
              <w:t>aangetekende</w:t>
            </w:r>
            <w:r w:rsidRPr="00BE7580">
              <w:rPr>
                <w:iCs/>
              </w:rPr>
              <w:t xml:space="preserve"> zending, die niet geplooid of geniet is, naar Agentschap voor Natuur en Bos, </w:t>
            </w:r>
            <w:r w:rsidR="00BD1E8F">
              <w:rPr>
                <w:iCs/>
              </w:rPr>
              <w:t>Koning Albert II-laan 15 bus 177</w:t>
            </w:r>
            <w:r w:rsidRPr="00BE7580">
              <w:rPr>
                <w:iCs/>
              </w:rPr>
              <w:t>, 1</w:t>
            </w:r>
            <w:r w:rsidR="00BD1E8F">
              <w:rPr>
                <w:iCs/>
              </w:rPr>
              <w:t>21</w:t>
            </w:r>
            <w:r w:rsidRPr="00BE7580">
              <w:rPr>
                <w:iCs/>
              </w:rPr>
              <w:t>0 Brussel.</w:t>
            </w:r>
          </w:p>
        </w:tc>
      </w:tr>
    </w:tbl>
    <w:p w14:paraId="4406FF32" w14:textId="77777777" w:rsidR="002E0E45" w:rsidRDefault="002E0E45" w:rsidP="002E0E45">
      <w:pPr>
        <w:rPr>
          <w:sz w:val="2"/>
          <w:szCs w:val="2"/>
        </w:rPr>
      </w:pPr>
    </w:p>
    <w:p w14:paraId="5B78FEF9" w14:textId="77777777" w:rsidR="009938EB" w:rsidRDefault="009938EB" w:rsidP="002E0E45">
      <w:pPr>
        <w:rPr>
          <w:sz w:val="2"/>
          <w:szCs w:val="2"/>
        </w:rPr>
      </w:pPr>
    </w:p>
    <w:p w14:paraId="4BDA802E" w14:textId="77777777" w:rsidR="009938EB" w:rsidRDefault="009938EB" w:rsidP="002E0E45">
      <w:pPr>
        <w:rPr>
          <w:sz w:val="2"/>
          <w:szCs w:val="2"/>
        </w:rPr>
      </w:pPr>
    </w:p>
    <w:p w14:paraId="187449DE" w14:textId="77777777" w:rsidR="009938EB" w:rsidRDefault="009938EB" w:rsidP="002E0E45">
      <w:pPr>
        <w:rPr>
          <w:sz w:val="2"/>
          <w:szCs w:val="2"/>
        </w:rPr>
      </w:pPr>
    </w:p>
    <w:p w14:paraId="4042855E" w14:textId="77777777" w:rsidR="009938EB" w:rsidRDefault="009938EB">
      <w:r>
        <w:br w:type="page"/>
      </w: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5"/>
        <w:gridCol w:w="31"/>
        <w:gridCol w:w="371"/>
        <w:gridCol w:w="2693"/>
        <w:gridCol w:w="142"/>
        <w:gridCol w:w="1134"/>
        <w:gridCol w:w="142"/>
        <w:gridCol w:w="709"/>
        <w:gridCol w:w="141"/>
        <w:gridCol w:w="1701"/>
        <w:gridCol w:w="142"/>
        <w:gridCol w:w="2693"/>
      </w:tblGrid>
      <w:tr w:rsidR="002E0E45" w:rsidRPr="003D114E" w14:paraId="15652388" w14:textId="77777777" w:rsidTr="008A06D9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033812" w14:textId="77777777" w:rsidR="002E0E45" w:rsidRPr="00D3255C" w:rsidRDefault="002E0E45" w:rsidP="000F35BC">
            <w:pPr>
              <w:pStyle w:val="leeg"/>
            </w:pPr>
          </w:p>
        </w:tc>
        <w:tc>
          <w:tcPr>
            <w:tcW w:w="9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8AEAF9" w14:textId="77777777" w:rsidR="002E0E45" w:rsidRPr="002230A4" w:rsidRDefault="002E0E45" w:rsidP="000F35BC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Bijlage 1</w:t>
            </w:r>
            <w:r w:rsidRPr="007771C6">
              <w:rPr>
                <w:color w:val="auto"/>
                <w:sz w:val="36"/>
                <w:szCs w:val="36"/>
              </w:rPr>
              <w:t>: gegevens van de percelen waar</w:t>
            </w:r>
            <w:r>
              <w:rPr>
                <w:color w:val="auto"/>
                <w:sz w:val="36"/>
                <w:szCs w:val="36"/>
              </w:rPr>
              <w:t xml:space="preserve">voor de bestrijding van </w:t>
            </w:r>
            <w:r w:rsidR="00CE384C">
              <w:rPr>
                <w:color w:val="auto"/>
                <w:sz w:val="36"/>
                <w:szCs w:val="36"/>
              </w:rPr>
              <w:t>Canadese</w:t>
            </w:r>
            <w:r w:rsidR="0024601A">
              <w:rPr>
                <w:color w:val="auto"/>
                <w:sz w:val="36"/>
                <w:szCs w:val="36"/>
              </w:rPr>
              <w:t xml:space="preserve"> ganzen</w:t>
            </w:r>
            <w:r>
              <w:rPr>
                <w:color w:val="auto"/>
                <w:sz w:val="36"/>
                <w:szCs w:val="36"/>
              </w:rPr>
              <w:t xml:space="preserve"> wordt gemeld</w:t>
            </w:r>
          </w:p>
        </w:tc>
      </w:tr>
      <w:tr w:rsidR="002E0E45" w:rsidRPr="003D114E" w14:paraId="5C85D15C" w14:textId="77777777" w:rsidTr="008A06D9">
        <w:trPr>
          <w:trHeight w:hRule="exact" w:val="397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10E069" w14:textId="77777777" w:rsidR="002E0E45" w:rsidRPr="003D114E" w:rsidRDefault="002E0E45" w:rsidP="000F35BC">
            <w:pPr>
              <w:pStyle w:val="leeg"/>
            </w:pPr>
          </w:p>
        </w:tc>
        <w:tc>
          <w:tcPr>
            <w:tcW w:w="9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E0B56" w14:textId="77777777" w:rsidR="002E0E45" w:rsidRPr="007865F5" w:rsidRDefault="002E0E45" w:rsidP="000F35BC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</w:rPr>
            </w:pPr>
            <w:r w:rsidRPr="007865F5">
              <w:rPr>
                <w:color w:val="588901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2E0E45" w:rsidRPr="003D114E" w14:paraId="5B0A8BD7" w14:textId="77777777" w:rsidTr="008A06D9">
        <w:trPr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BD9EA6" w14:textId="77777777" w:rsidR="002E0E45" w:rsidRPr="002B4E40" w:rsidRDefault="002E0E45" w:rsidP="000F35BC">
            <w:pPr>
              <w:pStyle w:val="leeg"/>
              <w:rPr>
                <w:lang w:val="en-US"/>
              </w:rPr>
            </w:pPr>
          </w:p>
        </w:tc>
        <w:tc>
          <w:tcPr>
            <w:tcW w:w="986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C132E" w14:textId="77777777" w:rsidR="002E0E45" w:rsidRPr="00345264" w:rsidRDefault="000165DE" w:rsidP="000F35BC">
            <w:pPr>
              <w:pStyle w:val="Vraag"/>
              <w:rPr>
                <w:bCs/>
              </w:rPr>
            </w:pPr>
            <w:r w:rsidRPr="00345264">
              <w:t xml:space="preserve">Vul </w:t>
            </w:r>
            <w:r w:rsidR="00FC3F01">
              <w:t>de kadastrale gegevens</w:t>
            </w:r>
            <w:r w:rsidRPr="00345264">
              <w:t xml:space="preserve"> in </w:t>
            </w:r>
            <w:r>
              <w:t xml:space="preserve">van de percelen </w:t>
            </w:r>
            <w:r w:rsidRPr="00345264">
              <w:t>waarop u de schade wil</w:t>
            </w:r>
            <w:r>
              <w:t>t</w:t>
            </w:r>
            <w:r w:rsidRPr="00345264">
              <w:t xml:space="preserve"> beperken.</w:t>
            </w:r>
          </w:p>
          <w:p w14:paraId="37F8B37D" w14:textId="77777777" w:rsidR="002E0E45" w:rsidRPr="003F4CBD" w:rsidRDefault="00FC3F01" w:rsidP="00FB107B">
            <w:pPr>
              <w:pStyle w:val="Aanwijzing"/>
              <w:rPr>
                <w:lang w:val="nl-NL"/>
              </w:rPr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56192" behindDoc="0" locked="0" layoutInCell="1" allowOverlap="1" wp14:anchorId="3D175EF3" wp14:editId="44A275E1">
                  <wp:simplePos x="0" y="0"/>
                  <wp:positionH relativeFrom="column">
                    <wp:posOffset>3616960</wp:posOffset>
                  </wp:positionH>
                  <wp:positionV relativeFrom="paragraph">
                    <wp:posOffset>471170</wp:posOffset>
                  </wp:positionV>
                  <wp:extent cx="158327" cy="167640"/>
                  <wp:effectExtent l="0" t="0" r="0" b="381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E0E45" w:rsidRPr="00345264">
              <w:t xml:space="preserve">De kadastrale </w:t>
            </w:r>
            <w:r>
              <w:t xml:space="preserve">gegevens </w:t>
            </w:r>
            <w:r w:rsidRPr="009F037C">
              <w:rPr>
                <w:color w:val="auto"/>
              </w:rPr>
              <w:t xml:space="preserve">(gemeente, afdeling, sectie, perceel) </w:t>
            </w:r>
            <w:r>
              <w:t>vindt u</w:t>
            </w:r>
            <w:r w:rsidR="002E0E45" w:rsidRPr="00345264">
              <w:t xml:space="preserve"> op het aanslagbiljet onroerende voorheffing</w:t>
            </w:r>
            <w:r>
              <w:t xml:space="preserve"> of op </w:t>
            </w:r>
            <w:hyperlink r:id="rId20" w:history="1">
              <w:r w:rsidRPr="008A6C6E">
                <w:rPr>
                  <w:rStyle w:val="Hyperlink"/>
                </w:rPr>
                <w:t>www.myminfin.be</w:t>
              </w:r>
            </w:hyperlink>
            <w:r>
              <w:t xml:space="preserve">. U kunt de kadastrale gegevens ook invullen in de vorm van een capakey (bijvoorbeeld 12002D0558/00M000). U hoeft dan alleen de laatste kolom in te vullen. </w:t>
            </w:r>
            <w:r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21" w:history="1">
              <w:r w:rsidRPr="009F037C">
                <w:rPr>
                  <w:rStyle w:val="Hyperlink"/>
                </w:rPr>
                <w:t>www.geopunt.be</w:t>
              </w:r>
            </w:hyperlink>
            <w:r w:rsidRPr="009F037C">
              <w:rPr>
                <w:color w:val="auto"/>
              </w:rPr>
              <w:t xml:space="preserve"> via de gele knop         </w:t>
            </w:r>
            <w:r w:rsidR="00A901F7">
              <w:rPr>
                <w:color w:val="auto"/>
              </w:rPr>
              <w:t>naast</w:t>
            </w:r>
            <w:r w:rsidRPr="009F037C">
              <w:rPr>
                <w:color w:val="auto"/>
              </w:rPr>
              <w:t xml:space="preserve"> de zoekbalk.  </w:t>
            </w:r>
          </w:p>
        </w:tc>
      </w:tr>
      <w:tr w:rsidR="008A06D9" w:rsidRPr="003D114E" w14:paraId="2407E512" w14:textId="77777777" w:rsidTr="004756AB">
        <w:trPr>
          <w:trHeight w:hRule="exact" w:val="113"/>
        </w:trPr>
        <w:tc>
          <w:tcPr>
            <w:tcW w:w="10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A3913F" w14:textId="77777777" w:rsidR="008A06D9" w:rsidRPr="00E42371" w:rsidRDefault="008A06D9" w:rsidP="004756AB">
            <w:pPr>
              <w:pStyle w:val="leeg"/>
            </w:pPr>
          </w:p>
        </w:tc>
      </w:tr>
      <w:tr w:rsidR="001067F8" w:rsidRPr="003D114E" w14:paraId="4A83F78B" w14:textId="77777777" w:rsidTr="003F4CBD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DEBAC71" w14:textId="77777777" w:rsidR="001067F8" w:rsidRPr="00306D48" w:rsidRDefault="001067F8" w:rsidP="004756AB">
            <w:pPr>
              <w:pStyle w:val="leeg"/>
            </w:pPr>
          </w:p>
        </w:tc>
        <w:tc>
          <w:tcPr>
            <w:tcW w:w="3095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5436124" w14:textId="77777777" w:rsidR="001067F8" w:rsidRPr="0007449F" w:rsidRDefault="001067F8" w:rsidP="004756AB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gemeente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74F25FBE" w14:textId="77777777" w:rsidR="001067F8" w:rsidRPr="0007449F" w:rsidRDefault="001067F8" w:rsidP="004756AB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14FE8AC" w14:textId="77777777" w:rsidR="001067F8" w:rsidRPr="0007449F" w:rsidRDefault="001067F8" w:rsidP="004756AB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afdeling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419DD0A5" w14:textId="77777777" w:rsidR="001067F8" w:rsidRPr="0007449F" w:rsidRDefault="001067F8" w:rsidP="004756AB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E5A32B1" w14:textId="77777777" w:rsidR="001067F8" w:rsidRPr="0007449F" w:rsidRDefault="001067F8" w:rsidP="004756AB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sectie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45578798" w14:textId="77777777" w:rsidR="001067F8" w:rsidRPr="0007449F" w:rsidRDefault="001067F8" w:rsidP="004756AB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9F99D26" w14:textId="77777777" w:rsidR="001067F8" w:rsidRPr="0007449F" w:rsidRDefault="001067F8" w:rsidP="004756AB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perceel</w:t>
            </w:r>
            <w:r>
              <w:rPr>
                <w:rFonts w:cs="Calibri"/>
                <w:color w:val="000000" w:themeColor="text1"/>
              </w:rPr>
              <w:t>nummer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E86DC" w14:textId="77777777" w:rsidR="001067F8" w:rsidRPr="0007449F" w:rsidRDefault="001067F8" w:rsidP="004756AB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2693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0586769" w14:textId="77777777" w:rsidR="001067F8" w:rsidRPr="0007449F" w:rsidRDefault="001067F8" w:rsidP="004756AB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capakey</w:t>
            </w:r>
          </w:p>
        </w:tc>
      </w:tr>
      <w:tr w:rsidR="00B32BE3" w:rsidRPr="003D114E" w14:paraId="524A9FE4" w14:textId="77777777" w:rsidTr="003B085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3BC6584" w14:textId="77777777" w:rsidR="00B32BE3" w:rsidRPr="00306D48" w:rsidRDefault="00B32BE3" w:rsidP="003F4CBD"/>
        </w:tc>
        <w:tc>
          <w:tcPr>
            <w:tcW w:w="402" w:type="dxa"/>
            <w:gridSpan w:val="2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</w:tcPr>
          <w:p w14:paraId="2D8F4083" w14:textId="77777777" w:rsidR="00B32BE3" w:rsidRPr="009D013A" w:rsidRDefault="00FC3F01" w:rsidP="00FC3F01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3" w:type="dxa"/>
            <w:tcBorders>
              <w:top w:val="single" w:sz="12" w:space="0" w:color="7F7F7F" w:themeColor="text1" w:themeTint="80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BAAA6F9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47FF1" w14:textId="77777777" w:rsidR="00B32BE3" w:rsidRPr="003D114E" w:rsidRDefault="00B32BE3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3D002A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C2D43" w14:textId="77777777" w:rsidR="00B32BE3" w:rsidRPr="003D114E" w:rsidRDefault="00B32BE3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A153A9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338AA" w14:textId="77777777" w:rsidR="00B32BE3" w:rsidRPr="003D114E" w:rsidRDefault="00B32BE3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718310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DC438" w14:textId="77777777" w:rsidR="00B32BE3" w:rsidRPr="003D114E" w:rsidRDefault="00B32BE3" w:rsidP="00FC3F01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1D7628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2BE3" w:rsidRPr="003D114E" w14:paraId="41A5C727" w14:textId="77777777" w:rsidTr="003B0857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3E4D2FC" w14:textId="77777777" w:rsidR="00B32BE3" w:rsidRPr="00306D48" w:rsidRDefault="00B32BE3" w:rsidP="00FC3F01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7EC944" w14:textId="77777777" w:rsidR="00B32BE3" w:rsidRPr="009D013A" w:rsidRDefault="00FC3F01" w:rsidP="00FC3F01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  <w:tcBorders>
              <w:top w:val="dotted" w:sz="4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FC06A0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97088E" w14:textId="77777777" w:rsidR="00B32BE3" w:rsidRPr="003D114E" w:rsidRDefault="00B32BE3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302706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55D957" w14:textId="77777777" w:rsidR="00B32BE3" w:rsidRPr="003D114E" w:rsidRDefault="00B32BE3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7F8F03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9E269A" w14:textId="77777777" w:rsidR="00B32BE3" w:rsidRPr="003D114E" w:rsidRDefault="00B32BE3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3BCAD7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1A5B2" w14:textId="77777777" w:rsidR="00B32BE3" w:rsidRPr="003D114E" w:rsidRDefault="00B32BE3" w:rsidP="00FC3F01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9E86CA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2BE3" w:rsidRPr="003D114E" w14:paraId="254159AE" w14:textId="77777777" w:rsidTr="00FC3F01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FD5FFDC" w14:textId="77777777" w:rsidR="00B32BE3" w:rsidRPr="00306D48" w:rsidRDefault="00B32BE3" w:rsidP="00FC3F01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FC5427C" w14:textId="77777777" w:rsidR="00B32BE3" w:rsidRPr="009D013A" w:rsidRDefault="00FC3F01" w:rsidP="00FC3F01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946549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EA457" w14:textId="77777777" w:rsidR="00B32BE3" w:rsidRPr="003D114E" w:rsidRDefault="00B32BE3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F3A380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D4561E" w14:textId="77777777" w:rsidR="00B32BE3" w:rsidRPr="003D114E" w:rsidRDefault="00B32BE3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F8970A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C721D1" w14:textId="77777777" w:rsidR="00B32BE3" w:rsidRPr="003D114E" w:rsidRDefault="00B32BE3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6917D5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C41619" w14:textId="77777777" w:rsidR="00B32BE3" w:rsidRPr="003D114E" w:rsidRDefault="00B32BE3" w:rsidP="00FC3F01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90C77A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2BE3" w:rsidRPr="003D114E" w14:paraId="6833ED0E" w14:textId="77777777" w:rsidTr="00FC3F01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71A3131" w14:textId="77777777" w:rsidR="00B32BE3" w:rsidRPr="00306D48" w:rsidRDefault="00B32BE3" w:rsidP="00FC3F01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DDFB7F" w14:textId="77777777" w:rsidR="00B32BE3" w:rsidRPr="009D013A" w:rsidRDefault="00FC3F01" w:rsidP="00FC3F01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05F0AF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EF303C" w14:textId="77777777" w:rsidR="00B32BE3" w:rsidRPr="003D114E" w:rsidRDefault="00B32BE3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1A2C49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1D917" w14:textId="77777777" w:rsidR="00B32BE3" w:rsidRPr="003D114E" w:rsidRDefault="00B32BE3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9228D7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57FA5" w14:textId="77777777" w:rsidR="00B32BE3" w:rsidRPr="003D114E" w:rsidRDefault="00B32BE3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6EB7FB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4FD44" w14:textId="77777777" w:rsidR="00B32BE3" w:rsidRPr="003D114E" w:rsidRDefault="00B32BE3" w:rsidP="00FC3F01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C4CE88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2BE3" w:rsidRPr="003D114E" w14:paraId="6968387C" w14:textId="77777777" w:rsidTr="00FC3F01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B1A0E06" w14:textId="77777777" w:rsidR="00B32BE3" w:rsidRPr="00306D48" w:rsidRDefault="00B32BE3" w:rsidP="00FC3F01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8D127" w14:textId="77777777" w:rsidR="00B32BE3" w:rsidRPr="009D013A" w:rsidRDefault="00FC3F01" w:rsidP="00FC3F01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9C77E4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B064E8" w14:textId="77777777" w:rsidR="00B32BE3" w:rsidRPr="003D114E" w:rsidRDefault="00B32BE3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1BF485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05CCC" w14:textId="77777777" w:rsidR="00B32BE3" w:rsidRPr="003D114E" w:rsidRDefault="00B32BE3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74C6B8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F834B3" w14:textId="77777777" w:rsidR="00B32BE3" w:rsidRPr="003D114E" w:rsidRDefault="00B32BE3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0A5ED1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E43CB5" w14:textId="77777777" w:rsidR="00B32BE3" w:rsidRPr="003D114E" w:rsidRDefault="00B32BE3" w:rsidP="00FC3F01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F9E238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2BE3" w:rsidRPr="003D114E" w14:paraId="45F63DFC" w14:textId="77777777" w:rsidTr="00FC3F01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E4BEB73" w14:textId="77777777" w:rsidR="00B32BE3" w:rsidRPr="00306D48" w:rsidRDefault="00B32BE3" w:rsidP="00FC3F01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948507" w14:textId="77777777" w:rsidR="00B32BE3" w:rsidRPr="009D013A" w:rsidRDefault="00FC3F01" w:rsidP="00FC3F01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C026BF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9B58FC" w14:textId="77777777" w:rsidR="00B32BE3" w:rsidRPr="003D114E" w:rsidRDefault="00B32BE3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B18F17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CB5381" w14:textId="77777777" w:rsidR="00B32BE3" w:rsidRPr="003D114E" w:rsidRDefault="00B32BE3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4F2FCA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92D80" w14:textId="77777777" w:rsidR="00B32BE3" w:rsidRPr="003D114E" w:rsidRDefault="00B32BE3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836E87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340184" w14:textId="77777777" w:rsidR="00B32BE3" w:rsidRPr="003D114E" w:rsidRDefault="00B32BE3" w:rsidP="00FC3F01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2B01F1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2BE3" w:rsidRPr="003D114E" w14:paraId="3E940171" w14:textId="77777777" w:rsidTr="00FC3F01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2B4D8AC" w14:textId="77777777" w:rsidR="00B32BE3" w:rsidRPr="00306D48" w:rsidRDefault="00B32BE3" w:rsidP="00FC3F01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E8F615" w14:textId="77777777" w:rsidR="00B32BE3" w:rsidRPr="009D013A" w:rsidRDefault="00FC3F01" w:rsidP="00FC3F01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3554EE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7E502" w14:textId="77777777" w:rsidR="00B32BE3" w:rsidRPr="003D114E" w:rsidRDefault="00B32BE3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8E9608F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2A17D3" w14:textId="77777777" w:rsidR="00B32BE3" w:rsidRPr="003D114E" w:rsidRDefault="00B32BE3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E0FD9A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6DD1D7" w14:textId="77777777" w:rsidR="00B32BE3" w:rsidRPr="003D114E" w:rsidRDefault="00B32BE3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717F73A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448E9" w14:textId="77777777" w:rsidR="00B32BE3" w:rsidRPr="003D114E" w:rsidRDefault="00B32BE3" w:rsidP="00FC3F01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1DC826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2BE3" w:rsidRPr="003D114E" w14:paraId="2176F400" w14:textId="77777777" w:rsidTr="00FC3F01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F082943" w14:textId="77777777" w:rsidR="00B32BE3" w:rsidRPr="00306D48" w:rsidRDefault="00B32BE3" w:rsidP="00FC3F01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23C7AF" w14:textId="77777777" w:rsidR="00B32BE3" w:rsidRPr="009D013A" w:rsidRDefault="00FC3F01" w:rsidP="00FC3F01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B03DF9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6322E" w14:textId="77777777" w:rsidR="00B32BE3" w:rsidRPr="003D114E" w:rsidRDefault="00B32BE3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FFD573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AC52E0" w14:textId="77777777" w:rsidR="00B32BE3" w:rsidRPr="003D114E" w:rsidRDefault="00B32BE3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F43AC3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F0715" w14:textId="77777777" w:rsidR="00B32BE3" w:rsidRPr="003D114E" w:rsidRDefault="00B32BE3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3F8BF8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96CAE" w14:textId="77777777" w:rsidR="00B32BE3" w:rsidRPr="003D114E" w:rsidRDefault="00B32BE3" w:rsidP="00FC3F01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FB22E8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2BE3" w:rsidRPr="003D114E" w14:paraId="4A5CFE2D" w14:textId="77777777" w:rsidTr="00FC3F01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B7B760B" w14:textId="77777777" w:rsidR="00B32BE3" w:rsidRPr="00306D48" w:rsidRDefault="00B32BE3" w:rsidP="00FC3F01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6C8039" w14:textId="77777777" w:rsidR="00B32BE3" w:rsidRPr="009D013A" w:rsidRDefault="00FC3F01" w:rsidP="00FC3F01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801134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20D387" w14:textId="77777777" w:rsidR="00B32BE3" w:rsidRPr="003D114E" w:rsidRDefault="00B32BE3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5FC181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8F3513" w14:textId="77777777" w:rsidR="00B32BE3" w:rsidRPr="003D114E" w:rsidRDefault="00B32BE3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F3F11E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75F639" w14:textId="77777777" w:rsidR="00B32BE3" w:rsidRPr="003D114E" w:rsidRDefault="00B32BE3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73B8E1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887737" w14:textId="77777777" w:rsidR="00B32BE3" w:rsidRPr="003D114E" w:rsidRDefault="00B32BE3" w:rsidP="00FC3F01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524CE7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2BE3" w:rsidRPr="003D114E" w14:paraId="4E0E143A" w14:textId="77777777" w:rsidTr="00FC3F01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C8FF064" w14:textId="77777777" w:rsidR="00B32BE3" w:rsidRPr="00306D48" w:rsidRDefault="00B32BE3" w:rsidP="00FC3F01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0629AE" w14:textId="77777777" w:rsidR="00B32BE3" w:rsidRPr="009D013A" w:rsidRDefault="00B32BE3" w:rsidP="00FC3F01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FC3F01">
              <w:rPr>
                <w:b/>
              </w:rPr>
              <w:t>0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79F412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513AE" w14:textId="77777777" w:rsidR="00B32BE3" w:rsidRPr="003D114E" w:rsidRDefault="00B32BE3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20DC71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B5B9E8" w14:textId="77777777" w:rsidR="00B32BE3" w:rsidRPr="003D114E" w:rsidRDefault="00B32BE3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A9F7D6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59EA3" w14:textId="77777777" w:rsidR="00B32BE3" w:rsidRPr="003D114E" w:rsidRDefault="00B32BE3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F3C182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38074" w14:textId="77777777" w:rsidR="00B32BE3" w:rsidRPr="003D114E" w:rsidRDefault="00B32BE3" w:rsidP="00FC3F01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73AF05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2BE3" w:rsidRPr="003D114E" w14:paraId="688053C5" w14:textId="77777777" w:rsidTr="00FC3F01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D2AE4DE" w14:textId="77777777" w:rsidR="00B32BE3" w:rsidRPr="00306D48" w:rsidRDefault="00B32BE3" w:rsidP="00FC3F01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9AD7E3" w14:textId="77777777" w:rsidR="00B32BE3" w:rsidRPr="009D013A" w:rsidRDefault="00B32BE3" w:rsidP="00FC3F01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FC3F01">
              <w:rPr>
                <w:b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5904FE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162D6" w14:textId="77777777" w:rsidR="00B32BE3" w:rsidRPr="003D114E" w:rsidRDefault="00B32BE3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1D96835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7FA980" w14:textId="77777777" w:rsidR="00B32BE3" w:rsidRPr="003D114E" w:rsidRDefault="00B32BE3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964AB8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BD7006" w14:textId="77777777" w:rsidR="00B32BE3" w:rsidRPr="003D114E" w:rsidRDefault="00B32BE3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7F87B2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8598A0" w14:textId="77777777" w:rsidR="00B32BE3" w:rsidRPr="003D114E" w:rsidRDefault="00B32BE3" w:rsidP="00FC3F01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3CE741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2BE3" w:rsidRPr="003D114E" w14:paraId="3A8603B5" w14:textId="77777777" w:rsidTr="00FC3F01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E1A9E63" w14:textId="77777777" w:rsidR="00B32BE3" w:rsidRPr="00306D48" w:rsidRDefault="00B32BE3" w:rsidP="00FC3F01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3AEC11" w14:textId="77777777" w:rsidR="00B32BE3" w:rsidRPr="009D013A" w:rsidRDefault="00B32BE3" w:rsidP="00FC3F01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FC3F01">
              <w:rPr>
                <w:b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7F398B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CF5C97" w14:textId="77777777" w:rsidR="00B32BE3" w:rsidRPr="003D114E" w:rsidRDefault="00B32BE3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1FF78D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68CF3C" w14:textId="77777777" w:rsidR="00B32BE3" w:rsidRPr="003D114E" w:rsidRDefault="00B32BE3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E32A08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04AB3" w14:textId="77777777" w:rsidR="00B32BE3" w:rsidRPr="003D114E" w:rsidRDefault="00B32BE3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CE8E0B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2C0DBF" w14:textId="77777777" w:rsidR="00B32BE3" w:rsidRPr="003D114E" w:rsidRDefault="00B32BE3" w:rsidP="00FC3F01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181261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2BE3" w:rsidRPr="003D114E" w14:paraId="1F250F49" w14:textId="77777777" w:rsidTr="00FC3F01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24902E2" w14:textId="77777777" w:rsidR="00B32BE3" w:rsidRPr="00306D48" w:rsidRDefault="00B32BE3" w:rsidP="00FC3F01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006090" w14:textId="77777777" w:rsidR="00B32BE3" w:rsidRPr="009D013A" w:rsidRDefault="00B32BE3" w:rsidP="00FC3F01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FC3F01">
              <w:rPr>
                <w:b/>
              </w:rPr>
              <w:t>3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851A3A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4BF977" w14:textId="77777777" w:rsidR="00B32BE3" w:rsidRPr="003D114E" w:rsidRDefault="00B32BE3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AE0E45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61DD9" w14:textId="77777777" w:rsidR="00B32BE3" w:rsidRPr="003D114E" w:rsidRDefault="00B32BE3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593CAD3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D8D4F2" w14:textId="77777777" w:rsidR="00B32BE3" w:rsidRPr="003D114E" w:rsidRDefault="00B32BE3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6E3A7C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C6501B" w14:textId="77777777" w:rsidR="00B32BE3" w:rsidRPr="003D114E" w:rsidRDefault="00B32BE3" w:rsidP="00FC3F01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FC0A54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2BE3" w:rsidRPr="003D114E" w14:paraId="39EECE36" w14:textId="77777777" w:rsidTr="00FC3F01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BC82408" w14:textId="77777777" w:rsidR="00B32BE3" w:rsidRPr="00306D48" w:rsidRDefault="00B32BE3" w:rsidP="00FC3F01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1B2FCE" w14:textId="77777777" w:rsidR="00B32BE3" w:rsidRPr="009D013A" w:rsidRDefault="00B32BE3" w:rsidP="00FC3F01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FC3F01">
              <w:rPr>
                <w:b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05D710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1869EF" w14:textId="77777777" w:rsidR="00B32BE3" w:rsidRPr="003D114E" w:rsidRDefault="00B32BE3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A4EFF5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666B1" w14:textId="77777777" w:rsidR="00B32BE3" w:rsidRPr="003D114E" w:rsidRDefault="00B32BE3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EE623B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B2150" w14:textId="77777777" w:rsidR="00B32BE3" w:rsidRPr="003D114E" w:rsidRDefault="00B32BE3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79D686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7B20F" w14:textId="77777777" w:rsidR="00B32BE3" w:rsidRPr="003D114E" w:rsidRDefault="00B32BE3" w:rsidP="00FC3F01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E6F26B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2BE3" w:rsidRPr="003D114E" w14:paraId="55F442D1" w14:textId="77777777" w:rsidTr="00FC3F01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969B135" w14:textId="77777777" w:rsidR="00B32BE3" w:rsidRPr="00306D48" w:rsidRDefault="00B32BE3" w:rsidP="00FC3F01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BFEB97" w14:textId="77777777" w:rsidR="00B32BE3" w:rsidRPr="009D013A" w:rsidRDefault="00B32BE3" w:rsidP="00FC3F01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FC3F01">
              <w:rPr>
                <w:b/>
              </w:rPr>
              <w:t>5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BDAF37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77CAB" w14:textId="77777777" w:rsidR="00B32BE3" w:rsidRPr="003D114E" w:rsidRDefault="00B32BE3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765BA0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5E91B" w14:textId="77777777" w:rsidR="00B32BE3" w:rsidRPr="003D114E" w:rsidRDefault="00B32BE3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ECA4CD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B06D7" w14:textId="77777777" w:rsidR="00B32BE3" w:rsidRPr="003D114E" w:rsidRDefault="00B32BE3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C2530D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8F7C3" w14:textId="77777777" w:rsidR="00B32BE3" w:rsidRPr="003D114E" w:rsidRDefault="00B32BE3" w:rsidP="00FC3F01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45A5BE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2BE3" w:rsidRPr="003D114E" w14:paraId="3FA3E28A" w14:textId="77777777" w:rsidTr="00FC3F01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6B41FC6" w14:textId="77777777" w:rsidR="00B32BE3" w:rsidRPr="00306D48" w:rsidRDefault="00B32BE3" w:rsidP="00FC3F01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33AC39" w14:textId="77777777" w:rsidR="00B32BE3" w:rsidRPr="009D013A" w:rsidRDefault="00B32BE3" w:rsidP="00FC3F01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  <w:r w:rsidR="00FC3F01">
              <w:rPr>
                <w:b/>
              </w:rPr>
              <w:t>6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62D083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60835" w14:textId="77777777" w:rsidR="00B32BE3" w:rsidRPr="003D114E" w:rsidRDefault="00B32BE3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D5B232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21F2F0" w14:textId="77777777" w:rsidR="00B32BE3" w:rsidRPr="003D114E" w:rsidRDefault="00B32BE3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71EC08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8B8B7" w14:textId="77777777" w:rsidR="00B32BE3" w:rsidRPr="003D114E" w:rsidRDefault="00B32BE3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52F4BB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3A93E" w14:textId="77777777" w:rsidR="00B32BE3" w:rsidRPr="003D114E" w:rsidRDefault="00B32BE3" w:rsidP="00FC3F01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005403" w14:textId="77777777" w:rsidR="00B32BE3" w:rsidRPr="003D114E" w:rsidRDefault="00B32BE3" w:rsidP="00FC3F01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3F01" w:rsidRPr="003D114E" w14:paraId="091EAFC1" w14:textId="77777777" w:rsidTr="00FC3F01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D368DE5" w14:textId="77777777" w:rsidR="00FC3F01" w:rsidRPr="00306D48" w:rsidRDefault="00FC3F01" w:rsidP="00FC3F01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EE41CB" w14:textId="77777777" w:rsidR="00FC3F01" w:rsidRPr="009D013A" w:rsidRDefault="00FC3F01" w:rsidP="00FC3F01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5EB3AE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FF71F" w14:textId="77777777" w:rsidR="00FC3F01" w:rsidRPr="003D114E" w:rsidRDefault="00FC3F01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584E8F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CA85D0" w14:textId="77777777" w:rsidR="00FC3F01" w:rsidRPr="003D114E" w:rsidRDefault="00FC3F01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7C4970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A3577" w14:textId="77777777" w:rsidR="00FC3F01" w:rsidRPr="003D114E" w:rsidRDefault="00FC3F01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81DFBC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11068" w14:textId="77777777" w:rsidR="00FC3F01" w:rsidRPr="003D114E" w:rsidRDefault="00FC3F01" w:rsidP="00FC3F01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8F28D8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3F01" w:rsidRPr="003D114E" w14:paraId="35D8A693" w14:textId="77777777" w:rsidTr="00FC3F01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94924F3" w14:textId="77777777" w:rsidR="00FC3F01" w:rsidRPr="00306D48" w:rsidRDefault="00FC3F01" w:rsidP="00FC3F01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1B7412" w14:textId="77777777" w:rsidR="00FC3F01" w:rsidRPr="009D013A" w:rsidRDefault="00FC3F01" w:rsidP="00FC3F01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407854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552BA5" w14:textId="77777777" w:rsidR="00FC3F01" w:rsidRPr="003D114E" w:rsidRDefault="00FC3F01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783FD2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351DD4" w14:textId="77777777" w:rsidR="00FC3F01" w:rsidRPr="003D114E" w:rsidRDefault="00FC3F01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C60CE2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E8FCCB" w14:textId="77777777" w:rsidR="00FC3F01" w:rsidRPr="003D114E" w:rsidRDefault="00FC3F01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369E30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5F51E3" w14:textId="77777777" w:rsidR="00FC3F01" w:rsidRPr="003D114E" w:rsidRDefault="00FC3F01" w:rsidP="00FC3F01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D52426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3F01" w:rsidRPr="003D114E" w14:paraId="63ED61C0" w14:textId="77777777" w:rsidTr="00FC3F01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37B32A6" w14:textId="77777777" w:rsidR="00FC3F01" w:rsidRPr="00306D48" w:rsidRDefault="00FC3F01" w:rsidP="00FC3F01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52F959" w14:textId="77777777" w:rsidR="00FC3F01" w:rsidRPr="009D013A" w:rsidRDefault="00FC3F01" w:rsidP="00FC3F01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34AC83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CB0DFC" w14:textId="77777777" w:rsidR="00FC3F01" w:rsidRPr="003D114E" w:rsidRDefault="00FC3F01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E441B5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B98954" w14:textId="77777777" w:rsidR="00FC3F01" w:rsidRPr="003D114E" w:rsidRDefault="00FC3F01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D64DC8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72CB93" w14:textId="77777777" w:rsidR="00FC3F01" w:rsidRPr="003D114E" w:rsidRDefault="00FC3F01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F878AF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3A807C" w14:textId="77777777" w:rsidR="00FC3F01" w:rsidRPr="003D114E" w:rsidRDefault="00FC3F01" w:rsidP="00FC3F01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5FBD49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3F01" w:rsidRPr="003D114E" w14:paraId="1E4023D5" w14:textId="77777777" w:rsidTr="00FC3F01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4CBE07D" w14:textId="77777777" w:rsidR="00FC3F01" w:rsidRPr="00306D48" w:rsidRDefault="00FC3F01" w:rsidP="00FC3F01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6FD7CE" w14:textId="77777777" w:rsidR="00FC3F01" w:rsidRPr="009D013A" w:rsidRDefault="00FC3F01" w:rsidP="00FC3F01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B6BCC0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3CD17" w14:textId="77777777" w:rsidR="00FC3F01" w:rsidRPr="003D114E" w:rsidRDefault="00FC3F01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8FE62B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DA7EF" w14:textId="77777777" w:rsidR="00FC3F01" w:rsidRPr="003D114E" w:rsidRDefault="00FC3F01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A04B06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6AFECC" w14:textId="77777777" w:rsidR="00FC3F01" w:rsidRPr="003D114E" w:rsidRDefault="00FC3F01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BD94E1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053B22" w14:textId="77777777" w:rsidR="00FC3F01" w:rsidRPr="003D114E" w:rsidRDefault="00FC3F01" w:rsidP="00FC3F01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BA3996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3F01" w:rsidRPr="003D114E" w14:paraId="2F61C647" w14:textId="77777777" w:rsidTr="00FC3F01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DAB51D0" w14:textId="77777777" w:rsidR="00FC3F01" w:rsidRPr="00306D48" w:rsidRDefault="00FC3F01" w:rsidP="00FC3F01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6E4B37" w14:textId="77777777" w:rsidR="00FC3F01" w:rsidRPr="009D013A" w:rsidRDefault="00FC3F01" w:rsidP="00FC3F01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484EBA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0115EE" w14:textId="77777777" w:rsidR="00FC3F01" w:rsidRPr="003D114E" w:rsidRDefault="00FC3F01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B31591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4F27CD" w14:textId="77777777" w:rsidR="00FC3F01" w:rsidRPr="003D114E" w:rsidRDefault="00FC3F01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B6D24A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AE5386" w14:textId="77777777" w:rsidR="00FC3F01" w:rsidRPr="003D114E" w:rsidRDefault="00FC3F01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C71238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2E6AE" w14:textId="77777777" w:rsidR="00FC3F01" w:rsidRPr="003D114E" w:rsidRDefault="00FC3F01" w:rsidP="00FC3F01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28701C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3F01" w:rsidRPr="003D114E" w14:paraId="361EAA9E" w14:textId="77777777" w:rsidTr="00FC3F01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5005F0B" w14:textId="77777777" w:rsidR="00FC3F01" w:rsidRPr="00306D48" w:rsidRDefault="00FC3F01" w:rsidP="00FC3F01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4B0D41" w14:textId="77777777" w:rsidR="00FC3F01" w:rsidRPr="009D013A" w:rsidRDefault="00FC3F01" w:rsidP="00FC3F01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482B6F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743B2" w14:textId="77777777" w:rsidR="00FC3F01" w:rsidRPr="003D114E" w:rsidRDefault="00FC3F01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CAD05F7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CAA9C7" w14:textId="77777777" w:rsidR="00FC3F01" w:rsidRPr="003D114E" w:rsidRDefault="00FC3F01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DFF0FE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2CEE81" w14:textId="77777777" w:rsidR="00FC3F01" w:rsidRPr="003D114E" w:rsidRDefault="00FC3F01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C6A779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3BA47" w14:textId="77777777" w:rsidR="00FC3F01" w:rsidRPr="003D114E" w:rsidRDefault="00FC3F01" w:rsidP="00FC3F01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DE1028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3F01" w:rsidRPr="003D114E" w14:paraId="454953D9" w14:textId="77777777" w:rsidTr="00FC3F01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184524E" w14:textId="77777777" w:rsidR="00FC3F01" w:rsidRPr="00306D48" w:rsidRDefault="00FC3F01" w:rsidP="00FC3F01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C564B2F" w14:textId="77777777" w:rsidR="00FC3F01" w:rsidRPr="009D013A" w:rsidRDefault="00FC3F01" w:rsidP="00FC3F01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8F2389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33A54" w14:textId="77777777" w:rsidR="00FC3F01" w:rsidRPr="003D114E" w:rsidRDefault="00FC3F01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F1703A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6B0E06" w14:textId="77777777" w:rsidR="00FC3F01" w:rsidRPr="003D114E" w:rsidRDefault="00FC3F01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05FBC8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990E62" w14:textId="77777777" w:rsidR="00FC3F01" w:rsidRPr="003D114E" w:rsidRDefault="00FC3F01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C9A091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1A1C8" w14:textId="77777777" w:rsidR="00FC3F01" w:rsidRPr="003D114E" w:rsidRDefault="00FC3F01" w:rsidP="00FC3F01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485DF4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3F01" w:rsidRPr="003D114E" w14:paraId="232680FB" w14:textId="77777777" w:rsidTr="00FC3F01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9228F90" w14:textId="77777777" w:rsidR="00FC3F01" w:rsidRPr="00306D48" w:rsidRDefault="00FC3F01" w:rsidP="00FC3F01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EA5816" w14:textId="77777777" w:rsidR="00FC3F01" w:rsidRPr="009D013A" w:rsidRDefault="00FC3F01" w:rsidP="00FB107B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42167E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6592BA" w14:textId="77777777" w:rsidR="00FC3F01" w:rsidRPr="003D114E" w:rsidRDefault="00FC3F01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FBAB0D4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E84E4" w14:textId="77777777" w:rsidR="00FC3F01" w:rsidRPr="003D114E" w:rsidRDefault="00FC3F01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DCEA6F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A625D" w14:textId="77777777" w:rsidR="00FC3F01" w:rsidRPr="003D114E" w:rsidRDefault="00FC3F01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3C72E9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11287E" w14:textId="77777777" w:rsidR="00FC3F01" w:rsidRPr="003D114E" w:rsidRDefault="00FC3F01" w:rsidP="00FC3F01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94B2712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3F01" w:rsidRPr="003D114E" w14:paraId="23D7FC2C" w14:textId="77777777" w:rsidTr="00FC3F01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72EF3CE" w14:textId="77777777" w:rsidR="00FC3F01" w:rsidRPr="00306D48" w:rsidRDefault="00FC3F01" w:rsidP="00FC3F01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4BD869" w14:textId="77777777" w:rsidR="00FC3F01" w:rsidRPr="009D013A" w:rsidRDefault="00FC3F01" w:rsidP="00FC3F01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BA254A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54626" w14:textId="77777777" w:rsidR="00FC3F01" w:rsidRPr="003D114E" w:rsidRDefault="00FC3F01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D0F778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B2A45C" w14:textId="77777777" w:rsidR="00FC3F01" w:rsidRPr="003D114E" w:rsidRDefault="00FC3F01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586199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A4EDF2" w14:textId="77777777" w:rsidR="00FC3F01" w:rsidRPr="003D114E" w:rsidRDefault="00FC3F01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7491BB4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B8AA7A" w14:textId="77777777" w:rsidR="00FC3F01" w:rsidRPr="003D114E" w:rsidRDefault="00FC3F01" w:rsidP="00FC3F01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70B4E1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3F01" w:rsidRPr="003D114E" w14:paraId="644EA0A4" w14:textId="77777777" w:rsidTr="00FC3F01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FF1F50F" w14:textId="77777777" w:rsidR="00FC3F01" w:rsidRPr="00306D48" w:rsidRDefault="00FC3F01" w:rsidP="00FC3F01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530874" w14:textId="77777777" w:rsidR="00FC3F01" w:rsidRPr="009D013A" w:rsidRDefault="00FC3F01" w:rsidP="00FC3F01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783956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3C60FF" w14:textId="77777777" w:rsidR="00FC3F01" w:rsidRPr="003D114E" w:rsidRDefault="00FC3F01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61FECA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785170" w14:textId="77777777" w:rsidR="00FC3F01" w:rsidRPr="003D114E" w:rsidRDefault="00FC3F01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D92F86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0E8A5" w14:textId="77777777" w:rsidR="00FC3F01" w:rsidRPr="003D114E" w:rsidRDefault="00FC3F01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E9C7EC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79B9A" w14:textId="77777777" w:rsidR="00FC3F01" w:rsidRPr="003D114E" w:rsidRDefault="00FC3F01" w:rsidP="00FC3F01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0927F4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3F01" w:rsidRPr="003D114E" w14:paraId="02431381" w14:textId="77777777" w:rsidTr="00FC3F01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775AE16" w14:textId="77777777" w:rsidR="00FC3F01" w:rsidRPr="00306D48" w:rsidRDefault="00FC3F01" w:rsidP="00FC3F01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A45B28" w14:textId="77777777" w:rsidR="00FC3F01" w:rsidRPr="009D013A" w:rsidRDefault="00FC3F01" w:rsidP="00FC3F01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49ED38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E2F18" w14:textId="77777777" w:rsidR="00FC3F01" w:rsidRPr="003D114E" w:rsidRDefault="00FC3F01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019CEF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E6859" w14:textId="77777777" w:rsidR="00FC3F01" w:rsidRPr="003D114E" w:rsidRDefault="00FC3F01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25EAE8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B1B88C" w14:textId="77777777" w:rsidR="00FC3F01" w:rsidRPr="003D114E" w:rsidRDefault="00FC3F01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01ACDA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50E071" w14:textId="77777777" w:rsidR="00FC3F01" w:rsidRPr="003D114E" w:rsidRDefault="00FC3F01" w:rsidP="00FC3F01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BF2033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3F01" w:rsidRPr="003D114E" w14:paraId="6640820C" w14:textId="77777777" w:rsidTr="00FC3F01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2500092" w14:textId="77777777" w:rsidR="00FC3F01" w:rsidRPr="00306D48" w:rsidRDefault="00FC3F01" w:rsidP="00FC3F01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32D089" w14:textId="77777777" w:rsidR="00FC3F01" w:rsidRPr="009D013A" w:rsidRDefault="00FC3F01" w:rsidP="00FC3F01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76ED09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70673D" w14:textId="77777777" w:rsidR="00FC3F01" w:rsidRPr="003D114E" w:rsidRDefault="00FC3F01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353106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A6B747" w14:textId="77777777" w:rsidR="00FC3F01" w:rsidRPr="003D114E" w:rsidRDefault="00FC3F01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D2019F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952100" w14:textId="77777777" w:rsidR="00FC3F01" w:rsidRPr="003D114E" w:rsidRDefault="00FC3F01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200119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6FEEA" w14:textId="77777777" w:rsidR="00FC3F01" w:rsidRPr="003D114E" w:rsidRDefault="00FC3F01" w:rsidP="00FC3F01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FE20E3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3F01" w:rsidRPr="003D114E" w14:paraId="1F30BE30" w14:textId="77777777" w:rsidTr="00FC3F01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3CA018A" w14:textId="77777777" w:rsidR="00FC3F01" w:rsidRPr="00306D48" w:rsidRDefault="00FC3F01" w:rsidP="00FC3F01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A9FCA7" w14:textId="77777777" w:rsidR="00FC3F01" w:rsidRPr="009D013A" w:rsidRDefault="00FC3F01" w:rsidP="00FC3F01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4E4D44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F6DED4" w14:textId="77777777" w:rsidR="00FC3F01" w:rsidRPr="003D114E" w:rsidRDefault="00FC3F01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CF3C8A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524596" w14:textId="77777777" w:rsidR="00FC3F01" w:rsidRPr="003D114E" w:rsidRDefault="00FC3F01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4461F5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6EE55F" w14:textId="77777777" w:rsidR="00FC3F01" w:rsidRPr="003D114E" w:rsidRDefault="00FC3F01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62409B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56501" w14:textId="77777777" w:rsidR="00FC3F01" w:rsidRPr="003D114E" w:rsidRDefault="00FC3F01" w:rsidP="00FC3F01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010CA62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C3F01" w:rsidRPr="003D114E" w14:paraId="68BFEFCF" w14:textId="77777777" w:rsidTr="00FC3F01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BFCEDD7" w14:textId="77777777" w:rsidR="00FC3F01" w:rsidRPr="00306D48" w:rsidRDefault="00FC3F01" w:rsidP="00FC3F01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3D0D46" w14:textId="77777777" w:rsidR="00FC3F01" w:rsidRPr="009D013A" w:rsidRDefault="00FC3F01" w:rsidP="00FC3F01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E330ACD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2222E" w14:textId="77777777" w:rsidR="00FC3F01" w:rsidRPr="003D114E" w:rsidRDefault="00FC3F01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9561207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E9626" w14:textId="77777777" w:rsidR="00FC3F01" w:rsidRPr="003D114E" w:rsidRDefault="00FC3F01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D2F018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519CB6" w14:textId="77777777" w:rsidR="00FC3F01" w:rsidRPr="003D114E" w:rsidRDefault="00FC3F01" w:rsidP="00FC3F01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2F5E3B6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2D7EAD" w14:textId="77777777" w:rsidR="00FC3F01" w:rsidRPr="003D114E" w:rsidRDefault="00FC3F01" w:rsidP="00FC3F01">
            <w:pPr>
              <w:pStyle w:val="invulveld"/>
              <w:framePr w:wrap="around"/>
            </w:pPr>
          </w:p>
        </w:tc>
        <w:tc>
          <w:tcPr>
            <w:tcW w:w="2693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61B094" w14:textId="77777777" w:rsidR="00FC3F01" w:rsidRPr="003D114E" w:rsidRDefault="00FC3F01" w:rsidP="00FC3F01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65FD46F" w14:textId="77777777" w:rsidR="00FC3F01" w:rsidRDefault="00FC3F01">
      <w:r>
        <w:br w:type="page"/>
      </w: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7"/>
        <w:gridCol w:w="8"/>
        <w:gridCol w:w="1828"/>
        <w:gridCol w:w="10"/>
        <w:gridCol w:w="275"/>
        <w:gridCol w:w="9"/>
        <w:gridCol w:w="284"/>
        <w:gridCol w:w="6"/>
        <w:gridCol w:w="278"/>
        <w:gridCol w:w="8"/>
        <w:gridCol w:w="276"/>
        <w:gridCol w:w="9"/>
        <w:gridCol w:w="284"/>
        <w:gridCol w:w="285"/>
        <w:gridCol w:w="284"/>
        <w:gridCol w:w="285"/>
        <w:gridCol w:w="332"/>
        <w:gridCol w:w="285"/>
        <w:gridCol w:w="262"/>
        <w:gridCol w:w="22"/>
        <w:gridCol w:w="284"/>
        <w:gridCol w:w="284"/>
        <w:gridCol w:w="284"/>
        <w:gridCol w:w="814"/>
        <w:gridCol w:w="1972"/>
        <w:gridCol w:w="565"/>
        <w:gridCol w:w="694"/>
      </w:tblGrid>
      <w:tr w:rsidR="002E0E45" w:rsidRPr="003D114E" w14:paraId="793552DD" w14:textId="77777777" w:rsidTr="0037578E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655FF2" w14:textId="77777777" w:rsidR="002E0E45" w:rsidRPr="00D3255C" w:rsidRDefault="002E0E45" w:rsidP="000F35BC">
            <w:pPr>
              <w:pStyle w:val="leeg"/>
            </w:pPr>
          </w:p>
        </w:tc>
        <w:tc>
          <w:tcPr>
            <w:tcW w:w="991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E948A" w14:textId="77777777" w:rsidR="002E0E45" w:rsidRPr="002230A4" w:rsidRDefault="002E0E45" w:rsidP="000F35BC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Bijlage 2</w:t>
            </w:r>
            <w:r w:rsidRPr="007771C6">
              <w:rPr>
                <w:color w:val="auto"/>
                <w:sz w:val="36"/>
                <w:szCs w:val="36"/>
              </w:rPr>
              <w:t xml:space="preserve">: </w:t>
            </w:r>
            <w:r w:rsidRPr="002E0E45">
              <w:rPr>
                <w:color w:val="auto"/>
                <w:sz w:val="36"/>
                <w:szCs w:val="36"/>
              </w:rPr>
              <w:t xml:space="preserve">gegevens van de personen die de bestrijding </w:t>
            </w:r>
            <w:r>
              <w:rPr>
                <w:color w:val="auto"/>
                <w:sz w:val="36"/>
                <w:szCs w:val="36"/>
              </w:rPr>
              <w:t xml:space="preserve">van </w:t>
            </w:r>
            <w:r w:rsidR="00CE384C">
              <w:rPr>
                <w:color w:val="auto"/>
                <w:sz w:val="36"/>
                <w:szCs w:val="36"/>
              </w:rPr>
              <w:t>Canadese</w:t>
            </w:r>
            <w:r w:rsidR="0024601A">
              <w:rPr>
                <w:color w:val="auto"/>
                <w:sz w:val="36"/>
                <w:szCs w:val="36"/>
              </w:rPr>
              <w:t xml:space="preserve"> ganzen</w:t>
            </w:r>
            <w:r>
              <w:rPr>
                <w:color w:val="auto"/>
                <w:sz w:val="36"/>
                <w:szCs w:val="36"/>
              </w:rPr>
              <w:t xml:space="preserve"> </w:t>
            </w:r>
            <w:r w:rsidRPr="002E0E45">
              <w:rPr>
                <w:color w:val="auto"/>
                <w:sz w:val="36"/>
                <w:szCs w:val="36"/>
              </w:rPr>
              <w:t>zullen uitvoeren</w:t>
            </w:r>
          </w:p>
        </w:tc>
      </w:tr>
      <w:tr w:rsidR="002E0E45" w:rsidRPr="003D114E" w14:paraId="513FD1DC" w14:textId="77777777" w:rsidTr="0037578E">
        <w:trPr>
          <w:trHeight w:hRule="exact" w:val="397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B8D53C" w14:textId="77777777" w:rsidR="002E0E45" w:rsidRPr="003D114E" w:rsidRDefault="002E0E45" w:rsidP="000F35BC">
            <w:pPr>
              <w:pStyle w:val="leeg"/>
            </w:pPr>
          </w:p>
        </w:tc>
        <w:tc>
          <w:tcPr>
            <w:tcW w:w="991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D91679" w14:textId="77777777" w:rsidR="002E0E45" w:rsidRPr="007865F5" w:rsidRDefault="002E0E45" w:rsidP="000F35BC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</w:rPr>
            </w:pPr>
            <w:r w:rsidRPr="007865F5">
              <w:rPr>
                <w:color w:val="588901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2E0E45" w:rsidRPr="003D114E" w14:paraId="25AFEA92" w14:textId="77777777" w:rsidTr="0037578E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62BDB7" w14:textId="77777777" w:rsidR="002E0E45" w:rsidRPr="002B4E40" w:rsidRDefault="002E0E45" w:rsidP="000F35BC">
            <w:pPr>
              <w:pStyle w:val="leeg"/>
              <w:rPr>
                <w:lang w:val="en-US"/>
              </w:rPr>
            </w:pPr>
          </w:p>
        </w:tc>
        <w:tc>
          <w:tcPr>
            <w:tcW w:w="9919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14D253" w14:textId="77777777" w:rsidR="00B577D6" w:rsidRDefault="00B577D6" w:rsidP="00B577D6">
            <w:pPr>
              <w:pStyle w:val="Vraag"/>
            </w:pPr>
            <w:r w:rsidRPr="00345264">
              <w:t xml:space="preserve">Vul </w:t>
            </w:r>
            <w:r>
              <w:t>de</w:t>
            </w:r>
            <w:r w:rsidRPr="00345264">
              <w:t xml:space="preserve"> gegevens in</w:t>
            </w:r>
            <w:r>
              <w:t xml:space="preserve"> van alle personen die de bestrijding zullen uitvoeren</w:t>
            </w:r>
            <w:r w:rsidRPr="00345264">
              <w:t>.</w:t>
            </w:r>
          </w:p>
          <w:p w14:paraId="7CD58082" w14:textId="77777777" w:rsidR="002E0E45" w:rsidRPr="000B3DC5" w:rsidRDefault="00B577D6" w:rsidP="00B577D6">
            <w:pPr>
              <w:pStyle w:val="Vraag"/>
              <w:rPr>
                <w:b w:val="0"/>
                <w:i/>
              </w:rPr>
            </w:pPr>
            <w:r>
              <w:rPr>
                <w:b w:val="0"/>
                <w:i/>
              </w:rPr>
              <w:t>U hoeft het jachtverlofnummer alleen te vermelden als de bestrijding met het geweer wordt uitgevoerd.</w:t>
            </w:r>
          </w:p>
        </w:tc>
      </w:tr>
      <w:tr w:rsidR="002A4BD7" w:rsidRPr="003D114E" w14:paraId="2AD5DA96" w14:textId="77777777" w:rsidTr="0037578E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C6B9E1" w14:textId="77777777" w:rsidR="002A4BD7" w:rsidRPr="003D114E" w:rsidRDefault="002A4BD7" w:rsidP="006F58DF">
            <w:pPr>
              <w:pStyle w:val="leeg"/>
            </w:pPr>
          </w:p>
        </w:tc>
      </w:tr>
      <w:tr w:rsidR="002A4BD7" w:rsidRPr="00F304D5" w14:paraId="0201990D" w14:textId="77777777" w:rsidTr="003757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692F6AE8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5B252BE2" w14:textId="77777777" w:rsidR="002A4BD7" w:rsidRPr="002A4BD7" w:rsidRDefault="002A4BD7" w:rsidP="005A6E35">
            <w:pPr>
              <w:jc w:val="right"/>
              <w:rPr>
                <w:b/>
                <w:szCs w:val="20"/>
              </w:rPr>
            </w:pPr>
            <w:r w:rsidRPr="002A4BD7">
              <w:rPr>
                <w:b/>
                <w:szCs w:val="20"/>
              </w:rPr>
              <w:t>bestrijder 1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3C1162A1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2A4BD7" w:rsidRPr="003D114E" w14:paraId="64C23C6D" w14:textId="77777777" w:rsidTr="0037578E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9440B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9415F2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3162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D1A9505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D3ABD2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736A50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5B412E41" w14:textId="77777777" w:rsidTr="0037578E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518BD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E2B6CC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straat</w:t>
            </w:r>
          </w:p>
        </w:tc>
        <w:tc>
          <w:tcPr>
            <w:tcW w:w="3162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88B630F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642411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huisnummer</w:t>
            </w:r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C89669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3F2C42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bus</w:t>
            </w:r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91D265" w14:textId="77777777" w:rsidR="002A4BD7" w:rsidRPr="003D114E" w:rsidRDefault="002A4BD7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63815114" w14:textId="77777777" w:rsidTr="0037578E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984AFA" w14:textId="77777777" w:rsidR="002A4BD7" w:rsidRPr="00F304D5" w:rsidRDefault="002A4BD7" w:rsidP="005A6E35">
            <w:pPr>
              <w:pStyle w:val="leeg"/>
            </w:pPr>
          </w:p>
        </w:tc>
      </w:tr>
      <w:tr w:rsidR="002A4BD7" w:rsidRPr="003D114E" w14:paraId="3E3E9803" w14:textId="77777777" w:rsidTr="0037578E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105AA2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71E80B" w14:textId="77777777" w:rsidR="002A4BD7" w:rsidRPr="003D114E" w:rsidRDefault="002A4BD7" w:rsidP="005A6E35">
            <w:pPr>
              <w:jc w:val="right"/>
              <w:rPr>
                <w:rStyle w:val="Zwaar"/>
                <w:b w:val="0"/>
                <w:szCs w:val="20"/>
              </w:rPr>
            </w:pPr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FDD1E" w14:textId="77777777" w:rsidR="002A4BD7" w:rsidRDefault="002A4BD7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89AF" w14:textId="77777777" w:rsidR="002A4BD7" w:rsidRDefault="002A4BD7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8EAD9" w14:textId="77777777" w:rsidR="002A4BD7" w:rsidRDefault="002A4BD7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4C5D" w14:textId="77777777" w:rsidR="002A4BD7" w:rsidRDefault="002A4BD7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9C7B34" w14:textId="77777777" w:rsidR="002A4BD7" w:rsidRDefault="002A4BD7" w:rsidP="005A6E35">
            <w:pPr>
              <w:jc w:val="right"/>
            </w:pPr>
            <w:r>
              <w:t>gemeente</w:t>
            </w:r>
          </w:p>
        </w:tc>
        <w:tc>
          <w:tcPr>
            <w:tcW w:w="4919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72F578E" w14:textId="77777777" w:rsidR="002A4BD7" w:rsidRPr="003D114E" w:rsidRDefault="002A4BD7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62D8F097" w14:textId="77777777" w:rsidTr="0037578E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A7220" w14:textId="77777777" w:rsidR="002A4BD7" w:rsidRPr="00F304D5" w:rsidRDefault="002A4BD7" w:rsidP="005A6E35">
            <w:pPr>
              <w:pStyle w:val="leeg"/>
            </w:pPr>
          </w:p>
        </w:tc>
      </w:tr>
      <w:tr w:rsidR="002A4BD7" w:rsidRPr="003D114E" w14:paraId="0EB93043" w14:textId="77777777" w:rsidTr="0037578E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92CF30" w14:textId="77777777" w:rsidR="002A4BD7" w:rsidRPr="00F304D5" w:rsidRDefault="002A4BD7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23385C" w14:textId="77777777" w:rsidR="002A4BD7" w:rsidRPr="003D114E" w:rsidRDefault="002A4BD7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telefoon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035E5AE" w14:textId="77777777" w:rsidR="002A4BD7" w:rsidRPr="00F304D5" w:rsidRDefault="002A4BD7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2A4BD7" w:rsidRPr="003D114E" w14:paraId="69E64183" w14:textId="77777777" w:rsidTr="0037578E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7D2AF7" w14:textId="77777777" w:rsidR="002A4BD7" w:rsidRPr="003D114E" w:rsidRDefault="002A4BD7" w:rsidP="005A6E35">
            <w:pPr>
              <w:pStyle w:val="leeg"/>
            </w:pPr>
          </w:p>
        </w:tc>
      </w:tr>
      <w:tr w:rsidR="004756AB" w:rsidRPr="003D114E" w14:paraId="249D0127" w14:textId="77777777" w:rsidTr="0037578E">
        <w:trPr>
          <w:trHeight w:val="34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6C1B20" w14:textId="77777777" w:rsidR="004756AB" w:rsidRPr="004756AB" w:rsidRDefault="004756AB" w:rsidP="004756AB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5980FA" w14:textId="77777777" w:rsidR="004756AB" w:rsidRPr="003D114E" w:rsidRDefault="004756AB" w:rsidP="004756AB">
            <w:pPr>
              <w:jc w:val="right"/>
              <w:rPr>
                <w:szCs w:val="20"/>
              </w:rPr>
            </w:pPr>
            <w:r w:rsidRPr="00292D79">
              <w:rPr>
                <w:rStyle w:val="Zwaar"/>
                <w:b w:val="0"/>
                <w:bCs w:val="0"/>
                <w:szCs w:val="20"/>
              </w:rPr>
              <w:t>jachtverlofnummer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5D54E" w14:textId="77777777" w:rsidR="004756AB" w:rsidRDefault="004756AB" w:rsidP="004756A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4ED1F" w14:textId="77777777" w:rsidR="004756AB" w:rsidRDefault="004756AB" w:rsidP="004756A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9ABA9" w14:textId="77777777" w:rsidR="004756AB" w:rsidRDefault="004756AB" w:rsidP="004756A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B2D5C" w14:textId="77777777" w:rsidR="004756AB" w:rsidRDefault="004756AB" w:rsidP="004756A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820C1" w14:textId="77777777" w:rsidR="004756AB" w:rsidRDefault="004756AB" w:rsidP="004756A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D492D" w14:textId="77777777" w:rsidR="004756AB" w:rsidRDefault="004756AB" w:rsidP="004756A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D44F9" w14:textId="77777777" w:rsidR="004756AB" w:rsidRDefault="004756AB" w:rsidP="004756A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BE797" w14:textId="77777777" w:rsidR="004756AB" w:rsidRDefault="004756AB" w:rsidP="004756A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04B3F" w14:textId="77777777" w:rsidR="004756AB" w:rsidRDefault="004756AB" w:rsidP="004756A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37CFE" w14:textId="77777777" w:rsidR="004756AB" w:rsidRDefault="004756AB" w:rsidP="004756A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44ECC3A" w14:textId="77777777" w:rsidR="004756AB" w:rsidRDefault="004756AB" w:rsidP="004756A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DFDB081" w14:textId="77777777" w:rsidR="004756AB" w:rsidRDefault="004756AB" w:rsidP="004756A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68F9C4" w14:textId="77777777" w:rsidR="004756AB" w:rsidRDefault="004756AB" w:rsidP="004756A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E4290D2" w14:textId="77777777" w:rsidR="004756AB" w:rsidRDefault="004756AB" w:rsidP="004756A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04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ABAA01B" w14:textId="77777777" w:rsidR="004756AB" w:rsidRPr="003D114E" w:rsidRDefault="004756AB" w:rsidP="00D94BCE">
            <w:pPr>
              <w:pStyle w:val="leeg"/>
            </w:pPr>
          </w:p>
        </w:tc>
      </w:tr>
      <w:tr w:rsidR="00765EB0" w:rsidRPr="003D114E" w14:paraId="1EA2B8C6" w14:textId="77777777" w:rsidTr="0037578E">
        <w:trPr>
          <w:trHeight w:hRule="exact" w:val="170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420ABD" w14:textId="77777777" w:rsidR="00765EB0" w:rsidRPr="003D114E" w:rsidRDefault="00765EB0" w:rsidP="004756AB">
            <w:pPr>
              <w:pStyle w:val="leeg"/>
            </w:pPr>
          </w:p>
        </w:tc>
      </w:tr>
      <w:tr w:rsidR="005A6E35" w:rsidRPr="00F304D5" w14:paraId="32206C31" w14:textId="77777777" w:rsidTr="003757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63973BAD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3BD93B15" w14:textId="77777777" w:rsidR="00765EB0" w:rsidRPr="002A4BD7" w:rsidRDefault="00765EB0" w:rsidP="005A6E35">
            <w:pPr>
              <w:jc w:val="right"/>
              <w:rPr>
                <w:b/>
                <w:szCs w:val="20"/>
              </w:rPr>
            </w:pPr>
            <w:r w:rsidRPr="002A4BD7">
              <w:rPr>
                <w:b/>
                <w:szCs w:val="20"/>
              </w:rPr>
              <w:t xml:space="preserve">bestrijder </w:t>
            </w:r>
            <w:r>
              <w:rPr>
                <w:b/>
                <w:szCs w:val="20"/>
              </w:rPr>
              <w:t>2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17BC694D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765EB0" w:rsidRPr="003D114E" w14:paraId="2B42A98F" w14:textId="77777777" w:rsidTr="0037578E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356A4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F85F4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3162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42BA34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EE518E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BB874E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4E3163A8" w14:textId="77777777" w:rsidTr="0037578E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F8DEB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A44856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straat</w:t>
            </w:r>
          </w:p>
        </w:tc>
        <w:tc>
          <w:tcPr>
            <w:tcW w:w="3162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77EE86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65802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huisnummer</w:t>
            </w:r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6B0997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5B968F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bus</w:t>
            </w:r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ABC855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56AE8F70" w14:textId="77777777" w:rsidTr="0037578E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C90AC2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759821A2" w14:textId="77777777" w:rsidTr="0037578E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1A929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D834BD4" w14:textId="77777777" w:rsidR="00765EB0" w:rsidRPr="003D114E" w:rsidRDefault="00765EB0" w:rsidP="005A6E35">
            <w:pPr>
              <w:jc w:val="right"/>
              <w:rPr>
                <w:rStyle w:val="Zwaar"/>
                <w:b w:val="0"/>
                <w:szCs w:val="20"/>
              </w:rPr>
            </w:pPr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FE3A" w14:textId="77777777" w:rsidR="00765EB0" w:rsidRDefault="00765EB0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5CB5E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95E3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FCE7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1C2925" w14:textId="77777777" w:rsidR="00765EB0" w:rsidRDefault="00765EB0" w:rsidP="005A6E35">
            <w:pPr>
              <w:jc w:val="right"/>
            </w:pPr>
            <w:r>
              <w:t>gemeente</w:t>
            </w:r>
          </w:p>
        </w:tc>
        <w:tc>
          <w:tcPr>
            <w:tcW w:w="4919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3635A9D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417A3B49" w14:textId="77777777" w:rsidTr="0037578E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4F3391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42FB95EB" w14:textId="77777777" w:rsidTr="0037578E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4131CB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1FFD28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telefoon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3FBB26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1D0D39A1" w14:textId="77777777" w:rsidTr="0037578E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B32E8A" w14:textId="77777777" w:rsidR="00765EB0" w:rsidRPr="003D114E" w:rsidRDefault="00765EB0" w:rsidP="005A6E35">
            <w:pPr>
              <w:pStyle w:val="leeg"/>
            </w:pPr>
          </w:p>
        </w:tc>
      </w:tr>
      <w:tr w:rsidR="004756AB" w:rsidRPr="003D114E" w14:paraId="5980A1BB" w14:textId="77777777" w:rsidTr="0037578E">
        <w:trPr>
          <w:trHeight w:val="34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892A2" w14:textId="77777777" w:rsidR="004756AB" w:rsidRPr="004756AB" w:rsidRDefault="004756AB" w:rsidP="004756AB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9CE0CB9" w14:textId="77777777" w:rsidR="004756AB" w:rsidRPr="003D114E" w:rsidRDefault="004756AB" w:rsidP="004756AB">
            <w:pPr>
              <w:jc w:val="right"/>
              <w:rPr>
                <w:szCs w:val="20"/>
              </w:rPr>
            </w:pPr>
            <w:r w:rsidRPr="00292D79">
              <w:rPr>
                <w:rStyle w:val="Zwaar"/>
                <w:b w:val="0"/>
                <w:bCs w:val="0"/>
                <w:szCs w:val="20"/>
              </w:rPr>
              <w:t>jachtverlofnummer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ACDB4" w14:textId="77777777" w:rsidR="004756AB" w:rsidRDefault="004756AB" w:rsidP="004756A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24A95" w14:textId="77777777" w:rsidR="004756AB" w:rsidRDefault="004756AB" w:rsidP="004756A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407F3" w14:textId="77777777" w:rsidR="004756AB" w:rsidRDefault="004756AB" w:rsidP="004756A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1DC9C" w14:textId="77777777" w:rsidR="004756AB" w:rsidRDefault="004756AB" w:rsidP="004756A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8EC5E" w14:textId="77777777" w:rsidR="004756AB" w:rsidRDefault="004756AB" w:rsidP="004756A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0A5A0" w14:textId="77777777" w:rsidR="004756AB" w:rsidRDefault="004756AB" w:rsidP="004756A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E93F7" w14:textId="77777777" w:rsidR="004756AB" w:rsidRDefault="004756AB" w:rsidP="004756A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F1DFB" w14:textId="77777777" w:rsidR="004756AB" w:rsidRDefault="004756AB" w:rsidP="004756A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E0950" w14:textId="77777777" w:rsidR="004756AB" w:rsidRDefault="004756AB" w:rsidP="004756A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827D0" w14:textId="77777777" w:rsidR="004756AB" w:rsidRDefault="004756AB" w:rsidP="004756A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5C4A06" w14:textId="77777777" w:rsidR="004756AB" w:rsidRDefault="004756AB" w:rsidP="004756A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690C4EF" w14:textId="77777777" w:rsidR="004756AB" w:rsidRDefault="004756AB" w:rsidP="004756A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DFEF39" w14:textId="77777777" w:rsidR="004756AB" w:rsidRDefault="004756AB" w:rsidP="004756A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E934D9" w14:textId="77777777" w:rsidR="004756AB" w:rsidRDefault="004756AB" w:rsidP="004756AB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04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C9D4C30" w14:textId="77777777" w:rsidR="004756AB" w:rsidRPr="003D114E" w:rsidRDefault="004756AB" w:rsidP="00D94BCE">
            <w:pPr>
              <w:pStyle w:val="leeg"/>
            </w:pPr>
          </w:p>
        </w:tc>
      </w:tr>
      <w:tr w:rsidR="00765EB0" w:rsidRPr="003D114E" w14:paraId="67F5B2B5" w14:textId="77777777" w:rsidTr="0037578E">
        <w:trPr>
          <w:trHeight w:hRule="exact" w:val="170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96A09" w14:textId="77777777" w:rsidR="00765EB0" w:rsidRPr="003D114E" w:rsidRDefault="00765EB0" w:rsidP="005A6E35">
            <w:pPr>
              <w:pStyle w:val="leeg"/>
            </w:pPr>
          </w:p>
        </w:tc>
      </w:tr>
      <w:tr w:rsidR="005A6E35" w:rsidRPr="00F304D5" w14:paraId="593082C0" w14:textId="77777777" w:rsidTr="003757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57D5C8FB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3F8C2F5B" w14:textId="77777777" w:rsidR="00765EB0" w:rsidRPr="002A4BD7" w:rsidRDefault="00765EB0" w:rsidP="005A6E35">
            <w:pPr>
              <w:jc w:val="right"/>
              <w:rPr>
                <w:b/>
                <w:szCs w:val="20"/>
              </w:rPr>
            </w:pPr>
            <w:r w:rsidRPr="002A4BD7">
              <w:rPr>
                <w:b/>
                <w:szCs w:val="20"/>
              </w:rPr>
              <w:t xml:space="preserve">bestrijder </w:t>
            </w:r>
            <w:r>
              <w:rPr>
                <w:b/>
                <w:szCs w:val="20"/>
              </w:rPr>
              <w:t>3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00019EAA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765EB0" w:rsidRPr="003D114E" w14:paraId="1A0B1448" w14:textId="77777777" w:rsidTr="0037578E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14D2EC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EC80E5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3162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19D73D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3175A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83A985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2F99E5B5" w14:textId="77777777" w:rsidTr="0037578E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5D424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83594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straat</w:t>
            </w:r>
          </w:p>
        </w:tc>
        <w:tc>
          <w:tcPr>
            <w:tcW w:w="3162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AC5A10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07F5D9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huisnummer</w:t>
            </w:r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36F5E1A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9BDE0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bus</w:t>
            </w:r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75F738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3BB0D280" w14:textId="77777777" w:rsidTr="0037578E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0E0A60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5CE18A8A" w14:textId="77777777" w:rsidTr="0037578E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8593C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D41961" w14:textId="77777777" w:rsidR="00765EB0" w:rsidRPr="003D114E" w:rsidRDefault="00765EB0" w:rsidP="005A6E35">
            <w:pPr>
              <w:jc w:val="right"/>
              <w:rPr>
                <w:rStyle w:val="Zwaar"/>
                <w:b w:val="0"/>
                <w:szCs w:val="20"/>
              </w:rPr>
            </w:pPr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7C20" w14:textId="77777777" w:rsidR="00765EB0" w:rsidRDefault="00765EB0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A1F5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EEAC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1EF0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B1D0F4" w14:textId="77777777" w:rsidR="00765EB0" w:rsidRDefault="00765EB0" w:rsidP="005A6E35">
            <w:pPr>
              <w:jc w:val="right"/>
            </w:pPr>
            <w:r>
              <w:t>gemeente</w:t>
            </w:r>
          </w:p>
        </w:tc>
        <w:tc>
          <w:tcPr>
            <w:tcW w:w="4919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7A9EC78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56D1A216" w14:textId="77777777" w:rsidTr="0037578E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8CACE5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4B3A5DE0" w14:textId="77777777" w:rsidTr="0037578E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43F81D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924D60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telefoon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AF1161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69D14DD5" w14:textId="77777777" w:rsidTr="0037578E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303797" w14:textId="77777777" w:rsidR="00765EB0" w:rsidRPr="003D114E" w:rsidRDefault="00765EB0" w:rsidP="005A6E35">
            <w:pPr>
              <w:pStyle w:val="leeg"/>
            </w:pPr>
          </w:p>
        </w:tc>
      </w:tr>
      <w:tr w:rsidR="0037578E" w:rsidRPr="003D114E" w14:paraId="694C4078" w14:textId="77777777" w:rsidTr="0037578E">
        <w:trPr>
          <w:trHeight w:val="34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A3C424" w14:textId="77777777" w:rsidR="0037578E" w:rsidRPr="004756AB" w:rsidRDefault="0037578E" w:rsidP="004155BA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EA851CD" w14:textId="77777777" w:rsidR="0037578E" w:rsidRPr="003D114E" w:rsidRDefault="0037578E" w:rsidP="004155BA">
            <w:pPr>
              <w:jc w:val="right"/>
              <w:rPr>
                <w:szCs w:val="20"/>
              </w:rPr>
            </w:pPr>
            <w:r w:rsidRPr="00292D79">
              <w:rPr>
                <w:rStyle w:val="Zwaar"/>
                <w:b w:val="0"/>
                <w:bCs w:val="0"/>
                <w:szCs w:val="20"/>
              </w:rPr>
              <w:t>jachtverlofnummer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6EC35" w14:textId="77777777" w:rsidR="0037578E" w:rsidRDefault="0037578E" w:rsidP="004155BA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72B6" w14:textId="77777777" w:rsidR="0037578E" w:rsidRDefault="0037578E" w:rsidP="004155BA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D9891" w14:textId="77777777" w:rsidR="0037578E" w:rsidRDefault="0037578E" w:rsidP="004155BA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2D475" w14:textId="77777777" w:rsidR="0037578E" w:rsidRDefault="0037578E" w:rsidP="004155BA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D67EC" w14:textId="77777777" w:rsidR="0037578E" w:rsidRDefault="0037578E" w:rsidP="004155BA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86CEE" w14:textId="77777777" w:rsidR="0037578E" w:rsidRDefault="0037578E" w:rsidP="004155BA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78FAC" w14:textId="77777777" w:rsidR="0037578E" w:rsidRDefault="0037578E" w:rsidP="004155BA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F8F94" w14:textId="77777777" w:rsidR="0037578E" w:rsidRDefault="0037578E" w:rsidP="004155BA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3EF4B" w14:textId="77777777" w:rsidR="0037578E" w:rsidRDefault="0037578E" w:rsidP="004155BA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FD182" w14:textId="77777777" w:rsidR="0037578E" w:rsidRDefault="0037578E" w:rsidP="004155BA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A054A15" w14:textId="77777777" w:rsidR="0037578E" w:rsidRDefault="0037578E" w:rsidP="004155BA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7F7EA28" w14:textId="77777777" w:rsidR="0037578E" w:rsidRDefault="0037578E" w:rsidP="004155BA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DEFB44" w14:textId="77777777" w:rsidR="0037578E" w:rsidRDefault="0037578E" w:rsidP="004155BA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15A276A" w14:textId="77777777" w:rsidR="0037578E" w:rsidRDefault="0037578E" w:rsidP="004155BA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04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AA6BA76" w14:textId="77777777" w:rsidR="0037578E" w:rsidRPr="003D114E" w:rsidRDefault="0037578E" w:rsidP="00D94BCE">
            <w:pPr>
              <w:pStyle w:val="leeg"/>
            </w:pPr>
          </w:p>
        </w:tc>
      </w:tr>
      <w:tr w:rsidR="00765EB0" w:rsidRPr="003D114E" w14:paraId="44B62AD6" w14:textId="77777777" w:rsidTr="0037578E">
        <w:trPr>
          <w:trHeight w:hRule="exact" w:val="170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22DDC" w14:textId="77777777" w:rsidR="00765EB0" w:rsidRPr="003D114E" w:rsidRDefault="00765EB0" w:rsidP="005A6E35">
            <w:pPr>
              <w:pStyle w:val="leeg"/>
            </w:pPr>
          </w:p>
        </w:tc>
      </w:tr>
      <w:tr w:rsidR="005A6E35" w:rsidRPr="00F304D5" w14:paraId="0CC28458" w14:textId="77777777" w:rsidTr="0037578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7"/>
        </w:trPr>
        <w:tc>
          <w:tcPr>
            <w:tcW w:w="345" w:type="dxa"/>
            <w:gridSpan w:val="2"/>
            <w:shd w:val="clear" w:color="auto" w:fill="auto"/>
          </w:tcPr>
          <w:p w14:paraId="1B962C63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single" w:sz="12" w:space="0" w:color="7F7F7F"/>
              <w:bottom w:val="single" w:sz="12" w:space="0" w:color="7F7F7F"/>
            </w:tcBorders>
            <w:shd w:val="clear" w:color="auto" w:fill="auto"/>
          </w:tcPr>
          <w:p w14:paraId="6B3180DE" w14:textId="77777777" w:rsidR="00765EB0" w:rsidRPr="002A4BD7" w:rsidRDefault="00765EB0" w:rsidP="005A6E35">
            <w:pPr>
              <w:jc w:val="right"/>
              <w:rPr>
                <w:b/>
                <w:szCs w:val="20"/>
              </w:rPr>
            </w:pPr>
            <w:r w:rsidRPr="002A4BD7">
              <w:rPr>
                <w:b/>
                <w:szCs w:val="20"/>
              </w:rPr>
              <w:t xml:space="preserve">bestrijder </w:t>
            </w:r>
            <w:r>
              <w:rPr>
                <w:b/>
                <w:szCs w:val="20"/>
              </w:rPr>
              <w:t>4</w:t>
            </w:r>
          </w:p>
        </w:tc>
        <w:tc>
          <w:tcPr>
            <w:tcW w:w="8081" w:type="dxa"/>
            <w:gridSpan w:val="23"/>
            <w:shd w:val="clear" w:color="auto" w:fill="auto"/>
          </w:tcPr>
          <w:p w14:paraId="6529B99C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</w:p>
        </w:tc>
      </w:tr>
      <w:tr w:rsidR="00765EB0" w:rsidRPr="003D114E" w14:paraId="610206FA" w14:textId="77777777" w:rsidTr="0037578E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BE250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5CF55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3162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EEFD988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78EE3A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23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580D46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640EE8E3" w14:textId="77777777" w:rsidTr="0037578E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288C7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D5F99C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straat</w:t>
            </w:r>
          </w:p>
        </w:tc>
        <w:tc>
          <w:tcPr>
            <w:tcW w:w="3162" w:type="dxa"/>
            <w:gridSpan w:val="1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3D59BCE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16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C70847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huisnummer</w:t>
            </w:r>
          </w:p>
        </w:tc>
        <w:tc>
          <w:tcPr>
            <w:tcW w:w="197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95487C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0A9BD5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bus</w:t>
            </w:r>
          </w:p>
        </w:tc>
        <w:tc>
          <w:tcPr>
            <w:tcW w:w="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090B9A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1B065961" w14:textId="77777777" w:rsidTr="0037578E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9336B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00E31F0E" w14:textId="77777777" w:rsidTr="0037578E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9F98FB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EBCBE9B" w14:textId="77777777" w:rsidR="00765EB0" w:rsidRPr="003D114E" w:rsidRDefault="00765EB0" w:rsidP="005A6E35">
            <w:pPr>
              <w:jc w:val="right"/>
              <w:rPr>
                <w:rStyle w:val="Zwaar"/>
                <w:b w:val="0"/>
                <w:szCs w:val="20"/>
              </w:rPr>
            </w:pPr>
            <w:r>
              <w:rPr>
                <w:szCs w:val="20"/>
              </w:rPr>
              <w:t>post</w:t>
            </w:r>
            <w:r w:rsidRPr="003D114E">
              <w:rPr>
                <w:szCs w:val="20"/>
              </w:rPr>
              <w:t>nummer</w:t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92FF4" w14:textId="77777777" w:rsidR="00765EB0" w:rsidRDefault="00765EB0" w:rsidP="005A6E35">
            <w:pPr>
              <w:pStyle w:val="invulveld"/>
              <w:framePr w:wrap="around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6FD8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C80E6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9959" w14:textId="77777777" w:rsidR="00765EB0" w:rsidRDefault="00765EB0" w:rsidP="005A6E35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02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BCC21A" w14:textId="77777777" w:rsidR="00765EB0" w:rsidRDefault="00765EB0" w:rsidP="005A6E35">
            <w:pPr>
              <w:jc w:val="right"/>
            </w:pPr>
            <w:r>
              <w:t>gemeente</w:t>
            </w:r>
          </w:p>
        </w:tc>
        <w:tc>
          <w:tcPr>
            <w:tcW w:w="4919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16F2B75" w14:textId="77777777" w:rsidR="00765EB0" w:rsidRPr="003D114E" w:rsidRDefault="00765EB0" w:rsidP="005A6E35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24C424AF" w14:textId="77777777" w:rsidTr="0037578E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2B1B54" w14:textId="77777777" w:rsidR="00765EB0" w:rsidRPr="00F304D5" w:rsidRDefault="00765EB0" w:rsidP="005A6E35">
            <w:pPr>
              <w:pStyle w:val="leeg"/>
            </w:pPr>
          </w:p>
        </w:tc>
      </w:tr>
      <w:tr w:rsidR="00765EB0" w:rsidRPr="003D114E" w14:paraId="3D803CB7" w14:textId="77777777" w:rsidTr="0037578E">
        <w:trPr>
          <w:trHeight w:val="340"/>
        </w:trPr>
        <w:tc>
          <w:tcPr>
            <w:tcW w:w="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C01146" w14:textId="77777777" w:rsidR="00765EB0" w:rsidRPr="00F304D5" w:rsidRDefault="00765EB0" w:rsidP="005A6E35">
            <w:pPr>
              <w:pStyle w:val="leeg"/>
            </w:pPr>
          </w:p>
        </w:tc>
        <w:tc>
          <w:tcPr>
            <w:tcW w:w="18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637565" w14:textId="77777777" w:rsidR="00765EB0" w:rsidRPr="003D114E" w:rsidRDefault="00765EB0" w:rsidP="005A6E35">
            <w:pPr>
              <w:jc w:val="right"/>
              <w:rPr>
                <w:szCs w:val="20"/>
              </w:rPr>
            </w:pPr>
            <w:r>
              <w:rPr>
                <w:szCs w:val="20"/>
              </w:rPr>
              <w:t>telefoon of gsm</w:t>
            </w:r>
          </w:p>
        </w:tc>
        <w:tc>
          <w:tcPr>
            <w:tcW w:w="8081" w:type="dxa"/>
            <w:gridSpan w:val="2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9B8668" w14:textId="77777777" w:rsidR="00765EB0" w:rsidRPr="00F304D5" w:rsidRDefault="00765EB0" w:rsidP="005A6E35">
            <w:pPr>
              <w:pStyle w:val="invulveld"/>
              <w:framePr w:hSpace="0" w:wrap="auto" w:vAnchor="margin" w:xAlign="left" w:yAlign="inline"/>
              <w:suppressOverlap w:val="0"/>
              <w:rPr>
                <w:noProof/>
              </w:rPr>
            </w:pPr>
            <w:r w:rsidRPr="00F304D5">
              <w:rPr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765EB0" w:rsidRPr="003D114E" w14:paraId="2E10DA57" w14:textId="77777777" w:rsidTr="0037578E">
        <w:trPr>
          <w:trHeight w:hRule="exact" w:val="113"/>
        </w:trPr>
        <w:tc>
          <w:tcPr>
            <w:tcW w:w="10264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618C3" w14:textId="77777777" w:rsidR="00765EB0" w:rsidRPr="003D114E" w:rsidRDefault="00765EB0" w:rsidP="005A6E35">
            <w:pPr>
              <w:pStyle w:val="leeg"/>
            </w:pPr>
          </w:p>
        </w:tc>
      </w:tr>
      <w:tr w:rsidR="0037578E" w:rsidRPr="003D114E" w14:paraId="4938F85C" w14:textId="77777777" w:rsidTr="0037578E">
        <w:trPr>
          <w:trHeight w:val="340"/>
        </w:trPr>
        <w:tc>
          <w:tcPr>
            <w:tcW w:w="3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50BDA" w14:textId="77777777" w:rsidR="0037578E" w:rsidRPr="004756AB" w:rsidRDefault="0037578E" w:rsidP="004155BA">
            <w:pPr>
              <w:pStyle w:val="leeg"/>
              <w:rPr>
                <w:rStyle w:val="Zwaar"/>
                <w:b w:val="0"/>
              </w:rPr>
            </w:pPr>
          </w:p>
        </w:tc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F498A5" w14:textId="77777777" w:rsidR="0037578E" w:rsidRPr="003D114E" w:rsidRDefault="0037578E" w:rsidP="004155BA">
            <w:pPr>
              <w:jc w:val="right"/>
              <w:rPr>
                <w:szCs w:val="20"/>
              </w:rPr>
            </w:pPr>
            <w:r w:rsidRPr="00292D79">
              <w:rPr>
                <w:rStyle w:val="Zwaar"/>
                <w:b w:val="0"/>
                <w:bCs w:val="0"/>
                <w:szCs w:val="20"/>
              </w:rPr>
              <w:t>jachtverlofnummer</w:t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09B61" w14:textId="77777777" w:rsidR="0037578E" w:rsidRDefault="0037578E" w:rsidP="004155BA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A59CDF" w14:textId="77777777" w:rsidR="0037578E" w:rsidRDefault="0037578E" w:rsidP="004155BA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FFF89" w14:textId="77777777" w:rsidR="0037578E" w:rsidRDefault="0037578E" w:rsidP="004155BA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B1385" w14:textId="77777777" w:rsidR="0037578E" w:rsidRDefault="0037578E" w:rsidP="004155BA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8AC9B" w14:textId="77777777" w:rsidR="0037578E" w:rsidRDefault="0037578E" w:rsidP="004155BA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2A799" w14:textId="77777777" w:rsidR="0037578E" w:rsidRDefault="0037578E" w:rsidP="004155BA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48AFF" w14:textId="77777777" w:rsidR="0037578E" w:rsidRDefault="0037578E" w:rsidP="004155BA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5408F" w14:textId="77777777" w:rsidR="0037578E" w:rsidRDefault="0037578E" w:rsidP="004155BA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AABAD" w14:textId="77777777" w:rsidR="0037578E" w:rsidRDefault="0037578E" w:rsidP="004155BA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90442" w14:textId="77777777" w:rsidR="0037578E" w:rsidRDefault="0037578E" w:rsidP="004155BA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0F52DEB" w14:textId="77777777" w:rsidR="0037578E" w:rsidRDefault="0037578E" w:rsidP="004155BA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8EF7753" w14:textId="77777777" w:rsidR="0037578E" w:rsidRDefault="0037578E" w:rsidP="004155BA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5C174A8" w14:textId="77777777" w:rsidR="0037578E" w:rsidRDefault="0037578E" w:rsidP="004155BA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A53223" w14:textId="77777777" w:rsidR="0037578E" w:rsidRDefault="0037578E" w:rsidP="004155BA">
            <w:pPr>
              <w:jc w:val="center"/>
            </w:pPr>
            <w:r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</w:p>
        </w:tc>
        <w:tc>
          <w:tcPr>
            <w:tcW w:w="404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31815224" w14:textId="77777777" w:rsidR="0037578E" w:rsidRPr="003D114E" w:rsidRDefault="0037578E" w:rsidP="00D94BCE">
            <w:pPr>
              <w:pStyle w:val="leeg"/>
            </w:pPr>
          </w:p>
        </w:tc>
      </w:tr>
    </w:tbl>
    <w:p w14:paraId="299CADA0" w14:textId="77777777" w:rsidR="005A1CE9" w:rsidRPr="008E7FAF" w:rsidRDefault="005A1CE9" w:rsidP="00765EB0">
      <w:pPr>
        <w:rPr>
          <w:sz w:val="2"/>
          <w:szCs w:val="2"/>
        </w:rPr>
      </w:pPr>
    </w:p>
    <w:sectPr w:rsidR="005A1CE9" w:rsidRPr="008E7FAF" w:rsidSect="00BB2847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 w:code="9"/>
      <w:pgMar w:top="680" w:right="680" w:bottom="1814" w:left="851" w:header="709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297CA" w14:textId="77777777" w:rsidR="0044203C" w:rsidRDefault="0044203C" w:rsidP="008E174D">
      <w:r>
        <w:separator/>
      </w:r>
    </w:p>
  </w:endnote>
  <w:endnote w:type="continuationSeparator" w:id="0">
    <w:p w14:paraId="5E1D2E61" w14:textId="77777777" w:rsidR="0044203C" w:rsidRDefault="0044203C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E1E82" w14:textId="77777777" w:rsidR="00F0355C" w:rsidRDefault="00F0355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45BF6" w14:textId="77777777" w:rsidR="00FC3F01" w:rsidRDefault="00FC3F01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Melding bestrijding Canadese gans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>
      <w:rPr>
        <w:noProof/>
        <w:sz w:val="18"/>
        <w:szCs w:val="18"/>
      </w:rPr>
      <w:t>6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>
      <w:rPr>
        <w:rStyle w:val="Paginanummer"/>
        <w:noProof/>
        <w:sz w:val="18"/>
        <w:szCs w:val="18"/>
      </w:rPr>
      <w:t>6</w:t>
    </w:r>
    <w:r w:rsidRPr="003E02FB">
      <w:rPr>
        <w:rStyle w:val="Paginanumm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3"/>
      <w:gridCol w:w="8422"/>
    </w:tblGrid>
    <w:tr w:rsidR="00FC3F01" w:rsidRPr="00E10AFB" w14:paraId="64B2CF36" w14:textId="77777777" w:rsidTr="009938EB">
      <w:tc>
        <w:tcPr>
          <w:tcW w:w="2093" w:type="dxa"/>
        </w:tcPr>
        <w:p w14:paraId="02F0A2A7" w14:textId="77777777" w:rsidR="00FC3F01" w:rsidRPr="00E10AFB" w:rsidRDefault="00FC3F01" w:rsidP="004155BA">
          <w:pPr>
            <w:pStyle w:val="Voettekst"/>
          </w:pPr>
          <w:r w:rsidRPr="009938EB">
            <w:rPr>
              <w:noProof/>
              <w:lang w:eastAsia="nl-BE"/>
            </w:rPr>
            <w:drawing>
              <wp:inline distT="0" distB="0" distL="0" distR="0" wp14:anchorId="363BF8B5" wp14:editId="35C1054E">
                <wp:extent cx="1170305" cy="585470"/>
                <wp:effectExtent l="0" t="0" r="0" b="5080"/>
                <wp:docPr id="2" name="Afbeelding 2" descr="Vlaanderen%20is%20natuur%20zwa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Afbeelding 2" descr="Vlaanderen%20is%20natuur%20zwa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0305" cy="58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22" w:type="dxa"/>
        </w:tcPr>
        <w:p w14:paraId="649C8BFA" w14:textId="77777777" w:rsidR="00FC3F01" w:rsidRPr="009938EB" w:rsidRDefault="00FC3F01" w:rsidP="009938EB">
          <w:pPr>
            <w:rPr>
              <w:sz w:val="18"/>
              <w:szCs w:val="18"/>
            </w:rPr>
          </w:pPr>
          <w:r w:rsidRPr="00874924">
            <w:rPr>
              <w:sz w:val="18"/>
              <w:szCs w:val="18"/>
            </w:rPr>
            <w:t xml:space="preserve">Het Agentschap voor Natuur en Bos (ANB) 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 </w:t>
          </w:r>
          <w:hyperlink r:id="rId3" w:history="1">
            <w:r w:rsidRPr="00874924">
              <w:rPr>
                <w:rStyle w:val="Hyperlink"/>
                <w:sz w:val="18"/>
                <w:szCs w:val="18"/>
              </w:rPr>
              <w:t>dpo.anb@vlaanderen.be</w:t>
            </w:r>
          </w:hyperlink>
          <w:r w:rsidRPr="00874924">
            <w:rPr>
              <w:sz w:val="18"/>
              <w:szCs w:val="18"/>
            </w:rPr>
            <w:t>.</w:t>
          </w:r>
        </w:p>
      </w:tc>
    </w:tr>
  </w:tbl>
  <w:p w14:paraId="3AC42FD9" w14:textId="77777777" w:rsidR="00FC3F01" w:rsidRPr="00E10AFB" w:rsidRDefault="00FC3F01" w:rsidP="009938E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DF3EC" w14:textId="77777777" w:rsidR="0044203C" w:rsidRDefault="0044203C" w:rsidP="008E174D">
      <w:r>
        <w:separator/>
      </w:r>
    </w:p>
  </w:footnote>
  <w:footnote w:type="continuationSeparator" w:id="0">
    <w:p w14:paraId="5C566C44" w14:textId="77777777" w:rsidR="0044203C" w:rsidRDefault="0044203C" w:rsidP="008E1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71DC1" w14:textId="77777777" w:rsidR="00F0355C" w:rsidRDefault="00F0355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67208" w14:textId="77777777" w:rsidR="00F0355C" w:rsidRDefault="00F0355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2FB76" w14:textId="77777777" w:rsidR="00F0355C" w:rsidRDefault="00F0355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33E4751"/>
    <w:multiLevelType w:val="hybridMultilevel"/>
    <w:tmpl w:val="95403244"/>
    <w:lvl w:ilvl="0" w:tplc="06680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034497">
    <w:abstractNumId w:val="9"/>
  </w:num>
  <w:num w:numId="2" w16cid:durableId="1060979489">
    <w:abstractNumId w:val="6"/>
  </w:num>
  <w:num w:numId="3" w16cid:durableId="1985504536">
    <w:abstractNumId w:val="1"/>
  </w:num>
  <w:num w:numId="4" w16cid:durableId="921841656">
    <w:abstractNumId w:val="5"/>
  </w:num>
  <w:num w:numId="5" w16cid:durableId="860826922">
    <w:abstractNumId w:val="3"/>
  </w:num>
  <w:num w:numId="6" w16cid:durableId="1003821831">
    <w:abstractNumId w:val="8"/>
  </w:num>
  <w:num w:numId="7" w16cid:durableId="968776408">
    <w:abstractNumId w:val="0"/>
  </w:num>
  <w:num w:numId="8" w16cid:durableId="1107189951">
    <w:abstractNumId w:val="4"/>
  </w:num>
  <w:num w:numId="9" w16cid:durableId="712122429">
    <w:abstractNumId w:val="7"/>
  </w:num>
  <w:num w:numId="10" w16cid:durableId="18706985">
    <w:abstractNumId w:val="10"/>
  </w:num>
  <w:num w:numId="11" w16cid:durableId="1268200301">
    <w:abstractNumId w:val="7"/>
  </w:num>
  <w:num w:numId="12" w16cid:durableId="391663548">
    <w:abstractNumId w:val="7"/>
  </w:num>
  <w:num w:numId="13" w16cid:durableId="1799883006">
    <w:abstractNumId w:val="7"/>
  </w:num>
  <w:num w:numId="14" w16cid:durableId="1660227782">
    <w:abstractNumId w:val="7"/>
  </w:num>
  <w:num w:numId="15" w16cid:durableId="492645007">
    <w:abstractNumId w:val="7"/>
  </w:num>
  <w:num w:numId="16" w16cid:durableId="1762602504">
    <w:abstractNumId w:val="7"/>
  </w:num>
  <w:num w:numId="17" w16cid:durableId="375129517">
    <w:abstractNumId w:val="7"/>
  </w:num>
  <w:num w:numId="18" w16cid:durableId="5874666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C17"/>
    <w:rsid w:val="00000E34"/>
    <w:rsid w:val="00001981"/>
    <w:rsid w:val="0000345C"/>
    <w:rsid w:val="00007466"/>
    <w:rsid w:val="00007912"/>
    <w:rsid w:val="00010EDF"/>
    <w:rsid w:val="000165DE"/>
    <w:rsid w:val="00023083"/>
    <w:rsid w:val="00024617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729C1"/>
    <w:rsid w:val="000733CE"/>
    <w:rsid w:val="00073BEF"/>
    <w:rsid w:val="000753A0"/>
    <w:rsid w:val="00077C6F"/>
    <w:rsid w:val="00082817"/>
    <w:rsid w:val="00084E5E"/>
    <w:rsid w:val="00091A4B"/>
    <w:rsid w:val="00091ACB"/>
    <w:rsid w:val="00091BDC"/>
    <w:rsid w:val="00096FD5"/>
    <w:rsid w:val="000972C2"/>
    <w:rsid w:val="00097D39"/>
    <w:rsid w:val="00097F48"/>
    <w:rsid w:val="000A0CB7"/>
    <w:rsid w:val="000A31F2"/>
    <w:rsid w:val="000A3D30"/>
    <w:rsid w:val="000A5120"/>
    <w:rsid w:val="000B2D73"/>
    <w:rsid w:val="000B3DC5"/>
    <w:rsid w:val="000B54F6"/>
    <w:rsid w:val="000B5E35"/>
    <w:rsid w:val="000B710B"/>
    <w:rsid w:val="000B7253"/>
    <w:rsid w:val="000C59A5"/>
    <w:rsid w:val="000C7FBC"/>
    <w:rsid w:val="000D0FE2"/>
    <w:rsid w:val="000D12E3"/>
    <w:rsid w:val="000D2006"/>
    <w:rsid w:val="000D3444"/>
    <w:rsid w:val="000D57DF"/>
    <w:rsid w:val="000D613E"/>
    <w:rsid w:val="000E06B3"/>
    <w:rsid w:val="000E23B0"/>
    <w:rsid w:val="000E7B6C"/>
    <w:rsid w:val="000F2823"/>
    <w:rsid w:val="000F35BC"/>
    <w:rsid w:val="000F39BB"/>
    <w:rsid w:val="000F5541"/>
    <w:rsid w:val="000F5F49"/>
    <w:rsid w:val="000F671B"/>
    <w:rsid w:val="000F70D9"/>
    <w:rsid w:val="00100DF0"/>
    <w:rsid w:val="00100F83"/>
    <w:rsid w:val="00101A4F"/>
    <w:rsid w:val="00101B23"/>
    <w:rsid w:val="00102681"/>
    <w:rsid w:val="001067F8"/>
    <w:rsid w:val="001120FE"/>
    <w:rsid w:val="001149F2"/>
    <w:rsid w:val="00115BF2"/>
    <w:rsid w:val="00116828"/>
    <w:rsid w:val="001219FD"/>
    <w:rsid w:val="001226C6"/>
    <w:rsid w:val="00122EB4"/>
    <w:rsid w:val="00125749"/>
    <w:rsid w:val="00131170"/>
    <w:rsid w:val="00133020"/>
    <w:rsid w:val="001348AA"/>
    <w:rsid w:val="00140D01"/>
    <w:rsid w:val="00142A46"/>
    <w:rsid w:val="00142AF9"/>
    <w:rsid w:val="00142D91"/>
    <w:rsid w:val="00143965"/>
    <w:rsid w:val="00143B76"/>
    <w:rsid w:val="00144DF4"/>
    <w:rsid w:val="00146935"/>
    <w:rsid w:val="00147129"/>
    <w:rsid w:val="00150723"/>
    <w:rsid w:val="00152301"/>
    <w:rsid w:val="00161B93"/>
    <w:rsid w:val="00162B26"/>
    <w:rsid w:val="00162CC2"/>
    <w:rsid w:val="0016431A"/>
    <w:rsid w:val="001656CB"/>
    <w:rsid w:val="00167ACC"/>
    <w:rsid w:val="00171CB1"/>
    <w:rsid w:val="00172572"/>
    <w:rsid w:val="00176865"/>
    <w:rsid w:val="001816D5"/>
    <w:rsid w:val="00183949"/>
    <w:rsid w:val="00183A68"/>
    <w:rsid w:val="00183EFC"/>
    <w:rsid w:val="00190CBE"/>
    <w:rsid w:val="001917FA"/>
    <w:rsid w:val="00192B4B"/>
    <w:rsid w:val="00195B20"/>
    <w:rsid w:val="001A23D3"/>
    <w:rsid w:val="001A3CC2"/>
    <w:rsid w:val="001A7AFA"/>
    <w:rsid w:val="001B232D"/>
    <w:rsid w:val="001B7DFA"/>
    <w:rsid w:val="001C13E9"/>
    <w:rsid w:val="001C526F"/>
    <w:rsid w:val="001C5D85"/>
    <w:rsid w:val="001C6238"/>
    <w:rsid w:val="001D056A"/>
    <w:rsid w:val="001D0965"/>
    <w:rsid w:val="001D0DB7"/>
    <w:rsid w:val="001D1DF3"/>
    <w:rsid w:val="001D51C2"/>
    <w:rsid w:val="001E17D4"/>
    <w:rsid w:val="001E1E0B"/>
    <w:rsid w:val="001E38C0"/>
    <w:rsid w:val="001E4208"/>
    <w:rsid w:val="001E589A"/>
    <w:rsid w:val="001F3741"/>
    <w:rsid w:val="001F3AAD"/>
    <w:rsid w:val="001F3B9A"/>
    <w:rsid w:val="001F7119"/>
    <w:rsid w:val="00212291"/>
    <w:rsid w:val="002145AD"/>
    <w:rsid w:val="00214841"/>
    <w:rsid w:val="00215141"/>
    <w:rsid w:val="00216833"/>
    <w:rsid w:val="00221A1E"/>
    <w:rsid w:val="00221AE5"/>
    <w:rsid w:val="00222276"/>
    <w:rsid w:val="002230A4"/>
    <w:rsid w:val="00225D0E"/>
    <w:rsid w:val="00226392"/>
    <w:rsid w:val="002268C9"/>
    <w:rsid w:val="00234B19"/>
    <w:rsid w:val="00240902"/>
    <w:rsid w:val="00245D0E"/>
    <w:rsid w:val="0024601A"/>
    <w:rsid w:val="00254C6C"/>
    <w:rsid w:val="002565D7"/>
    <w:rsid w:val="00256E73"/>
    <w:rsid w:val="00261971"/>
    <w:rsid w:val="002625B5"/>
    <w:rsid w:val="00266E15"/>
    <w:rsid w:val="00272A26"/>
    <w:rsid w:val="00273378"/>
    <w:rsid w:val="0027346B"/>
    <w:rsid w:val="00274E59"/>
    <w:rsid w:val="00276DF9"/>
    <w:rsid w:val="002825AD"/>
    <w:rsid w:val="00283D00"/>
    <w:rsid w:val="00285A8B"/>
    <w:rsid w:val="00285D45"/>
    <w:rsid w:val="00286C17"/>
    <w:rsid w:val="002870DF"/>
    <w:rsid w:val="00287A6D"/>
    <w:rsid w:val="00290108"/>
    <w:rsid w:val="002901AA"/>
    <w:rsid w:val="00292B7F"/>
    <w:rsid w:val="00292D79"/>
    <w:rsid w:val="00294D0D"/>
    <w:rsid w:val="00295C17"/>
    <w:rsid w:val="002A4BD7"/>
    <w:rsid w:val="002A5A44"/>
    <w:rsid w:val="002B4E40"/>
    <w:rsid w:val="002B4EFC"/>
    <w:rsid w:val="002B5414"/>
    <w:rsid w:val="002B6360"/>
    <w:rsid w:val="002C287B"/>
    <w:rsid w:val="002D2733"/>
    <w:rsid w:val="002D29CD"/>
    <w:rsid w:val="002D37CE"/>
    <w:rsid w:val="002D38A1"/>
    <w:rsid w:val="002D73C3"/>
    <w:rsid w:val="002E01EF"/>
    <w:rsid w:val="002E0E45"/>
    <w:rsid w:val="002E16CC"/>
    <w:rsid w:val="002E3C53"/>
    <w:rsid w:val="002E5DD2"/>
    <w:rsid w:val="002E60C1"/>
    <w:rsid w:val="002E799B"/>
    <w:rsid w:val="002F236A"/>
    <w:rsid w:val="002F26E9"/>
    <w:rsid w:val="002F3344"/>
    <w:rsid w:val="002F6BA1"/>
    <w:rsid w:val="00305E2E"/>
    <w:rsid w:val="003074F1"/>
    <w:rsid w:val="00310C16"/>
    <w:rsid w:val="003110E4"/>
    <w:rsid w:val="003119F0"/>
    <w:rsid w:val="003137A7"/>
    <w:rsid w:val="0031551C"/>
    <w:rsid w:val="00316ADB"/>
    <w:rsid w:val="00317484"/>
    <w:rsid w:val="003206D6"/>
    <w:rsid w:val="00320890"/>
    <w:rsid w:val="00324984"/>
    <w:rsid w:val="00325E0D"/>
    <w:rsid w:val="00327ACE"/>
    <w:rsid w:val="003315DB"/>
    <w:rsid w:val="003347F1"/>
    <w:rsid w:val="00342E96"/>
    <w:rsid w:val="00344002"/>
    <w:rsid w:val="00344078"/>
    <w:rsid w:val="00345264"/>
    <w:rsid w:val="00346F12"/>
    <w:rsid w:val="00351BE7"/>
    <w:rsid w:val="0035202F"/>
    <w:rsid w:val="003522D6"/>
    <w:rsid w:val="003550B8"/>
    <w:rsid w:val="00355C6C"/>
    <w:rsid w:val="003571D2"/>
    <w:rsid w:val="00357396"/>
    <w:rsid w:val="003600D5"/>
    <w:rsid w:val="003605B2"/>
    <w:rsid w:val="00360649"/>
    <w:rsid w:val="00362916"/>
    <w:rsid w:val="00363AF0"/>
    <w:rsid w:val="003640E8"/>
    <w:rsid w:val="00365085"/>
    <w:rsid w:val="00365358"/>
    <w:rsid w:val="003660F1"/>
    <w:rsid w:val="00366881"/>
    <w:rsid w:val="00370240"/>
    <w:rsid w:val="00372A5C"/>
    <w:rsid w:val="0037578E"/>
    <w:rsid w:val="00376C57"/>
    <w:rsid w:val="00377F4B"/>
    <w:rsid w:val="00380E8D"/>
    <w:rsid w:val="003816C8"/>
    <w:rsid w:val="00382491"/>
    <w:rsid w:val="00382718"/>
    <w:rsid w:val="00384E9D"/>
    <w:rsid w:val="00386E54"/>
    <w:rsid w:val="00390326"/>
    <w:rsid w:val="003A11D3"/>
    <w:rsid w:val="003A1472"/>
    <w:rsid w:val="003A2D06"/>
    <w:rsid w:val="003A4498"/>
    <w:rsid w:val="003A4E6F"/>
    <w:rsid w:val="003A6216"/>
    <w:rsid w:val="003B0490"/>
    <w:rsid w:val="003B0857"/>
    <w:rsid w:val="003B1F13"/>
    <w:rsid w:val="003B4C6F"/>
    <w:rsid w:val="003C3908"/>
    <w:rsid w:val="003C3E89"/>
    <w:rsid w:val="003C427B"/>
    <w:rsid w:val="003C65FD"/>
    <w:rsid w:val="003C75CA"/>
    <w:rsid w:val="003D114E"/>
    <w:rsid w:val="003E02FB"/>
    <w:rsid w:val="003E05E3"/>
    <w:rsid w:val="003E3EAF"/>
    <w:rsid w:val="003F357A"/>
    <w:rsid w:val="003F4CBD"/>
    <w:rsid w:val="0040190E"/>
    <w:rsid w:val="004039B7"/>
    <w:rsid w:val="00406A5D"/>
    <w:rsid w:val="00407FE0"/>
    <w:rsid w:val="00412E01"/>
    <w:rsid w:val="004155BA"/>
    <w:rsid w:val="00415E5B"/>
    <w:rsid w:val="00417E3A"/>
    <w:rsid w:val="00422E30"/>
    <w:rsid w:val="00425A77"/>
    <w:rsid w:val="00430EF9"/>
    <w:rsid w:val="00435399"/>
    <w:rsid w:val="00435413"/>
    <w:rsid w:val="004362FB"/>
    <w:rsid w:val="00440A62"/>
    <w:rsid w:val="0044203C"/>
    <w:rsid w:val="00445080"/>
    <w:rsid w:val="00450445"/>
    <w:rsid w:val="0045144E"/>
    <w:rsid w:val="004519AB"/>
    <w:rsid w:val="00451CC3"/>
    <w:rsid w:val="00456DCE"/>
    <w:rsid w:val="00462789"/>
    <w:rsid w:val="00470210"/>
    <w:rsid w:val="00471768"/>
    <w:rsid w:val="00474957"/>
    <w:rsid w:val="004756AB"/>
    <w:rsid w:val="004768D4"/>
    <w:rsid w:val="004857A8"/>
    <w:rsid w:val="0048610A"/>
    <w:rsid w:val="00486FC2"/>
    <w:rsid w:val="00492F44"/>
    <w:rsid w:val="004962B0"/>
    <w:rsid w:val="004A185A"/>
    <w:rsid w:val="004A28E3"/>
    <w:rsid w:val="004A2FA6"/>
    <w:rsid w:val="004A48D9"/>
    <w:rsid w:val="004B18D2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45F2"/>
    <w:rsid w:val="004C6D3F"/>
    <w:rsid w:val="004D0DF4"/>
    <w:rsid w:val="004D4843"/>
    <w:rsid w:val="004D4F34"/>
    <w:rsid w:val="004D5397"/>
    <w:rsid w:val="004D5B75"/>
    <w:rsid w:val="004D65B0"/>
    <w:rsid w:val="004E1C5E"/>
    <w:rsid w:val="004E2CF2"/>
    <w:rsid w:val="004E2FB1"/>
    <w:rsid w:val="004E341C"/>
    <w:rsid w:val="004E6AC1"/>
    <w:rsid w:val="004F0B46"/>
    <w:rsid w:val="004F5BB2"/>
    <w:rsid w:val="004F64B9"/>
    <w:rsid w:val="004F66D1"/>
    <w:rsid w:val="00501666"/>
    <w:rsid w:val="00501AD2"/>
    <w:rsid w:val="00502C50"/>
    <w:rsid w:val="00504D1E"/>
    <w:rsid w:val="00506277"/>
    <w:rsid w:val="00506E1B"/>
    <w:rsid w:val="0051224B"/>
    <w:rsid w:val="00512619"/>
    <w:rsid w:val="0051379D"/>
    <w:rsid w:val="00516BDC"/>
    <w:rsid w:val="005177A0"/>
    <w:rsid w:val="005220AC"/>
    <w:rsid w:val="005247C1"/>
    <w:rsid w:val="00527F3D"/>
    <w:rsid w:val="00530A3F"/>
    <w:rsid w:val="0053245C"/>
    <w:rsid w:val="00537C0D"/>
    <w:rsid w:val="00541098"/>
    <w:rsid w:val="005423FF"/>
    <w:rsid w:val="005438BD"/>
    <w:rsid w:val="00544953"/>
    <w:rsid w:val="00544C05"/>
    <w:rsid w:val="005471D8"/>
    <w:rsid w:val="005509D4"/>
    <w:rsid w:val="005542C0"/>
    <w:rsid w:val="00555186"/>
    <w:rsid w:val="00560693"/>
    <w:rsid w:val="005622C1"/>
    <w:rsid w:val="005637C4"/>
    <w:rsid w:val="00563FEE"/>
    <w:rsid w:val="005644A7"/>
    <w:rsid w:val="005652CB"/>
    <w:rsid w:val="005657B2"/>
    <w:rsid w:val="0057124A"/>
    <w:rsid w:val="00573388"/>
    <w:rsid w:val="005768B8"/>
    <w:rsid w:val="0058088D"/>
    <w:rsid w:val="00580BAD"/>
    <w:rsid w:val="0058178B"/>
    <w:rsid w:val="005819BA"/>
    <w:rsid w:val="00583F20"/>
    <w:rsid w:val="00584261"/>
    <w:rsid w:val="00587ED4"/>
    <w:rsid w:val="00592013"/>
    <w:rsid w:val="005924E8"/>
    <w:rsid w:val="00593585"/>
    <w:rsid w:val="00593BBA"/>
    <w:rsid w:val="00594054"/>
    <w:rsid w:val="00595055"/>
    <w:rsid w:val="00595A87"/>
    <w:rsid w:val="005A1166"/>
    <w:rsid w:val="005A1CE9"/>
    <w:rsid w:val="005A4E43"/>
    <w:rsid w:val="005A6E35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E02AD"/>
    <w:rsid w:val="005E33AD"/>
    <w:rsid w:val="005E3F7E"/>
    <w:rsid w:val="005E4AFC"/>
    <w:rsid w:val="005E50E7"/>
    <w:rsid w:val="005E51B5"/>
    <w:rsid w:val="005E6535"/>
    <w:rsid w:val="005E7B19"/>
    <w:rsid w:val="005F6894"/>
    <w:rsid w:val="005F706A"/>
    <w:rsid w:val="005F74FF"/>
    <w:rsid w:val="00606EB9"/>
    <w:rsid w:val="00610E7C"/>
    <w:rsid w:val="0061253A"/>
    <w:rsid w:val="006137BA"/>
    <w:rsid w:val="00614A17"/>
    <w:rsid w:val="00616317"/>
    <w:rsid w:val="0061675A"/>
    <w:rsid w:val="0062056D"/>
    <w:rsid w:val="006206E4"/>
    <w:rsid w:val="006217C2"/>
    <w:rsid w:val="00621C38"/>
    <w:rsid w:val="00622FF5"/>
    <w:rsid w:val="00623E9C"/>
    <w:rsid w:val="00625341"/>
    <w:rsid w:val="00626578"/>
    <w:rsid w:val="006321A1"/>
    <w:rsid w:val="00632506"/>
    <w:rsid w:val="00635F3D"/>
    <w:rsid w:val="00637728"/>
    <w:rsid w:val="006404B0"/>
    <w:rsid w:val="006408C7"/>
    <w:rsid w:val="00641E14"/>
    <w:rsid w:val="00644BAB"/>
    <w:rsid w:val="0064611D"/>
    <w:rsid w:val="006473DC"/>
    <w:rsid w:val="00650FA0"/>
    <w:rsid w:val="006516D6"/>
    <w:rsid w:val="00651B73"/>
    <w:rsid w:val="006541DC"/>
    <w:rsid w:val="0065475D"/>
    <w:rsid w:val="00656D31"/>
    <w:rsid w:val="006606B1"/>
    <w:rsid w:val="0066367C"/>
    <w:rsid w:val="006655AD"/>
    <w:rsid w:val="00665E66"/>
    <w:rsid w:val="00670BFC"/>
    <w:rsid w:val="00671044"/>
    <w:rsid w:val="00671529"/>
    <w:rsid w:val="00671C3E"/>
    <w:rsid w:val="006758D8"/>
    <w:rsid w:val="00676016"/>
    <w:rsid w:val="00681EC5"/>
    <w:rsid w:val="0068227D"/>
    <w:rsid w:val="00683C60"/>
    <w:rsid w:val="006906CD"/>
    <w:rsid w:val="00691506"/>
    <w:rsid w:val="006935AC"/>
    <w:rsid w:val="006B3EB7"/>
    <w:rsid w:val="006B42F6"/>
    <w:rsid w:val="006B51E1"/>
    <w:rsid w:val="006C0442"/>
    <w:rsid w:val="006C4337"/>
    <w:rsid w:val="006C51E9"/>
    <w:rsid w:val="006C59C7"/>
    <w:rsid w:val="006D01FB"/>
    <w:rsid w:val="006E29BE"/>
    <w:rsid w:val="006E75D2"/>
    <w:rsid w:val="006F58DF"/>
    <w:rsid w:val="006F5E58"/>
    <w:rsid w:val="006F6B5B"/>
    <w:rsid w:val="00700A82"/>
    <w:rsid w:val="0070145B"/>
    <w:rsid w:val="007044A7"/>
    <w:rsid w:val="007046B3"/>
    <w:rsid w:val="0070526E"/>
    <w:rsid w:val="00706B44"/>
    <w:rsid w:val="007076EB"/>
    <w:rsid w:val="0071177D"/>
    <w:rsid w:val="00711944"/>
    <w:rsid w:val="007144AC"/>
    <w:rsid w:val="00715311"/>
    <w:rsid w:val="007160C9"/>
    <w:rsid w:val="00724657"/>
    <w:rsid w:val="007247AC"/>
    <w:rsid w:val="007255A9"/>
    <w:rsid w:val="0073380E"/>
    <w:rsid w:val="0073503E"/>
    <w:rsid w:val="00740806"/>
    <w:rsid w:val="00743F84"/>
    <w:rsid w:val="00745C4B"/>
    <w:rsid w:val="007475BA"/>
    <w:rsid w:val="0075085B"/>
    <w:rsid w:val="00752881"/>
    <w:rsid w:val="00753016"/>
    <w:rsid w:val="007557D2"/>
    <w:rsid w:val="0076000B"/>
    <w:rsid w:val="0076022D"/>
    <w:rsid w:val="0076073D"/>
    <w:rsid w:val="00763AC5"/>
    <w:rsid w:val="00765EB0"/>
    <w:rsid w:val="00770A49"/>
    <w:rsid w:val="00771E52"/>
    <w:rsid w:val="00773F18"/>
    <w:rsid w:val="00776ED7"/>
    <w:rsid w:val="00780619"/>
    <w:rsid w:val="00781F63"/>
    <w:rsid w:val="007849CE"/>
    <w:rsid w:val="00786BC8"/>
    <w:rsid w:val="00790009"/>
    <w:rsid w:val="0079495D"/>
    <w:rsid w:val="007950E5"/>
    <w:rsid w:val="00796D6B"/>
    <w:rsid w:val="007A30C3"/>
    <w:rsid w:val="007A3EB4"/>
    <w:rsid w:val="007A5032"/>
    <w:rsid w:val="007A7D74"/>
    <w:rsid w:val="007B24AE"/>
    <w:rsid w:val="007B3243"/>
    <w:rsid w:val="007B525C"/>
    <w:rsid w:val="007B5A0C"/>
    <w:rsid w:val="007D2869"/>
    <w:rsid w:val="007D29E0"/>
    <w:rsid w:val="007D3046"/>
    <w:rsid w:val="007D36EA"/>
    <w:rsid w:val="007D4FA0"/>
    <w:rsid w:val="007D58A4"/>
    <w:rsid w:val="007E3892"/>
    <w:rsid w:val="007F0574"/>
    <w:rsid w:val="007F4219"/>
    <w:rsid w:val="007F61F5"/>
    <w:rsid w:val="007F7C7C"/>
    <w:rsid w:val="00804A68"/>
    <w:rsid w:val="0080632A"/>
    <w:rsid w:val="0081140A"/>
    <w:rsid w:val="00814665"/>
    <w:rsid w:val="00815F9E"/>
    <w:rsid w:val="0082494D"/>
    <w:rsid w:val="00824976"/>
    <w:rsid w:val="0082645C"/>
    <w:rsid w:val="00826920"/>
    <w:rsid w:val="00827E84"/>
    <w:rsid w:val="0083427C"/>
    <w:rsid w:val="0084129A"/>
    <w:rsid w:val="00843616"/>
    <w:rsid w:val="008438C8"/>
    <w:rsid w:val="00844B16"/>
    <w:rsid w:val="00844B25"/>
    <w:rsid w:val="00845AB1"/>
    <w:rsid w:val="00846FB4"/>
    <w:rsid w:val="0084752A"/>
    <w:rsid w:val="00857D05"/>
    <w:rsid w:val="008620F2"/>
    <w:rsid w:val="008630B5"/>
    <w:rsid w:val="008630F8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1563"/>
    <w:rsid w:val="0088206C"/>
    <w:rsid w:val="00884C0F"/>
    <w:rsid w:val="008856E8"/>
    <w:rsid w:val="00887E46"/>
    <w:rsid w:val="00887FFB"/>
    <w:rsid w:val="008954B5"/>
    <w:rsid w:val="00895F58"/>
    <w:rsid w:val="00896280"/>
    <w:rsid w:val="00897B68"/>
    <w:rsid w:val="008A06D9"/>
    <w:rsid w:val="008A29B0"/>
    <w:rsid w:val="008A599E"/>
    <w:rsid w:val="008A6362"/>
    <w:rsid w:val="008A643A"/>
    <w:rsid w:val="008B153E"/>
    <w:rsid w:val="008B53C4"/>
    <w:rsid w:val="008C07EB"/>
    <w:rsid w:val="008C0EB4"/>
    <w:rsid w:val="008C3A03"/>
    <w:rsid w:val="008C4B7F"/>
    <w:rsid w:val="008C6D1B"/>
    <w:rsid w:val="008D0405"/>
    <w:rsid w:val="008D0889"/>
    <w:rsid w:val="008D347C"/>
    <w:rsid w:val="008D36C7"/>
    <w:rsid w:val="008E174D"/>
    <w:rsid w:val="008E4C27"/>
    <w:rsid w:val="008E5D1E"/>
    <w:rsid w:val="008E79AF"/>
    <w:rsid w:val="008E7B73"/>
    <w:rsid w:val="008E7B91"/>
    <w:rsid w:val="008E7FAF"/>
    <w:rsid w:val="008F03FA"/>
    <w:rsid w:val="008F056C"/>
    <w:rsid w:val="008F0D5D"/>
    <w:rsid w:val="008F2CF9"/>
    <w:rsid w:val="008F38F1"/>
    <w:rsid w:val="008F4518"/>
    <w:rsid w:val="008F6CF1"/>
    <w:rsid w:val="0090014D"/>
    <w:rsid w:val="009007A7"/>
    <w:rsid w:val="00901191"/>
    <w:rsid w:val="009077C4"/>
    <w:rsid w:val="009110D4"/>
    <w:rsid w:val="0091707D"/>
    <w:rsid w:val="0091717D"/>
    <w:rsid w:val="00925314"/>
    <w:rsid w:val="00925C39"/>
    <w:rsid w:val="00944CB5"/>
    <w:rsid w:val="00946AFF"/>
    <w:rsid w:val="00946D57"/>
    <w:rsid w:val="009511BD"/>
    <w:rsid w:val="00954C9C"/>
    <w:rsid w:val="00954FC5"/>
    <w:rsid w:val="0095579F"/>
    <w:rsid w:val="00956315"/>
    <w:rsid w:val="00962337"/>
    <w:rsid w:val="0096344A"/>
    <w:rsid w:val="0096409D"/>
    <w:rsid w:val="00964F13"/>
    <w:rsid w:val="00965732"/>
    <w:rsid w:val="00966D26"/>
    <w:rsid w:val="009673BC"/>
    <w:rsid w:val="0097015A"/>
    <w:rsid w:val="00971196"/>
    <w:rsid w:val="00971984"/>
    <w:rsid w:val="00974A63"/>
    <w:rsid w:val="00977C30"/>
    <w:rsid w:val="00977CEA"/>
    <w:rsid w:val="009801C4"/>
    <w:rsid w:val="009805AA"/>
    <w:rsid w:val="00982D91"/>
    <w:rsid w:val="00983153"/>
    <w:rsid w:val="009833C7"/>
    <w:rsid w:val="00983A31"/>
    <w:rsid w:val="00983E7B"/>
    <w:rsid w:val="00984703"/>
    <w:rsid w:val="009873B2"/>
    <w:rsid w:val="0098752E"/>
    <w:rsid w:val="00991D7F"/>
    <w:rsid w:val="009938EB"/>
    <w:rsid w:val="00993C34"/>
    <w:rsid w:val="009948DE"/>
    <w:rsid w:val="0099574E"/>
    <w:rsid w:val="009963B0"/>
    <w:rsid w:val="00997227"/>
    <w:rsid w:val="009A45A4"/>
    <w:rsid w:val="009A498E"/>
    <w:rsid w:val="009B1293"/>
    <w:rsid w:val="009B3856"/>
    <w:rsid w:val="009B4964"/>
    <w:rsid w:val="009B4A7F"/>
    <w:rsid w:val="009B7127"/>
    <w:rsid w:val="009C0FDD"/>
    <w:rsid w:val="009C1DF7"/>
    <w:rsid w:val="009C2D7B"/>
    <w:rsid w:val="009D4B42"/>
    <w:rsid w:val="009E39A9"/>
    <w:rsid w:val="009F4EBF"/>
    <w:rsid w:val="009F7700"/>
    <w:rsid w:val="00A0358E"/>
    <w:rsid w:val="00A03D0D"/>
    <w:rsid w:val="00A049F5"/>
    <w:rsid w:val="00A05168"/>
    <w:rsid w:val="00A062BB"/>
    <w:rsid w:val="00A07360"/>
    <w:rsid w:val="00A1478B"/>
    <w:rsid w:val="00A17D34"/>
    <w:rsid w:val="00A32541"/>
    <w:rsid w:val="00A33265"/>
    <w:rsid w:val="00A34211"/>
    <w:rsid w:val="00A35214"/>
    <w:rsid w:val="00A35578"/>
    <w:rsid w:val="00A36132"/>
    <w:rsid w:val="00A4396B"/>
    <w:rsid w:val="00A44360"/>
    <w:rsid w:val="00A46488"/>
    <w:rsid w:val="00A476AE"/>
    <w:rsid w:val="00A504D1"/>
    <w:rsid w:val="00A523B7"/>
    <w:rsid w:val="00A54894"/>
    <w:rsid w:val="00A557E3"/>
    <w:rsid w:val="00A56961"/>
    <w:rsid w:val="00A57232"/>
    <w:rsid w:val="00A57F91"/>
    <w:rsid w:val="00A60184"/>
    <w:rsid w:val="00A64419"/>
    <w:rsid w:val="00A674DA"/>
    <w:rsid w:val="00A67655"/>
    <w:rsid w:val="00A77C51"/>
    <w:rsid w:val="00A817F6"/>
    <w:rsid w:val="00A837C9"/>
    <w:rsid w:val="00A84E6F"/>
    <w:rsid w:val="00A901F7"/>
    <w:rsid w:val="00A91815"/>
    <w:rsid w:val="00A933E2"/>
    <w:rsid w:val="00A9388E"/>
    <w:rsid w:val="00A93BDD"/>
    <w:rsid w:val="00A96A12"/>
    <w:rsid w:val="00A96C92"/>
    <w:rsid w:val="00AA6DB2"/>
    <w:rsid w:val="00AA7633"/>
    <w:rsid w:val="00AA7F8D"/>
    <w:rsid w:val="00AB3DF7"/>
    <w:rsid w:val="00AB431A"/>
    <w:rsid w:val="00AB49DC"/>
    <w:rsid w:val="00AB4B20"/>
    <w:rsid w:val="00AB79E3"/>
    <w:rsid w:val="00AC08C3"/>
    <w:rsid w:val="00AC24C9"/>
    <w:rsid w:val="00AC4CF6"/>
    <w:rsid w:val="00AC5B75"/>
    <w:rsid w:val="00AC7EB3"/>
    <w:rsid w:val="00AD0911"/>
    <w:rsid w:val="00AD1A37"/>
    <w:rsid w:val="00AD2310"/>
    <w:rsid w:val="00AD38B3"/>
    <w:rsid w:val="00AD3A4C"/>
    <w:rsid w:val="00AD430E"/>
    <w:rsid w:val="00AD71AC"/>
    <w:rsid w:val="00AD75E7"/>
    <w:rsid w:val="00AE09DF"/>
    <w:rsid w:val="00AE1561"/>
    <w:rsid w:val="00AE2545"/>
    <w:rsid w:val="00AE33C1"/>
    <w:rsid w:val="00AE682B"/>
    <w:rsid w:val="00AF0FAE"/>
    <w:rsid w:val="00AF113E"/>
    <w:rsid w:val="00AF3FB3"/>
    <w:rsid w:val="00AF566F"/>
    <w:rsid w:val="00AF7209"/>
    <w:rsid w:val="00B02247"/>
    <w:rsid w:val="00B032FD"/>
    <w:rsid w:val="00B038A4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684"/>
    <w:rsid w:val="00B20C82"/>
    <w:rsid w:val="00B21829"/>
    <w:rsid w:val="00B24F99"/>
    <w:rsid w:val="00B25DBF"/>
    <w:rsid w:val="00B26770"/>
    <w:rsid w:val="00B267C4"/>
    <w:rsid w:val="00B26B10"/>
    <w:rsid w:val="00B31E4B"/>
    <w:rsid w:val="00B32ACC"/>
    <w:rsid w:val="00B32BE3"/>
    <w:rsid w:val="00B33867"/>
    <w:rsid w:val="00B35467"/>
    <w:rsid w:val="00B40853"/>
    <w:rsid w:val="00B43D36"/>
    <w:rsid w:val="00B47D57"/>
    <w:rsid w:val="00B52BAE"/>
    <w:rsid w:val="00B54073"/>
    <w:rsid w:val="00B569C5"/>
    <w:rsid w:val="00B577D6"/>
    <w:rsid w:val="00B62F61"/>
    <w:rsid w:val="00B634D5"/>
    <w:rsid w:val="00B63B5D"/>
    <w:rsid w:val="00B6523F"/>
    <w:rsid w:val="00B67A29"/>
    <w:rsid w:val="00B7176E"/>
    <w:rsid w:val="00B73F1B"/>
    <w:rsid w:val="00B7558A"/>
    <w:rsid w:val="00B77E54"/>
    <w:rsid w:val="00B80F07"/>
    <w:rsid w:val="00B82013"/>
    <w:rsid w:val="00B84E16"/>
    <w:rsid w:val="00B93D8C"/>
    <w:rsid w:val="00B953C6"/>
    <w:rsid w:val="00BA76BD"/>
    <w:rsid w:val="00BB1F93"/>
    <w:rsid w:val="00BB2847"/>
    <w:rsid w:val="00BB6E77"/>
    <w:rsid w:val="00BC1ED7"/>
    <w:rsid w:val="00BC362B"/>
    <w:rsid w:val="00BC3666"/>
    <w:rsid w:val="00BC5CBE"/>
    <w:rsid w:val="00BD1E8F"/>
    <w:rsid w:val="00BD1F3B"/>
    <w:rsid w:val="00BD227B"/>
    <w:rsid w:val="00BD2D49"/>
    <w:rsid w:val="00BD3E53"/>
    <w:rsid w:val="00BD4230"/>
    <w:rsid w:val="00BD53B0"/>
    <w:rsid w:val="00BE173D"/>
    <w:rsid w:val="00BE1C1F"/>
    <w:rsid w:val="00BE23A7"/>
    <w:rsid w:val="00BE2E6D"/>
    <w:rsid w:val="00BE7580"/>
    <w:rsid w:val="00BF0568"/>
    <w:rsid w:val="00BF3018"/>
    <w:rsid w:val="00C069CF"/>
    <w:rsid w:val="00C06CD3"/>
    <w:rsid w:val="00C101D4"/>
    <w:rsid w:val="00C1138A"/>
    <w:rsid w:val="00C11E16"/>
    <w:rsid w:val="00C13077"/>
    <w:rsid w:val="00C20D2A"/>
    <w:rsid w:val="00C231E4"/>
    <w:rsid w:val="00C241BE"/>
    <w:rsid w:val="00C33CA7"/>
    <w:rsid w:val="00C341F9"/>
    <w:rsid w:val="00C35359"/>
    <w:rsid w:val="00C37454"/>
    <w:rsid w:val="00C41CBF"/>
    <w:rsid w:val="00C42015"/>
    <w:rsid w:val="00C447B6"/>
    <w:rsid w:val="00C459A6"/>
    <w:rsid w:val="00C61D70"/>
    <w:rsid w:val="00C628B4"/>
    <w:rsid w:val="00C6350A"/>
    <w:rsid w:val="00C6434C"/>
    <w:rsid w:val="00C6641E"/>
    <w:rsid w:val="00C66E2A"/>
    <w:rsid w:val="00C67233"/>
    <w:rsid w:val="00C676DD"/>
    <w:rsid w:val="00C72900"/>
    <w:rsid w:val="00C75DE1"/>
    <w:rsid w:val="00C76EE5"/>
    <w:rsid w:val="00C8151A"/>
    <w:rsid w:val="00C820C1"/>
    <w:rsid w:val="00C823AC"/>
    <w:rsid w:val="00C83440"/>
    <w:rsid w:val="00C86148"/>
    <w:rsid w:val="00C86AE4"/>
    <w:rsid w:val="00C8770E"/>
    <w:rsid w:val="00C91532"/>
    <w:rsid w:val="00C927AF"/>
    <w:rsid w:val="00C94546"/>
    <w:rsid w:val="00CA07C4"/>
    <w:rsid w:val="00CA1DC7"/>
    <w:rsid w:val="00CA326F"/>
    <w:rsid w:val="00CA4E6C"/>
    <w:rsid w:val="00CA6AF9"/>
    <w:rsid w:val="00CA770C"/>
    <w:rsid w:val="00CA7BBC"/>
    <w:rsid w:val="00CA7C98"/>
    <w:rsid w:val="00CB0D57"/>
    <w:rsid w:val="00CB0F6A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1237"/>
    <w:rsid w:val="00CD444D"/>
    <w:rsid w:val="00CD6BE4"/>
    <w:rsid w:val="00CE384C"/>
    <w:rsid w:val="00CE3888"/>
    <w:rsid w:val="00CE59A4"/>
    <w:rsid w:val="00CF20DC"/>
    <w:rsid w:val="00CF3D31"/>
    <w:rsid w:val="00CF7950"/>
    <w:rsid w:val="00CF7CDA"/>
    <w:rsid w:val="00CF7EA4"/>
    <w:rsid w:val="00D01555"/>
    <w:rsid w:val="00D0253C"/>
    <w:rsid w:val="00D032FB"/>
    <w:rsid w:val="00D03B5B"/>
    <w:rsid w:val="00D06B19"/>
    <w:rsid w:val="00D102CA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238B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36C83"/>
    <w:rsid w:val="00D411A2"/>
    <w:rsid w:val="00D41F06"/>
    <w:rsid w:val="00D430C5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557A"/>
    <w:rsid w:val="00D66855"/>
    <w:rsid w:val="00D66C23"/>
    <w:rsid w:val="00D7003D"/>
    <w:rsid w:val="00D70697"/>
    <w:rsid w:val="00D710AD"/>
    <w:rsid w:val="00D72109"/>
    <w:rsid w:val="00D724AC"/>
    <w:rsid w:val="00D724D3"/>
    <w:rsid w:val="00D7339F"/>
    <w:rsid w:val="00D748A7"/>
    <w:rsid w:val="00D74A85"/>
    <w:rsid w:val="00D77A67"/>
    <w:rsid w:val="00D830A9"/>
    <w:rsid w:val="00D8547D"/>
    <w:rsid w:val="00D90153"/>
    <w:rsid w:val="00D94BCE"/>
    <w:rsid w:val="00D9622B"/>
    <w:rsid w:val="00DA45F4"/>
    <w:rsid w:val="00DA64B5"/>
    <w:rsid w:val="00DA65C6"/>
    <w:rsid w:val="00DB0A49"/>
    <w:rsid w:val="00DB10A4"/>
    <w:rsid w:val="00DB1CBE"/>
    <w:rsid w:val="00DB54F6"/>
    <w:rsid w:val="00DB73E6"/>
    <w:rsid w:val="00DC0D20"/>
    <w:rsid w:val="00DC2A68"/>
    <w:rsid w:val="00DC31AA"/>
    <w:rsid w:val="00DC45C4"/>
    <w:rsid w:val="00DD1714"/>
    <w:rsid w:val="00DD4C6A"/>
    <w:rsid w:val="00DD7C60"/>
    <w:rsid w:val="00DE1DEA"/>
    <w:rsid w:val="00DE6075"/>
    <w:rsid w:val="00DF3DF9"/>
    <w:rsid w:val="00DF787F"/>
    <w:rsid w:val="00E0135A"/>
    <w:rsid w:val="00E02624"/>
    <w:rsid w:val="00E03B51"/>
    <w:rsid w:val="00E05D0A"/>
    <w:rsid w:val="00E10AFB"/>
    <w:rsid w:val="00E11389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34B"/>
    <w:rsid w:val="00E55B94"/>
    <w:rsid w:val="00E57BF8"/>
    <w:rsid w:val="00E6059F"/>
    <w:rsid w:val="00E608A3"/>
    <w:rsid w:val="00E6222C"/>
    <w:rsid w:val="00E63F89"/>
    <w:rsid w:val="00E7072E"/>
    <w:rsid w:val="00E72C72"/>
    <w:rsid w:val="00E74A42"/>
    <w:rsid w:val="00E7798E"/>
    <w:rsid w:val="00E85C8E"/>
    <w:rsid w:val="00E86672"/>
    <w:rsid w:val="00E90137"/>
    <w:rsid w:val="00E9665E"/>
    <w:rsid w:val="00EA3144"/>
    <w:rsid w:val="00EA343D"/>
    <w:rsid w:val="00EA6387"/>
    <w:rsid w:val="00EA78AB"/>
    <w:rsid w:val="00EB26A2"/>
    <w:rsid w:val="00EB46F6"/>
    <w:rsid w:val="00EB50CD"/>
    <w:rsid w:val="00EB5901"/>
    <w:rsid w:val="00EB62C1"/>
    <w:rsid w:val="00EB7372"/>
    <w:rsid w:val="00EB76A2"/>
    <w:rsid w:val="00EB7E81"/>
    <w:rsid w:val="00EC1D46"/>
    <w:rsid w:val="00EC27BF"/>
    <w:rsid w:val="00EC37E7"/>
    <w:rsid w:val="00EC5033"/>
    <w:rsid w:val="00EC52CC"/>
    <w:rsid w:val="00EC6EF9"/>
    <w:rsid w:val="00ED02B7"/>
    <w:rsid w:val="00ED19A4"/>
    <w:rsid w:val="00ED240D"/>
    <w:rsid w:val="00ED2896"/>
    <w:rsid w:val="00ED2E16"/>
    <w:rsid w:val="00ED3703"/>
    <w:rsid w:val="00ED3AE3"/>
    <w:rsid w:val="00ED5992"/>
    <w:rsid w:val="00ED63BC"/>
    <w:rsid w:val="00EE1B58"/>
    <w:rsid w:val="00EE2168"/>
    <w:rsid w:val="00EE4619"/>
    <w:rsid w:val="00EF1409"/>
    <w:rsid w:val="00EF2B23"/>
    <w:rsid w:val="00EF3BED"/>
    <w:rsid w:val="00EF41BA"/>
    <w:rsid w:val="00EF6CD2"/>
    <w:rsid w:val="00F0355C"/>
    <w:rsid w:val="00F03AB3"/>
    <w:rsid w:val="00F0600B"/>
    <w:rsid w:val="00F0623A"/>
    <w:rsid w:val="00F115A3"/>
    <w:rsid w:val="00F13EB1"/>
    <w:rsid w:val="00F152DF"/>
    <w:rsid w:val="00F17496"/>
    <w:rsid w:val="00F17E4D"/>
    <w:rsid w:val="00F241B4"/>
    <w:rsid w:val="00F26345"/>
    <w:rsid w:val="00F26FD3"/>
    <w:rsid w:val="00F276F8"/>
    <w:rsid w:val="00F304D5"/>
    <w:rsid w:val="00F30AA7"/>
    <w:rsid w:val="00F32869"/>
    <w:rsid w:val="00F32C2B"/>
    <w:rsid w:val="00F3489C"/>
    <w:rsid w:val="00F370F3"/>
    <w:rsid w:val="00F43BE2"/>
    <w:rsid w:val="00F44637"/>
    <w:rsid w:val="00F51652"/>
    <w:rsid w:val="00F55E85"/>
    <w:rsid w:val="00F56B26"/>
    <w:rsid w:val="00F62502"/>
    <w:rsid w:val="00F625CA"/>
    <w:rsid w:val="00F63288"/>
    <w:rsid w:val="00F63364"/>
    <w:rsid w:val="00F635CA"/>
    <w:rsid w:val="00F658C9"/>
    <w:rsid w:val="00F65F60"/>
    <w:rsid w:val="00F70FFA"/>
    <w:rsid w:val="00F736F6"/>
    <w:rsid w:val="00F759C3"/>
    <w:rsid w:val="00F75B1A"/>
    <w:rsid w:val="00F771C3"/>
    <w:rsid w:val="00F83417"/>
    <w:rsid w:val="00F83570"/>
    <w:rsid w:val="00F835FC"/>
    <w:rsid w:val="00F8382B"/>
    <w:rsid w:val="00F839EF"/>
    <w:rsid w:val="00F854CF"/>
    <w:rsid w:val="00F85B95"/>
    <w:rsid w:val="00F93152"/>
    <w:rsid w:val="00F96608"/>
    <w:rsid w:val="00FA63A6"/>
    <w:rsid w:val="00FB02B3"/>
    <w:rsid w:val="00FB107B"/>
    <w:rsid w:val="00FB2BD8"/>
    <w:rsid w:val="00FB301B"/>
    <w:rsid w:val="00FB7357"/>
    <w:rsid w:val="00FC1160"/>
    <w:rsid w:val="00FC1832"/>
    <w:rsid w:val="00FC1B45"/>
    <w:rsid w:val="00FC3F01"/>
    <w:rsid w:val="00FC5B92"/>
    <w:rsid w:val="00FC7D3D"/>
    <w:rsid w:val="00FD0047"/>
    <w:rsid w:val="00FD0DE3"/>
    <w:rsid w:val="00FD4A60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7B4BF27"/>
  <w15:docId w15:val="{DE5B4099-80CA-4184-8D09-4F9B7F5A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96D6B"/>
    <w:rPr>
      <w:color w:val="000000"/>
      <w:szCs w:val="16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C37454"/>
    <w:pPr>
      <w:keepNext/>
      <w:keepLines/>
      <w:spacing w:before="320"/>
      <w:outlineLvl w:val="0"/>
    </w:pPr>
    <w:rPr>
      <w:rFonts w:eastAsia="Times New Roman" w:cs="Times New Roman"/>
      <w:b/>
      <w:bCs/>
      <w:color w:val="FFFFFF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845AB1"/>
    <w:pPr>
      <w:keepNext/>
      <w:keepLines/>
      <w:spacing w:before="200"/>
      <w:outlineLvl w:val="1"/>
    </w:pPr>
    <w:rPr>
      <w:rFonts w:eastAsia="Times New Roman" w:cs="Times New Roman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="Times New Roman" w:cs="Times New Roman"/>
      <w:b/>
      <w:bCs/>
      <w:i/>
      <w:iCs/>
      <w:color w:val="365F9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="Times New Roman" w:cs="Times New Roman"/>
      <w:color w:val="243F6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C37454"/>
    <w:rPr>
      <w:rFonts w:eastAsia="Times New Roman" w:cs="Times New Roman"/>
      <w:b/>
      <w:bCs/>
      <w:color w:val="FFFFFF"/>
      <w:sz w:val="24"/>
      <w:szCs w:val="28"/>
    </w:rPr>
  </w:style>
  <w:style w:type="character" w:customStyle="1" w:styleId="Kop2Char">
    <w:name w:val="Kop 2 Char"/>
    <w:link w:val="Kop2"/>
    <w:rsid w:val="00845AB1"/>
    <w:rPr>
      <w:rFonts w:eastAsia="Times New Roman" w:cs="Times New Roman"/>
      <w:b/>
      <w:bCs/>
      <w:color w:val="auto"/>
      <w:sz w:val="24"/>
      <w:szCs w:val="26"/>
    </w:rPr>
  </w:style>
  <w:style w:type="character" w:customStyle="1" w:styleId="Kop3Char">
    <w:name w:val="Kop 3 Char"/>
    <w:link w:val="Kop3"/>
    <w:rsid w:val="003816C8"/>
    <w:rPr>
      <w:rFonts w:eastAsia="Times New Roman" w:cs="Times New Roman"/>
      <w:b/>
      <w:sz w:val="24"/>
      <w:szCs w:val="20"/>
      <w:lang w:val="nl-NL" w:eastAsia="nl-NL"/>
    </w:rPr>
  </w:style>
  <w:style w:type="character" w:customStyle="1" w:styleId="Kop4Char">
    <w:name w:val="Kop 4 Char"/>
    <w:link w:val="Kop4"/>
    <w:uiPriority w:val="9"/>
    <w:rsid w:val="00D72109"/>
    <w:rPr>
      <w:rFonts w:eastAsia="Times New Roman" w:cs="Times New Roman"/>
      <w:b/>
      <w:bCs/>
      <w:i/>
      <w:iCs/>
      <w:color w:val="365F91"/>
    </w:rPr>
  </w:style>
  <w:style w:type="character" w:customStyle="1" w:styleId="Kop5Char">
    <w:name w:val="Kop 5 Char"/>
    <w:link w:val="Kop5"/>
    <w:uiPriority w:val="9"/>
    <w:rsid w:val="001E589A"/>
    <w:rPr>
      <w:rFonts w:eastAsia="Times New Roman" w:cs="Times New Roman"/>
      <w:color w:val="243F60"/>
    </w:rPr>
  </w:style>
  <w:style w:type="character" w:styleId="Hyperlink">
    <w:name w:val="Hyperlink"/>
    <w:uiPriority w:val="99"/>
    <w:unhideWhenUsed/>
    <w:qFormat/>
    <w:rsid w:val="00997227"/>
    <w:rPr>
      <w:color w:val="0000FF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174D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174D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PlattetekstChar">
    <w:name w:val="Platte tekst Char"/>
    <w:link w:val="Plattetekst"/>
    <w:rsid w:val="00B7176E"/>
    <w:rPr>
      <w:rFonts w:ascii="Arial" w:eastAsia="Times New Roman" w:hAnsi="Arial" w:cs="Times New Roman"/>
      <w:i/>
      <w:sz w:val="18"/>
      <w:szCs w:val="20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TekstopmerkingChar">
    <w:name w:val="Tekst opmerking Char"/>
    <w:link w:val="Tekstopmerking"/>
    <w:rsid w:val="00143B7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link w:val="Titel"/>
    <w:uiPriority w:val="1"/>
    <w:rsid w:val="00344002"/>
    <w:rPr>
      <w:rFonts w:cs="Calibri"/>
      <w:b/>
      <w:color w:val="000000"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="Times New Roman" w:cs="Times New Roman"/>
      <w:i/>
      <w:iCs/>
      <w:color w:val="365F91"/>
      <w:spacing w:val="15"/>
      <w:sz w:val="24"/>
      <w:szCs w:val="24"/>
    </w:rPr>
  </w:style>
  <w:style w:type="character" w:customStyle="1" w:styleId="OndertitelChar">
    <w:name w:val="Ondertitel Char"/>
    <w:link w:val="Ondertitel"/>
    <w:rsid w:val="00D72109"/>
    <w:rPr>
      <w:rFonts w:eastAsia="Times New Roman" w:cs="Times New Roman"/>
      <w:i/>
      <w:iCs/>
      <w:color w:val="365F91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  <w:rPr>
      <w:color w:val="000000"/>
      <w:szCs w:val="16"/>
      <w:lang w:eastAsia="en-US"/>
    </w:rPr>
  </w:style>
  <w:style w:type="paragraph" w:customStyle="1" w:styleId="lijn">
    <w:name w:val="lijn"/>
    <w:basedOn w:val="Standaard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link w:val="rechts"/>
    <w:rsid w:val="009B1293"/>
    <w:rPr>
      <w:color w:val="000000"/>
    </w:rPr>
  </w:style>
  <w:style w:type="character" w:styleId="Zwaar">
    <w:name w:val="Strong"/>
    <w:uiPriority w:val="22"/>
    <w:qFormat/>
    <w:rsid w:val="00506277"/>
    <w:rPr>
      <w:b/>
      <w:bCs/>
    </w:rPr>
  </w:style>
  <w:style w:type="character" w:styleId="Nadruk">
    <w:name w:val="Emphasis"/>
    <w:aliases w:val="aanwijzing"/>
    <w:uiPriority w:val="20"/>
    <w:qFormat/>
    <w:rsid w:val="00F96608"/>
    <w:rPr>
      <w:i/>
      <w:iCs/>
    </w:rPr>
  </w:style>
  <w:style w:type="paragraph" w:customStyle="1" w:styleId="stippellijn">
    <w:name w:val="stippellijn"/>
    <w:basedOn w:val="Standaard"/>
    <w:qFormat/>
    <w:rsid w:val="00DD1714"/>
    <w:pPr>
      <w:framePr w:hSpace="142" w:wrap="around" w:vAnchor="text" w:hAnchor="text" w:x="55" w:y="1"/>
      <w:pBdr>
        <w:bottom w:val="dashed" w:sz="2" w:space="0" w:color="auto"/>
      </w:pBdr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  <w:szCs w:val="20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/>
        <w:bottom w:val="single" w:sz="12" w:space="2" w:color="7F7F7F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link w:val="Vetcursief"/>
    <w:rsid w:val="007076EB"/>
    <w:rPr>
      <w:b/>
      <w:i/>
      <w:color w:val="000000"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  <w:rPr>
      <w:color w:val="000000"/>
      <w:szCs w:val="16"/>
      <w:lang w:eastAsia="en-US"/>
    </w:rPr>
  </w:style>
  <w:style w:type="paragraph" w:customStyle="1" w:styleId="URLene-mailadres">
    <w:name w:val="URL en e-mailadres"/>
    <w:basedOn w:val="nummersvragen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uiPriority w:val="99"/>
    <w:semiHidden/>
    <w:unhideWhenUsed/>
    <w:rsid w:val="00C75DE1"/>
    <w:rPr>
      <w:color w:val="800080"/>
      <w:u w:val="single"/>
    </w:rPr>
  </w:style>
  <w:style w:type="paragraph" w:customStyle="1" w:styleId="Bouwsteenkop1">
    <w:name w:val="Bouwsteen kop 1"/>
    <w:basedOn w:val="Kop2"/>
    <w:qFormat/>
    <w:rsid w:val="00CE3888"/>
    <w:rPr>
      <w:color w:val="00B050"/>
    </w:rPr>
  </w:style>
  <w:style w:type="paragraph" w:customStyle="1" w:styleId="Bouwsteenbrood">
    <w:name w:val="Bouwsteen brood"/>
    <w:basedOn w:val="Standaard"/>
    <w:qFormat/>
    <w:rsid w:val="00CE3888"/>
    <w:rPr>
      <w:color w:val="00B050"/>
      <w:szCs w:val="20"/>
    </w:rPr>
  </w:style>
  <w:style w:type="paragraph" w:customStyle="1" w:styleId="Bouwsteenkop2">
    <w:name w:val="Bouwsteen kop 2"/>
    <w:basedOn w:val="Kop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uiPriority w:val="99"/>
    <w:semiHidden/>
    <w:rsid w:val="00176865"/>
    <w:rPr>
      <w:color w:val="808080"/>
    </w:rPr>
  </w:style>
  <w:style w:type="paragraph" w:customStyle="1" w:styleId="invulveld">
    <w:name w:val="invulveld"/>
    <w:basedOn w:val="Standaard"/>
    <w:uiPriority w:val="1"/>
    <w:qFormat/>
    <w:rsid w:val="005A1CE9"/>
    <w:pPr>
      <w:framePr w:hSpace="142" w:wrap="around" w:vAnchor="text" w:hAnchor="text" w:x="55" w:y="1"/>
      <w:suppressOverlap/>
    </w:pPr>
    <w:rPr>
      <w:szCs w:val="20"/>
    </w:rPr>
  </w:style>
  <w:style w:type="paragraph" w:customStyle="1" w:styleId="leeg">
    <w:name w:val="leeg"/>
    <w:basedOn w:val="Standaard"/>
    <w:qFormat/>
    <w:rsid w:val="005A1CE9"/>
    <w:pPr>
      <w:jc w:val="right"/>
    </w:pPr>
    <w:rPr>
      <w:szCs w:val="20"/>
    </w:rPr>
  </w:style>
  <w:style w:type="paragraph" w:customStyle="1" w:styleId="Vraag">
    <w:name w:val="Vraag"/>
    <w:basedOn w:val="Standaard"/>
    <w:link w:val="VraagChar"/>
    <w:qFormat/>
    <w:rsid w:val="005A1CE9"/>
    <w:pPr>
      <w:ind w:left="29"/>
    </w:pPr>
    <w:rPr>
      <w:b/>
      <w:szCs w:val="20"/>
    </w:rPr>
  </w:style>
  <w:style w:type="paragraph" w:customStyle="1" w:styleId="Aanwijzing">
    <w:name w:val="Aanwijzing"/>
    <w:basedOn w:val="Standaard"/>
    <w:link w:val="AanwijzingChar"/>
    <w:qFormat/>
    <w:rsid w:val="005A1CE9"/>
    <w:pPr>
      <w:ind w:left="28"/>
    </w:pPr>
    <w:rPr>
      <w:bCs/>
      <w:i/>
      <w:szCs w:val="20"/>
    </w:rPr>
  </w:style>
  <w:style w:type="character" w:customStyle="1" w:styleId="VraagChar">
    <w:name w:val="Vraag Char"/>
    <w:link w:val="Vraag"/>
    <w:rsid w:val="005A1CE9"/>
    <w:rPr>
      <w:b/>
      <w:color w:val="000000"/>
      <w:lang w:eastAsia="en-US"/>
    </w:rPr>
  </w:style>
  <w:style w:type="character" w:customStyle="1" w:styleId="AanwijzingChar">
    <w:name w:val="Aanwijzing Char"/>
    <w:link w:val="Aanwijzing"/>
    <w:rsid w:val="005A1CE9"/>
    <w:rPr>
      <w:bCs/>
      <w:i/>
      <w:color w:val="000000"/>
      <w:lang w:eastAsia="en-US"/>
    </w:rPr>
  </w:style>
  <w:style w:type="paragraph" w:customStyle="1" w:styleId="Verklaring">
    <w:name w:val="Verklaring"/>
    <w:basedOn w:val="Standaard"/>
    <w:link w:val="VerklaringChar"/>
    <w:qFormat/>
    <w:rsid w:val="00144DF4"/>
    <w:pPr>
      <w:spacing w:before="80" w:after="60"/>
      <w:ind w:left="28"/>
    </w:pPr>
    <w:rPr>
      <w:b/>
      <w:szCs w:val="20"/>
    </w:rPr>
  </w:style>
  <w:style w:type="character" w:customStyle="1" w:styleId="VerklaringChar">
    <w:name w:val="Verklaring Char"/>
    <w:link w:val="Verklaring"/>
    <w:rsid w:val="00144DF4"/>
    <w:rPr>
      <w:b/>
      <w:color w:val="000000"/>
      <w:lang w:val="nl-BE" w:eastAsia="en-US"/>
    </w:rPr>
  </w:style>
  <w:style w:type="paragraph" w:customStyle="1" w:styleId="aankruishokje">
    <w:name w:val="aankruishokje"/>
    <w:basedOn w:val="vink"/>
    <w:uiPriority w:val="1"/>
    <w:qFormat/>
    <w:rsid w:val="00606EB9"/>
    <w:pPr>
      <w:framePr w:hSpace="0" w:wrap="auto" w:vAnchor="margin" w:xAlign="left" w:yAlign="inline"/>
      <w:spacing w:before="40"/>
      <w:suppressOverlap w:val="0"/>
      <w:jc w:val="left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FC3F0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ht.oost.anb@vlaanderen.be" TargetMode="External"/><Relationship Id="rId18" Type="http://schemas.openxmlformats.org/officeDocument/2006/relationships/hyperlink" Target="mailto:jacht.oost.anb@vlaanderen.be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http://www.geopunt.be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://www.geopunt.be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minfin.be" TargetMode="External"/><Relationship Id="rId20" Type="http://schemas.openxmlformats.org/officeDocument/2006/relationships/hyperlink" Target="http://www.myminfin.be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loket.natuurenbos.be/" TargetMode="External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jacht.west.anb@vlaanderen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ht.west.anb@vlaanderen.be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c62e15-e1a5-4146-b2aa-6497f5872f3c">
      <Terms xmlns="http://schemas.microsoft.com/office/infopath/2007/PartnerControls"/>
    </lcf76f155ced4ddcb4097134ff3c332f>
    <l8ea6115d1d34bd6a26b6c52ba6be104 xmlns="c167c270-8fd2-48d8-a15f-e7a29cd72964">
      <Terms xmlns="http://schemas.microsoft.com/office/infopath/2007/PartnerControls"/>
    </l8ea6115d1d34bd6a26b6c52ba6be104>
    <Bestandsbeschrijving xmlns="c167c270-8fd2-48d8-a15f-e7a29cd72964" xsi:nil="true"/>
    <Jaartal xmlns="81c62e15-e1a5-4146-b2aa-6497f5872f3c">
      <Value>2017</Value>
    </Jaartal>
    <n424f473e8594e639c82fdf982e106a1 xmlns="c167c270-8fd2-48d8-a15f-e7a29cd7296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Formulieren en sjablonen</TermName>
          <TermId xmlns="http://schemas.microsoft.com/office/infopath/2007/PartnerControls">fba281b1-46a1-4bbb-85eb-a8ad69b2e05c</TermId>
        </TermInfo>
      </Terms>
    </n424f473e8594e639c82fdf982e106a1>
    <IconOverlay xmlns="http://schemas.microsoft.com/sharepoint/v4" xsi:nil="true"/>
    <ebedfcbca3cf46fa8614782f0f3ffb48 xmlns="c167c270-8fd2-48d8-a15f-e7a29cd72964">
      <Terms xmlns="http://schemas.microsoft.com/office/infopath/2007/PartnerControls"/>
    </ebedfcbca3cf46fa8614782f0f3ffb48>
    <Materie xmlns="81c62e15-e1a5-4146-b2aa-6497f5872f3c" xsi:nil="true"/>
    <TaxCatchAll xmlns="9a9ec0f0-7796-43d0-ac1f-4c8c46ee0bd1">
      <Value>107</Value>
    </TaxCatchAll>
    <Zone xmlns="81c62e15-e1a5-4146-b2aa-6497f5872f3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NB Document" ma:contentTypeID="0x010100C5A8DA0CA4B0AF4B801722C1EC1FC3B600461A23E1A20AA548A0AC32FDA71DED95" ma:contentTypeVersion="33" ma:contentTypeDescription="" ma:contentTypeScope="" ma:versionID="a5e50e0a96ac434955a9b2cfc1aa2084">
  <xsd:schema xmlns:xsd="http://www.w3.org/2001/XMLSchema" xmlns:xs="http://www.w3.org/2001/XMLSchema" xmlns:p="http://schemas.microsoft.com/office/2006/metadata/properties" xmlns:ns2="c167c270-8fd2-48d8-a15f-e7a29cd72964" xmlns:ns3="9a9ec0f0-7796-43d0-ac1f-4c8c46ee0bd1" xmlns:ns4="81c62e15-e1a5-4146-b2aa-6497f5872f3c" xmlns:ns5="http://schemas.microsoft.com/sharepoint/v4" targetNamespace="http://schemas.microsoft.com/office/2006/metadata/properties" ma:root="true" ma:fieldsID="946e8533d0b9e27182f33262e9661b42" ns2:_="" ns3:_="" ns4:_="" ns5:_="">
    <xsd:import namespace="c167c270-8fd2-48d8-a15f-e7a29cd72964"/>
    <xsd:import namespace="9a9ec0f0-7796-43d0-ac1f-4c8c46ee0bd1"/>
    <xsd:import namespace="81c62e15-e1a5-4146-b2aa-6497f5872f3c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Bestandsbeschrijving" minOccurs="0"/>
                <xsd:element ref="ns3:TaxCatchAll" minOccurs="0"/>
                <xsd:element ref="ns3:TaxCatchAllLabel" minOccurs="0"/>
                <xsd:element ref="ns2:n424f473e8594e639c82fdf982e106a1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2:SharedWithUsers" minOccurs="0"/>
                <xsd:element ref="ns2:SharedWithDetails" minOccurs="0"/>
                <xsd:element ref="ns5:IconOverlay" minOccurs="0"/>
                <xsd:element ref="ns4:MediaServiceOCR" minOccurs="0"/>
                <xsd:element ref="ns4:MediaServiceLocation" minOccurs="0"/>
                <xsd:element ref="ns4:Materie" minOccurs="0"/>
                <xsd:element ref="ns4:Jaartal" minOccurs="0"/>
                <xsd:element ref="ns4:Zone" minOccurs="0"/>
                <xsd:element ref="ns4:MediaServiceGenerationTime" minOccurs="0"/>
                <xsd:element ref="ns4:MediaServiceEventHashCode" minOccurs="0"/>
                <xsd:element ref="ns2:l8ea6115d1d34bd6a26b6c52ba6be104" minOccurs="0"/>
                <xsd:element ref="ns2:ebedfcbca3cf46fa8614782f0f3ffb48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67c270-8fd2-48d8-a15f-e7a29cd72964" elementFormDefault="qualified">
    <xsd:import namespace="http://schemas.microsoft.com/office/2006/documentManagement/types"/>
    <xsd:import namespace="http://schemas.microsoft.com/office/infopath/2007/PartnerControls"/>
    <xsd:element name="Bestandsbeschrijving" ma:index="2" nillable="true" ma:displayName="Bestandsbeschrijving" ma:internalName="Bestandsbeschrijving">
      <xsd:simpleType>
        <xsd:restriction base="dms:Note">
          <xsd:maxLength value="255"/>
        </xsd:restriction>
      </xsd:simpleType>
    </xsd:element>
    <xsd:element name="n424f473e8594e639c82fdf982e106a1" ma:index="10" ma:taxonomy="true" ma:internalName="n424f473e8594e639c82fdf982e106a1" ma:taxonomyFieldName="Thema" ma:displayName="Thema" ma:default="" ma:fieldId="{7424f473-e859-4e63-9c82-fdf982e106a1}" ma:taxonomyMulti="true" ma:sspId="49ca8161-7180-459b-a0ef-1a71cf6ffea5" ma:termSetId="23aa848d-a1db-49ef-a445-7f98fecfb8e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l8ea6115d1d34bd6a26b6c52ba6be104" ma:index="28" nillable="true" ma:taxonomy="true" ma:internalName="l8ea6115d1d34bd6a26b6c52ba6be104" ma:taxonomyFieldName="Vaste_x0020_trefwoorden" ma:displayName="Vaste trefwoorden" ma:default="" ma:fieldId="{58ea6115-d1d3-4bd6-a26b-6c52ba6be104}" ma:taxonomyMulti="true" ma:sspId="49ca8161-7180-459b-a0ef-1a71cf6ffea5" ma:termSetId="c3da5d76-870e-4dd3-8a54-60227eced8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bedfcbca3cf46fa8614782f0f3ffb48" ma:index="30" nillable="true" ma:taxonomy="true" ma:internalName="ebedfcbca3cf46fa8614782f0f3ffb48" ma:taxonomyFieldName="Vrije_x0020_trefwoorden" ma:displayName="Vrije trefwoorden" ma:default="" ma:fieldId="{ebedfcbc-a3cf-46fa-8614-782f0f3ffb48}" ma:taxonomyMulti="true" ma:sspId="49ca8161-7180-459b-a0ef-1a71cf6ffea5" ma:termSetId="9ae44983-1909-47a2-90ea-e1be6a29b5fb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d44c195e-4aae-4869-8615-21cfbac1e571}" ma:internalName="TaxCatchAll" ma:showField="CatchAllData" ma:web="c167c270-8fd2-48d8-a15f-e7a29cd729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d44c195e-4aae-4869-8615-21cfbac1e571}" ma:internalName="TaxCatchAllLabel" ma:readOnly="true" ma:showField="CatchAllDataLabel" ma:web="c167c270-8fd2-48d8-a15f-e7a29cd729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62e15-e1a5-4146-b2aa-6497f5872f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aterie" ma:index="22" nillable="true" ma:displayName="Materie" ma:internalName="Materie">
      <xsd:simpleType>
        <xsd:restriction base="dms:Text">
          <xsd:maxLength value="255"/>
        </xsd:restriction>
      </xsd:simpleType>
    </xsd:element>
    <xsd:element name="Jaartal" ma:index="23" nillable="true" ma:displayName="Jaartal" ma:default="2017" ma:format="Dropdown" ma:internalName="Jaartal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2014"/>
                        <xsd:enumeration value="2015"/>
                        <xsd:enumeration value="2016"/>
                        <xsd:enumeration value="2017"/>
                        <xsd:enumeration value="2018"/>
                        <xsd:enumeration value="2019"/>
                        <xsd:enumeration value="2020"/>
                        <xsd:enumeration value="2021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Zone" ma:index="24" nillable="true" ma:displayName="Zone" ma:format="Dropdown" ma:internalName="Zone">
      <xsd:simpleType>
        <xsd:restriction base="dms:Text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Afbeeldingtags" ma:readOnly="false" ma:fieldId="{5cf76f15-5ced-4ddc-b409-7134ff3c332f}" ma:taxonomyMulti="true" ma:sspId="49ca8161-7180-459b-a0ef-1a71cf6ff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463E54-55D6-46F3-8A56-CFCF26F6773B}">
  <ds:schemaRefs>
    <ds:schemaRef ds:uri="http://schemas.microsoft.com/office/2006/documentManagement/types"/>
    <ds:schemaRef ds:uri="ad2920da-1019-4cbd-a1b6-0ff1b3dc3b23"/>
    <ds:schemaRef ds:uri="http://purl.org/dc/terms/"/>
    <ds:schemaRef ds:uri="d6b6cc88-31e2-4054-8578-321496337b1f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9a9ec0f0-7796-43d0-ac1f-4c8c46ee0bd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0AC3D36-0628-474B-8140-940B8A9AD7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28EEBE-0E42-4CF6-B625-A8DB85FCF538}"/>
</file>

<file path=customXml/itemProps4.xml><?xml version="1.0" encoding="utf-8"?>
<ds:datastoreItem xmlns:ds="http://schemas.openxmlformats.org/officeDocument/2006/customXml" ds:itemID="{C1B9BD37-B0DC-47CE-8EFF-2C8661CEA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11</TotalTime>
  <Pages>5</Pages>
  <Words>2369</Words>
  <Characters>13035</Characters>
  <Application>Microsoft Office Word</Application>
  <DocSecurity>0</DocSecurity>
  <Lines>108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15374</CharactersWithSpaces>
  <SharedDoc>false</SharedDoc>
  <HLinks>
    <vt:vector size="30" baseType="variant">
      <vt:variant>
        <vt:i4>3473420</vt:i4>
      </vt:variant>
      <vt:variant>
        <vt:i4>12</vt:i4>
      </vt:variant>
      <vt:variant>
        <vt:i4>0</vt:i4>
      </vt:variant>
      <vt:variant>
        <vt:i4>5</vt:i4>
      </vt:variant>
      <vt:variant>
        <vt:lpwstr>mailto:jacht.wvl.anb@vlaanderen.be</vt:lpwstr>
      </vt:variant>
      <vt:variant>
        <vt:lpwstr/>
      </vt:variant>
      <vt:variant>
        <vt:i4>2752536</vt:i4>
      </vt:variant>
      <vt:variant>
        <vt:i4>9</vt:i4>
      </vt:variant>
      <vt:variant>
        <vt:i4>0</vt:i4>
      </vt:variant>
      <vt:variant>
        <vt:i4>5</vt:i4>
      </vt:variant>
      <vt:variant>
        <vt:lpwstr>mailto:jacht.vbr.anb@vlaanderen.be</vt:lpwstr>
      </vt:variant>
      <vt:variant>
        <vt:lpwstr/>
      </vt:variant>
      <vt:variant>
        <vt:i4>2949132</vt:i4>
      </vt:variant>
      <vt:variant>
        <vt:i4>6</vt:i4>
      </vt:variant>
      <vt:variant>
        <vt:i4>0</vt:i4>
      </vt:variant>
      <vt:variant>
        <vt:i4>5</vt:i4>
      </vt:variant>
      <vt:variant>
        <vt:lpwstr>mailto:jacht.ovl.anb@vlaanderen.be</vt:lpwstr>
      </vt:variant>
      <vt:variant>
        <vt:lpwstr/>
      </vt:variant>
      <vt:variant>
        <vt:i4>3080211</vt:i4>
      </vt:variant>
      <vt:variant>
        <vt:i4>3</vt:i4>
      </vt:variant>
      <vt:variant>
        <vt:i4>0</vt:i4>
      </vt:variant>
      <vt:variant>
        <vt:i4>5</vt:i4>
      </vt:variant>
      <vt:variant>
        <vt:lpwstr>mailto:jacht.lim.anb@vlaanderen.be</vt:lpwstr>
      </vt:variant>
      <vt:variant>
        <vt:lpwstr/>
      </vt:variant>
      <vt:variant>
        <vt:i4>3866644</vt:i4>
      </vt:variant>
      <vt:variant>
        <vt:i4>0</vt:i4>
      </vt:variant>
      <vt:variant>
        <vt:i4>0</vt:i4>
      </vt:variant>
      <vt:variant>
        <vt:i4>5</vt:i4>
      </vt:variant>
      <vt:variant>
        <vt:lpwstr>mailto:jacht.ant.anb@vlaanderen.be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Taaladvies;Katleen Maesen</dc:creator>
  <cp:lastModifiedBy>Jacobs Ann (LNE)</cp:lastModifiedBy>
  <cp:revision>13</cp:revision>
  <cp:lastPrinted>2015-01-13T08:00:00Z</cp:lastPrinted>
  <dcterms:created xsi:type="dcterms:W3CDTF">2020-06-11T10:24:00Z</dcterms:created>
  <dcterms:modified xsi:type="dcterms:W3CDTF">2024-01-29T10:50:00Z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0x010100C5A8DA0CA4B0AF4B801722C1EC1FC3B600461A23E1A20AA548A0AC32FDA71DED95</vt:lpwstr>
  </property>
  <property fmtid="{D5CDD505-2E9C-101B-9397-08002B2CF9AE}" pid="3" name="Vrije Trefwoorden">
    <vt:lpwstr/>
  </property>
  <property fmtid="{D5CDD505-2E9C-101B-9397-08002B2CF9AE}" pid="4" name="Vaste Trefwoorden">
    <vt:lpwstr>6;#Sjabloon|b4dd69d4-b632-42f7-823b-7fedb37a220c</vt:lpwstr>
  </property>
  <property fmtid="{D5CDD505-2E9C-101B-9397-08002B2CF9AE}" pid="5" name="_docset_NoMedatataSyncRequired">
    <vt:lpwstr>False</vt:lpwstr>
  </property>
  <property fmtid="{D5CDD505-2E9C-101B-9397-08002B2CF9AE}" pid="6" name="Nieuwadres">
    <vt:bool>false</vt:bool>
  </property>
  <property fmtid="{D5CDD505-2E9C-101B-9397-08002B2CF9AE}" pid="7" name="Statisch">
    <vt:bool>false</vt:bool>
  </property>
  <property fmtid="{D5CDD505-2E9C-101B-9397-08002B2CF9AE}" pid="8" name="UitsitenietopdezeSP">
    <vt:bool>false</vt:bool>
  </property>
  <property fmtid="{D5CDD505-2E9C-101B-9397-08002B2CF9AE}" pid="9" name="cf32cb07e3a646438115f2b612350fc1">
    <vt:lpwstr>Sjabloon|b4dd69d4-b632-42f7-823b-7fedb37a220c</vt:lpwstr>
  </property>
  <property fmtid="{D5CDD505-2E9C-101B-9397-08002B2CF9AE}" pid="10" name="l0ba55f733334fa2899505ca9c5884b7">
    <vt:lpwstr/>
  </property>
  <property fmtid="{D5CDD505-2E9C-101B-9397-08002B2CF9AE}" pid="11" name="MediaServiceImageTags">
    <vt:lpwstr/>
  </property>
  <property fmtid="{D5CDD505-2E9C-101B-9397-08002B2CF9AE}" pid="12" name="Vrije_x0020_trefwoorden">
    <vt:lpwstr/>
  </property>
  <property fmtid="{D5CDD505-2E9C-101B-9397-08002B2CF9AE}" pid="13" name="Vaste_x0020_trefwoorden">
    <vt:lpwstr/>
  </property>
  <property fmtid="{D5CDD505-2E9C-101B-9397-08002B2CF9AE}" pid="14" name="Thema">
    <vt:lpwstr>107;#Formulieren en sjablonen|fba281b1-46a1-4bbb-85eb-a8ad69b2e05c</vt:lpwstr>
  </property>
</Properties>
</file>