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5"/>
        <w:gridCol w:w="19"/>
        <w:gridCol w:w="24"/>
        <w:gridCol w:w="243"/>
        <w:gridCol w:w="8"/>
        <w:gridCol w:w="688"/>
        <w:gridCol w:w="8"/>
        <w:gridCol w:w="383"/>
        <w:gridCol w:w="132"/>
        <w:gridCol w:w="286"/>
        <w:gridCol w:w="2"/>
        <w:gridCol w:w="28"/>
        <w:gridCol w:w="188"/>
        <w:gridCol w:w="62"/>
        <w:gridCol w:w="33"/>
        <w:gridCol w:w="187"/>
        <w:gridCol w:w="63"/>
        <w:gridCol w:w="34"/>
        <w:gridCol w:w="179"/>
        <w:gridCol w:w="24"/>
        <w:gridCol w:w="52"/>
        <w:gridCol w:w="11"/>
        <w:gridCol w:w="18"/>
        <w:gridCol w:w="178"/>
        <w:gridCol w:w="7"/>
        <w:gridCol w:w="17"/>
        <w:gridCol w:w="52"/>
        <w:gridCol w:w="30"/>
        <w:gridCol w:w="172"/>
        <w:gridCol w:w="33"/>
        <w:gridCol w:w="48"/>
        <w:gridCol w:w="36"/>
        <w:gridCol w:w="202"/>
        <w:gridCol w:w="41"/>
        <w:gridCol w:w="4"/>
        <w:gridCol w:w="36"/>
        <w:gridCol w:w="204"/>
        <w:gridCol w:w="43"/>
        <w:gridCol w:w="10"/>
        <w:gridCol w:w="15"/>
        <w:gridCol w:w="154"/>
        <w:gridCol w:w="64"/>
        <w:gridCol w:w="41"/>
        <w:gridCol w:w="4"/>
        <w:gridCol w:w="11"/>
        <w:gridCol w:w="166"/>
        <w:gridCol w:w="2"/>
        <w:gridCol w:w="67"/>
        <w:gridCol w:w="37"/>
        <w:gridCol w:w="5"/>
        <w:gridCol w:w="134"/>
        <w:gridCol w:w="40"/>
        <w:gridCol w:w="74"/>
        <w:gridCol w:w="30"/>
        <w:gridCol w:w="24"/>
        <w:gridCol w:w="116"/>
        <w:gridCol w:w="39"/>
        <w:gridCol w:w="87"/>
        <w:gridCol w:w="17"/>
        <w:gridCol w:w="70"/>
        <w:gridCol w:w="66"/>
        <w:gridCol w:w="45"/>
        <w:gridCol w:w="20"/>
        <w:gridCol w:w="75"/>
        <w:gridCol w:w="7"/>
        <w:gridCol w:w="1"/>
        <w:gridCol w:w="154"/>
        <w:gridCol w:w="128"/>
        <w:gridCol w:w="10"/>
        <w:gridCol w:w="29"/>
        <w:gridCol w:w="142"/>
        <w:gridCol w:w="100"/>
        <w:gridCol w:w="2"/>
        <w:gridCol w:w="10"/>
        <w:gridCol w:w="167"/>
        <w:gridCol w:w="92"/>
        <w:gridCol w:w="41"/>
        <w:gridCol w:w="13"/>
        <w:gridCol w:w="133"/>
        <w:gridCol w:w="24"/>
        <w:gridCol w:w="256"/>
        <w:gridCol w:w="87"/>
        <w:gridCol w:w="89"/>
        <w:gridCol w:w="87"/>
        <w:gridCol w:w="16"/>
        <w:gridCol w:w="18"/>
        <w:gridCol w:w="59"/>
        <w:gridCol w:w="193"/>
        <w:gridCol w:w="76"/>
        <w:gridCol w:w="97"/>
        <w:gridCol w:w="417"/>
        <w:gridCol w:w="148"/>
        <w:gridCol w:w="122"/>
        <w:gridCol w:w="6"/>
        <w:gridCol w:w="158"/>
        <w:gridCol w:w="105"/>
        <w:gridCol w:w="6"/>
        <w:gridCol w:w="385"/>
        <w:gridCol w:w="83"/>
        <w:gridCol w:w="186"/>
        <w:gridCol w:w="222"/>
        <w:gridCol w:w="47"/>
        <w:gridCol w:w="110"/>
        <w:gridCol w:w="159"/>
        <w:gridCol w:w="306"/>
        <w:gridCol w:w="244"/>
      </w:tblGrid>
      <w:tr w:rsidR="00415E5B" w:rsidRPr="00954FC5" w14:paraId="1110F035" w14:textId="77777777" w:rsidTr="009B6B0F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5B2D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89F6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A97F3B">
              <w:rPr>
                <w:color w:val="auto"/>
                <w:sz w:val="36"/>
                <w:szCs w:val="36"/>
              </w:rPr>
              <w:t>moeflon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A08B" w14:textId="77777777" w:rsidR="00DF787F" w:rsidRPr="00954FC5" w:rsidRDefault="00007466" w:rsidP="006616B2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F66365">
              <w:rPr>
                <w:sz w:val="12"/>
                <w:szCs w:val="12"/>
              </w:rPr>
              <w:t>15</w:t>
            </w:r>
            <w:r w:rsidR="00A049F5">
              <w:rPr>
                <w:sz w:val="12"/>
                <w:szCs w:val="12"/>
              </w:rPr>
              <w:t>-</w:t>
            </w:r>
            <w:r w:rsidR="00916CA7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69A78D3" w14:textId="77777777" w:rsidTr="009B6B0F">
        <w:trPr>
          <w:trHeight w:hRule="exact" w:val="56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BD088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D78F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6C2F3FB8" w14:textId="77777777" w:rsidR="00E2553F" w:rsidRDefault="00E2553F" w:rsidP="00E2553F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78DBE2D8" w14:textId="071DC9F8" w:rsidR="00E2553F" w:rsidRPr="00954FC5" w:rsidRDefault="00E2553F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9307CB" w14:paraId="7ECE70C5" w14:textId="77777777" w:rsidTr="009B6B0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9EFFA" w14:textId="77777777" w:rsidR="009307CB" w:rsidRDefault="009307CB">
            <w:pPr>
              <w:pStyle w:val="leeg"/>
            </w:pPr>
          </w:p>
        </w:tc>
        <w:tc>
          <w:tcPr>
            <w:tcW w:w="4634" w:type="dxa"/>
            <w:gridSpan w:val="5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04A8E9A" w14:textId="53EE34E0" w:rsidR="003E5E18" w:rsidRPr="000C5E1E" w:rsidRDefault="003E5E18" w:rsidP="003E5E18">
            <w:pPr>
              <w:spacing w:after="60"/>
              <w:ind w:left="28"/>
              <w:rPr>
                <w:szCs w:val="20"/>
              </w:rPr>
            </w:pPr>
            <w:r w:rsidRPr="000C5E1E">
              <w:rPr>
                <w:noProof/>
                <w:szCs w:val="20"/>
                <w:lang w:eastAsia="nl-BE"/>
              </w:rPr>
              <w:drawing>
                <wp:inline distT="0" distB="0" distL="0" distR="0" wp14:anchorId="566695A1" wp14:editId="38872538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5E1E">
              <w:rPr>
                <w:szCs w:val="20"/>
              </w:rPr>
              <w:br/>
            </w:r>
            <w:r w:rsidR="00005261">
              <w:rPr>
                <w:bCs/>
              </w:rPr>
              <w:t>Koning Albert-II laan 15 bus 177</w:t>
            </w:r>
            <w:r w:rsidR="00005261">
              <w:rPr>
                <w:bCs/>
              </w:rPr>
              <w:br/>
              <w:t>1210 Brussel</w:t>
            </w:r>
          </w:p>
          <w:p w14:paraId="0B7E26E8" w14:textId="77777777" w:rsidR="00AE1F30" w:rsidRPr="00316234" w:rsidRDefault="00AE1F30" w:rsidP="00AE1F30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538187C" w14:textId="01A752CC" w:rsidR="009307CB" w:rsidRPr="009307CB" w:rsidRDefault="00AE1F30" w:rsidP="00AE1F30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02250" w14:textId="77777777" w:rsidR="009307CB" w:rsidRPr="009307CB" w:rsidRDefault="009307CB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4C06" w14:textId="77777777" w:rsidR="009307CB" w:rsidRDefault="009307CB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3F1FA37F" w14:textId="77777777" w:rsidTr="009B6B0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939A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1196" w14:textId="77777777" w:rsidR="00D0253C" w:rsidRPr="003F18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97BC" w14:textId="77777777" w:rsidR="00D0253C" w:rsidRPr="003F18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2E4E2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386E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6BD6E3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01EB5451" w14:textId="77777777" w:rsidTr="009B6B0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0219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919F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04C96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FCD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084F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A91" w14:textId="77777777" w:rsidR="00D0253C" w:rsidRDefault="00D0253C">
            <w:pPr>
              <w:rPr>
                <w:szCs w:val="20"/>
              </w:rPr>
            </w:pPr>
          </w:p>
        </w:tc>
      </w:tr>
      <w:tr w:rsidR="009307CB" w:rsidRPr="003E5E18" w14:paraId="1FE7B1E7" w14:textId="77777777" w:rsidTr="009B6B0F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5E46" w14:textId="77777777" w:rsidR="009307CB" w:rsidRDefault="009307CB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37BC7" w14:textId="77777777" w:rsidR="009307CB" w:rsidRDefault="009307CB">
            <w:pPr>
              <w:rPr>
                <w:rStyle w:val="Zwaar"/>
                <w:lang w:val="fr-FR"/>
              </w:rPr>
            </w:pPr>
          </w:p>
        </w:tc>
        <w:tc>
          <w:tcPr>
            <w:tcW w:w="5270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FB64E53" w14:textId="41BF2653" w:rsidR="009307CB" w:rsidRPr="003E5E18" w:rsidRDefault="009307CB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32F21FDD" w14:textId="77777777" w:rsidTr="009B6B0F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A60A" w14:textId="77777777" w:rsidR="008C4B7F" w:rsidRPr="003E5E18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8D2C" w14:textId="77777777" w:rsidR="008C4B7F" w:rsidRPr="00954FC5" w:rsidRDefault="0079495D" w:rsidP="009B6B0F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454AAC06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A97F3B">
              <w:rPr>
                <w:rStyle w:val="Nadruk"/>
                <w:szCs w:val="20"/>
              </w:rPr>
              <w:t>moeflons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5CB63041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546611CB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AC56CF7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FD70932" w14:textId="77777777" w:rsidTr="009B6B0F">
        <w:trPr>
          <w:trHeight w:hRule="exact" w:val="170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3CED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0DAFA4AF" w14:textId="77777777" w:rsidTr="009B6B0F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8865F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97E817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04ECB1F4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7776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0E968618" w14:textId="77777777" w:rsidTr="009B6B0F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8714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CEE6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43B3615" w14:textId="77777777" w:rsidR="00916CA7" w:rsidRPr="00345264" w:rsidRDefault="00916CA7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E15D58" w:rsidRPr="003D114E" w14:paraId="399FAA8A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FE9E" w14:textId="77777777" w:rsidR="00E15D58" w:rsidRPr="00B5387F" w:rsidRDefault="00E15D58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EBA34" w14:textId="77777777" w:rsidR="00E15D58" w:rsidRPr="003D114E" w:rsidRDefault="00E15D58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A4FAF" w14:textId="77777777" w:rsidR="00E15D58" w:rsidRPr="003D114E" w:rsidRDefault="00E15D58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E15D58" w:rsidRPr="003D114E" w14:paraId="6687B8C6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524A" w14:textId="77777777" w:rsidR="00E15D58" w:rsidRPr="003D114E" w:rsidRDefault="00E15D58" w:rsidP="00155C6B">
            <w:pPr>
              <w:rPr>
                <w:b/>
                <w:color w:val="FFFFFF"/>
              </w:rPr>
            </w:pPr>
          </w:p>
        </w:tc>
      </w:tr>
      <w:tr w:rsidR="00E15D58" w:rsidRPr="003D114E" w14:paraId="57825296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603D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0FBF8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405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F02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C98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07F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CF4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6F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54CD" w14:textId="77777777" w:rsidR="00E15D58" w:rsidRDefault="00E15D58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E7B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EA4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7C5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B5143" w14:textId="77777777" w:rsidR="00E15D58" w:rsidRDefault="00E15D58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93B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9DE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2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06E4" w14:textId="77777777" w:rsidR="00E15D58" w:rsidRPr="003D114E" w:rsidRDefault="00E15D58" w:rsidP="00155C6B"/>
        </w:tc>
      </w:tr>
      <w:tr w:rsidR="00E15D58" w:rsidRPr="003D114E" w14:paraId="503AA96E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24C7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783242A7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B135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2CB3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209EF9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AF64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6F9D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5E9D2D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713B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D2E2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DADFED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46F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35BC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14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9EE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3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D1598" w14:textId="77777777" w:rsidR="00E15D58" w:rsidRPr="003D114E" w:rsidRDefault="00E15D58" w:rsidP="00155C6B"/>
        </w:tc>
      </w:tr>
      <w:tr w:rsidR="00E15D58" w:rsidRPr="003D114E" w14:paraId="5673CCED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0A16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6EAAA68C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7F42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3D4AD" w14:textId="77777777" w:rsidR="00E15D58" w:rsidRPr="003D114E" w:rsidRDefault="00E15D58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2D88D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5BAF" w14:textId="77777777" w:rsidR="00E15D58" w:rsidRPr="003D114E" w:rsidRDefault="00E15D58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C26D6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0BEB149F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3BA7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133A2" w14:textId="77777777" w:rsidR="00E15D58" w:rsidRPr="003D114E" w:rsidRDefault="00E15D58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96B003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391A9091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2CDB6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020A0710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CF29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0327B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9AD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864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64D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6E0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6AD1E" w14:textId="77777777" w:rsidR="00E15D58" w:rsidRDefault="00E15D58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5C2525" w14:textId="77777777" w:rsidR="00E15D58" w:rsidRPr="003D114E" w:rsidRDefault="00E15D58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15D58" w:rsidRPr="003D114E" w14:paraId="678DF9F8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A5C9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36E9D5B6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89CB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FD66" w14:textId="77777777" w:rsidR="00E15D58" w:rsidRPr="003D114E" w:rsidRDefault="00E15D58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304ED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CDE5" w14:textId="77777777" w:rsidR="00E15D58" w:rsidRPr="003D114E" w:rsidRDefault="00E15D58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77CD9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3C38" w14:textId="77777777" w:rsidR="00E15D58" w:rsidRPr="003D114E" w:rsidRDefault="00E15D58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BEA56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3B35237C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87352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CE037" w14:textId="77777777" w:rsidR="00E15D58" w:rsidRPr="003D114E" w:rsidRDefault="00E15D58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26623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3239781D" w14:textId="77777777" w:rsidTr="009B6B0F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F0C90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B2D9" w14:textId="77777777" w:rsidR="00E15D58" w:rsidRPr="003D114E" w:rsidRDefault="00E15D58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7140F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616F62B4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1C354" w14:textId="77777777" w:rsidR="003A1472" w:rsidRPr="00F304D5" w:rsidRDefault="003A1472" w:rsidP="00E15D58"/>
        </w:tc>
      </w:tr>
      <w:tr w:rsidR="00415E5B" w:rsidRPr="003D114E" w14:paraId="74E81262" w14:textId="77777777" w:rsidTr="009B6B0F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7088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BC6A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4C5DBDA2" w14:textId="77777777" w:rsidTr="009B6B0F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3EAE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F3D1B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31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E883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A9CD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613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10DD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2994654F" w14:textId="77777777" w:rsidTr="00E15D58">
        <w:trPr>
          <w:trHeight w:hRule="exact" w:val="204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D767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7CF923B9" w14:textId="77777777" w:rsidTr="009B6B0F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F47D7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873C92A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31D0E6DF" w14:textId="77777777" w:rsidTr="00E15D58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7DBE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688ECD31" w14:textId="77777777" w:rsidTr="009B6B0F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D4CD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8381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18970C65" w14:textId="77777777" w:rsidTr="009B6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0" w:type="dxa"/>
            <w:gridSpan w:val="3"/>
            <w:shd w:val="clear" w:color="auto" w:fill="auto"/>
          </w:tcPr>
          <w:p w14:paraId="4962CF2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04" w:type="dxa"/>
            <w:gridSpan w:val="104"/>
            <w:tcBorders>
              <w:bottom w:val="dotted" w:sz="6" w:space="0" w:color="auto"/>
            </w:tcBorders>
            <w:shd w:val="clear" w:color="auto" w:fill="auto"/>
          </w:tcPr>
          <w:p w14:paraId="6EB10844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5F034F4A" w14:textId="77777777" w:rsidTr="00E15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264" w:type="dxa"/>
            <w:gridSpan w:val="107"/>
            <w:shd w:val="clear" w:color="auto" w:fill="auto"/>
          </w:tcPr>
          <w:p w14:paraId="75C3438C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63683D96" w14:textId="77777777" w:rsidTr="009B6B0F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A66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E3D38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0F0F9232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6E3C78A" w14:textId="77777777" w:rsidTr="009B6B0F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90E4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635CC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AB13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DB3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2676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59F4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3DEF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0DD2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0200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6FCC4F08" w14:textId="77777777" w:rsidTr="009B6B0F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D79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A41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10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AAC99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1938158B" w14:textId="77777777" w:rsidTr="00E15D58">
        <w:trPr>
          <w:trHeight w:hRule="exact" w:val="85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E404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4165A69E" w14:textId="77777777" w:rsidTr="009B6B0F">
        <w:trPr>
          <w:trHeight w:val="2202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F2FCB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3E5C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04DA316F" w14:textId="77777777" w:rsidR="005A2F5B" w:rsidRDefault="00671EA0" w:rsidP="00671EA0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1A712EA" w14:textId="77777777" w:rsidR="00671EA0" w:rsidRDefault="005A2F5B" w:rsidP="005A2F5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17B4AB95" wp14:editId="09272EDA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1EA0" w:rsidRPr="00345264">
              <w:t xml:space="preserve">De kadastrale </w:t>
            </w:r>
            <w:r w:rsidR="00671EA0">
              <w:t xml:space="preserve">gegevens </w:t>
            </w:r>
            <w:r w:rsidR="00671EA0" w:rsidRPr="009F037C">
              <w:rPr>
                <w:color w:val="auto"/>
              </w:rPr>
              <w:t xml:space="preserve">(gemeente, afdeling, sectie, perceel) </w:t>
            </w:r>
            <w:r w:rsidR="00671EA0">
              <w:t>vindt u</w:t>
            </w:r>
            <w:r w:rsidR="00671EA0" w:rsidRPr="00345264">
              <w:t xml:space="preserve"> op het aanslagbiljet onroerende voorheffing</w:t>
            </w:r>
            <w:r w:rsidR="00671EA0">
              <w:t xml:space="preserve"> of op </w:t>
            </w:r>
            <w:hyperlink r:id="rId16" w:history="1">
              <w:r w:rsidR="00671EA0" w:rsidRPr="008A6C6E">
                <w:rPr>
                  <w:rStyle w:val="Hyperlink"/>
                </w:rPr>
                <w:t>www.myminfin.be</w:t>
              </w:r>
            </w:hyperlink>
            <w:r w:rsidR="00671EA0">
              <w:t xml:space="preserve">. U kunt de kadastrale gegevens ook invullen in de vorm van een capakey (bijvoorbeeld 12002D0558/00M000). U hoeft dan alleen de capakey in te vullen. </w:t>
            </w:r>
            <w:r w:rsidR="00671EA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671EA0" w:rsidRPr="009F037C">
                <w:rPr>
                  <w:rStyle w:val="Hyperlink"/>
                </w:rPr>
                <w:t>www.geopunt.be</w:t>
              </w:r>
            </w:hyperlink>
            <w:r w:rsidR="00671EA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671EA0" w:rsidRPr="009F037C">
              <w:rPr>
                <w:color w:val="auto"/>
              </w:rPr>
              <w:t xml:space="preserve"> de zoekbalk.  </w:t>
            </w:r>
            <w:r w:rsidR="00671EA0" w:rsidRPr="00345264">
              <w:t>De kadastrale perceelnummers kunt u vinden op het aanslagbiljet onroerende voorheffing.</w:t>
            </w:r>
          </w:p>
          <w:p w14:paraId="6C638802" w14:textId="5FA8546B" w:rsidR="005A2F5B" w:rsidRPr="009B6B0F" w:rsidRDefault="00671EA0" w:rsidP="009B6B0F">
            <w:pPr>
              <w:pStyle w:val="Aanwijzing"/>
              <w:rPr>
                <w:rStyle w:val="Zwaar"/>
                <w:b w:val="0"/>
                <w:bCs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</w:tc>
      </w:tr>
      <w:tr w:rsidR="00154518" w:rsidRPr="003D114E" w14:paraId="20385C34" w14:textId="77777777" w:rsidTr="009B6B0F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D8D5" w14:textId="77777777" w:rsidR="00154518" w:rsidRPr="00CA4C88" w:rsidRDefault="00154518" w:rsidP="00154518">
            <w:pPr>
              <w:pStyle w:val="leeg"/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50A0" w14:textId="77777777" w:rsidR="00154518" w:rsidRPr="00ED316B" w:rsidRDefault="00154518" w:rsidP="00154518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BDDDAB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DD744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825FE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5665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AD215B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7087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5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AEE65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1EA0" w:rsidRPr="003D114E" w14:paraId="4243D3C5" w14:textId="77777777" w:rsidTr="009B6B0F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039E" w14:textId="77777777" w:rsidR="00671EA0" w:rsidRPr="004C6E93" w:rsidRDefault="00671EA0" w:rsidP="003E6B4A">
            <w:pPr>
              <w:pStyle w:val="leeg"/>
            </w:pPr>
            <w:bookmarkStart w:id="3" w:name="_Hlk2170906"/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9E3E" w14:textId="77777777" w:rsidR="00671EA0" w:rsidRPr="003D114E" w:rsidRDefault="00671EA0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33" w:type="dxa"/>
            <w:gridSpan w:val="9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45BD6" w14:textId="77777777" w:rsidR="00671EA0" w:rsidRPr="003D114E" w:rsidRDefault="00671EA0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415E5B" w:rsidRPr="003D114E" w14:paraId="09B76421" w14:textId="77777777" w:rsidTr="002D0E31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E078E" w14:textId="77777777" w:rsidR="00492F44" w:rsidRPr="00ED63BC" w:rsidRDefault="003F187B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91F9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2BD0F0EC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415E5B" w:rsidRPr="003D114E" w14:paraId="55DFCEF0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B024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B54FBD" w14:textId="77777777" w:rsidR="00D6557A" w:rsidRPr="003D114E" w:rsidRDefault="00D6557A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C0C67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EE5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60E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CF574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28D3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FDA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FA785B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3DF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C66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4F6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6D1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F3EE2" w14:textId="77777777" w:rsidR="00D6557A" w:rsidRPr="003D114E" w:rsidRDefault="00D6557A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6C460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8A4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C849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838F36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B34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304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AEF59C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549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D6E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8F1B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B11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16E42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17BDA544" w14:textId="77777777" w:rsidTr="00E15D58">
        <w:trPr>
          <w:trHeight w:hRule="exact" w:val="85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2BBDC" w14:textId="77777777" w:rsidR="00DB1CBE" w:rsidRPr="00B63472" w:rsidRDefault="00DB1CBE" w:rsidP="00F66365">
            <w:pPr>
              <w:pStyle w:val="leeg"/>
            </w:pPr>
          </w:p>
        </w:tc>
      </w:tr>
      <w:tr w:rsidR="00560693" w:rsidRPr="003D114E" w14:paraId="7E064D73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D9F9" w14:textId="77777777" w:rsidR="00560693" w:rsidRPr="004C6E93" w:rsidRDefault="00560693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C0F1C" w14:textId="77777777" w:rsidR="00560693" w:rsidRPr="003D114E" w:rsidRDefault="00560693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CC5CFE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27A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DE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88D29A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43C5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D70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4CED33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7AF7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53D6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071E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E397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CBDB97" w14:textId="77777777" w:rsidR="00560693" w:rsidRPr="003D114E" w:rsidRDefault="00560693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B4117C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B5E4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842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FB112A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5565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51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30AAB1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702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6859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D21B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435B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AC2F7" w14:textId="77777777" w:rsidR="00560693" w:rsidRPr="003934C0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00424159" w14:textId="77777777" w:rsidTr="00E15D58">
        <w:trPr>
          <w:trHeight w:hRule="exact" w:val="85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3F2B" w14:textId="77777777" w:rsidR="00DB1CBE" w:rsidRPr="00B63472" w:rsidRDefault="00DB1CBE" w:rsidP="00F66365">
            <w:pPr>
              <w:pStyle w:val="leeg"/>
            </w:pPr>
          </w:p>
        </w:tc>
      </w:tr>
      <w:tr w:rsidR="00415E5B" w:rsidRPr="003D114E" w14:paraId="33C700E8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195F4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7261F8" w14:textId="77777777" w:rsidR="00D6557A" w:rsidRPr="003D114E" w:rsidRDefault="00D6557A" w:rsidP="00F66365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255562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435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C63B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9A1AC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DF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855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C80E8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4C8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7B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CB3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4D0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93FBE3" w14:textId="77777777" w:rsidR="00D6557A" w:rsidRPr="003D114E" w:rsidRDefault="00D6557A" w:rsidP="00F66365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2F93A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DDA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BA6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F777C8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167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834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6B8B7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4F6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60A9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459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C2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B88AB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DF169DE" w14:textId="77777777" w:rsidTr="009B6B0F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96A0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0F2691E4" w14:textId="77777777" w:rsidTr="002D0E31">
        <w:trPr>
          <w:trHeight w:hRule="exact"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177394C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8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5DDF5AB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7F874890" w14:textId="77777777" w:rsidTr="008231DD">
        <w:trPr>
          <w:trHeight w:hRule="exact" w:val="20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9977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185F8077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B075" w14:textId="77777777" w:rsidR="0035202F" w:rsidRPr="003D114E" w:rsidRDefault="003F187B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8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1A98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39BE2BDC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4FA56D50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0FFD87F1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060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5E1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BD1FE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87D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50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DF42F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1AA5A438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EC5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6E06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15A58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C4BF0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A27D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7C518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0D69B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27EB0BBC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BCC0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0EC2900F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A0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E7487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4AF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F04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697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C66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C6479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1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2753B1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4ED7521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525C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46F8CD24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476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3BFF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02" w:type="dxa"/>
            <w:gridSpan w:val="9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B29B3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031AF403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C135" w14:textId="77777777" w:rsidR="00292D79" w:rsidRPr="003D114E" w:rsidRDefault="00292D79" w:rsidP="00765EB0">
            <w:pPr>
              <w:pStyle w:val="leeg"/>
            </w:pPr>
          </w:p>
        </w:tc>
      </w:tr>
      <w:tr w:rsidR="00B7041F" w14:paraId="306C05AE" w14:textId="77777777" w:rsidTr="002D0E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0FBDD4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F24456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B4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AE4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DC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B96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C6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1C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72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FD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1CA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1E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95C5A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CD857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61D9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A115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2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BDE0" w14:textId="77777777" w:rsidR="00B7041F" w:rsidRDefault="00B7041F" w:rsidP="00DB1B80">
            <w:pPr>
              <w:pStyle w:val="leeg"/>
            </w:pPr>
          </w:p>
        </w:tc>
      </w:tr>
      <w:tr w:rsidR="00292D79" w:rsidRPr="003D114E" w14:paraId="3C49C845" w14:textId="77777777" w:rsidTr="009B6B0F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2ACBE" w14:textId="77777777" w:rsidR="00292D79" w:rsidRPr="003D114E" w:rsidRDefault="00292D79" w:rsidP="000F5F49">
            <w:pPr>
              <w:pStyle w:val="leeg"/>
            </w:pPr>
          </w:p>
        </w:tc>
      </w:tr>
      <w:tr w:rsidR="00415E5B" w:rsidRPr="00954FC5" w14:paraId="67265C25" w14:textId="77777777" w:rsidTr="00E15D58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4D15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92FBB03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3F02DBA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F386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354C9A1C" w14:textId="77777777" w:rsidTr="00E15D58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0E70" w14:textId="77777777" w:rsidR="00965732" w:rsidRPr="00954FC5" w:rsidRDefault="003F187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BEAC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05C44A19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04E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FEDD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236F422C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7E4A5C4F" w14:textId="77777777" w:rsidR="00965732" w:rsidRPr="00345264" w:rsidRDefault="00965732" w:rsidP="003F187B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0A15349F" w14:textId="77777777" w:rsidTr="009B6B0F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5D40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69EA6909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7F77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F1EA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2B7740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928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8C2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0994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9AD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76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1BC54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964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27CB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50F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F2B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D322CA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B577D6" w:rsidRPr="00954FC5" w14:paraId="4DE08E6F" w14:textId="77777777" w:rsidTr="00E15D58">
        <w:trPr>
          <w:trHeight w:val="51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D75E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17D87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3E996FB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20D9A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5F5BAFAD" w14:textId="77777777" w:rsidTr="00E15D58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508B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773A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6B3A1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ECDF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4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9D087E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59FE848A" w14:textId="77777777" w:rsidTr="009B6B0F">
        <w:trPr>
          <w:trHeight w:hRule="exact" w:val="170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5AE2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0B5FCD4B" w14:textId="77777777" w:rsidTr="00E15D58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F865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407F47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1C50ACC7" w14:textId="77777777" w:rsidTr="00E15D58">
        <w:trPr>
          <w:trHeight w:hRule="exact" w:val="85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36B84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6038125E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111A7" w14:textId="77777777" w:rsidR="00965732" w:rsidRPr="00954FC5" w:rsidRDefault="003F187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884" w14:textId="77777777" w:rsidR="00B40CEC" w:rsidRPr="000C5E1E" w:rsidRDefault="00B40CEC" w:rsidP="00B40CEC">
            <w:pPr>
              <w:spacing w:after="60"/>
              <w:ind w:left="28"/>
              <w:rPr>
                <w:i/>
                <w:iCs/>
              </w:rPr>
            </w:pPr>
            <w:r w:rsidRPr="000C5E1E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0C5E1E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0C5E1E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0C5E1E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0C5E1E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0C5E1E">
              <w:rPr>
                <w:i/>
                <w:iCs/>
              </w:rPr>
              <w:t>.</w:t>
            </w:r>
          </w:p>
          <w:p w14:paraId="6A0F18D2" w14:textId="50CA16A2" w:rsidR="00965732" w:rsidRPr="000C5E1E" w:rsidRDefault="00B40CEC" w:rsidP="00B40CEC">
            <w:pPr>
              <w:pStyle w:val="Aanwijzing"/>
              <w:rPr>
                <w:iCs/>
              </w:rPr>
            </w:pPr>
            <w:r w:rsidRPr="000C5E1E">
              <w:rPr>
                <w:iCs/>
              </w:rPr>
              <w:t xml:space="preserve">Verzendt u liever per post? Dat kan via een </w:t>
            </w:r>
            <w:r w:rsidRPr="000C5E1E">
              <w:rPr>
                <w:iCs/>
                <w:u w:val="single"/>
              </w:rPr>
              <w:t>aangetekende</w:t>
            </w:r>
            <w:r w:rsidRPr="000C5E1E">
              <w:rPr>
                <w:iCs/>
              </w:rPr>
              <w:t xml:space="preserve"> zending, die niet geplooid of geniet is, naar </w:t>
            </w:r>
            <w:r w:rsidR="00005261">
              <w:t>Agentschap voor Natuur en Bos, Koning Albert-II laan 15 bus 177, 1210 Brussel.</w:t>
            </w:r>
          </w:p>
        </w:tc>
      </w:tr>
    </w:tbl>
    <w:p w14:paraId="6225976F" w14:textId="77777777" w:rsidR="002E0E45" w:rsidRDefault="002E0E45" w:rsidP="002E0E45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7FE4653A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5DC1" w14:textId="77777777" w:rsidR="002E0E45" w:rsidRPr="00D3255C" w:rsidRDefault="006616B2" w:rsidP="000F35BC">
            <w:pPr>
              <w:pStyle w:val="leeg"/>
            </w:pPr>
            <w:r>
              <w:rPr>
                <w:sz w:val="2"/>
                <w:szCs w:val="2"/>
              </w:rPr>
              <w:lastRenderedPageBreak/>
              <w:br w:type="page"/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CAC8C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>voor de bestrijding van</w:t>
            </w:r>
            <w:r w:rsidR="00A97F3B">
              <w:rPr>
                <w:color w:val="auto"/>
                <w:sz w:val="36"/>
                <w:szCs w:val="36"/>
              </w:rPr>
              <w:t xml:space="preserve"> moeflons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23E57EBB" w14:textId="77777777" w:rsidTr="006616B2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5143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6676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E79F564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98D0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24FA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7B31543F" w14:textId="77777777" w:rsidR="002E0E45" w:rsidRPr="00804A68" w:rsidRDefault="00916CA7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3F3D0BC1" wp14:editId="23F8CB8C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C86FF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</w:t>
            </w:r>
          </w:p>
        </w:tc>
      </w:tr>
      <w:tr w:rsidR="00916CA7" w:rsidRPr="003D114E" w14:paraId="65CD7E5D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C496" w14:textId="77777777" w:rsidR="00916CA7" w:rsidRPr="00E42371" w:rsidRDefault="00916CA7" w:rsidP="003E6B4A">
            <w:pPr>
              <w:pStyle w:val="leeg"/>
            </w:pPr>
            <w:bookmarkStart w:id="4" w:name="_Hlk2154432"/>
          </w:p>
        </w:tc>
      </w:tr>
      <w:tr w:rsidR="00916CA7" w:rsidRPr="003D114E" w14:paraId="08C607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75A7C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7B15528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91CA24C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A8AEB04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66D524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A0B9401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39C09B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9ED6C5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222F3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E23A6E3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916CA7" w:rsidRPr="003D114E" w14:paraId="2B750814" w14:textId="77777777" w:rsidTr="009B6B0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183DA3" w14:textId="77777777" w:rsidR="00916CA7" w:rsidRPr="00306D48" w:rsidRDefault="00916CA7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D0169E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8E55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F2D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D7AB3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16FD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D8BA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2CCF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D4CD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71C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CDC8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E6B9260" w14:textId="77777777" w:rsidTr="009B6B0F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C3A36F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1ADB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14D6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08D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9AC9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101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7769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461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7966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205C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354D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85365F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DB62E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7B9A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B946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AB2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BB7F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C3CD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45F47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0719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D196B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294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8B414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15E4A4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7C225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DC9A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EF7E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E44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B758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8DB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FA4F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863A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B317C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392D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53DB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9BB138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53B4A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602A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0529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CBB2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39FC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5776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16EC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688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6B6D9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420C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D8F3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DEBEC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EA16B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169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9A49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B647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9BA2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B93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8882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599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8DC8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03B39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0CC4E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06E66A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E6591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5A5CB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64B0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9A6D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312E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E3D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CC2EA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B96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44EA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973FE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3BAB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9ECD30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64F7A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D731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6419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FACE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7F7D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C1E0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E865A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0AE9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8647B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A438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D31D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607FFD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678A0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819D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5514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D209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8E38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C95B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9779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707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4E5CE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FD122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6C17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3C4884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EDC0C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87F0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FF3F3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8CF8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DA6C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50D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FD866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99F1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828D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906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3E13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60672C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ACB839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57F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FA9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AD6C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E748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FA0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A7A5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56A7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01A9C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FAC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6577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F53AB7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6D3FFD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C99A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DEDC0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CD6C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B7A9D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77F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277F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5FD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435D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641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8FBE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71295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E523E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5FE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F454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D57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443A6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6B2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8294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7E6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E68E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C7C1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AFC6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3F9A1B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07AA6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158D0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8CEF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FA4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9198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68E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C6080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275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A917B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EB34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0535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C05BD9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BCFDE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4A73B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0845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961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3B91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0293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A84B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2B5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936D6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8B99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D2B5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957D68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474124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AE283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08CA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1DC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EFB10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6F0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B215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A7FE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AEDA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2D3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F28A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B38289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CCD70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CC6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9BFC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F08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AD80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BFB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F792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ED6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8162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5D30B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E2BE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3C86B3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7B2977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27B9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B528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8D6C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3BDA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55B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48CB4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AB7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1FF0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8BDB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FF220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5A45A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AC5D136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A8E1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16BCA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D7E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1AFB1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E3A2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8C90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3C3A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E53EB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185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47D43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FE29C8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D28470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9032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B9AF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791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6BAF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EFAA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3CF7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AB1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71BD2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BB4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9C11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881CE8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9CA257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CCAA3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C6795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422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B228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7E7B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10F1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C43B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E880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C94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7032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3A77CE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DC200D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66FD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E1C4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4D1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ABA35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5E47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BB6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A94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EFD9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DDE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069C5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4B5A3B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6FB3F0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6C7F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331E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D0C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9EE0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1749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2E94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B03A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821D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1ED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6902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510722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56015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D3A7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9EB3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3E9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48F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A7C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BA5A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D76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D299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14EEA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D1E4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23F25E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F6FCA9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79A5D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9B9C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7F50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601E8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0D1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310B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CCE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333E4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A4E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7193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4D025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9ED1D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5B9D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16590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FE3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BEA00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FA8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183C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6F0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5B55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A05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A1BF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618444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35DE3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B9D4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CB15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16B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833D5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7B7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F436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7E5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CDD65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1E9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3785E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4E5400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C0070C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41881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CD0E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6DEB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A360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321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A434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ABD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562E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15B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044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DB24CB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D53A5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A6A6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2163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ACC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1065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404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5C9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537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FF66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E43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D376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AF492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3514F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137F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C02F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FB6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F1B3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5FD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E970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517A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7FB6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4E461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A330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23B5397C" w14:textId="77777777" w:rsidR="006616B2" w:rsidRDefault="006616B2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"/>
        <w:gridCol w:w="1803"/>
        <w:gridCol w:w="35"/>
        <w:gridCol w:w="248"/>
        <w:gridCol w:w="36"/>
        <w:gridCol w:w="247"/>
        <w:gridCol w:w="37"/>
        <w:gridCol w:w="246"/>
        <w:gridCol w:w="38"/>
        <w:gridCol w:w="245"/>
        <w:gridCol w:w="39"/>
        <w:gridCol w:w="244"/>
        <w:gridCol w:w="283"/>
        <w:gridCol w:w="283"/>
        <w:gridCol w:w="283"/>
        <w:gridCol w:w="283"/>
        <w:gridCol w:w="283"/>
        <w:gridCol w:w="283"/>
        <w:gridCol w:w="84"/>
        <w:gridCol w:w="199"/>
        <w:gridCol w:w="283"/>
        <w:gridCol w:w="283"/>
        <w:gridCol w:w="923"/>
        <w:gridCol w:w="1972"/>
        <w:gridCol w:w="565"/>
        <w:gridCol w:w="694"/>
      </w:tblGrid>
      <w:tr w:rsidR="002E0E45" w:rsidRPr="003D114E" w14:paraId="17FECEFF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0F81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B04F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 w:rsidR="00A97F3B">
              <w:rPr>
                <w:color w:val="auto"/>
                <w:sz w:val="36"/>
                <w:szCs w:val="36"/>
              </w:rPr>
              <w:t>van moeflons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7068D5E6" w14:textId="77777777" w:rsidTr="00765EB0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CFB3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CF4F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96986B6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CE59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2CE21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247A7865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2C1B42D4" w14:textId="77777777" w:rsidTr="00F6636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9EF1" w14:textId="77777777" w:rsidR="002A4BD7" w:rsidRPr="003D114E" w:rsidRDefault="002A4BD7" w:rsidP="00F66365">
            <w:pPr>
              <w:pStyle w:val="leeg"/>
            </w:pPr>
          </w:p>
        </w:tc>
      </w:tr>
      <w:tr w:rsidR="002A4BD7" w:rsidRPr="00F304D5" w14:paraId="36048D08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CDF94D9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85E1227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BEB1EA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F27926C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345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A00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55C3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F215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FCAE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4F644FA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345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D83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9151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F6E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AB5E4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736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97DC9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62475D6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0689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7F074CBD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51D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52FF8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3E5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A20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09C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95A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D2AA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0E6360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E3C3127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7E86B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506AC10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68EAB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C065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D329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3EDA14D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BA174" w14:textId="77777777" w:rsidR="002A4BD7" w:rsidRPr="003D114E" w:rsidRDefault="002A4BD7" w:rsidP="005A6E35">
            <w:pPr>
              <w:pStyle w:val="leeg"/>
            </w:pPr>
          </w:p>
        </w:tc>
      </w:tr>
      <w:tr w:rsidR="00B7041F" w14:paraId="17261005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51EFB9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666380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06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780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2F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D7F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5B4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3A2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91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6CC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6A3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18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97FBC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A2345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ED8E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3F3F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2AFFC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2693F0D7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4F8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A48EF30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48B2DF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A6E351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0F88D1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F39452F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E3B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F20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6AFB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FC9A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82B7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4A9CF2F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EFB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E6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C0EA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BD85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7652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1A54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E492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1730F20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E32E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954197B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FE3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14C2C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793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6F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12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22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7AF15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246C1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A997020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5D1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BC960A0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6DB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DE0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3E86E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58025DB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8968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24BD76AB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3942E9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C8C454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2A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BB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43D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4B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08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EE6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C19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4A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44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49A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2D522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6156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F41A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671AA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586B4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6C44409D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858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6D42B20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16FAD2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452EDE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C7DF2A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45708B9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70E5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F84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7844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578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FAC7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EECA829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785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D1A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0213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BB8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F24E3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F467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2FC6D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822C86C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F64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199F501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A28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B50A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D00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1A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EC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37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CF8EB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F63D4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810A5B3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91F3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8B7E368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C0D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831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150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96BDF94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C04AB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2E18FA7D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6CE0DE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FB9604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EA7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7B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BBB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79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EB5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2F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3A8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58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1CF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F0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DD00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2EC7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D6938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E69D7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24D5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4A9FF92B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51AC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17394634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626BD9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7450574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DEF0FA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247C40A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F10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DBC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52DE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B60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9427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1D1F045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BAA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7EC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621B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450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7F696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115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54C0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322AF06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B777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254EBE8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16C1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DAD29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E3F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69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72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46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CF0C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D4EB56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23222AB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D67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F42613B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D4A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34E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A3500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4DD31E8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E6DB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568D6158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4D05CA8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7F8EE4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B65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41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DDC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3C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07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29C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BF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30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D5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1D9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F573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C2A52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611B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2B02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CF986" w14:textId="77777777" w:rsidR="00B7041F" w:rsidRDefault="00B7041F" w:rsidP="00DB1B80">
            <w:pPr>
              <w:pStyle w:val="leeg"/>
            </w:pPr>
          </w:p>
        </w:tc>
      </w:tr>
    </w:tbl>
    <w:p w14:paraId="08DC5ABE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footerReference w:type="default" r:id="rId22"/>
      <w:footerReference w:type="first" r:id="rId23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336B" w14:textId="77777777" w:rsidR="00A528D2" w:rsidRDefault="00A528D2" w:rsidP="008E174D">
      <w:r>
        <w:separator/>
      </w:r>
    </w:p>
  </w:endnote>
  <w:endnote w:type="continuationSeparator" w:id="0">
    <w:p w14:paraId="5143AFEA" w14:textId="77777777" w:rsidR="00A528D2" w:rsidRDefault="00A528D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239" w14:textId="77777777" w:rsidR="00154518" w:rsidRPr="00A97F3B" w:rsidRDefault="00154518" w:rsidP="00A97F3B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Melding bestrijding </w:t>
    </w:r>
    <w:r w:rsidR="00A97F3B">
      <w:rPr>
        <w:sz w:val="18"/>
        <w:szCs w:val="18"/>
      </w:rPr>
      <w:t>moeflon</w:t>
    </w:r>
    <w:r>
      <w:rPr>
        <w:sz w:val="18"/>
        <w:szCs w:val="18"/>
      </w:rPr>
      <w:t xml:space="preserve"> </w:t>
    </w:r>
    <w:r w:rsidR="00A97F3B">
      <w:rPr>
        <w:sz w:val="18"/>
        <w:szCs w:val="18"/>
      </w:rPr>
      <w:t>–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66090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66090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283"/>
    </w:tblGrid>
    <w:tr w:rsidR="006616B2" w:rsidRPr="00E10AFB" w14:paraId="69749E3D" w14:textId="77777777" w:rsidTr="006616B2">
      <w:tc>
        <w:tcPr>
          <w:tcW w:w="2093" w:type="dxa"/>
        </w:tcPr>
        <w:p w14:paraId="4AA8A795" w14:textId="77777777" w:rsidR="006616B2" w:rsidRPr="00E10AFB" w:rsidRDefault="006616B2" w:rsidP="0097341D">
          <w:pPr>
            <w:pStyle w:val="Voettekst"/>
          </w:pPr>
          <w:r w:rsidRPr="006616B2">
            <w:rPr>
              <w:noProof/>
              <w:lang w:eastAsia="nl-BE"/>
            </w:rPr>
            <w:drawing>
              <wp:inline distT="0" distB="0" distL="0" distR="0" wp14:anchorId="360CC72E" wp14:editId="2341F76B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331D2E6" w14:textId="77777777" w:rsidR="006616B2" w:rsidRPr="006616B2" w:rsidRDefault="006616B2" w:rsidP="006616B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9E77E73" w14:textId="77777777" w:rsidR="00154518" w:rsidRPr="00E10AFB" w:rsidRDefault="00154518" w:rsidP="006616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7195" w14:textId="77777777" w:rsidR="00A528D2" w:rsidRDefault="00A528D2" w:rsidP="008E174D">
      <w:r>
        <w:separator/>
      </w:r>
    </w:p>
  </w:footnote>
  <w:footnote w:type="continuationSeparator" w:id="0">
    <w:p w14:paraId="114C418E" w14:textId="77777777" w:rsidR="00A528D2" w:rsidRDefault="00A528D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535540">
    <w:abstractNumId w:val="9"/>
  </w:num>
  <w:num w:numId="2" w16cid:durableId="21439909">
    <w:abstractNumId w:val="6"/>
  </w:num>
  <w:num w:numId="3" w16cid:durableId="1517578689">
    <w:abstractNumId w:val="1"/>
  </w:num>
  <w:num w:numId="4" w16cid:durableId="2023043748">
    <w:abstractNumId w:val="5"/>
  </w:num>
  <w:num w:numId="5" w16cid:durableId="289942272">
    <w:abstractNumId w:val="3"/>
  </w:num>
  <w:num w:numId="6" w16cid:durableId="405962403">
    <w:abstractNumId w:val="8"/>
  </w:num>
  <w:num w:numId="7" w16cid:durableId="819804884">
    <w:abstractNumId w:val="0"/>
  </w:num>
  <w:num w:numId="8" w16cid:durableId="139886260">
    <w:abstractNumId w:val="4"/>
  </w:num>
  <w:num w:numId="9" w16cid:durableId="866870200">
    <w:abstractNumId w:val="7"/>
  </w:num>
  <w:num w:numId="10" w16cid:durableId="1077675968">
    <w:abstractNumId w:val="10"/>
  </w:num>
  <w:num w:numId="11" w16cid:durableId="452557356">
    <w:abstractNumId w:val="7"/>
  </w:num>
  <w:num w:numId="12" w16cid:durableId="154107316">
    <w:abstractNumId w:val="7"/>
  </w:num>
  <w:num w:numId="13" w16cid:durableId="783184448">
    <w:abstractNumId w:val="7"/>
  </w:num>
  <w:num w:numId="14" w16cid:durableId="1602563453">
    <w:abstractNumId w:val="7"/>
  </w:num>
  <w:num w:numId="15" w16cid:durableId="1030571672">
    <w:abstractNumId w:val="7"/>
  </w:num>
  <w:num w:numId="16" w16cid:durableId="1851019339">
    <w:abstractNumId w:val="7"/>
  </w:num>
  <w:num w:numId="17" w16cid:durableId="743066091">
    <w:abstractNumId w:val="7"/>
  </w:num>
  <w:num w:numId="18" w16cid:durableId="68632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5261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8BA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5E1E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1545"/>
    <w:rsid w:val="00152301"/>
    <w:rsid w:val="00154518"/>
    <w:rsid w:val="00161B93"/>
    <w:rsid w:val="00162B26"/>
    <w:rsid w:val="00162CC2"/>
    <w:rsid w:val="0016431A"/>
    <w:rsid w:val="001656CB"/>
    <w:rsid w:val="00165B18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74A2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54"/>
    <w:rsid w:val="002A4BD7"/>
    <w:rsid w:val="002A5A44"/>
    <w:rsid w:val="002B4E40"/>
    <w:rsid w:val="002B4EFC"/>
    <w:rsid w:val="002B5414"/>
    <w:rsid w:val="002B584D"/>
    <w:rsid w:val="002B6360"/>
    <w:rsid w:val="002C287B"/>
    <w:rsid w:val="002D0E31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4B7C"/>
    <w:rsid w:val="00305E2E"/>
    <w:rsid w:val="003074F1"/>
    <w:rsid w:val="00310C16"/>
    <w:rsid w:val="003110E4"/>
    <w:rsid w:val="003119F0"/>
    <w:rsid w:val="003137A7"/>
    <w:rsid w:val="003145A9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23D4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3AFF"/>
    <w:rsid w:val="003B4C6F"/>
    <w:rsid w:val="003C3908"/>
    <w:rsid w:val="003C65FD"/>
    <w:rsid w:val="003C75CA"/>
    <w:rsid w:val="003D114E"/>
    <w:rsid w:val="003D71A7"/>
    <w:rsid w:val="003E02FB"/>
    <w:rsid w:val="003E05E3"/>
    <w:rsid w:val="003E3EAF"/>
    <w:rsid w:val="003E5E18"/>
    <w:rsid w:val="003F187B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68F7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2F5B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1F2D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5B16"/>
    <w:rsid w:val="0064611D"/>
    <w:rsid w:val="006473DC"/>
    <w:rsid w:val="00650FA0"/>
    <w:rsid w:val="006516D6"/>
    <w:rsid w:val="00651B73"/>
    <w:rsid w:val="006541DC"/>
    <w:rsid w:val="0065475D"/>
    <w:rsid w:val="006560D4"/>
    <w:rsid w:val="00656D31"/>
    <w:rsid w:val="006606B1"/>
    <w:rsid w:val="006616B2"/>
    <w:rsid w:val="0066367C"/>
    <w:rsid w:val="006655AD"/>
    <w:rsid w:val="00665E66"/>
    <w:rsid w:val="00670BFC"/>
    <w:rsid w:val="00671044"/>
    <w:rsid w:val="00671529"/>
    <w:rsid w:val="00671C3E"/>
    <w:rsid w:val="00671EA0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4F17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66090"/>
    <w:rsid w:val="00770A49"/>
    <w:rsid w:val="00771E52"/>
    <w:rsid w:val="00773F18"/>
    <w:rsid w:val="00776ED7"/>
    <w:rsid w:val="00780619"/>
    <w:rsid w:val="00780AD6"/>
    <w:rsid w:val="00781F63"/>
    <w:rsid w:val="007849CE"/>
    <w:rsid w:val="00786BC8"/>
    <w:rsid w:val="00790009"/>
    <w:rsid w:val="0079495D"/>
    <w:rsid w:val="007950E5"/>
    <w:rsid w:val="00796D6B"/>
    <w:rsid w:val="007A30C3"/>
    <w:rsid w:val="007A3119"/>
    <w:rsid w:val="007A3EB4"/>
    <w:rsid w:val="007A5032"/>
    <w:rsid w:val="007A7D74"/>
    <w:rsid w:val="007B24AE"/>
    <w:rsid w:val="007B3243"/>
    <w:rsid w:val="007B525C"/>
    <w:rsid w:val="007B5A0C"/>
    <w:rsid w:val="007C03D0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5C7B"/>
    <w:rsid w:val="0080632A"/>
    <w:rsid w:val="0081140A"/>
    <w:rsid w:val="00814665"/>
    <w:rsid w:val="00815F9E"/>
    <w:rsid w:val="008231DD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1591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4EAE"/>
    <w:rsid w:val="008F6CF1"/>
    <w:rsid w:val="0090014D"/>
    <w:rsid w:val="009007A7"/>
    <w:rsid w:val="00901191"/>
    <w:rsid w:val="009077C4"/>
    <w:rsid w:val="009110D4"/>
    <w:rsid w:val="00916CA7"/>
    <w:rsid w:val="0091707D"/>
    <w:rsid w:val="0091717D"/>
    <w:rsid w:val="00925C39"/>
    <w:rsid w:val="009307CB"/>
    <w:rsid w:val="00944CB5"/>
    <w:rsid w:val="00946AFF"/>
    <w:rsid w:val="00946D57"/>
    <w:rsid w:val="009511BD"/>
    <w:rsid w:val="00954C9C"/>
    <w:rsid w:val="00954FC5"/>
    <w:rsid w:val="00954FC7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9DC"/>
    <w:rsid w:val="00982D91"/>
    <w:rsid w:val="00983153"/>
    <w:rsid w:val="009833C7"/>
    <w:rsid w:val="00983A31"/>
    <w:rsid w:val="00983E7B"/>
    <w:rsid w:val="00984703"/>
    <w:rsid w:val="009873B2"/>
    <w:rsid w:val="0098752E"/>
    <w:rsid w:val="00990063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6B0F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28D2"/>
    <w:rsid w:val="00A54894"/>
    <w:rsid w:val="00A557E3"/>
    <w:rsid w:val="00A56087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97F3B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6B1"/>
    <w:rsid w:val="00AD1A37"/>
    <w:rsid w:val="00AD2310"/>
    <w:rsid w:val="00AD38B3"/>
    <w:rsid w:val="00AD3A4C"/>
    <w:rsid w:val="00AD430E"/>
    <w:rsid w:val="00AD71AC"/>
    <w:rsid w:val="00AE09DF"/>
    <w:rsid w:val="00AE1561"/>
    <w:rsid w:val="00AE1F30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0CEC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041F"/>
    <w:rsid w:val="00B7176E"/>
    <w:rsid w:val="00B73571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40"/>
    <w:rsid w:val="00BC1ED7"/>
    <w:rsid w:val="00BC362B"/>
    <w:rsid w:val="00BC3666"/>
    <w:rsid w:val="00BC497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61"/>
    <w:rsid w:val="00C13077"/>
    <w:rsid w:val="00C173A4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5813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6FFB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5324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07124"/>
    <w:rsid w:val="00E10AFB"/>
    <w:rsid w:val="00E1224C"/>
    <w:rsid w:val="00E130F6"/>
    <w:rsid w:val="00E13F9F"/>
    <w:rsid w:val="00E15D58"/>
    <w:rsid w:val="00E218A0"/>
    <w:rsid w:val="00E224B0"/>
    <w:rsid w:val="00E227FA"/>
    <w:rsid w:val="00E2553F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6E21"/>
    <w:rsid w:val="00E7798E"/>
    <w:rsid w:val="00E820E0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12E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1359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66365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7D0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5E0C0A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16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Props1.xml><?xml version="1.0" encoding="utf-8"?>
<ds:datastoreItem xmlns:ds="http://schemas.openxmlformats.org/officeDocument/2006/customXml" ds:itemID="{55C33C0D-A27B-45B5-BD93-F536769A3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77381-32E8-4B7A-B126-43D92A4764D2}"/>
</file>

<file path=customXml/itemProps3.xml><?xml version="1.0" encoding="utf-8"?>
<ds:datastoreItem xmlns:ds="http://schemas.openxmlformats.org/officeDocument/2006/customXml" ds:itemID="{3A78D8B0-B0EA-44CE-86A0-63077F68C4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9A172-DAE2-4602-9BD7-E3EB56A1DBD1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15</TotalTime>
  <Pages>4</Pages>
  <Words>2150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13952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17</cp:revision>
  <cp:lastPrinted>2015-01-13T08:00:00Z</cp:lastPrinted>
  <dcterms:created xsi:type="dcterms:W3CDTF">2020-06-11T11:25:00Z</dcterms:created>
  <dcterms:modified xsi:type="dcterms:W3CDTF">2024-01-30T10:04:00Z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