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8"/>
        <w:gridCol w:w="26"/>
        <w:gridCol w:w="252"/>
        <w:gridCol w:w="1716"/>
        <w:gridCol w:w="282"/>
        <w:gridCol w:w="276"/>
        <w:gridCol w:w="24"/>
        <w:gridCol w:w="259"/>
        <w:gridCol w:w="7"/>
        <w:gridCol w:w="17"/>
        <w:gridCol w:w="254"/>
        <w:gridCol w:w="33"/>
        <w:gridCol w:w="286"/>
        <w:gridCol w:w="36"/>
        <w:gridCol w:w="249"/>
        <w:gridCol w:w="48"/>
        <w:gridCol w:w="20"/>
        <w:gridCol w:w="218"/>
        <w:gridCol w:w="56"/>
        <w:gridCol w:w="235"/>
        <w:gridCol w:w="39"/>
        <w:gridCol w:w="251"/>
        <w:gridCol w:w="48"/>
        <w:gridCol w:w="245"/>
        <w:gridCol w:w="293"/>
        <w:gridCol w:w="8"/>
        <w:gridCol w:w="292"/>
        <w:gridCol w:w="32"/>
        <w:gridCol w:w="239"/>
        <w:gridCol w:w="12"/>
        <w:gridCol w:w="259"/>
        <w:gridCol w:w="38"/>
        <w:gridCol w:w="729"/>
        <w:gridCol w:w="990"/>
        <w:gridCol w:w="123"/>
        <w:gridCol w:w="269"/>
        <w:gridCol w:w="882"/>
        <w:gridCol w:w="1005"/>
      </w:tblGrid>
      <w:tr w:rsidR="00415E5B" w:rsidRPr="00954FC5" w14:paraId="3D7A0618" w14:textId="77777777" w:rsidTr="00397FDB">
        <w:trPr>
          <w:trHeight w:val="3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72163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61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F887CA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9A4EE4">
              <w:rPr>
                <w:color w:val="auto"/>
                <w:sz w:val="36"/>
                <w:szCs w:val="36"/>
              </w:rPr>
              <w:t>patrijs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E2C66" w14:textId="77777777" w:rsidR="00DF787F" w:rsidRPr="00954FC5" w:rsidRDefault="00007466" w:rsidP="00F61DAA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</w:t>
            </w:r>
            <w:r w:rsidR="007C4C7D">
              <w:rPr>
                <w:sz w:val="12"/>
                <w:szCs w:val="12"/>
              </w:rPr>
              <w:t>17</w:t>
            </w:r>
            <w:r w:rsidR="00A049F5">
              <w:rPr>
                <w:sz w:val="12"/>
                <w:szCs w:val="12"/>
              </w:rPr>
              <w:t>-</w:t>
            </w:r>
            <w:r w:rsidR="008620F2">
              <w:rPr>
                <w:sz w:val="12"/>
                <w:szCs w:val="12"/>
              </w:rPr>
              <w:t>1</w:t>
            </w:r>
            <w:r w:rsidR="00F76382">
              <w:rPr>
                <w:sz w:val="12"/>
                <w:szCs w:val="12"/>
              </w:rPr>
              <w:t>90</w:t>
            </w:r>
            <w:r w:rsidR="000C057A">
              <w:rPr>
                <w:sz w:val="12"/>
                <w:szCs w:val="12"/>
              </w:rPr>
              <w:t>227</w:t>
            </w:r>
          </w:p>
        </w:tc>
      </w:tr>
      <w:tr w:rsidR="00415E5B" w:rsidRPr="00954FC5" w14:paraId="64388341" w14:textId="77777777" w:rsidTr="00397FDB">
        <w:trPr>
          <w:trHeight w:hRule="exact" w:val="567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893AD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5AAF51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  <w:r w:rsidR="00F61DAA">
              <w:rPr>
                <w:color w:val="588901"/>
              </w:rPr>
              <w:t>///</w:t>
            </w:r>
          </w:p>
          <w:p w14:paraId="2704ADDD" w14:textId="77777777" w:rsidR="004B41C2" w:rsidRDefault="004B41C2" w:rsidP="004B41C2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4560CDE" w14:textId="5A93F63F" w:rsidR="004B41C2" w:rsidRPr="00954FC5" w:rsidRDefault="004B41C2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415E5B" w14:paraId="5A511576" w14:textId="77777777" w:rsidTr="00397FD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7102FF3" w14:textId="77777777" w:rsidR="00D0253C" w:rsidRDefault="00D0253C">
            <w:pPr>
              <w:pStyle w:val="leeg"/>
            </w:pPr>
          </w:p>
        </w:tc>
        <w:tc>
          <w:tcPr>
            <w:tcW w:w="4632" w:type="dxa"/>
            <w:gridSpan w:val="2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05483687" w14:textId="29F9EC9E" w:rsidR="00CA5A3D" w:rsidRPr="00397FDB" w:rsidRDefault="00CA5A3D" w:rsidP="00CA5A3D">
            <w:pPr>
              <w:spacing w:after="60"/>
              <w:ind w:left="28"/>
              <w:rPr>
                <w:szCs w:val="20"/>
              </w:rPr>
            </w:pPr>
            <w:r w:rsidRPr="00397FDB">
              <w:rPr>
                <w:noProof/>
                <w:szCs w:val="20"/>
                <w:lang w:eastAsia="nl-BE"/>
              </w:rPr>
              <w:drawing>
                <wp:inline distT="0" distB="0" distL="0" distR="0" wp14:anchorId="38BCD249" wp14:editId="3EDC1D5A">
                  <wp:extent cx="951230" cy="241300"/>
                  <wp:effectExtent l="0" t="0" r="1270" b="6350"/>
                  <wp:docPr id="5" name="Afbeelding 5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7FDB">
              <w:rPr>
                <w:szCs w:val="20"/>
              </w:rPr>
              <w:br/>
            </w:r>
            <w:r w:rsidR="00AC2E5C">
              <w:rPr>
                <w:szCs w:val="20"/>
              </w:rPr>
              <w:t>Koning Albert II laan 15 bus 177</w:t>
            </w:r>
            <w:r w:rsidRPr="00397FDB">
              <w:rPr>
                <w:szCs w:val="20"/>
              </w:rPr>
              <w:br/>
              <w:t>1</w:t>
            </w:r>
            <w:r w:rsidR="00AC2E5C">
              <w:rPr>
                <w:szCs w:val="20"/>
              </w:rPr>
              <w:t>21</w:t>
            </w:r>
            <w:r w:rsidRPr="00397FDB">
              <w:rPr>
                <w:szCs w:val="20"/>
              </w:rPr>
              <w:t>0 Brussel</w:t>
            </w:r>
          </w:p>
          <w:p w14:paraId="48AA68AC" w14:textId="77777777" w:rsidR="005367B2" w:rsidRPr="00316234" w:rsidRDefault="005367B2" w:rsidP="005367B2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7E7422C0" w14:textId="4C7E7D4E" w:rsidR="00D0253C" w:rsidRPr="002A4DA2" w:rsidRDefault="005367B2" w:rsidP="005367B2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66123E" w14:textId="77777777" w:rsidR="00D0253C" w:rsidRPr="002A4DA2" w:rsidRDefault="00D0253C">
            <w:pPr>
              <w:ind w:left="29"/>
              <w:rPr>
                <w:szCs w:val="20"/>
              </w:rPr>
            </w:pPr>
          </w:p>
        </w:tc>
        <w:tc>
          <w:tcPr>
            <w:tcW w:w="3998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0ED69CFC" w14:textId="77777777" w:rsidR="00D0253C" w:rsidRDefault="00D0253C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369DF405" w14:textId="77777777" w:rsidTr="00397FDB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12642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159C5F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CE604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5B10AE2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33FB5B5E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CECE1C4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74F7D496" w14:textId="77777777" w:rsidTr="00397FDB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73928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8AF76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02C57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1E3CA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FCA296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250A" w14:textId="77777777" w:rsidR="00D0253C" w:rsidRDefault="00D0253C">
            <w:pPr>
              <w:rPr>
                <w:szCs w:val="20"/>
              </w:rPr>
            </w:pPr>
          </w:p>
        </w:tc>
      </w:tr>
      <w:tr w:rsidR="00415E5B" w:rsidRPr="00CA5A3D" w14:paraId="77F758AA" w14:textId="77777777" w:rsidTr="00397FDB">
        <w:tblPrEx>
          <w:tblLook w:val="04A0" w:firstRow="1" w:lastRow="0" w:firstColumn="1" w:lastColumn="0" w:noHBand="0" w:noVBand="1"/>
        </w:tblPrEx>
        <w:trPr>
          <w:trHeight w:val="579"/>
        </w:trPr>
        <w:tc>
          <w:tcPr>
            <w:tcW w:w="35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A3642B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2" w:type="dxa"/>
            <w:gridSpan w:val="2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6B232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5416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7EADB9A" w14:textId="54964273" w:rsidR="00D0253C" w:rsidRPr="00CA5A3D" w:rsidRDefault="00D0253C" w:rsidP="00671311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415E5B" w:rsidRPr="00954FC5" w14:paraId="52BBDBF5" w14:textId="77777777" w:rsidTr="00397FDB">
        <w:trPr>
          <w:trHeight w:val="340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117B06" w14:textId="77777777" w:rsidR="008C4B7F" w:rsidRPr="00CA5A3D" w:rsidRDefault="008C4B7F" w:rsidP="00D0253C">
            <w:pPr>
              <w:pStyle w:val="leeg"/>
              <w:rPr>
                <w:lang w:val="fr-BE"/>
              </w:rPr>
            </w:pP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98C65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177BB1CC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9A4EE4">
              <w:rPr>
                <w:rStyle w:val="Nadruk"/>
                <w:szCs w:val="20"/>
              </w:rPr>
              <w:t>patrijz</w:t>
            </w:r>
            <w:r w:rsidR="003C427B">
              <w:rPr>
                <w:rStyle w:val="Nadruk"/>
                <w:szCs w:val="20"/>
              </w:rPr>
              <w:t>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7F608DF0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werd 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36321E2F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3BBCBD6D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4999DAC" w14:textId="77777777" w:rsidTr="00E76B1B">
        <w:trPr>
          <w:trHeight w:hRule="exact" w:val="204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F22C49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3F1BDD72" w14:textId="77777777" w:rsidTr="00397FDB">
        <w:trPr>
          <w:trHeight w:hRule="exact" w:val="397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7442AF51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D4C9C7B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679111C2" w14:textId="77777777" w:rsidTr="00E76B1B">
        <w:trPr>
          <w:trHeight w:hRule="exact" w:val="85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B322F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48E199C2" w14:textId="77777777" w:rsidTr="00397FDB">
        <w:trPr>
          <w:trHeight w:val="32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333C4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5BC72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6FDB3DDF" w14:textId="77777777" w:rsidR="000C057A" w:rsidRPr="00345264" w:rsidRDefault="000C057A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F76382" w:rsidRPr="003D114E" w14:paraId="1B4B021C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D48A29" w14:textId="77777777" w:rsidR="00F76382" w:rsidRPr="00B5387F" w:rsidRDefault="00F76382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502D7" w14:textId="77777777" w:rsidR="00F76382" w:rsidRPr="003D114E" w:rsidRDefault="00F76382" w:rsidP="00155C6B">
            <w:pPr>
              <w:jc w:val="right"/>
            </w:pPr>
            <w:r>
              <w:t>nationaliteit</w:t>
            </w:r>
          </w:p>
        </w:tc>
        <w:tc>
          <w:tcPr>
            <w:tcW w:w="8054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0AB192" w14:textId="77777777" w:rsidR="00F76382" w:rsidRPr="003D114E" w:rsidRDefault="00F76382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F76382" w:rsidRPr="003D114E" w14:paraId="433FFFF4" w14:textId="77777777" w:rsidTr="00F76382">
        <w:trPr>
          <w:trHeight w:hRule="exact" w:val="113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CBE5F" w14:textId="77777777" w:rsidR="00F76382" w:rsidRPr="003D114E" w:rsidRDefault="00F76382" w:rsidP="00155C6B">
            <w:pPr>
              <w:rPr>
                <w:b/>
                <w:color w:val="FFFFFF"/>
              </w:rPr>
            </w:pPr>
          </w:p>
        </w:tc>
      </w:tr>
      <w:tr w:rsidR="00F76382" w:rsidRPr="003D114E" w14:paraId="352041C2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B0B63" w14:textId="77777777" w:rsidR="00F76382" w:rsidRPr="00B63472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F007CFB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75C82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D154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3EC9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87280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D44EF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A53A7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37E472" w14:textId="77777777" w:rsidR="00F76382" w:rsidRDefault="00F76382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946C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E29D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607F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A5E291" w14:textId="77777777" w:rsidR="00F76382" w:rsidRDefault="00F76382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1CD63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1A6A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29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3F5157" w14:textId="77777777" w:rsidR="00F76382" w:rsidRPr="003D114E" w:rsidRDefault="00F76382" w:rsidP="00155C6B"/>
        </w:tc>
      </w:tr>
      <w:tr w:rsidR="00F76382" w:rsidRPr="003D114E" w14:paraId="38BCCDD0" w14:textId="77777777" w:rsidTr="00F76382">
        <w:trPr>
          <w:trHeight w:hRule="exact" w:val="113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7906F" w14:textId="77777777" w:rsidR="00F76382" w:rsidRPr="003D114E" w:rsidRDefault="00F7638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76382" w:rsidRPr="003D114E" w14:paraId="259DDCAE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307616" w14:textId="77777777" w:rsidR="00F76382" w:rsidRPr="00B63472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EF571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8AECE1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AE651C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98FE8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9C27B9E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D290C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CAA99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6595F29" w14:textId="77777777" w:rsidR="00F76382" w:rsidRPr="003D114E" w:rsidRDefault="00F76382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48ED9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8E456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985A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D77C2" w14:textId="77777777" w:rsidR="00F76382" w:rsidRDefault="00F76382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0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14816C1" w14:textId="77777777" w:rsidR="00F76382" w:rsidRPr="003D114E" w:rsidRDefault="00F76382" w:rsidP="00155C6B"/>
        </w:tc>
      </w:tr>
      <w:tr w:rsidR="00F76382" w:rsidRPr="003D114E" w14:paraId="762F0B5E" w14:textId="77777777" w:rsidTr="00F76382">
        <w:trPr>
          <w:trHeight w:hRule="exact" w:val="113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7CEA3" w14:textId="77777777" w:rsidR="00F76382" w:rsidRPr="003D114E" w:rsidRDefault="00F76382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F76382" w:rsidRPr="003D114E" w14:paraId="546EC8E6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41248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14D2" w14:textId="77777777" w:rsidR="00F76382" w:rsidRPr="003D114E" w:rsidRDefault="00F76382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018CC4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81F1D3" w14:textId="77777777" w:rsidR="00F76382" w:rsidRPr="003D114E" w:rsidRDefault="00F76382" w:rsidP="00155C6B">
            <w:pPr>
              <w:jc w:val="right"/>
            </w:pPr>
            <w:r>
              <w:t>achternaam</w:t>
            </w:r>
          </w:p>
        </w:tc>
        <w:tc>
          <w:tcPr>
            <w:tcW w:w="326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271573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618A8DED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1DFD97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6621F" w14:textId="77777777" w:rsidR="00F76382" w:rsidRPr="003D114E" w:rsidRDefault="00F76382" w:rsidP="00155C6B">
            <w:pPr>
              <w:jc w:val="right"/>
            </w:pPr>
            <w:r>
              <w:t>land</w:t>
            </w:r>
          </w:p>
        </w:tc>
        <w:tc>
          <w:tcPr>
            <w:tcW w:w="8054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3F180C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3F46A645" w14:textId="77777777" w:rsidTr="00F76382">
        <w:trPr>
          <w:trHeight w:hRule="exact" w:val="85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73A9D2" w14:textId="77777777" w:rsidR="00F76382" w:rsidRPr="00811407" w:rsidRDefault="00F76382" w:rsidP="00155C6B">
            <w:pPr>
              <w:pStyle w:val="leeg"/>
            </w:pPr>
          </w:p>
        </w:tc>
      </w:tr>
      <w:tr w:rsidR="00F76382" w:rsidRPr="003D114E" w14:paraId="1FA9F107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57BC3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49A163" w14:textId="77777777" w:rsidR="00F76382" w:rsidRPr="003D114E" w:rsidRDefault="00F76382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199F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CD9D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CEC9C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D7CB" w14:textId="77777777" w:rsidR="00F76382" w:rsidRDefault="00F76382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C4649" w14:textId="77777777" w:rsidR="00F76382" w:rsidRDefault="00F76382" w:rsidP="00155C6B">
            <w:pPr>
              <w:jc w:val="right"/>
            </w:pPr>
            <w:r>
              <w:t>gemeente</w:t>
            </w:r>
          </w:p>
        </w:tc>
        <w:tc>
          <w:tcPr>
            <w:tcW w:w="454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221398F" w14:textId="77777777" w:rsidR="00F76382" w:rsidRPr="003D114E" w:rsidRDefault="00F76382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F76382" w:rsidRPr="003D114E" w14:paraId="1D7438A5" w14:textId="77777777" w:rsidTr="00F76382">
        <w:trPr>
          <w:trHeight w:hRule="exact" w:val="85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90575C" w14:textId="77777777" w:rsidR="00F76382" w:rsidRPr="00811407" w:rsidRDefault="00F76382" w:rsidP="00155C6B">
            <w:pPr>
              <w:pStyle w:val="leeg"/>
            </w:pPr>
          </w:p>
        </w:tc>
      </w:tr>
      <w:tr w:rsidR="00F76382" w:rsidRPr="003D114E" w14:paraId="27C221BA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DCBB7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CE0AE" w14:textId="77777777" w:rsidR="00F76382" w:rsidRPr="003D114E" w:rsidRDefault="00F76382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F44BB4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8FFB9" w14:textId="77777777" w:rsidR="00F76382" w:rsidRPr="003D114E" w:rsidRDefault="00F76382" w:rsidP="00155C6B">
            <w:pPr>
              <w:jc w:val="right"/>
            </w:pPr>
            <w:r>
              <w:t>huisnummer</w:t>
            </w:r>
          </w:p>
        </w:tc>
        <w:tc>
          <w:tcPr>
            <w:tcW w:w="99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47330D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7E4135" w14:textId="77777777" w:rsidR="00F76382" w:rsidRPr="003D114E" w:rsidRDefault="00F76382" w:rsidP="00155C6B">
            <w:pPr>
              <w:jc w:val="right"/>
            </w:pPr>
            <w:r>
              <w:t>bus</w:t>
            </w:r>
          </w:p>
        </w:tc>
        <w:tc>
          <w:tcPr>
            <w:tcW w:w="100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84CAC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457347E6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49BBC" w14:textId="77777777" w:rsidR="00F76382" w:rsidRPr="00811407" w:rsidRDefault="00F76382" w:rsidP="00155C6B">
            <w:pPr>
              <w:pStyle w:val="leeg"/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2770DC" w14:textId="77777777" w:rsidR="00F76382" w:rsidRPr="003D114E" w:rsidRDefault="00F76382" w:rsidP="00155C6B">
            <w:pPr>
              <w:jc w:val="right"/>
            </w:pPr>
            <w:r>
              <w:t>telefoon of gsm</w:t>
            </w:r>
          </w:p>
        </w:tc>
        <w:tc>
          <w:tcPr>
            <w:tcW w:w="8054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18189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F76382" w:rsidRPr="003D114E" w14:paraId="290661AF" w14:textId="77777777" w:rsidTr="00397FDB">
        <w:trPr>
          <w:trHeight w:val="340"/>
        </w:trPr>
        <w:tc>
          <w:tcPr>
            <w:tcW w:w="3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A284E" w14:textId="77777777" w:rsidR="00F76382" w:rsidRPr="00811407" w:rsidRDefault="00F76382" w:rsidP="00155C6B">
            <w:pPr>
              <w:pStyle w:val="leeg"/>
              <w:rPr>
                <w:bCs/>
              </w:rPr>
            </w:pPr>
          </w:p>
        </w:tc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92BCE" w14:textId="77777777" w:rsidR="00F76382" w:rsidRPr="003D114E" w:rsidRDefault="00F76382" w:rsidP="00155C6B">
            <w:pPr>
              <w:jc w:val="right"/>
            </w:pPr>
            <w:r>
              <w:t>e-mailadres</w:t>
            </w:r>
          </w:p>
        </w:tc>
        <w:tc>
          <w:tcPr>
            <w:tcW w:w="8054" w:type="dxa"/>
            <w:gridSpan w:val="3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E22DDE" w14:textId="77777777" w:rsidR="00F76382" w:rsidRPr="00D01D72" w:rsidRDefault="00F76382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bookmarkEnd w:id="0"/>
      <w:tr w:rsidR="003A1472" w:rsidRPr="00F304D5" w14:paraId="0F5848D7" w14:textId="77777777" w:rsidTr="00F76382">
        <w:trPr>
          <w:trHeight w:hRule="exact" w:val="85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DE4DB7" w14:textId="77777777" w:rsidR="003A1472" w:rsidRPr="00F304D5" w:rsidRDefault="003A1472" w:rsidP="00F76382"/>
        </w:tc>
      </w:tr>
      <w:tr w:rsidR="00415E5B" w:rsidRPr="003D114E" w14:paraId="1C5D25BD" w14:textId="77777777" w:rsidTr="00397FDB">
        <w:trPr>
          <w:trHeight w:val="32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F0E30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00161D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415E5B" w:rsidRPr="003D114E" w14:paraId="04982BB1" w14:textId="77777777" w:rsidTr="00397FDB">
        <w:trPr>
          <w:trHeight w:val="283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7D76E9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2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47ABC7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932290">
              <w:fldChar w:fldCharType="separate"/>
            </w:r>
            <w:r w:rsidRPr="001D4C9A">
              <w:fldChar w:fldCharType="end"/>
            </w:r>
          </w:p>
        </w:tc>
        <w:tc>
          <w:tcPr>
            <w:tcW w:w="319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95B0AF" w14:textId="77777777" w:rsidR="00096FD5" w:rsidRPr="003D114E" w:rsidRDefault="00096FD5" w:rsidP="00881563">
            <w:r>
              <w:t>eigenaar</w:t>
            </w:r>
          </w:p>
        </w:tc>
        <w:tc>
          <w:tcPr>
            <w:tcW w:w="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A7F6AD" w14:textId="77777777" w:rsidR="00096FD5" w:rsidRPr="003D114E" w:rsidRDefault="00096FD5" w:rsidP="00881563">
            <w:r w:rsidRPr="001D4C9A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932290">
              <w:fldChar w:fldCharType="separate"/>
            </w:r>
            <w:r w:rsidRPr="001D4C9A">
              <w:fldChar w:fldCharType="end"/>
            </w:r>
          </w:p>
        </w:tc>
        <w:tc>
          <w:tcPr>
            <w:tcW w:w="6283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F212B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534FB982" w14:textId="77777777" w:rsidTr="00F76382">
        <w:trPr>
          <w:trHeight w:hRule="exact" w:val="204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D0DA33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954FC5" w14:paraId="105D562D" w14:textId="77777777" w:rsidTr="00397FDB">
        <w:trPr>
          <w:trHeight w:hRule="exact" w:val="397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</w:tcPr>
          <w:p w14:paraId="348C880B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E4BE358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4247269D" w14:textId="77777777" w:rsidTr="00F76382">
        <w:trPr>
          <w:trHeight w:hRule="exact" w:val="113"/>
        </w:trPr>
        <w:tc>
          <w:tcPr>
            <w:tcW w:w="10406" w:type="dxa"/>
            <w:gridSpan w:val="3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FC075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5EEB82E0" w14:textId="77777777" w:rsidTr="00397FDB">
        <w:trPr>
          <w:trHeight w:val="329"/>
        </w:trPr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13445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10048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5F0FBC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415E5B" w:rsidRPr="003D114E" w14:paraId="5003ABA5" w14:textId="77777777" w:rsidTr="00397FD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58" w:type="dxa"/>
            <w:shd w:val="clear" w:color="auto" w:fill="auto"/>
          </w:tcPr>
          <w:p w14:paraId="0C08B494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10048" w:type="dxa"/>
            <w:gridSpan w:val="37"/>
            <w:tcBorders>
              <w:bottom w:val="dotted" w:sz="6" w:space="0" w:color="auto"/>
            </w:tcBorders>
            <w:shd w:val="clear" w:color="auto" w:fill="auto"/>
          </w:tcPr>
          <w:p w14:paraId="45044624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2708C83F" w14:textId="77777777" w:rsidTr="00F763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5"/>
        </w:trPr>
        <w:tc>
          <w:tcPr>
            <w:tcW w:w="10406" w:type="dxa"/>
            <w:gridSpan w:val="38"/>
            <w:shd w:val="clear" w:color="auto" w:fill="auto"/>
          </w:tcPr>
          <w:p w14:paraId="37DCA73E" w14:textId="77777777" w:rsidR="00AB79E3" w:rsidRPr="00F304D5" w:rsidRDefault="00AB79E3" w:rsidP="00F30AA7">
            <w:pPr>
              <w:pStyle w:val="leeg"/>
            </w:pPr>
          </w:p>
        </w:tc>
      </w:tr>
    </w:tbl>
    <w:p w14:paraId="770A51EF" w14:textId="77777777" w:rsidR="00397FDB" w:rsidRDefault="00397FDB">
      <w:r>
        <w:rPr>
          <w:b/>
        </w:rPr>
        <w:br w:type="page"/>
      </w:r>
    </w:p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0"/>
        <w:gridCol w:w="8"/>
        <w:gridCol w:w="18"/>
        <w:gridCol w:w="264"/>
        <w:gridCol w:w="6"/>
        <w:gridCol w:w="699"/>
        <w:gridCol w:w="394"/>
        <w:gridCol w:w="126"/>
        <w:gridCol w:w="284"/>
        <w:gridCol w:w="40"/>
        <w:gridCol w:w="6"/>
        <w:gridCol w:w="278"/>
        <w:gridCol w:w="9"/>
        <w:gridCol w:w="275"/>
        <w:gridCol w:w="12"/>
        <w:gridCol w:w="272"/>
        <w:gridCol w:w="15"/>
        <w:gridCol w:w="269"/>
        <w:gridCol w:w="18"/>
        <w:gridCol w:w="271"/>
        <w:gridCol w:w="16"/>
        <w:gridCol w:w="267"/>
        <w:gridCol w:w="20"/>
        <w:gridCol w:w="287"/>
        <w:gridCol w:w="119"/>
        <w:gridCol w:w="92"/>
        <w:gridCol w:w="76"/>
        <w:gridCol w:w="115"/>
        <w:gridCol w:w="97"/>
        <w:gridCol w:w="75"/>
        <w:gridCol w:w="113"/>
        <w:gridCol w:w="174"/>
        <w:gridCol w:w="109"/>
        <w:gridCol w:w="178"/>
        <w:gridCol w:w="105"/>
        <w:gridCol w:w="22"/>
        <w:gridCol w:w="160"/>
        <w:gridCol w:w="287"/>
        <w:gridCol w:w="287"/>
        <w:gridCol w:w="235"/>
        <w:gridCol w:w="160"/>
        <w:gridCol w:w="343"/>
        <w:gridCol w:w="93"/>
        <w:gridCol w:w="68"/>
        <w:gridCol w:w="45"/>
        <w:gridCol w:w="63"/>
        <w:gridCol w:w="178"/>
        <w:gridCol w:w="91"/>
        <w:gridCol w:w="93"/>
        <w:gridCol w:w="421"/>
        <w:gridCol w:w="270"/>
        <w:gridCol w:w="160"/>
        <w:gridCol w:w="109"/>
        <w:gridCol w:w="391"/>
        <w:gridCol w:w="87"/>
        <w:gridCol w:w="182"/>
        <w:gridCol w:w="269"/>
        <w:gridCol w:w="114"/>
        <w:gridCol w:w="155"/>
        <w:gridCol w:w="306"/>
        <w:gridCol w:w="380"/>
      </w:tblGrid>
      <w:tr w:rsidR="00415E5B" w:rsidRPr="003D114E" w14:paraId="66641891" w14:textId="77777777" w:rsidTr="00397FDB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F6E0BF" w14:textId="157CFD33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1004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8BA48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07AF2D28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415E5B" w:rsidRPr="003D114E" w14:paraId="009CA2C6" w14:textId="77777777" w:rsidTr="00397FDB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0F65FE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C889A7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32290">
              <w:fldChar w:fldCharType="separate"/>
            </w:r>
            <w:r w:rsidRPr="00345264">
              <w:fldChar w:fldCharType="end"/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55B756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75F1F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32290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8EBEC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F976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32290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FF5A8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FDA1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32290">
              <w:fldChar w:fldCharType="separate"/>
            </w:r>
            <w:r w:rsidRPr="00345264">
              <w:fldChar w:fldCharType="end"/>
            </w:r>
          </w:p>
        </w:tc>
        <w:tc>
          <w:tcPr>
            <w:tcW w:w="302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7E76B4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415E5B" w:rsidRPr="003D114E" w14:paraId="7AE69AD5" w14:textId="77777777" w:rsidTr="00397FDB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1D2F11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6E4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932290">
              <w:fldChar w:fldCharType="separate"/>
            </w:r>
            <w:r w:rsidRPr="00345264">
              <w:fldChar w:fldCharType="end"/>
            </w:r>
          </w:p>
        </w:tc>
        <w:tc>
          <w:tcPr>
            <w:tcW w:w="9778" w:type="dxa"/>
            <w:gridSpan w:val="5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CB5E1F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4987B557" w14:textId="77777777" w:rsidTr="00F76382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ED9D5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6DE66251" w14:textId="77777777" w:rsidTr="00397FDB">
        <w:trPr>
          <w:trHeight w:val="340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44B946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10048" w:type="dxa"/>
            <w:gridSpan w:val="5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849722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502C50">
              <w:t>het kadastraal perceelnummer</w:t>
            </w:r>
            <w:r w:rsidRPr="00345264">
              <w:t xml:space="preserve"> in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0AA6D1FD" w14:textId="77777777" w:rsidR="008D498B" w:rsidRDefault="00986D4A" w:rsidP="00986D4A">
            <w:pPr>
              <w:pStyle w:val="Aanwijzing"/>
            </w:pPr>
            <w:r w:rsidRPr="00345264">
              <w:t xml:space="preserve">Als deze melding op meer dan </w:t>
            </w:r>
            <w:r>
              <w:t>één perceel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3CD29A32" w14:textId="77777777" w:rsidR="00986D4A" w:rsidRDefault="008D498B" w:rsidP="008D498B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5E13B260" wp14:editId="34AEFC72">
                  <wp:simplePos x="0" y="0"/>
                  <wp:positionH relativeFrom="column">
                    <wp:posOffset>2945765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86D4A" w:rsidRPr="00345264">
              <w:t xml:space="preserve">De kadastrale </w:t>
            </w:r>
            <w:r w:rsidR="00986D4A">
              <w:t xml:space="preserve">gegevens </w:t>
            </w:r>
            <w:r w:rsidR="00986D4A" w:rsidRPr="009F037C">
              <w:rPr>
                <w:color w:val="auto"/>
              </w:rPr>
              <w:t xml:space="preserve">(gemeente, afdeling, sectie, perceel) </w:t>
            </w:r>
            <w:r w:rsidR="00986D4A">
              <w:t>vindt u</w:t>
            </w:r>
            <w:r w:rsidR="00986D4A" w:rsidRPr="00345264">
              <w:t xml:space="preserve"> op het aanslagbiljet onroerende voorheffing</w:t>
            </w:r>
            <w:r w:rsidR="00986D4A">
              <w:t xml:space="preserve"> of op </w:t>
            </w:r>
            <w:hyperlink r:id="rId16" w:history="1">
              <w:r w:rsidR="00986D4A" w:rsidRPr="008A6C6E">
                <w:rPr>
                  <w:rStyle w:val="Hyperlink"/>
                </w:rPr>
                <w:t>www.myminfin.be</w:t>
              </w:r>
            </w:hyperlink>
            <w:r w:rsidR="00986D4A">
              <w:t xml:space="preserve">. U kunt de kadastrale gegevens ook invullen in de vorm van een capakey (bijvoorbeeld 12002D0558/00M000). U hoeft dan alleen de capakey in te vullen. </w:t>
            </w:r>
            <w:r w:rsidR="00986D4A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986D4A" w:rsidRPr="009F037C">
                <w:rPr>
                  <w:rStyle w:val="Hyperlink"/>
                </w:rPr>
                <w:t>www.geopunt.be</w:t>
              </w:r>
            </w:hyperlink>
            <w:r w:rsidR="00986D4A" w:rsidRPr="009F037C">
              <w:rPr>
                <w:color w:val="auto"/>
              </w:rPr>
              <w:t xml:space="preserve"> via de gele knop         </w:t>
            </w:r>
            <w:r>
              <w:rPr>
                <w:color w:val="auto"/>
              </w:rPr>
              <w:t>naast</w:t>
            </w:r>
            <w:r w:rsidR="00986D4A" w:rsidRPr="009F037C">
              <w:rPr>
                <w:color w:val="auto"/>
              </w:rPr>
              <w:t xml:space="preserve"> de zoekbalk.  </w:t>
            </w:r>
            <w:r w:rsidR="00986D4A" w:rsidRPr="00345264">
              <w:t>De kadastrale perceelnummers kunt u vinden op het aanslagbiljet onroerende voorheffing.</w:t>
            </w:r>
          </w:p>
          <w:p w14:paraId="76724E59" w14:textId="77777777" w:rsidR="00AB79E3" w:rsidRDefault="00986D4A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Pr="00345264">
              <w:t xml:space="preserve">De </w:t>
            </w:r>
            <w:r>
              <w:t>bestrijding</w:t>
            </w:r>
            <w:r w:rsidRPr="00345264">
              <w:t xml:space="preserve"> mag alleen plaatsvinden op de percelen</w:t>
            </w:r>
            <w:r>
              <w:t xml:space="preserve"> die u hieronder of in bijlage 1 vermeldt</w:t>
            </w:r>
            <w:r w:rsidRPr="00345264">
              <w:t>.</w:t>
            </w:r>
          </w:p>
          <w:p w14:paraId="1A349289" w14:textId="77777777" w:rsidR="008D498B" w:rsidRPr="00AB79E3" w:rsidRDefault="008D498B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242BCB" w:rsidRPr="003D114E" w14:paraId="44C8109A" w14:textId="77777777" w:rsidTr="00397FDB">
        <w:trPr>
          <w:trHeight w:val="283"/>
        </w:trPr>
        <w:tc>
          <w:tcPr>
            <w:tcW w:w="3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6A161" w14:textId="77777777" w:rsidR="00242BCB" w:rsidRPr="00CA4C88" w:rsidRDefault="00242BCB" w:rsidP="00242BCB">
            <w:pPr>
              <w:pStyle w:val="leeg"/>
            </w:pPr>
          </w:p>
        </w:tc>
        <w:tc>
          <w:tcPr>
            <w:tcW w:w="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9EC11" w14:textId="77777777" w:rsidR="00242BCB" w:rsidRPr="00ED316B" w:rsidRDefault="00242BCB" w:rsidP="00242BCB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59" w:type="dxa"/>
            <w:gridSpan w:val="2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621C3E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E26F16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1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CC5C70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2E611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40E88C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2642E9" w14:textId="77777777" w:rsidR="00242BCB" w:rsidRPr="003D114E" w:rsidRDefault="00242BCB" w:rsidP="00242BC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993" w:type="dxa"/>
            <w:gridSpan w:val="9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E1CED1" w14:textId="77777777" w:rsidR="00242BCB" w:rsidRPr="003D114E" w:rsidRDefault="00242BCB" w:rsidP="00242BCB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2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986D4A" w:rsidRPr="003D114E" w14:paraId="5E867F0D" w14:textId="77777777" w:rsidTr="00397FDB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1B458" w14:textId="77777777" w:rsidR="00986D4A" w:rsidRPr="004C6E93" w:rsidRDefault="00986D4A" w:rsidP="003E6B4A">
            <w:pPr>
              <w:pStyle w:val="leeg"/>
            </w:pPr>
            <w:bookmarkStart w:id="3" w:name="_Hlk2170906"/>
          </w:p>
        </w:tc>
        <w:tc>
          <w:tcPr>
            <w:tcW w:w="9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E069FC" w14:textId="77777777" w:rsidR="00986D4A" w:rsidRPr="003D114E" w:rsidRDefault="00986D4A" w:rsidP="003E6B4A">
            <w:pPr>
              <w:jc w:val="right"/>
            </w:pPr>
            <w:r>
              <w:t>capakey</w:t>
            </w:r>
          </w:p>
        </w:tc>
        <w:tc>
          <w:tcPr>
            <w:tcW w:w="9079" w:type="dxa"/>
            <w:gridSpan w:val="5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4ED678" w14:textId="77777777" w:rsidR="00986D4A" w:rsidRPr="003D114E" w:rsidRDefault="00986D4A" w:rsidP="003E6B4A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965732" w:rsidRPr="003D114E" w14:paraId="6857BFC3" w14:textId="77777777" w:rsidTr="00F76382">
        <w:trPr>
          <w:trHeight w:hRule="exact" w:val="113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4FE2C" w14:textId="77777777" w:rsidR="00965732" w:rsidRPr="00F30AA7" w:rsidRDefault="00965732" w:rsidP="00242BCB"/>
        </w:tc>
      </w:tr>
      <w:tr w:rsidR="00415E5B" w:rsidRPr="003D114E" w14:paraId="0560743A" w14:textId="77777777" w:rsidTr="00397FDB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649D9F" w14:textId="77777777" w:rsidR="0096573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1006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F80F3" w14:textId="77777777" w:rsidR="00965732" w:rsidRPr="00345264" w:rsidRDefault="00E5534B" w:rsidP="00ED63BC">
            <w:pPr>
              <w:pStyle w:val="Vraag"/>
            </w:pPr>
            <w:r w:rsidRPr="00345264">
              <w:t xml:space="preserve">Kruis </w:t>
            </w:r>
            <w:r w:rsidR="00965732" w:rsidRPr="00345264">
              <w:t xml:space="preserve">hieronder aan welke preventieve maatregelen uit de code van goede praktijk er vooraf genomen zijn op </w:t>
            </w:r>
            <w:r w:rsidRPr="00345264">
              <w:t xml:space="preserve">de </w:t>
            </w:r>
            <w:r w:rsidR="00965732" w:rsidRPr="00345264">
              <w:t>percelen om de schade</w:t>
            </w:r>
            <w:r w:rsidRPr="00345264">
              <w:t>,</w:t>
            </w:r>
            <w:r w:rsidR="00965732" w:rsidRPr="00345264">
              <w:t xml:space="preserve"> vermeld in vraag </w:t>
            </w:r>
            <w:r w:rsidR="000733CE">
              <w:t>3</w:t>
            </w:r>
            <w:r w:rsidRPr="00345264">
              <w:t>,</w:t>
            </w:r>
            <w:r w:rsidR="00965732" w:rsidRPr="00345264">
              <w:t xml:space="preserve"> te voorkomen of te beperken. </w:t>
            </w:r>
          </w:p>
          <w:p w14:paraId="2C02E037" w14:textId="77777777" w:rsidR="00965732" w:rsidRPr="008C07EB" w:rsidRDefault="00965732" w:rsidP="00144DF4">
            <w:pPr>
              <w:pStyle w:val="Aanwijzing"/>
            </w:pPr>
            <w:r w:rsidRPr="00345264">
              <w:t xml:space="preserve">Per perceel </w:t>
            </w:r>
            <w:r w:rsidR="00E5534B" w:rsidRPr="00345264">
              <w:t xml:space="preserve">moet er </w:t>
            </w:r>
            <w:r w:rsidRPr="00345264">
              <w:t xml:space="preserve">minstens </w:t>
            </w:r>
            <w:r w:rsidR="00E5534B" w:rsidRPr="00345264">
              <w:t xml:space="preserve">één </w:t>
            </w:r>
            <w:r w:rsidRPr="00345264">
              <w:t xml:space="preserve">preventieve maatregel genomen zijn </w:t>
            </w:r>
            <w:r w:rsidR="00E5534B" w:rsidRPr="00345264">
              <w:t>v</w:t>
            </w:r>
            <w:r w:rsidR="00D102CA" w:rsidRPr="00345264">
              <w:t>óó</w:t>
            </w:r>
            <w:r w:rsidR="00E5534B" w:rsidRPr="00345264">
              <w:t xml:space="preserve">r </w:t>
            </w:r>
            <w:r w:rsidR="007D29E0">
              <w:t>de bestrijding</w:t>
            </w:r>
            <w:r w:rsidRPr="00345264">
              <w:t xml:space="preserve"> uitgevoerd </w:t>
            </w:r>
            <w:r w:rsidR="00E5534B" w:rsidRPr="00345264">
              <w:t xml:space="preserve">kan </w:t>
            </w:r>
            <w:r w:rsidRPr="00345264">
              <w:t xml:space="preserve">worden. </w:t>
            </w:r>
          </w:p>
        </w:tc>
      </w:tr>
      <w:tr w:rsidR="003C427B" w:rsidRPr="003D114E" w14:paraId="29633D6F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78B2B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82D002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7298F8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3C427B" w:rsidRPr="003D114E" w14:paraId="39663933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388EE8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CF5458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36354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3C427B" w:rsidRPr="003D114E" w14:paraId="5E5E11B0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D2F66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015AE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4C5B78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3C427B" w:rsidRPr="003D114E" w14:paraId="460CE965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979F5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890DC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A0E21" w14:textId="77777777" w:rsidR="003C427B" w:rsidRPr="003D114E" w:rsidRDefault="003C427B" w:rsidP="00733681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733681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733681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3C427B" w:rsidRPr="003D114E" w14:paraId="21AFB0DD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62A69F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F2748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B2E95F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3C427B" w:rsidRPr="003D114E" w14:paraId="3D7A9163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0CF78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42FD8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6C580C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7C4C7D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3C427B" w:rsidRPr="003D114E" w14:paraId="61861F4F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85251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AAE9C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3997EC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3C427B" w:rsidRPr="003D114E" w14:paraId="7AF4824E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6C0D16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3EFAB4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24B304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3C427B" w:rsidRPr="003D114E" w14:paraId="0980C14E" w14:textId="77777777" w:rsidTr="00397FDB">
        <w:trPr>
          <w:trHeight w:val="283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7F315" w14:textId="77777777" w:rsidR="003C427B" w:rsidRPr="00F30AA7" w:rsidRDefault="003C427B" w:rsidP="007C4C7D">
            <w:pPr>
              <w:pStyle w:val="leeg"/>
            </w:pPr>
          </w:p>
        </w:tc>
        <w:tc>
          <w:tcPr>
            <w:tcW w:w="2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753323" w14:textId="77777777" w:rsidR="003C427B" w:rsidRPr="003D114E" w:rsidRDefault="003C427B" w:rsidP="007C4C7D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932290">
              <w:rPr>
                <w:rStyle w:val="Zwaar"/>
                <w:b w:val="0"/>
                <w:bCs w:val="0"/>
              </w:rPr>
            </w:r>
            <w:r w:rsidR="00932290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78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79CA1" w14:textId="77777777" w:rsidR="003C427B" w:rsidRPr="003D114E" w:rsidRDefault="003C427B" w:rsidP="007C4C7D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stevige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1656F157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487B5" w14:textId="77777777" w:rsidR="00965732" w:rsidRPr="003D114E" w:rsidRDefault="00965732" w:rsidP="00F30AA7">
            <w:pPr>
              <w:pStyle w:val="leeg"/>
            </w:pPr>
          </w:p>
        </w:tc>
      </w:tr>
      <w:tr w:rsidR="00415E5B" w:rsidRPr="003D114E" w14:paraId="57C000F5" w14:textId="77777777" w:rsidTr="00397FDB">
        <w:trPr>
          <w:trHeight w:val="340"/>
        </w:trPr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754E21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1006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31251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5B228E75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01311366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1AAC4" w14:textId="77777777" w:rsidR="00DB1CBE" w:rsidRPr="00B63472" w:rsidRDefault="00DB1CBE" w:rsidP="007C4C7D">
            <w:pPr>
              <w:pStyle w:val="leeg"/>
            </w:pPr>
          </w:p>
        </w:tc>
      </w:tr>
      <w:tr w:rsidR="00415E5B" w:rsidRPr="003D114E" w14:paraId="10573255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1DCA3" w14:textId="77777777" w:rsidR="00D6557A" w:rsidRPr="004C6E93" w:rsidRDefault="00D6557A" w:rsidP="007C4C7D">
            <w:pPr>
              <w:pStyle w:val="leeg"/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3A35F9" w14:textId="77777777" w:rsidR="00D6557A" w:rsidRPr="003D114E" w:rsidRDefault="00D6557A" w:rsidP="007C4C7D">
            <w:pPr>
              <w:jc w:val="right"/>
            </w:pPr>
            <w:r>
              <w:t>datum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E35982E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BE6F7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86BC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CCC3152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D0A2E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C560F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0E6501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58BE3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469F8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22C27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C4F0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793ECD3" w14:textId="77777777" w:rsidR="00D6557A" w:rsidRPr="003D114E" w:rsidRDefault="00D6557A" w:rsidP="007C4C7D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F138FC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0FB0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9B3D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A27E3B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155B4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1C40A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45A91F8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EA4DF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C750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6532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FF7A0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B7869" w14:textId="77777777" w:rsidR="00D6557A" w:rsidRPr="003934C0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E32B164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2A6B7" w14:textId="77777777" w:rsidR="00DB1CBE" w:rsidRPr="00B63472" w:rsidRDefault="00DB1CBE" w:rsidP="007C4C7D">
            <w:pPr>
              <w:pStyle w:val="leeg"/>
            </w:pPr>
          </w:p>
        </w:tc>
      </w:tr>
      <w:tr w:rsidR="00560693" w:rsidRPr="003D114E" w14:paraId="17927383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CC2D5C" w14:textId="77777777" w:rsidR="00560693" w:rsidRPr="004C6E93" w:rsidRDefault="00560693" w:rsidP="007C4C7D">
            <w:pPr>
              <w:pStyle w:val="leeg"/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8F4E8B4" w14:textId="77777777" w:rsidR="00560693" w:rsidRPr="003D114E" w:rsidRDefault="00560693" w:rsidP="007C4C7D">
            <w:pPr>
              <w:jc w:val="right"/>
            </w:pPr>
            <w:r>
              <w:t>datum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69029C5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1F04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5BBFC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1B9A318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27C9A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2F237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1F312C1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349CF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5FEB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38C6B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EBABD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4EC4A4" w14:textId="77777777" w:rsidR="00560693" w:rsidRPr="003D114E" w:rsidRDefault="00560693" w:rsidP="007C4C7D">
            <w:pPr>
              <w:jc w:val="right"/>
            </w:pPr>
            <w:r>
              <w:t>datum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8DABBA4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6A48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30E9E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214A1A9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A9735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77251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4971C1" w14:textId="77777777" w:rsidR="00560693" w:rsidRPr="003D114E" w:rsidRDefault="00560693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DB45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BDF6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13C50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3C0E0" w14:textId="77777777" w:rsidR="00560693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4B15DB" w14:textId="77777777" w:rsidR="00560693" w:rsidRPr="003934C0" w:rsidRDefault="00560693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3CAA1C2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6334B" w14:textId="77777777" w:rsidR="00DB1CBE" w:rsidRPr="00B63472" w:rsidRDefault="00DB1CBE" w:rsidP="007C4C7D">
            <w:pPr>
              <w:pStyle w:val="leeg"/>
            </w:pPr>
          </w:p>
        </w:tc>
      </w:tr>
      <w:tr w:rsidR="00415E5B" w:rsidRPr="003D114E" w14:paraId="613B9564" w14:textId="77777777" w:rsidTr="00F61DAA">
        <w:trPr>
          <w:trHeight w:val="34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AC5D53" w14:textId="77777777" w:rsidR="00D6557A" w:rsidRPr="004C6E93" w:rsidRDefault="00D6557A" w:rsidP="007C4C7D">
            <w:pPr>
              <w:pStyle w:val="leeg"/>
            </w:pPr>
          </w:p>
        </w:tc>
        <w:tc>
          <w:tcPr>
            <w:tcW w:w="13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852ECB" w14:textId="77777777" w:rsidR="00D6557A" w:rsidRPr="003D114E" w:rsidRDefault="00D6557A" w:rsidP="007C4C7D">
            <w:pPr>
              <w:jc w:val="right"/>
            </w:pPr>
            <w:r>
              <w:t>periode: van</w:t>
            </w:r>
          </w:p>
        </w:tc>
        <w:tc>
          <w:tcPr>
            <w:tcW w:w="4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60DC1E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9317C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C199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DC05F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9B72F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5422B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A983905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06702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C8AAD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0C53F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BD6C9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93B9FC8" w14:textId="77777777" w:rsidR="00D6557A" w:rsidRPr="003D114E" w:rsidRDefault="00D6557A" w:rsidP="007C4C7D">
            <w:pPr>
              <w:jc w:val="center"/>
            </w:pPr>
            <w:r>
              <w:t>tot en met</w:t>
            </w:r>
          </w:p>
        </w:tc>
        <w:tc>
          <w:tcPr>
            <w:tcW w:w="3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F6D8F6E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42548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72F7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0A3FEA8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4F92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925408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AE6F08" w14:textId="77777777" w:rsidR="00D6557A" w:rsidRPr="003D114E" w:rsidRDefault="00D6557A" w:rsidP="007C4C7D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63B41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C130A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34C17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ABF95" w14:textId="77777777" w:rsidR="00D6557A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549DED" w14:textId="77777777" w:rsidR="00D6557A" w:rsidRPr="003934C0" w:rsidRDefault="00D6557A" w:rsidP="007C4C7D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1812E365" w14:textId="77777777" w:rsidTr="00397FDB">
        <w:trPr>
          <w:trHeight w:hRule="exact" w:val="113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DF06C1" w14:textId="77777777" w:rsidR="00492F44" w:rsidRPr="00F30AA7" w:rsidRDefault="00492F44" w:rsidP="00D748A7">
            <w:pPr>
              <w:pStyle w:val="leeg"/>
            </w:pPr>
          </w:p>
        </w:tc>
      </w:tr>
      <w:tr w:rsidR="00415E5B" w:rsidRPr="00954FC5" w14:paraId="465D628E" w14:textId="77777777" w:rsidTr="00F61DAA">
        <w:trPr>
          <w:trHeight w:hRule="exact" w:val="397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AA65E5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100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13D19D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559F3B92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AB85B" w14:textId="77777777" w:rsidR="0035202F" w:rsidRPr="00F304D5" w:rsidRDefault="0035202F" w:rsidP="000F5F49">
            <w:pPr>
              <w:pStyle w:val="leeg"/>
            </w:pPr>
          </w:p>
        </w:tc>
      </w:tr>
      <w:tr w:rsidR="00415E5B" w:rsidRPr="003D114E" w14:paraId="278BDF4D" w14:textId="77777777" w:rsidTr="00F61DAA"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D38F0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10067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E346A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636DAF8E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01F4CDE8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 xml:space="preserve">personen die de bestrijding zullen uitvoeren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7B24AE" w:rsidRPr="003D114E" w14:paraId="55E76D5B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025249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1B85AC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3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E3F870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EE28B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381" w:type="dxa"/>
            <w:gridSpan w:val="1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0599B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097F48" w:rsidRPr="003D114E" w14:paraId="5A8F9536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5B0E68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44772A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3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9C2F6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304D1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6" w:type="dxa"/>
            <w:gridSpan w:val="1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36CAF94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987895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56F8B2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55C0F2B7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C1C92" w14:textId="77777777" w:rsidR="00796D6B" w:rsidRPr="00F304D5" w:rsidRDefault="00796D6B" w:rsidP="00765EB0">
            <w:pPr>
              <w:pStyle w:val="leeg"/>
            </w:pPr>
          </w:p>
        </w:tc>
      </w:tr>
      <w:tr w:rsidR="00B577D6" w:rsidRPr="003D114E" w14:paraId="657D9B65" w14:textId="77777777" w:rsidTr="00F61DAA"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2C42FA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124B42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E0609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3FB1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3A86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FC9E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7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2F46B7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5073" w:type="dxa"/>
            <w:gridSpan w:val="2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BB8A423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2CDB2568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F52E0" w14:textId="77777777" w:rsidR="00796D6B" w:rsidRPr="00F304D5" w:rsidRDefault="00796D6B" w:rsidP="00765EB0">
            <w:pPr>
              <w:pStyle w:val="leeg"/>
            </w:pPr>
          </w:p>
        </w:tc>
      </w:tr>
      <w:tr w:rsidR="007B24AE" w:rsidRPr="003D114E" w14:paraId="65881E7B" w14:textId="77777777" w:rsidTr="00F61DAA">
        <w:trPr>
          <w:trHeight w:val="283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36CBF0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8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AA921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236" w:type="dxa"/>
            <w:gridSpan w:val="51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77230B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36892A6F" w14:textId="77777777" w:rsidTr="00E76B1B">
        <w:trPr>
          <w:trHeight w:hRule="exact" w:val="85"/>
        </w:trPr>
        <w:tc>
          <w:tcPr>
            <w:tcW w:w="10406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4B72" w14:textId="77777777" w:rsidR="00292D79" w:rsidRPr="003D114E" w:rsidRDefault="00292D79" w:rsidP="00765EB0">
            <w:pPr>
              <w:pStyle w:val="leeg"/>
            </w:pPr>
          </w:p>
        </w:tc>
      </w:tr>
      <w:tr w:rsidR="00E76B1B" w14:paraId="5EB51CFC" w14:textId="77777777" w:rsidTr="00F61DA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2DABE1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E27C27C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F08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50F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22EF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014B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794A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EB9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C62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3B3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7529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4C0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40BBF9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1C10B8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5E3D21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FFC85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212" w:type="dxa"/>
            <w:gridSpan w:val="2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B4D751" w14:textId="77777777" w:rsidR="00E76B1B" w:rsidRDefault="00E76B1B">
            <w:pPr>
              <w:pStyle w:val="leeg"/>
            </w:pPr>
          </w:p>
        </w:tc>
      </w:tr>
    </w:tbl>
    <w:p w14:paraId="2A7F91B4" w14:textId="13B4ADD2" w:rsidR="00F61DAA" w:rsidRDefault="00F61DAA"/>
    <w:tbl>
      <w:tblPr>
        <w:tblW w:w="1040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7"/>
        <w:gridCol w:w="10"/>
        <w:gridCol w:w="2632"/>
        <w:gridCol w:w="17"/>
        <w:gridCol w:w="549"/>
        <w:gridCol w:w="278"/>
        <w:gridCol w:w="279"/>
        <w:gridCol w:w="710"/>
        <w:gridCol w:w="284"/>
        <w:gridCol w:w="279"/>
        <w:gridCol w:w="311"/>
        <w:gridCol w:w="300"/>
        <w:gridCol w:w="279"/>
        <w:gridCol w:w="279"/>
        <w:gridCol w:w="280"/>
        <w:gridCol w:w="279"/>
        <w:gridCol w:w="9"/>
        <w:gridCol w:w="3274"/>
      </w:tblGrid>
      <w:tr w:rsidR="00415E5B" w:rsidRPr="00954FC5" w14:paraId="12EF5AA9" w14:textId="77777777" w:rsidTr="00F61DAA">
        <w:trPr>
          <w:trHeight w:hRule="exact" w:val="397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</w:tcPr>
          <w:p w14:paraId="7B057A8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1C3AB2F0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58169F9A" w14:textId="77777777" w:rsidTr="003E40EE">
        <w:trPr>
          <w:trHeight w:hRule="exact" w:val="113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C516" w14:textId="77777777" w:rsidR="00965732" w:rsidRPr="00F30AA7" w:rsidRDefault="00965732" w:rsidP="00F30AA7">
            <w:pPr>
              <w:pStyle w:val="leeg"/>
            </w:pPr>
          </w:p>
        </w:tc>
      </w:tr>
      <w:tr w:rsidR="00415E5B" w:rsidRPr="00954FC5" w14:paraId="7C9B16F9" w14:textId="77777777" w:rsidTr="00F61DAA">
        <w:trPr>
          <w:trHeight w:val="329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5C324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4C2102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28251671" w14:textId="77777777" w:rsidTr="00F61DAA">
        <w:trPr>
          <w:trHeight w:val="340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CD591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4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DF093E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6B72531B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1BEB2CDF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30ED4BEC" w14:textId="77777777" w:rsidTr="003E40EE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AC611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0DEBE3EB" w14:textId="77777777" w:rsidTr="00F61DAA">
        <w:trPr>
          <w:trHeight w:val="34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67D18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79CBD3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F8D29C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8A61D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972D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0966BF5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85A0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308C6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E54774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0FFD0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2B5A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01232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70764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28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DC371A7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0D340FF1" w14:textId="77777777" w:rsidTr="003E40EE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937674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57BF50E9" w14:textId="77777777" w:rsidTr="00F61DAA">
        <w:trPr>
          <w:trHeight w:val="51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545530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54D49A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06CDA5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7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00C62C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7ADC751C" w14:textId="77777777" w:rsidTr="00F61DAA">
        <w:trPr>
          <w:trHeight w:val="283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8FED0F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86404C" w14:textId="77777777" w:rsidR="00965732" w:rsidRPr="003D114E" w:rsidRDefault="00965732" w:rsidP="003E40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7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5D9A5F" w14:textId="77777777" w:rsidR="00965732" w:rsidRPr="003D114E" w:rsidRDefault="00965732" w:rsidP="003E40E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80487" w14:textId="77777777" w:rsidR="00965732" w:rsidRPr="003D114E" w:rsidRDefault="00965732" w:rsidP="003E40EE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7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D29CF7" w14:textId="77777777" w:rsidR="00965732" w:rsidRPr="003D114E" w:rsidRDefault="00965732" w:rsidP="003E40EE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03646E6F" w14:textId="77777777" w:rsidTr="003E40EE">
        <w:trPr>
          <w:trHeight w:hRule="exact" w:val="20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85BB04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604FE9CD" w14:textId="77777777" w:rsidTr="00F61DAA">
        <w:trPr>
          <w:trHeight w:hRule="exact" w:val="397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D540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10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31BDFAEB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6ACB36A6" w14:textId="77777777" w:rsidTr="003E40EE">
        <w:trPr>
          <w:trHeight w:hRule="exact" w:val="85"/>
        </w:trPr>
        <w:tc>
          <w:tcPr>
            <w:tcW w:w="1040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C954E8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28513F87" w14:textId="77777777" w:rsidTr="00F61DAA">
        <w:trPr>
          <w:trHeight w:val="340"/>
        </w:trPr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FC6D94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1003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CFFDE" w14:textId="77777777" w:rsidR="0077055D" w:rsidRPr="00397FDB" w:rsidRDefault="0077055D" w:rsidP="0077055D">
            <w:pPr>
              <w:spacing w:after="60"/>
              <w:ind w:left="28"/>
              <w:rPr>
                <w:i/>
                <w:iCs/>
              </w:rPr>
            </w:pPr>
            <w:r w:rsidRPr="00397FDB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397FDB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397FDB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397FDB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397FDB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397FDB">
              <w:rPr>
                <w:i/>
                <w:iCs/>
              </w:rPr>
              <w:t>.</w:t>
            </w:r>
          </w:p>
          <w:p w14:paraId="3F047034" w14:textId="7EC05171" w:rsidR="00965732" w:rsidRPr="00397FDB" w:rsidRDefault="0077055D" w:rsidP="0077055D">
            <w:pPr>
              <w:pStyle w:val="Aanwijzing"/>
              <w:rPr>
                <w:iCs/>
              </w:rPr>
            </w:pPr>
            <w:r w:rsidRPr="00397FDB">
              <w:rPr>
                <w:iCs/>
              </w:rPr>
              <w:t xml:space="preserve">Verzendt u liever per post? Dat kan via een </w:t>
            </w:r>
            <w:r w:rsidRPr="00397FDB">
              <w:rPr>
                <w:iCs/>
                <w:u w:val="single"/>
              </w:rPr>
              <w:t>aangetekende</w:t>
            </w:r>
            <w:r w:rsidRPr="00397FDB">
              <w:rPr>
                <w:iCs/>
              </w:rPr>
              <w:t xml:space="preserve"> zending, die niet geplooid of geniet is, naar Agentschap voor Natuur en Bos, </w:t>
            </w:r>
            <w:r w:rsidR="00932290">
              <w:rPr>
                <w:iCs/>
              </w:rPr>
              <w:t>Koning Albert II-laan 15 bus 177</w:t>
            </w:r>
            <w:r w:rsidRPr="00397FDB">
              <w:rPr>
                <w:iCs/>
              </w:rPr>
              <w:t>, 1</w:t>
            </w:r>
            <w:r w:rsidR="00932290">
              <w:rPr>
                <w:iCs/>
              </w:rPr>
              <w:t>21</w:t>
            </w:r>
            <w:r w:rsidRPr="00397FDB">
              <w:rPr>
                <w:iCs/>
              </w:rPr>
              <w:t>0 Brussel.</w:t>
            </w:r>
          </w:p>
        </w:tc>
      </w:tr>
    </w:tbl>
    <w:p w14:paraId="4FFEE034" w14:textId="77777777" w:rsidR="002E0E45" w:rsidRDefault="002E0E45" w:rsidP="002E0E45">
      <w:pPr>
        <w:rPr>
          <w:sz w:val="2"/>
          <w:szCs w:val="2"/>
        </w:rPr>
      </w:pPr>
    </w:p>
    <w:p w14:paraId="7FEC13A3" w14:textId="77777777" w:rsidR="00F61DAA" w:rsidRDefault="00F61DAA" w:rsidP="002E0E45">
      <w:pPr>
        <w:rPr>
          <w:sz w:val="2"/>
          <w:szCs w:val="2"/>
        </w:rPr>
      </w:pPr>
    </w:p>
    <w:p w14:paraId="1EBA51DF" w14:textId="77777777" w:rsidR="00F61DAA" w:rsidRDefault="00F61DAA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14:paraId="6CE3A303" w14:textId="77777777" w:rsidR="00F61DAA" w:rsidRDefault="00F61DAA" w:rsidP="002E0E45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1B39FCCA" w14:textId="77777777" w:rsidTr="00F61DA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1A379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193CB0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9A4EE4">
              <w:rPr>
                <w:color w:val="auto"/>
                <w:sz w:val="36"/>
                <w:szCs w:val="36"/>
              </w:rPr>
              <w:t>patrijz</w:t>
            </w:r>
            <w:r w:rsidR="003C427B">
              <w:rPr>
                <w:color w:val="auto"/>
                <w:sz w:val="36"/>
                <w:szCs w:val="36"/>
              </w:rPr>
              <w:t>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3E123828" w14:textId="77777777" w:rsidTr="00F61DAA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3847D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E5E3E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10A200F6" w14:textId="77777777" w:rsidTr="00F61DAA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0122E2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41577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>
              <w:t>het kadastraal perceelnummer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5BD83625" w14:textId="77777777" w:rsidR="002E0E45" w:rsidRPr="00804A68" w:rsidRDefault="000C057A" w:rsidP="000F35BC">
            <w:pPr>
              <w:pStyle w:val="Aanwijzing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192" behindDoc="0" locked="0" layoutInCell="1" allowOverlap="1" wp14:anchorId="381766A6" wp14:editId="74C9C1D9">
                  <wp:simplePos x="0" y="0"/>
                  <wp:positionH relativeFrom="column">
                    <wp:posOffset>3617595</wp:posOffset>
                  </wp:positionH>
                  <wp:positionV relativeFrom="paragraph">
                    <wp:posOffset>469900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8D498B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0C057A" w:rsidRPr="003D114E" w14:paraId="01A675CC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B96D7" w14:textId="77777777" w:rsidR="000C057A" w:rsidRPr="00E42371" w:rsidRDefault="000C057A" w:rsidP="003E6B4A">
            <w:pPr>
              <w:pStyle w:val="leeg"/>
            </w:pPr>
            <w:bookmarkStart w:id="4" w:name="_Hlk2154432"/>
          </w:p>
        </w:tc>
      </w:tr>
      <w:tr w:rsidR="000C057A" w:rsidRPr="003D114E" w14:paraId="2658C30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A01D5B8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370E00A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C4FD006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EC61B4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336D030B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81A8FDD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E0E0D71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6C268123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351ACC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C51B9FC" w14:textId="77777777" w:rsidR="000C057A" w:rsidRPr="0007449F" w:rsidRDefault="000C057A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0C057A" w:rsidRPr="003D114E" w14:paraId="5DD7C98B" w14:textId="77777777" w:rsidTr="00B632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63EAC26" w14:textId="77777777" w:rsidR="000C057A" w:rsidRPr="00306D48" w:rsidRDefault="000C057A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D5F0805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C375F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16FE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7DDAD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1244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18834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1982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E6198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482F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31069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A378151" w14:textId="77777777" w:rsidTr="00B632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A5BB3EF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12BAE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8288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76DF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22ECB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E0A4C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1DBD1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BAC3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A8EE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7F980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7B59F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C0F768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E68F4CA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3C6A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696D6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7F09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F5FD0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F9523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3927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A6EFE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4EDA8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22EDF9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103D6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0ED445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841D22E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92C1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8C5D9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F6CC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2C0E7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33C9B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E4D3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4373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77918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6996D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08929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C9AEDD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9646798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E71AE4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FF938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AFE0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7F381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98A2E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AD4C6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9143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6A359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5A136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694E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7D2F86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A2D9A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884840E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AE34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D0A1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9916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B6C2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8161F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94C3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D355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42B4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BC8F5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1F9642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3918448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8C7C5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8B330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31857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8D0C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CD8FB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F7F9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F172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4815B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54866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6738C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D00AE4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7845222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4FC90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DEFF5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F737A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EC33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3485C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FDF26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480BB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73AB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24E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92C2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4FD94A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2A1A1A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84884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2A71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115E4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B58E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DB6B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06369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8D84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3D258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6A0A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DE58B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004F04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3DC641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EB8CCC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85382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C7823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DC2AB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60609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654E3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6DFB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711E7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AA6A8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C4EEA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5BE0364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82018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813A96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15C3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2B8E0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F3CF6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757E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A37A4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96EC5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F539F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E9931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07D76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3D590E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8F3F2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66A3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D5E93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61D5D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56D10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D237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65D7E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9A7B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43102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FCD1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FB96D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1B7C858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32440E2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DA17EF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D5132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C852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9CF5A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98C6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DCC2E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E169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26B18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51A67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82A83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D7B2C7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1A3D78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B4E062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110DD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D66F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732A5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2BBF3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54887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4EAA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B71F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410F3E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27B9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AA4572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9649875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399D3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502EB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6BD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BDE70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4B09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0666E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A720B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EA9B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E13216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4B4BB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FF34C7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DB0BC20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2DF79C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0E94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82E95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3E9B8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24E4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E1123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5AD5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56B94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0E526D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7CE89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D93A24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3C90469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BB1D2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5AB93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F339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EC025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21D28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96CE4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75357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B90F9B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C98387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C7BC6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F126CD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3C60026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0070A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EF392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119C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714D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E6ED9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34CAE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8400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C429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3D880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85762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F5491B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0E74B34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3CD978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D6F805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ABEA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91DA7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7735D0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584EF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9605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2064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C7CABA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921D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2B6EFB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6629E9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2BE17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23484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9AAE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E669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18BE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905AA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3BAFF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59B72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504C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195AA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2F29AFCF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F160FED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6DBA89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99DF8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211C0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3C23A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30E74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67E2C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C3019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2048F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9BAFB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B057E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51DD144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D4A5F14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2E7C06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58D27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8EE25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8F006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F1123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113B8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4FB9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D4920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F28C35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9953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632861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609ADA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215E9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37501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8CF9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1074C0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BB9B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FDA9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A1FFD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E1AAD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4912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0ED0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660A1F2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B4F7BBF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4B223B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6D151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EDD29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74483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C2E8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F1E22F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F098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E5652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623114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0182F7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07AF29D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D5960A7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DD9F76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3B65E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C2432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9764B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FC51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39639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F70E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B12D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F133C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196B4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32275BE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5E41A21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CB50B5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E41F1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89D8E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53C395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82E98C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65F1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B279D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EB6A4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5A1BFC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F070E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E604A5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AFC8F0C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6087DB3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CB1AA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AAF0B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AA175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DE5A8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70265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B95F2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34438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03B8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C7C86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9EE3D9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1108E1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8E83C4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61E2D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8873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77D711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86B6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76BE4B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F3CB4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8B02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B0EE0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469C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7F0CF20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BD2C42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B57C38E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F607C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9584C1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12DF0A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0382D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BF1D7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B24C5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1E63A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E2899D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C6147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C057A" w:rsidRPr="003D114E" w14:paraId="4911AF3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EAEB31E" w14:textId="77777777" w:rsidR="000C057A" w:rsidRPr="00306D48" w:rsidRDefault="000C057A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1A4A01" w14:textId="77777777" w:rsidR="000C057A" w:rsidRPr="009D013A" w:rsidRDefault="000C057A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960CD6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774CFA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D0E77D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4D89FE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B3982E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E224C7" w14:textId="77777777" w:rsidR="000C057A" w:rsidRPr="003D114E" w:rsidRDefault="000C057A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A9E119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D7132" w14:textId="77777777" w:rsidR="000C057A" w:rsidRPr="003D114E" w:rsidRDefault="000C057A" w:rsidP="003E6B4A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5C6168" w14:textId="77777777" w:rsidR="000C057A" w:rsidRPr="003D114E" w:rsidRDefault="000C057A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</w:tbl>
    <w:p w14:paraId="467CBCE8" w14:textId="77777777" w:rsidR="002E0E45" w:rsidRDefault="002E0E45" w:rsidP="0080632A">
      <w:pPr>
        <w:spacing w:before="40"/>
        <w:ind w:right="169"/>
        <w:rPr>
          <w:sz w:val="2"/>
          <w:szCs w:val="2"/>
        </w:rPr>
      </w:pPr>
    </w:p>
    <w:p w14:paraId="3A67F2E3" w14:textId="77777777" w:rsidR="00F61DAA" w:rsidRDefault="00F61DAA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0"/>
        <w:gridCol w:w="1801"/>
        <w:gridCol w:w="37"/>
        <w:gridCol w:w="246"/>
        <w:gridCol w:w="38"/>
        <w:gridCol w:w="245"/>
        <w:gridCol w:w="39"/>
        <w:gridCol w:w="244"/>
        <w:gridCol w:w="40"/>
        <w:gridCol w:w="243"/>
        <w:gridCol w:w="41"/>
        <w:gridCol w:w="242"/>
        <w:gridCol w:w="283"/>
        <w:gridCol w:w="283"/>
        <w:gridCol w:w="283"/>
        <w:gridCol w:w="283"/>
        <w:gridCol w:w="283"/>
        <w:gridCol w:w="283"/>
        <w:gridCol w:w="86"/>
        <w:gridCol w:w="197"/>
        <w:gridCol w:w="283"/>
        <w:gridCol w:w="283"/>
        <w:gridCol w:w="925"/>
        <w:gridCol w:w="1972"/>
        <w:gridCol w:w="565"/>
        <w:gridCol w:w="694"/>
      </w:tblGrid>
      <w:tr w:rsidR="002E0E45" w:rsidRPr="003D114E" w14:paraId="168AADEF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DDC9CD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3A76D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9A4EE4">
              <w:rPr>
                <w:color w:val="auto"/>
                <w:sz w:val="36"/>
                <w:szCs w:val="36"/>
              </w:rPr>
              <w:t>patrijz</w:t>
            </w:r>
            <w:r w:rsidR="005164B9">
              <w:rPr>
                <w:color w:val="auto"/>
                <w:sz w:val="36"/>
                <w:szCs w:val="36"/>
              </w:rPr>
              <w:t>e</w:t>
            </w:r>
            <w:r w:rsidR="003C427B">
              <w:rPr>
                <w:color w:val="auto"/>
                <w:sz w:val="36"/>
                <w:szCs w:val="36"/>
              </w:rPr>
              <w:t>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64C8E758" w14:textId="77777777" w:rsidTr="00E76B1B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3F592D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D0BC2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0A5D6C46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5FFAF5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B3045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56E7816F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146D0AF9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0F70F4" w14:textId="77777777" w:rsidR="002A4BD7" w:rsidRPr="003D114E" w:rsidRDefault="002A4BD7" w:rsidP="007C4C7D">
            <w:pPr>
              <w:pStyle w:val="leeg"/>
            </w:pPr>
          </w:p>
        </w:tc>
      </w:tr>
      <w:tr w:rsidR="002A4BD7" w:rsidRPr="00F304D5" w14:paraId="6BE044BB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64AAD2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9E08714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5AAFE07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47ACA741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B9B33F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1E2E5D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0E55B48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EBCD86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38449A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20C30CF8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9444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DC2AB6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5F4B54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9ACBB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C46C42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79F03A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01A926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2A389F8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54ACD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23F5B80A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0AD5C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377A16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8BC3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95BA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CAE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DBA96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3BEEF4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84AADAE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7C484C86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22A95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269FDC65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ACABEF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4CE863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BDB7C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164D95FB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6D8F2" w14:textId="77777777" w:rsidR="002A4BD7" w:rsidRPr="003D114E" w:rsidRDefault="002A4BD7" w:rsidP="005A6E35">
            <w:pPr>
              <w:pStyle w:val="leeg"/>
            </w:pPr>
          </w:p>
        </w:tc>
      </w:tr>
      <w:tr w:rsidR="00E76B1B" w14:paraId="5A2B58B2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97F7E66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B20DC14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7E0F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BE7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CFD4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D227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F5C3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1539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B44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B52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D1C2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CA182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0CE6AC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FA246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B5488E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14997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0A088" w14:textId="77777777" w:rsidR="00E76B1B" w:rsidRDefault="00E76B1B">
            <w:pPr>
              <w:pStyle w:val="leeg"/>
            </w:pPr>
          </w:p>
        </w:tc>
      </w:tr>
      <w:tr w:rsidR="00765EB0" w:rsidRPr="003D114E" w14:paraId="4DE3A40E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695F5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72B9C25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311994F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D738B96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4BECF8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5170FA0A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2233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CCA1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0E20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2B863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A141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F52DB4C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5230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CC13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DE465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3C15F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24B48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2F41B1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F7ED2F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3F6921D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3C76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04B0398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0437E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3A1442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1FDD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2CB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2521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2DFD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4A3C4C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F7ECF9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8E935CB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5B0B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06EC223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C19A5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D80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AB29C9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080B1F11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A8273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2737A03E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DB385E0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B23ACC7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364C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B99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56E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DE19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3DD8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604F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8724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5211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3C054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6473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A669D4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DACDBF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7FD33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D6FD8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C943B7" w14:textId="77777777" w:rsidR="00E76B1B" w:rsidRDefault="00E76B1B">
            <w:pPr>
              <w:pStyle w:val="leeg"/>
            </w:pPr>
          </w:p>
        </w:tc>
      </w:tr>
      <w:tr w:rsidR="00765EB0" w:rsidRPr="003D114E" w14:paraId="768CBDFD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0B3F6B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721DB52A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061961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0AC88C1D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4AB3E32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701C8ADA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BC0B55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BBE7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973F3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D6B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77C06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4F89206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7B4D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B0BE3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7E53B2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5D95FB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4F682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5B227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70786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DCF698C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06AAB3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5C561D6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0F58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A720F2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97B1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3287B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4E5F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917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1660AF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88021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ECB346A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6FFAD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1604AB0A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69291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16E2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FCF30B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DFF3376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226165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0B099A1C" w14:textId="77777777" w:rsidTr="00E76B1B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2266128E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0E29F83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E3AD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3D9D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EC7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55A0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B26C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BFD55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799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ED21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FC14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7C99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6C9FA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435E41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7C547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C25591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975D1" w14:textId="77777777" w:rsidR="00E76B1B" w:rsidRDefault="00E76B1B">
            <w:pPr>
              <w:pStyle w:val="leeg"/>
            </w:pPr>
          </w:p>
        </w:tc>
      </w:tr>
      <w:tr w:rsidR="00765EB0" w:rsidRPr="003D114E" w14:paraId="1CB8E7FE" w14:textId="77777777" w:rsidTr="00E76B1B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9ED15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6CF00BE" w14:textId="77777777" w:rsidTr="00E76B1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7CA8B8F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FCBBBD5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75F1C2E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6CDCA5FC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5C575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03233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E296D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C14E1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DD5A43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7A8A5FC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8B918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41B40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A3152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F590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B6498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2F11BD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84FC3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FC240BD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F48C96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6BFB8244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3A8262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1A8967D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1E552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3F3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0669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D5BC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565A07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9C880A2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96B753C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16C7B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F01CAD1" w14:textId="77777777" w:rsidTr="00E76B1B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7D74B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F4266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7198D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01799C4" w14:textId="77777777" w:rsidTr="00E76B1B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EBC39" w14:textId="77777777" w:rsidR="00765EB0" w:rsidRPr="003D114E" w:rsidRDefault="00765EB0" w:rsidP="005A6E35">
            <w:pPr>
              <w:pStyle w:val="leeg"/>
            </w:pPr>
          </w:p>
        </w:tc>
      </w:tr>
      <w:tr w:rsidR="00E76B1B" w14:paraId="59DC4A03" w14:textId="77777777" w:rsidTr="00F61DAA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35" w:type="dxa"/>
            <w:tcBorders>
              <w:top w:val="nil"/>
              <w:left w:val="nil"/>
              <w:bottom w:val="nil"/>
              <w:right w:val="nil"/>
            </w:tcBorders>
          </w:tcPr>
          <w:p w14:paraId="3472E3DA" w14:textId="77777777" w:rsidR="00E76B1B" w:rsidRDefault="00E76B1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369BDF0A" w14:textId="77777777" w:rsidR="00E76B1B" w:rsidRDefault="00E76B1B">
            <w:pPr>
              <w:jc w:val="right"/>
              <w:rPr>
                <w:szCs w:val="20"/>
              </w:rPr>
            </w:pPr>
            <w:r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848F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0140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DF14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1D3E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1C08C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47959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37E6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D7A53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AA11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2A827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949ADDF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AA0055A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7FA1028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4AACCB" w14:textId="77777777" w:rsidR="00E76B1B" w:rsidRDefault="00E76B1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15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D3AE8E" w14:textId="77777777" w:rsidR="00E76B1B" w:rsidRDefault="00E76B1B">
            <w:pPr>
              <w:pStyle w:val="leeg"/>
            </w:pPr>
          </w:p>
        </w:tc>
      </w:tr>
    </w:tbl>
    <w:p w14:paraId="7310396B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ABF9E" w14:textId="77777777" w:rsidR="009C56CC" w:rsidRDefault="009C56CC" w:rsidP="008E174D">
      <w:r>
        <w:separator/>
      </w:r>
    </w:p>
  </w:endnote>
  <w:endnote w:type="continuationSeparator" w:id="0">
    <w:p w14:paraId="0E5CFAE2" w14:textId="77777777" w:rsidR="009C56CC" w:rsidRDefault="009C56C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C3AE4" w14:textId="77777777" w:rsidR="006E4755" w:rsidRDefault="006E475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708CF" w14:textId="77777777" w:rsidR="00242BCB" w:rsidRDefault="00242BCB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fazant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5439E6">
      <w:rPr>
        <w:noProof/>
        <w:sz w:val="18"/>
        <w:szCs w:val="18"/>
      </w:rPr>
      <w:t>5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5439E6">
      <w:rPr>
        <w:rStyle w:val="Paginanummer"/>
        <w:noProof/>
        <w:sz w:val="18"/>
        <w:szCs w:val="18"/>
      </w:rPr>
      <w:t>5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F61DAA" w:rsidRPr="00E10AFB" w14:paraId="2E9BC986" w14:textId="77777777" w:rsidTr="00F61DAA">
      <w:tc>
        <w:tcPr>
          <w:tcW w:w="2093" w:type="dxa"/>
        </w:tcPr>
        <w:p w14:paraId="0D1ADFAC" w14:textId="77777777" w:rsidR="00F61DAA" w:rsidRPr="00E10AFB" w:rsidRDefault="00F61DAA" w:rsidP="00722173">
          <w:pPr>
            <w:pStyle w:val="Voettekst"/>
          </w:pPr>
          <w:r w:rsidRPr="00F61DAA">
            <w:rPr>
              <w:noProof/>
              <w:lang w:eastAsia="nl-BE"/>
            </w:rPr>
            <w:drawing>
              <wp:inline distT="0" distB="0" distL="0" distR="0" wp14:anchorId="67D2074C" wp14:editId="7F6EEAD6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5B037491" w14:textId="77777777" w:rsidR="00F61DAA" w:rsidRPr="00F61DAA" w:rsidRDefault="00F61DAA" w:rsidP="00F61DAA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298EF445" w14:textId="77777777" w:rsidR="00242BCB" w:rsidRPr="00E10AFB" w:rsidRDefault="00242BCB" w:rsidP="00F61DAA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B6958" w14:textId="77777777" w:rsidR="009C56CC" w:rsidRDefault="009C56CC" w:rsidP="008E174D">
      <w:r>
        <w:separator/>
      </w:r>
    </w:p>
  </w:footnote>
  <w:footnote w:type="continuationSeparator" w:id="0">
    <w:p w14:paraId="07250A3B" w14:textId="77777777" w:rsidR="009C56CC" w:rsidRDefault="009C56CC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9D6BE1" w14:textId="77777777" w:rsidR="006E4755" w:rsidRDefault="006E475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A8519" w14:textId="77777777" w:rsidR="006E4755" w:rsidRDefault="006E4755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F24E92" w14:textId="77777777" w:rsidR="006E4755" w:rsidRDefault="006E475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1815715">
    <w:abstractNumId w:val="9"/>
  </w:num>
  <w:num w:numId="2" w16cid:durableId="1479152089">
    <w:abstractNumId w:val="6"/>
  </w:num>
  <w:num w:numId="3" w16cid:durableId="1333605100">
    <w:abstractNumId w:val="1"/>
  </w:num>
  <w:num w:numId="4" w16cid:durableId="1715692135">
    <w:abstractNumId w:val="5"/>
  </w:num>
  <w:num w:numId="5" w16cid:durableId="95292733">
    <w:abstractNumId w:val="3"/>
  </w:num>
  <w:num w:numId="6" w16cid:durableId="1695645241">
    <w:abstractNumId w:val="8"/>
  </w:num>
  <w:num w:numId="7" w16cid:durableId="1967933140">
    <w:abstractNumId w:val="0"/>
  </w:num>
  <w:num w:numId="8" w16cid:durableId="974258441">
    <w:abstractNumId w:val="4"/>
  </w:num>
  <w:num w:numId="9" w16cid:durableId="370227178">
    <w:abstractNumId w:val="7"/>
  </w:num>
  <w:num w:numId="10" w16cid:durableId="779952764">
    <w:abstractNumId w:val="10"/>
  </w:num>
  <w:num w:numId="11" w16cid:durableId="982274050">
    <w:abstractNumId w:val="7"/>
  </w:num>
  <w:num w:numId="12" w16cid:durableId="1810395356">
    <w:abstractNumId w:val="7"/>
  </w:num>
  <w:num w:numId="13" w16cid:durableId="134833694">
    <w:abstractNumId w:val="7"/>
  </w:num>
  <w:num w:numId="14" w16cid:durableId="1089082989">
    <w:abstractNumId w:val="7"/>
  </w:num>
  <w:num w:numId="15" w16cid:durableId="726102092">
    <w:abstractNumId w:val="7"/>
  </w:num>
  <w:num w:numId="16" w16cid:durableId="1599170759">
    <w:abstractNumId w:val="7"/>
  </w:num>
  <w:num w:numId="17" w16cid:durableId="1002319399">
    <w:abstractNumId w:val="7"/>
  </w:num>
  <w:num w:numId="18" w16cid:durableId="173423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2817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057A"/>
    <w:rsid w:val="000C59A5"/>
    <w:rsid w:val="000C7FBC"/>
    <w:rsid w:val="000D0FE2"/>
    <w:rsid w:val="000D12E3"/>
    <w:rsid w:val="000D2006"/>
    <w:rsid w:val="000D3444"/>
    <w:rsid w:val="000D57DF"/>
    <w:rsid w:val="000D613E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120FE"/>
    <w:rsid w:val="001149F2"/>
    <w:rsid w:val="00115BF2"/>
    <w:rsid w:val="00116828"/>
    <w:rsid w:val="0012065C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4E72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2BCB"/>
    <w:rsid w:val="00254C6C"/>
    <w:rsid w:val="002565D7"/>
    <w:rsid w:val="00256E73"/>
    <w:rsid w:val="00261971"/>
    <w:rsid w:val="002625B5"/>
    <w:rsid w:val="00266E15"/>
    <w:rsid w:val="00272A26"/>
    <w:rsid w:val="00273378"/>
    <w:rsid w:val="00274E59"/>
    <w:rsid w:val="00276DF9"/>
    <w:rsid w:val="002825AD"/>
    <w:rsid w:val="00283D00"/>
    <w:rsid w:val="00284CD6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4DA2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6BE"/>
    <w:rsid w:val="003137A7"/>
    <w:rsid w:val="0031551C"/>
    <w:rsid w:val="00316ADB"/>
    <w:rsid w:val="00317484"/>
    <w:rsid w:val="003206D6"/>
    <w:rsid w:val="00320890"/>
    <w:rsid w:val="00324984"/>
    <w:rsid w:val="003250C0"/>
    <w:rsid w:val="00325E0D"/>
    <w:rsid w:val="00327ACE"/>
    <w:rsid w:val="003315DB"/>
    <w:rsid w:val="003347F1"/>
    <w:rsid w:val="00335022"/>
    <w:rsid w:val="00342E96"/>
    <w:rsid w:val="00344002"/>
    <w:rsid w:val="00344078"/>
    <w:rsid w:val="00345264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6DE2"/>
    <w:rsid w:val="00377F4B"/>
    <w:rsid w:val="00380E8D"/>
    <w:rsid w:val="003816C8"/>
    <w:rsid w:val="00382491"/>
    <w:rsid w:val="00382718"/>
    <w:rsid w:val="00384E9D"/>
    <w:rsid w:val="00386E54"/>
    <w:rsid w:val="00390326"/>
    <w:rsid w:val="00391A11"/>
    <w:rsid w:val="00397FDB"/>
    <w:rsid w:val="003A11D3"/>
    <w:rsid w:val="003A1472"/>
    <w:rsid w:val="003A2D06"/>
    <w:rsid w:val="003A4498"/>
    <w:rsid w:val="003A4E6F"/>
    <w:rsid w:val="003A6216"/>
    <w:rsid w:val="003A795C"/>
    <w:rsid w:val="003B0490"/>
    <w:rsid w:val="003B1F13"/>
    <w:rsid w:val="003B4C6F"/>
    <w:rsid w:val="003C3908"/>
    <w:rsid w:val="003C427B"/>
    <w:rsid w:val="003C65FD"/>
    <w:rsid w:val="003C75CA"/>
    <w:rsid w:val="003D114E"/>
    <w:rsid w:val="003D2C89"/>
    <w:rsid w:val="003E02FB"/>
    <w:rsid w:val="003E05E3"/>
    <w:rsid w:val="003E3EAF"/>
    <w:rsid w:val="003E40EE"/>
    <w:rsid w:val="003F357A"/>
    <w:rsid w:val="003F4B0B"/>
    <w:rsid w:val="0040190E"/>
    <w:rsid w:val="004039B7"/>
    <w:rsid w:val="00406A5D"/>
    <w:rsid w:val="00407FE0"/>
    <w:rsid w:val="00412E01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857A8"/>
    <w:rsid w:val="0048610A"/>
    <w:rsid w:val="00486FC2"/>
    <w:rsid w:val="00492F44"/>
    <w:rsid w:val="004962B0"/>
    <w:rsid w:val="004A185A"/>
    <w:rsid w:val="004A28E3"/>
    <w:rsid w:val="004A48D9"/>
    <w:rsid w:val="004B18D2"/>
    <w:rsid w:val="004B1BBB"/>
    <w:rsid w:val="004B2B40"/>
    <w:rsid w:val="004B314B"/>
    <w:rsid w:val="004B3CFD"/>
    <w:rsid w:val="004B41C2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33C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379D"/>
    <w:rsid w:val="005164B9"/>
    <w:rsid w:val="00516BDC"/>
    <w:rsid w:val="005177A0"/>
    <w:rsid w:val="005247C1"/>
    <w:rsid w:val="00527F3D"/>
    <w:rsid w:val="00530A3F"/>
    <w:rsid w:val="0053245C"/>
    <w:rsid w:val="005367B2"/>
    <w:rsid w:val="00537C0D"/>
    <w:rsid w:val="00541098"/>
    <w:rsid w:val="005423FF"/>
    <w:rsid w:val="005438BD"/>
    <w:rsid w:val="005439E6"/>
    <w:rsid w:val="00544953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4AF"/>
    <w:rsid w:val="006606B1"/>
    <w:rsid w:val="0066367C"/>
    <w:rsid w:val="006655AD"/>
    <w:rsid w:val="00665E66"/>
    <w:rsid w:val="00670BFC"/>
    <w:rsid w:val="00671044"/>
    <w:rsid w:val="00671311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51E1"/>
    <w:rsid w:val="006C0442"/>
    <w:rsid w:val="006C1592"/>
    <w:rsid w:val="006C4337"/>
    <w:rsid w:val="006C51E9"/>
    <w:rsid w:val="006C59C7"/>
    <w:rsid w:val="006D01FB"/>
    <w:rsid w:val="006E29BE"/>
    <w:rsid w:val="006E4755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681"/>
    <w:rsid w:val="0073380E"/>
    <w:rsid w:val="0073503E"/>
    <w:rsid w:val="00740806"/>
    <w:rsid w:val="00743F84"/>
    <w:rsid w:val="00745C4B"/>
    <w:rsid w:val="007475BA"/>
    <w:rsid w:val="00752881"/>
    <w:rsid w:val="00753016"/>
    <w:rsid w:val="007557D2"/>
    <w:rsid w:val="0076000B"/>
    <w:rsid w:val="0076022D"/>
    <w:rsid w:val="0076073D"/>
    <w:rsid w:val="00763AC5"/>
    <w:rsid w:val="00765EB0"/>
    <w:rsid w:val="0077055D"/>
    <w:rsid w:val="00770A49"/>
    <w:rsid w:val="00771E52"/>
    <w:rsid w:val="00773F18"/>
    <w:rsid w:val="007760E4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C4C7D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24CB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7761F"/>
    <w:rsid w:val="008807CB"/>
    <w:rsid w:val="00880A15"/>
    <w:rsid w:val="00881563"/>
    <w:rsid w:val="0088206C"/>
    <w:rsid w:val="00884C0F"/>
    <w:rsid w:val="00885E29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D498B"/>
    <w:rsid w:val="008E174D"/>
    <w:rsid w:val="008E2E80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6CF1"/>
    <w:rsid w:val="0090014D"/>
    <w:rsid w:val="009007A7"/>
    <w:rsid w:val="00901191"/>
    <w:rsid w:val="00904445"/>
    <w:rsid w:val="009077C4"/>
    <w:rsid w:val="009110D4"/>
    <w:rsid w:val="0091707D"/>
    <w:rsid w:val="0091717D"/>
    <w:rsid w:val="00925C39"/>
    <w:rsid w:val="00932290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67CFF"/>
    <w:rsid w:val="0097015A"/>
    <w:rsid w:val="00971196"/>
    <w:rsid w:val="00971984"/>
    <w:rsid w:val="00971C8B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6D4A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627"/>
    <w:rsid w:val="009A498E"/>
    <w:rsid w:val="009A4EE4"/>
    <w:rsid w:val="009B1293"/>
    <w:rsid w:val="009B3856"/>
    <w:rsid w:val="009B4964"/>
    <w:rsid w:val="009B4A7F"/>
    <w:rsid w:val="009B7127"/>
    <w:rsid w:val="009C0FDD"/>
    <w:rsid w:val="009C1DF7"/>
    <w:rsid w:val="009C2D7B"/>
    <w:rsid w:val="009C56CC"/>
    <w:rsid w:val="009D4B42"/>
    <w:rsid w:val="009E2447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3DF7"/>
    <w:rsid w:val="00AB431A"/>
    <w:rsid w:val="00AB49DC"/>
    <w:rsid w:val="00AB4B20"/>
    <w:rsid w:val="00AB79E3"/>
    <w:rsid w:val="00AC08C3"/>
    <w:rsid w:val="00AC24C9"/>
    <w:rsid w:val="00AC2E5C"/>
    <w:rsid w:val="00AC4BD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262F"/>
    <w:rsid w:val="00B032FD"/>
    <w:rsid w:val="00B038A4"/>
    <w:rsid w:val="00B04536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5DBF"/>
    <w:rsid w:val="00B26770"/>
    <w:rsid w:val="00B267C4"/>
    <w:rsid w:val="00B26B10"/>
    <w:rsid w:val="00B31E4B"/>
    <w:rsid w:val="00B33867"/>
    <w:rsid w:val="00B40853"/>
    <w:rsid w:val="00B43D36"/>
    <w:rsid w:val="00B47D57"/>
    <w:rsid w:val="00B52BAE"/>
    <w:rsid w:val="00B54073"/>
    <w:rsid w:val="00B569C5"/>
    <w:rsid w:val="00B577D6"/>
    <w:rsid w:val="00B62F61"/>
    <w:rsid w:val="00B63201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2DBC"/>
    <w:rsid w:val="00BB6E77"/>
    <w:rsid w:val="00BB7A29"/>
    <w:rsid w:val="00BC1ED7"/>
    <w:rsid w:val="00BC362B"/>
    <w:rsid w:val="00BC3666"/>
    <w:rsid w:val="00BC5CB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C00726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5A3D"/>
    <w:rsid w:val="00CA6AF9"/>
    <w:rsid w:val="00CA770C"/>
    <w:rsid w:val="00CA7BBC"/>
    <w:rsid w:val="00CA7C98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11A2"/>
    <w:rsid w:val="00D41F06"/>
    <w:rsid w:val="00D430C5"/>
    <w:rsid w:val="00D43D0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224C"/>
    <w:rsid w:val="00E130F6"/>
    <w:rsid w:val="00E13F9F"/>
    <w:rsid w:val="00E14EBE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3F89"/>
    <w:rsid w:val="00E7072E"/>
    <w:rsid w:val="00E72C72"/>
    <w:rsid w:val="00E74A42"/>
    <w:rsid w:val="00E76B1B"/>
    <w:rsid w:val="00E7798E"/>
    <w:rsid w:val="00E85C8E"/>
    <w:rsid w:val="00E86672"/>
    <w:rsid w:val="00E90137"/>
    <w:rsid w:val="00E9665E"/>
    <w:rsid w:val="00EA3144"/>
    <w:rsid w:val="00EA343D"/>
    <w:rsid w:val="00EA5F7A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5DED"/>
    <w:rsid w:val="00F26D89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1DAA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6382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A6AD2"/>
    <w:rsid w:val="00FB02B3"/>
    <w:rsid w:val="00FB2BD8"/>
    <w:rsid w:val="00FB5F69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2D9B20F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C057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Props1.xml><?xml version="1.0" encoding="utf-8"?>
<ds:datastoreItem xmlns:ds="http://schemas.openxmlformats.org/officeDocument/2006/customXml" ds:itemID="{D89C5E69-5ED5-49B6-8AE3-411E3EC679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98F0AE-F901-40E9-BB25-EB862D12625D}"/>
</file>

<file path=customXml/itemProps3.xml><?xml version="1.0" encoding="utf-8"?>
<ds:datastoreItem xmlns:ds="http://schemas.openxmlformats.org/officeDocument/2006/customXml" ds:itemID="{4472D732-CDBC-4F2C-8865-CAD9B10A92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184397-6742-4093-BC59-82A124935DED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9a9ec0f0-7796-43d0-ac1f-4c8c46ee0bd1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d6b6cc88-31e2-4054-8578-321496337b1f"/>
    <ds:schemaRef ds:uri="ad2920da-1019-4cbd-a1b6-0ff1b3dc3b2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9</TotalTime>
  <Pages>5</Pages>
  <Words>2366</Words>
  <Characters>13017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15353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18</cp:revision>
  <cp:lastPrinted>2015-01-13T08:00:00Z</cp:lastPrinted>
  <dcterms:created xsi:type="dcterms:W3CDTF">2020-06-11T11:30:00Z</dcterms:created>
  <dcterms:modified xsi:type="dcterms:W3CDTF">2024-01-29T12:23:00Z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