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"/>
        <w:gridCol w:w="8"/>
        <w:gridCol w:w="1"/>
        <w:gridCol w:w="17"/>
        <w:gridCol w:w="1"/>
        <w:gridCol w:w="9"/>
        <w:gridCol w:w="17"/>
        <w:gridCol w:w="238"/>
        <w:gridCol w:w="6"/>
        <w:gridCol w:w="8"/>
        <w:gridCol w:w="691"/>
        <w:gridCol w:w="394"/>
        <w:gridCol w:w="126"/>
        <w:gridCol w:w="284"/>
        <w:gridCol w:w="39"/>
        <w:gridCol w:w="6"/>
        <w:gridCol w:w="176"/>
        <w:gridCol w:w="102"/>
        <w:gridCol w:w="9"/>
        <w:gridCol w:w="171"/>
        <w:gridCol w:w="104"/>
        <w:gridCol w:w="12"/>
        <w:gridCol w:w="160"/>
        <w:gridCol w:w="24"/>
        <w:gridCol w:w="65"/>
        <w:gridCol w:w="17"/>
        <w:gridCol w:w="6"/>
        <w:gridCol w:w="15"/>
        <w:gridCol w:w="156"/>
        <w:gridCol w:w="7"/>
        <w:gridCol w:w="17"/>
        <w:gridCol w:w="89"/>
        <w:gridCol w:w="18"/>
        <w:gridCol w:w="147"/>
        <w:gridCol w:w="33"/>
        <w:gridCol w:w="61"/>
        <w:gridCol w:w="30"/>
        <w:gridCol w:w="16"/>
        <w:gridCol w:w="179"/>
        <w:gridCol w:w="36"/>
        <w:gridCol w:w="17"/>
        <w:gridCol w:w="35"/>
        <w:gridCol w:w="20"/>
        <w:gridCol w:w="177"/>
        <w:gridCol w:w="47"/>
        <w:gridCol w:w="1"/>
        <w:gridCol w:w="20"/>
        <w:gridCol w:w="42"/>
        <w:gridCol w:w="119"/>
        <w:gridCol w:w="57"/>
        <w:gridCol w:w="36"/>
        <w:gridCol w:w="20"/>
        <w:gridCol w:w="55"/>
        <w:gridCol w:w="114"/>
        <w:gridCol w:w="1"/>
        <w:gridCol w:w="65"/>
        <w:gridCol w:w="33"/>
        <w:gridCol w:w="6"/>
        <w:gridCol w:w="68"/>
        <w:gridCol w:w="73"/>
        <w:gridCol w:w="40"/>
        <w:gridCol w:w="70"/>
        <w:gridCol w:w="48"/>
        <w:gridCol w:w="56"/>
        <w:gridCol w:w="70"/>
        <w:gridCol w:w="39"/>
        <w:gridCol w:w="80"/>
        <w:gridCol w:w="98"/>
        <w:gridCol w:w="62"/>
        <w:gridCol w:w="42"/>
        <w:gridCol w:w="23"/>
        <w:gridCol w:w="68"/>
        <w:gridCol w:w="8"/>
        <w:gridCol w:w="84"/>
        <w:gridCol w:w="86"/>
        <w:gridCol w:w="122"/>
        <w:gridCol w:w="32"/>
        <w:gridCol w:w="47"/>
        <w:gridCol w:w="99"/>
        <w:gridCol w:w="93"/>
        <w:gridCol w:w="12"/>
        <w:gridCol w:w="83"/>
        <w:gridCol w:w="91"/>
        <w:gridCol w:w="85"/>
        <w:gridCol w:w="38"/>
        <w:gridCol w:w="20"/>
        <w:gridCol w:w="136"/>
        <w:gridCol w:w="25"/>
        <w:gridCol w:w="255"/>
        <w:gridCol w:w="88"/>
        <w:gridCol w:w="93"/>
        <w:gridCol w:w="69"/>
        <w:gridCol w:w="29"/>
        <w:gridCol w:w="9"/>
        <w:gridCol w:w="5"/>
        <w:gridCol w:w="64"/>
        <w:gridCol w:w="179"/>
        <w:gridCol w:w="90"/>
        <w:gridCol w:w="92"/>
        <w:gridCol w:w="422"/>
        <w:gridCol w:w="143"/>
        <w:gridCol w:w="123"/>
        <w:gridCol w:w="4"/>
        <w:gridCol w:w="159"/>
        <w:gridCol w:w="106"/>
        <w:gridCol w:w="4"/>
        <w:gridCol w:w="391"/>
        <w:gridCol w:w="87"/>
        <w:gridCol w:w="182"/>
        <w:gridCol w:w="218"/>
        <w:gridCol w:w="51"/>
        <w:gridCol w:w="114"/>
        <w:gridCol w:w="155"/>
        <w:gridCol w:w="306"/>
        <w:gridCol w:w="379"/>
      </w:tblGrid>
      <w:tr w:rsidR="00415E5B" w:rsidRPr="00954FC5" w14:paraId="67B9815B" w14:textId="77777777" w:rsidTr="009E0D10">
        <w:trPr>
          <w:trHeight w:val="340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DFD83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1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356A5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3C427B">
              <w:rPr>
                <w:color w:val="auto"/>
                <w:sz w:val="36"/>
                <w:szCs w:val="36"/>
              </w:rPr>
              <w:t>fazant</w:t>
            </w:r>
          </w:p>
        </w:tc>
        <w:tc>
          <w:tcPr>
            <w:tcW w:w="18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B96E" w14:textId="77777777" w:rsidR="00DF787F" w:rsidRPr="00954FC5" w:rsidRDefault="00007466" w:rsidP="00F61DAA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7C4C7D">
              <w:rPr>
                <w:sz w:val="12"/>
                <w:szCs w:val="12"/>
              </w:rPr>
              <w:t>17</w:t>
            </w:r>
            <w:r w:rsidR="00A049F5">
              <w:rPr>
                <w:sz w:val="12"/>
                <w:szCs w:val="12"/>
              </w:rPr>
              <w:t>-</w:t>
            </w:r>
            <w:r w:rsidR="008620F2">
              <w:rPr>
                <w:sz w:val="12"/>
                <w:szCs w:val="12"/>
              </w:rPr>
              <w:t>1</w:t>
            </w:r>
            <w:r w:rsidR="00F76382">
              <w:rPr>
                <w:sz w:val="12"/>
                <w:szCs w:val="12"/>
              </w:rPr>
              <w:t>90</w:t>
            </w:r>
            <w:r w:rsidR="000C057A">
              <w:rPr>
                <w:sz w:val="12"/>
                <w:szCs w:val="12"/>
              </w:rPr>
              <w:t>227</w:t>
            </w:r>
          </w:p>
        </w:tc>
      </w:tr>
      <w:tr w:rsidR="00415E5B" w:rsidRPr="00954FC5" w14:paraId="34A4A00E" w14:textId="77777777" w:rsidTr="009E0D10">
        <w:trPr>
          <w:trHeight w:hRule="exact" w:val="567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47C70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83E8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  <w:r w:rsidR="00F61DAA">
              <w:rPr>
                <w:color w:val="588901"/>
              </w:rPr>
              <w:t>///</w:t>
            </w:r>
          </w:p>
          <w:p w14:paraId="7409137A" w14:textId="77777777" w:rsidR="00224F7D" w:rsidRDefault="00224F7D" w:rsidP="00224F7D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0B46C29C" w14:textId="16B771E1" w:rsidR="00224F7D" w:rsidRPr="00954FC5" w:rsidRDefault="00224F7D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2C5DFBFB" w14:textId="77777777" w:rsidTr="009E0D1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D1A92" w14:textId="77777777" w:rsidR="00D0253C" w:rsidRDefault="00D0253C">
            <w:pPr>
              <w:pStyle w:val="leeg"/>
            </w:pPr>
          </w:p>
        </w:tc>
        <w:tc>
          <w:tcPr>
            <w:tcW w:w="4632" w:type="dxa"/>
            <w:gridSpan w:val="5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389742" w14:textId="2B7E6133" w:rsidR="006437E0" w:rsidRPr="00907115" w:rsidRDefault="006437E0" w:rsidP="006437E0">
            <w:pPr>
              <w:spacing w:after="60"/>
              <w:ind w:left="28"/>
              <w:rPr>
                <w:szCs w:val="20"/>
              </w:rPr>
            </w:pPr>
            <w:r w:rsidRPr="00907115">
              <w:rPr>
                <w:noProof/>
                <w:szCs w:val="20"/>
                <w:lang w:eastAsia="nl-BE"/>
              </w:rPr>
              <w:drawing>
                <wp:inline distT="0" distB="0" distL="0" distR="0" wp14:anchorId="17A29E40" wp14:editId="549DCE06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7115">
              <w:rPr>
                <w:szCs w:val="20"/>
              </w:rPr>
              <w:br/>
            </w:r>
            <w:r w:rsidR="0074759E">
              <w:rPr>
                <w:szCs w:val="20"/>
              </w:rPr>
              <w:t>Koning Albert II-laan 15 bus 177</w:t>
            </w:r>
            <w:r w:rsidRPr="00907115">
              <w:rPr>
                <w:szCs w:val="20"/>
              </w:rPr>
              <w:br/>
              <w:t>1</w:t>
            </w:r>
            <w:r w:rsidR="0074759E">
              <w:rPr>
                <w:szCs w:val="20"/>
              </w:rPr>
              <w:t>210</w:t>
            </w:r>
            <w:r w:rsidRPr="00907115">
              <w:rPr>
                <w:szCs w:val="20"/>
              </w:rPr>
              <w:t xml:space="preserve"> Brussel</w:t>
            </w:r>
          </w:p>
          <w:p w14:paraId="1128FD62" w14:textId="77777777" w:rsidR="006E0B28" w:rsidRPr="00316234" w:rsidRDefault="006E0B28" w:rsidP="006E0B28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2C016469" w14:textId="6C8D4508" w:rsidR="00D0253C" w:rsidRPr="00DB7550" w:rsidRDefault="006E0B28" w:rsidP="006E0B28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5E197" w14:textId="77777777" w:rsidR="00D0253C" w:rsidRPr="00DB7550" w:rsidRDefault="00D0253C">
            <w:pPr>
              <w:ind w:left="29"/>
              <w:rPr>
                <w:szCs w:val="20"/>
              </w:rPr>
            </w:pPr>
          </w:p>
        </w:tc>
        <w:tc>
          <w:tcPr>
            <w:tcW w:w="3998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48B4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03E81FA1" w14:textId="77777777" w:rsidTr="009E0D1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896D0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801A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5DC8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4B90B4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B3B6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8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23D67C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3BD16995" w14:textId="77777777" w:rsidTr="009E0D1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2090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12B74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D0025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0C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CD497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91E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6437E0" w14:paraId="53D4F627" w14:textId="77777777" w:rsidTr="009E0D10">
        <w:tblPrEx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3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C501E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A8AAF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416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76A5DB24" w14:textId="6AB168E6" w:rsidR="00D0253C" w:rsidRPr="006437E0" w:rsidRDefault="00D0253C" w:rsidP="00671311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72525263" w14:textId="77777777" w:rsidTr="009E0D10">
        <w:trPr>
          <w:trHeight w:val="340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1C99" w14:textId="77777777" w:rsidR="008C4B7F" w:rsidRPr="006437E0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9D8AC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61FA1613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3C427B">
              <w:rPr>
                <w:rStyle w:val="Nadruk"/>
                <w:szCs w:val="20"/>
              </w:rPr>
              <w:t>fazanten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522DBDB4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3FD38452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30882724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4BB353B8" w14:textId="77777777" w:rsidTr="00E76B1B">
        <w:trPr>
          <w:trHeight w:hRule="exact" w:val="204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F96A6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14BC86F2" w14:textId="77777777" w:rsidTr="009E0D10">
        <w:trPr>
          <w:trHeight w:hRule="exact" w:val="397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F8586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7D22AB1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30A848D4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19FB3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5C43A5B1" w14:textId="77777777" w:rsidTr="009E0D10">
        <w:trPr>
          <w:trHeight w:val="329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ECCB3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C725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687A14B" w14:textId="77777777" w:rsidR="000C057A" w:rsidRPr="00345264" w:rsidRDefault="000C057A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F76382" w:rsidRPr="003D114E" w14:paraId="577AC25F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86346" w14:textId="77777777" w:rsidR="00F76382" w:rsidRPr="00B5387F" w:rsidRDefault="00F76382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4474" w14:textId="77777777" w:rsidR="00F76382" w:rsidRPr="003D114E" w:rsidRDefault="00F76382" w:rsidP="00155C6B">
            <w:pPr>
              <w:jc w:val="right"/>
            </w:pPr>
            <w:r>
              <w:t>nationaliteit</w:t>
            </w:r>
          </w:p>
        </w:tc>
        <w:tc>
          <w:tcPr>
            <w:tcW w:w="8054" w:type="dxa"/>
            <w:gridSpan w:val="9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5FEFAF" w14:textId="77777777" w:rsidR="00F76382" w:rsidRPr="003D114E" w:rsidRDefault="00F76382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76382" w:rsidRPr="003D114E" w14:paraId="0A38C2B2" w14:textId="77777777" w:rsidTr="00F76382">
        <w:trPr>
          <w:trHeight w:hRule="exact" w:val="113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A063" w14:textId="77777777" w:rsidR="00F76382" w:rsidRPr="003D114E" w:rsidRDefault="00F76382" w:rsidP="00155C6B">
            <w:pPr>
              <w:rPr>
                <w:b/>
                <w:color w:val="FFFFFF"/>
              </w:rPr>
            </w:pPr>
          </w:p>
        </w:tc>
      </w:tr>
      <w:tr w:rsidR="00F76382" w:rsidRPr="003D114E" w14:paraId="617D4BC1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DA24" w14:textId="77777777" w:rsidR="00F76382" w:rsidRPr="00B63472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A68BF" w14:textId="77777777" w:rsidR="00F76382" w:rsidRPr="003D114E" w:rsidRDefault="00F76382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724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E60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1F6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C239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5F7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05BA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D97F8" w14:textId="77777777" w:rsidR="00F76382" w:rsidRDefault="00F76382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F868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C87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C5A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AD335" w14:textId="77777777" w:rsidR="00F76382" w:rsidRDefault="00F76382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248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888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29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B11F9" w14:textId="77777777" w:rsidR="00F76382" w:rsidRPr="003D114E" w:rsidRDefault="00F76382" w:rsidP="00155C6B"/>
        </w:tc>
      </w:tr>
      <w:tr w:rsidR="00F76382" w:rsidRPr="003D114E" w14:paraId="32098062" w14:textId="77777777" w:rsidTr="00F76382">
        <w:trPr>
          <w:trHeight w:hRule="exact" w:val="113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02433" w14:textId="77777777" w:rsidR="00F76382" w:rsidRPr="003D114E" w:rsidRDefault="00F76382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76382" w:rsidRPr="003D114E" w14:paraId="3D6C9778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10DC" w14:textId="77777777" w:rsidR="00F76382" w:rsidRPr="00B63472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698EB" w14:textId="77777777" w:rsidR="00F76382" w:rsidRPr="003D114E" w:rsidRDefault="00F76382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A556C6" w14:textId="77777777" w:rsidR="00F76382" w:rsidRPr="003D114E" w:rsidRDefault="00F7638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B6E1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C47C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08E5B" w14:textId="77777777" w:rsidR="00F76382" w:rsidRPr="003D114E" w:rsidRDefault="00F7638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1392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B20F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2CEA7A" w14:textId="77777777" w:rsidR="00F76382" w:rsidRPr="003D114E" w:rsidRDefault="00F7638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1BEB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D8CC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617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219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36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6DD40C" w14:textId="77777777" w:rsidR="00F76382" w:rsidRPr="003D114E" w:rsidRDefault="00F76382" w:rsidP="00155C6B"/>
        </w:tc>
      </w:tr>
      <w:tr w:rsidR="00F76382" w:rsidRPr="003D114E" w14:paraId="14176D41" w14:textId="77777777" w:rsidTr="00F76382">
        <w:trPr>
          <w:trHeight w:hRule="exact" w:val="113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B9889" w14:textId="77777777" w:rsidR="00F76382" w:rsidRPr="003D114E" w:rsidRDefault="00F76382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76382" w:rsidRPr="003D114E" w14:paraId="4D024CE9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713E7" w14:textId="77777777" w:rsidR="00F76382" w:rsidRPr="00811407" w:rsidRDefault="00F76382" w:rsidP="00155C6B">
            <w:pPr>
              <w:pStyle w:val="leeg"/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7516" w14:textId="77777777" w:rsidR="00F76382" w:rsidRPr="003D114E" w:rsidRDefault="00F76382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6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FA39B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4709C" w14:textId="77777777" w:rsidR="00F76382" w:rsidRPr="003D114E" w:rsidRDefault="00F76382" w:rsidP="00155C6B">
            <w:pPr>
              <w:jc w:val="right"/>
            </w:pPr>
            <w:r>
              <w:t>achternaam</w:t>
            </w:r>
          </w:p>
        </w:tc>
        <w:tc>
          <w:tcPr>
            <w:tcW w:w="326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101E3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5B68CF2A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D729D" w14:textId="77777777" w:rsidR="00F76382" w:rsidRPr="00811407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2E76B" w14:textId="77777777" w:rsidR="00F76382" w:rsidRPr="003D114E" w:rsidRDefault="00F76382" w:rsidP="00155C6B">
            <w:pPr>
              <w:jc w:val="right"/>
            </w:pPr>
            <w:r>
              <w:t>land</w:t>
            </w:r>
          </w:p>
        </w:tc>
        <w:tc>
          <w:tcPr>
            <w:tcW w:w="8054" w:type="dxa"/>
            <w:gridSpan w:val="9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E4F3C7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6313010D" w14:textId="77777777" w:rsidTr="00F76382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06F19" w14:textId="77777777" w:rsidR="00F76382" w:rsidRPr="00811407" w:rsidRDefault="00F76382" w:rsidP="00155C6B">
            <w:pPr>
              <w:pStyle w:val="leeg"/>
            </w:pPr>
          </w:p>
        </w:tc>
      </w:tr>
      <w:tr w:rsidR="00F76382" w:rsidRPr="003D114E" w14:paraId="1A99F003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C29EF" w14:textId="77777777" w:rsidR="00F76382" w:rsidRPr="00811407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81AA57" w14:textId="77777777" w:rsidR="00F76382" w:rsidRPr="003D114E" w:rsidRDefault="00F76382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077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C4D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FE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E0D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4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BDD6" w14:textId="77777777" w:rsidR="00F76382" w:rsidRDefault="00F76382" w:rsidP="00155C6B">
            <w:pPr>
              <w:jc w:val="right"/>
            </w:pPr>
            <w:r>
              <w:t>gemeente</w:t>
            </w:r>
          </w:p>
        </w:tc>
        <w:tc>
          <w:tcPr>
            <w:tcW w:w="4546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EF90FB" w14:textId="77777777" w:rsidR="00F76382" w:rsidRPr="003D114E" w:rsidRDefault="00F76382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76382" w:rsidRPr="003D114E" w14:paraId="7C754084" w14:textId="77777777" w:rsidTr="00F76382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5C43" w14:textId="77777777" w:rsidR="00F76382" w:rsidRPr="00811407" w:rsidRDefault="00F76382" w:rsidP="00155C6B">
            <w:pPr>
              <w:pStyle w:val="leeg"/>
            </w:pPr>
          </w:p>
        </w:tc>
      </w:tr>
      <w:tr w:rsidR="00F76382" w:rsidRPr="003D114E" w14:paraId="3C00760A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9016A" w14:textId="77777777" w:rsidR="00F76382" w:rsidRPr="00811407" w:rsidRDefault="00F76382" w:rsidP="00155C6B">
            <w:pPr>
              <w:pStyle w:val="leeg"/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803EB" w14:textId="77777777" w:rsidR="00F76382" w:rsidRPr="003D114E" w:rsidRDefault="00F76382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6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B21FD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3DC05" w14:textId="77777777" w:rsidR="00F76382" w:rsidRPr="003D114E" w:rsidRDefault="00F76382" w:rsidP="00155C6B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CA86C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13B1" w14:textId="77777777" w:rsidR="00F76382" w:rsidRPr="003D114E" w:rsidRDefault="00F76382" w:rsidP="00155C6B">
            <w:pPr>
              <w:jc w:val="right"/>
            </w:pPr>
            <w:r>
              <w:t>bus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E730D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5EA31FBF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D3FF0" w14:textId="77777777" w:rsidR="00F76382" w:rsidRPr="00811407" w:rsidRDefault="00F76382" w:rsidP="00155C6B">
            <w:pPr>
              <w:pStyle w:val="leeg"/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AC005" w14:textId="77777777" w:rsidR="00F76382" w:rsidRPr="003D114E" w:rsidRDefault="00F76382" w:rsidP="00155C6B">
            <w:pPr>
              <w:jc w:val="right"/>
            </w:pPr>
            <w:r>
              <w:t>telefoon of gsm</w:t>
            </w:r>
          </w:p>
        </w:tc>
        <w:tc>
          <w:tcPr>
            <w:tcW w:w="8054" w:type="dxa"/>
            <w:gridSpan w:val="9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52D99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2D65A8A0" w14:textId="77777777" w:rsidTr="009E0D10">
        <w:trPr>
          <w:trHeight w:val="340"/>
        </w:trPr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C212" w14:textId="77777777" w:rsidR="00F76382" w:rsidRPr="00811407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304A7" w14:textId="77777777" w:rsidR="00F76382" w:rsidRPr="003D114E" w:rsidRDefault="00F76382" w:rsidP="00155C6B">
            <w:pPr>
              <w:jc w:val="right"/>
            </w:pPr>
            <w:r>
              <w:t>e-mailadres</w:t>
            </w:r>
          </w:p>
        </w:tc>
        <w:tc>
          <w:tcPr>
            <w:tcW w:w="8054" w:type="dxa"/>
            <w:gridSpan w:val="9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066BE2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76C09B4A" w14:textId="77777777" w:rsidTr="00F76382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CEB4" w14:textId="77777777" w:rsidR="003A1472" w:rsidRPr="00F304D5" w:rsidRDefault="003A1472" w:rsidP="00F76382"/>
        </w:tc>
      </w:tr>
      <w:tr w:rsidR="00415E5B" w:rsidRPr="003D114E" w14:paraId="06555C0B" w14:textId="77777777" w:rsidTr="009E0D10">
        <w:trPr>
          <w:trHeight w:val="329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6629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0B8A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55C26E0F" w14:textId="77777777" w:rsidTr="009E0D10">
        <w:trPr>
          <w:trHeight w:val="283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BA3C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D5807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66F98">
              <w:fldChar w:fldCharType="separate"/>
            </w:r>
            <w:r w:rsidRPr="001D4C9A">
              <w:fldChar w:fldCharType="end"/>
            </w:r>
          </w:p>
        </w:tc>
        <w:tc>
          <w:tcPr>
            <w:tcW w:w="319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E247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A08D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66F98">
              <w:fldChar w:fldCharType="separate"/>
            </w:r>
            <w:r w:rsidRPr="001D4C9A">
              <w:fldChar w:fldCharType="end"/>
            </w:r>
          </w:p>
        </w:tc>
        <w:tc>
          <w:tcPr>
            <w:tcW w:w="628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0421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1F5964DE" w14:textId="77777777" w:rsidTr="00F76382">
        <w:trPr>
          <w:trHeight w:hRule="exact" w:val="204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09E5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1D9FFD8C" w14:textId="77777777" w:rsidTr="009E0D10">
        <w:trPr>
          <w:trHeight w:hRule="exact" w:val="397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7F67D9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9BFC973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1B599B5B" w14:textId="77777777" w:rsidTr="00F76382">
        <w:trPr>
          <w:trHeight w:hRule="exact" w:val="113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EA340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58873994" w14:textId="77777777" w:rsidTr="009E0D10">
        <w:trPr>
          <w:trHeight w:val="329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9A203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93086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1C52883D" w14:textId="77777777" w:rsidTr="009E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58" w:type="dxa"/>
            <w:gridSpan w:val="5"/>
            <w:shd w:val="clear" w:color="auto" w:fill="auto"/>
          </w:tcPr>
          <w:p w14:paraId="56B8C5BF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48" w:type="dxa"/>
            <w:gridSpan w:val="110"/>
            <w:tcBorders>
              <w:bottom w:val="dotted" w:sz="6" w:space="0" w:color="auto"/>
            </w:tcBorders>
            <w:shd w:val="clear" w:color="auto" w:fill="auto"/>
          </w:tcPr>
          <w:p w14:paraId="09870835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528F4942" w14:textId="77777777" w:rsidTr="00F76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10406" w:type="dxa"/>
            <w:gridSpan w:val="115"/>
            <w:shd w:val="clear" w:color="auto" w:fill="auto"/>
          </w:tcPr>
          <w:p w14:paraId="25413B5E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4A84AD3D" w14:textId="77777777" w:rsidTr="009E0D10">
        <w:trPr>
          <w:trHeight w:val="340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A4716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F639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5F43E3BD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50500D22" w14:textId="77777777" w:rsidTr="009E0D10">
        <w:trPr>
          <w:trHeight w:val="283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E65C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0322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66F98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2775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A82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66F98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4C58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93D4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66F98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E6E9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649A4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66F98">
              <w:fldChar w:fldCharType="separate"/>
            </w:r>
            <w:r w:rsidRPr="00345264">
              <w:fldChar w:fldCharType="end"/>
            </w:r>
          </w:p>
        </w:tc>
        <w:tc>
          <w:tcPr>
            <w:tcW w:w="3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3FFFB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4BE14421" w14:textId="77777777" w:rsidTr="009E0D10">
        <w:trPr>
          <w:trHeight w:val="283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4C01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446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66F98">
              <w:fldChar w:fldCharType="separate"/>
            </w:r>
            <w:r w:rsidRPr="00345264">
              <w:fldChar w:fldCharType="end"/>
            </w:r>
          </w:p>
        </w:tc>
        <w:tc>
          <w:tcPr>
            <w:tcW w:w="9778" w:type="dxa"/>
            <w:gridSpan w:val="10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E8AD7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33FA3823" w14:textId="77777777" w:rsidTr="00F76382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F80BB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61F01E87" w14:textId="77777777" w:rsidTr="009E0D10">
        <w:trPr>
          <w:trHeight w:val="340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6504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81D2C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5C640F34" w14:textId="77777777" w:rsidR="008D498B" w:rsidRDefault="00986D4A" w:rsidP="00986D4A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05A81F3A" w14:textId="77777777" w:rsidR="00986D4A" w:rsidRDefault="008D498B" w:rsidP="008D498B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B3DDF67" wp14:editId="2FB02346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D4A" w:rsidRPr="00345264">
              <w:t xml:space="preserve">De kadastrale </w:t>
            </w:r>
            <w:r w:rsidR="00986D4A">
              <w:t xml:space="preserve">gegevens </w:t>
            </w:r>
            <w:r w:rsidR="00986D4A" w:rsidRPr="009F037C">
              <w:rPr>
                <w:color w:val="auto"/>
              </w:rPr>
              <w:t xml:space="preserve">(gemeente, afdeling, sectie, perceel) </w:t>
            </w:r>
            <w:r w:rsidR="00986D4A">
              <w:t>vindt u</w:t>
            </w:r>
            <w:r w:rsidR="00986D4A" w:rsidRPr="00345264">
              <w:t xml:space="preserve"> op het aanslagbiljet onroerende voorheffing</w:t>
            </w:r>
            <w:r w:rsidR="00986D4A">
              <w:t xml:space="preserve"> of op </w:t>
            </w:r>
            <w:hyperlink r:id="rId16" w:history="1">
              <w:r w:rsidR="00986D4A" w:rsidRPr="008A6C6E">
                <w:rPr>
                  <w:rStyle w:val="Hyperlink"/>
                </w:rPr>
                <w:t>www.myminfin.be</w:t>
              </w:r>
            </w:hyperlink>
            <w:r w:rsidR="00986D4A">
              <w:t xml:space="preserve">. U kunt de kadastrale gegevens ook invullen in de vorm van een capakey (bijvoorbeeld 12002D0558/00M000). U hoeft dan alleen de capakey in te vullen. </w:t>
            </w:r>
            <w:r w:rsidR="00986D4A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986D4A" w:rsidRPr="009F037C">
                <w:rPr>
                  <w:rStyle w:val="Hyperlink"/>
                </w:rPr>
                <w:t>www.geopunt.be</w:t>
              </w:r>
            </w:hyperlink>
            <w:r w:rsidR="00986D4A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986D4A" w:rsidRPr="009F037C">
              <w:rPr>
                <w:color w:val="auto"/>
              </w:rPr>
              <w:t xml:space="preserve"> de zoekbalk.  </w:t>
            </w:r>
            <w:r w:rsidR="00986D4A" w:rsidRPr="00345264">
              <w:t>De kadastrale perceelnummers kunt u vinden op het aanslagbiljet onroerende voorheffing.</w:t>
            </w:r>
          </w:p>
          <w:p w14:paraId="1DC2A5AD" w14:textId="77777777" w:rsidR="00AB79E3" w:rsidRDefault="00986D4A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4F5A9AC4" w14:textId="77777777" w:rsidR="008D498B" w:rsidRPr="00AB79E3" w:rsidRDefault="008D498B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242BCB" w:rsidRPr="003D114E" w14:paraId="551E137A" w14:textId="77777777" w:rsidTr="009E0D10">
        <w:trPr>
          <w:trHeight w:val="283"/>
        </w:trPr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0C44" w14:textId="77777777" w:rsidR="00242BCB" w:rsidRPr="00CA4C88" w:rsidRDefault="00242BCB" w:rsidP="00242BCB">
            <w:pPr>
              <w:pStyle w:val="leeg"/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363C4" w14:textId="77777777" w:rsidR="00242BCB" w:rsidRPr="00ED316B" w:rsidRDefault="00242BCB" w:rsidP="00242BCB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59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C758F4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C6121" w14:textId="77777777" w:rsidR="00242BCB" w:rsidRPr="003D114E" w:rsidRDefault="00242BCB" w:rsidP="00242BC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71CAF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43C6B" w14:textId="77777777" w:rsidR="00242BCB" w:rsidRPr="003D114E" w:rsidRDefault="00242BCB" w:rsidP="00242BC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E9C5A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10D7A" w14:textId="77777777" w:rsidR="00242BCB" w:rsidRPr="003D114E" w:rsidRDefault="00242BCB" w:rsidP="00242BC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99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EC090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86D4A" w:rsidRPr="003D114E" w14:paraId="0B410E0D" w14:textId="77777777" w:rsidTr="009E0D10">
        <w:trPr>
          <w:trHeight w:val="340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0DE0" w14:textId="77777777" w:rsidR="00986D4A" w:rsidRPr="004C6E93" w:rsidRDefault="00986D4A" w:rsidP="003E6B4A">
            <w:pPr>
              <w:pStyle w:val="leeg"/>
            </w:pPr>
            <w:bookmarkStart w:id="3" w:name="_Hlk2170906"/>
          </w:p>
        </w:tc>
        <w:tc>
          <w:tcPr>
            <w:tcW w:w="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536B" w14:textId="77777777" w:rsidR="00986D4A" w:rsidRPr="003D114E" w:rsidRDefault="00986D4A" w:rsidP="003E6B4A">
            <w:pPr>
              <w:jc w:val="right"/>
            </w:pPr>
            <w:r>
              <w:t>capakey</w:t>
            </w:r>
          </w:p>
        </w:tc>
        <w:tc>
          <w:tcPr>
            <w:tcW w:w="9079" w:type="dxa"/>
            <w:gridSpan w:val="10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D81240" w14:textId="77777777" w:rsidR="00986D4A" w:rsidRPr="003D114E" w:rsidRDefault="00986D4A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69F95345" w14:textId="77777777" w:rsidTr="00F76382">
        <w:trPr>
          <w:trHeight w:hRule="exact" w:val="113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B24E" w14:textId="77777777" w:rsidR="00965732" w:rsidRPr="00F30AA7" w:rsidRDefault="00965732" w:rsidP="00242BCB"/>
        </w:tc>
      </w:tr>
      <w:tr w:rsidR="00415E5B" w:rsidRPr="003D114E" w14:paraId="7BA32491" w14:textId="77777777" w:rsidTr="009E0D10">
        <w:trPr>
          <w:trHeight w:val="340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C5E5A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66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C65D5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0E9B6CA1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5B4E7CB7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EC4D7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230D0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78B0E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6520E143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5038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6916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12478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6902D819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EC718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8B1F1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F5CAB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3C427B" w:rsidRPr="003D114E" w14:paraId="05BC6346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17F7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93341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F3E4" w14:textId="77777777" w:rsidR="003C427B" w:rsidRPr="003D114E" w:rsidRDefault="003C427B" w:rsidP="00733681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minimaal </w:t>
            </w:r>
            <w:r w:rsidR="00733681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733681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0C48E38A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280F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80B2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FFDCF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3C427B" w:rsidRPr="003D114E" w14:paraId="6DA905B0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E9FD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68C57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2C1FE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</w:t>
            </w:r>
            <w:r w:rsidR="007C4C7D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43A63641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C17AB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4AFCB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F330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3C427B" w:rsidRPr="003D114E" w14:paraId="6A0E6417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C2FD5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F583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E9B72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3C427B" w:rsidRPr="003D114E" w14:paraId="04EA221C" w14:textId="77777777" w:rsidTr="009E0D10">
        <w:trPr>
          <w:trHeight w:val="283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B3FA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F4DB1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66F98">
              <w:rPr>
                <w:rStyle w:val="Zwaar"/>
                <w:b w:val="0"/>
                <w:bCs w:val="0"/>
              </w:rPr>
            </w:r>
            <w:r w:rsidR="00466F9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47144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097FFA99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4EEF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23751A9A" w14:textId="77777777" w:rsidTr="009E0D10">
        <w:trPr>
          <w:trHeight w:val="340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75E9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66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1335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7F2AAE7E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78A42C13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A3F1D" w14:textId="77777777" w:rsidR="00DB1CBE" w:rsidRPr="00B63472" w:rsidRDefault="00DB1CBE" w:rsidP="007C4C7D">
            <w:pPr>
              <w:pStyle w:val="leeg"/>
            </w:pPr>
          </w:p>
        </w:tc>
      </w:tr>
      <w:tr w:rsidR="00415E5B" w:rsidRPr="003D114E" w14:paraId="5EA464D2" w14:textId="77777777" w:rsidTr="00F61DAA">
        <w:trPr>
          <w:trHeight w:val="3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BCE5C" w14:textId="77777777" w:rsidR="00D6557A" w:rsidRPr="004C6E93" w:rsidRDefault="00D6557A" w:rsidP="007C4C7D">
            <w:pPr>
              <w:pStyle w:val="leeg"/>
            </w:pPr>
          </w:p>
        </w:tc>
        <w:tc>
          <w:tcPr>
            <w:tcW w:w="1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688A33" w14:textId="77777777" w:rsidR="00D6557A" w:rsidRPr="003D114E" w:rsidRDefault="00D6557A" w:rsidP="007C4C7D">
            <w:pPr>
              <w:jc w:val="right"/>
            </w:pPr>
            <w:r>
              <w:t>datum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A73C8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B4C5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BFBC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4764CB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7CE4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2B3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447587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6DDE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D5D6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33B4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6CBD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C85B2A" w14:textId="77777777" w:rsidR="00D6557A" w:rsidRPr="003D114E" w:rsidRDefault="00D6557A" w:rsidP="007C4C7D">
            <w:pPr>
              <w:jc w:val="right"/>
            </w:pPr>
            <w:r>
              <w:t>datum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5E1F32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78D7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8202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275F85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2E29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A140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BA0399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B4EA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2E8D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C43F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636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D4672" w14:textId="77777777" w:rsidR="00D6557A" w:rsidRPr="003934C0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580188DD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CAB39" w14:textId="77777777" w:rsidR="00DB1CBE" w:rsidRPr="00B63472" w:rsidRDefault="00DB1CBE" w:rsidP="007C4C7D">
            <w:pPr>
              <w:pStyle w:val="leeg"/>
            </w:pPr>
          </w:p>
        </w:tc>
      </w:tr>
      <w:tr w:rsidR="00560693" w:rsidRPr="003D114E" w14:paraId="1A4E4072" w14:textId="77777777" w:rsidTr="00F61DAA">
        <w:trPr>
          <w:trHeight w:val="3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7A59" w14:textId="77777777" w:rsidR="00560693" w:rsidRPr="004C6E93" w:rsidRDefault="00560693" w:rsidP="007C4C7D">
            <w:pPr>
              <w:pStyle w:val="leeg"/>
            </w:pPr>
          </w:p>
        </w:tc>
        <w:tc>
          <w:tcPr>
            <w:tcW w:w="1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1E9009" w14:textId="77777777" w:rsidR="00560693" w:rsidRPr="003D114E" w:rsidRDefault="00560693" w:rsidP="007C4C7D">
            <w:pPr>
              <w:jc w:val="right"/>
            </w:pPr>
            <w:r>
              <w:t>datum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886BBC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C332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1BF8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57EBE3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216F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5B1D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F065C9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D2C4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A80F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0EDC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C55F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6190E0" w14:textId="77777777" w:rsidR="00560693" w:rsidRPr="003D114E" w:rsidRDefault="00560693" w:rsidP="007C4C7D">
            <w:pPr>
              <w:jc w:val="right"/>
            </w:pPr>
            <w:r>
              <w:t>datum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FB728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699F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EEC6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E6FF10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008C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DEE3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E4971D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5B2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966B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37CD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7E68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D0178" w14:textId="77777777" w:rsidR="00560693" w:rsidRPr="003934C0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11B67295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B25D0" w14:textId="77777777" w:rsidR="00DB1CBE" w:rsidRPr="00B63472" w:rsidRDefault="00DB1CBE" w:rsidP="007C4C7D">
            <w:pPr>
              <w:pStyle w:val="leeg"/>
            </w:pPr>
          </w:p>
        </w:tc>
      </w:tr>
      <w:tr w:rsidR="00415E5B" w:rsidRPr="003D114E" w14:paraId="4EA38D46" w14:textId="77777777" w:rsidTr="00F61DAA">
        <w:trPr>
          <w:trHeight w:val="3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685B0" w14:textId="77777777" w:rsidR="00D6557A" w:rsidRPr="004C6E93" w:rsidRDefault="00D6557A" w:rsidP="007C4C7D">
            <w:pPr>
              <w:pStyle w:val="leeg"/>
            </w:pPr>
          </w:p>
        </w:tc>
        <w:tc>
          <w:tcPr>
            <w:tcW w:w="1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37652" w14:textId="77777777" w:rsidR="00D6557A" w:rsidRPr="003D114E" w:rsidRDefault="00D6557A" w:rsidP="007C4C7D">
            <w:pPr>
              <w:jc w:val="right"/>
            </w:pPr>
            <w:r>
              <w:t>periode: van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EF0944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81F8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E22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39006D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39ED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1B4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F36481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852C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0CC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B6AC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9FAE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AA9CB8" w14:textId="77777777" w:rsidR="00D6557A" w:rsidRPr="003D114E" w:rsidRDefault="00D6557A" w:rsidP="007C4C7D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4B15C3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A84B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FF8B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8A371B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F2E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21AB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F85B50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DCC2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05E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396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F86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C4E46" w14:textId="77777777" w:rsidR="00D6557A" w:rsidRPr="003934C0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1B4BE9BD" w14:textId="77777777" w:rsidTr="00F61DAA">
        <w:trPr>
          <w:trHeight w:hRule="exact" w:val="340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F98F5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4203449D" w14:textId="77777777" w:rsidTr="00F61DAA">
        <w:trPr>
          <w:trHeight w:hRule="exact" w:val="397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2BF84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7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38A0C35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971EFA3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2270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2AD56660" w14:textId="77777777" w:rsidTr="00F61DAA">
        <w:trPr>
          <w:trHeight w:val="340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2EF7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7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58AD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62AFBF5D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0B4D2D74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41B6A4AF" w14:textId="77777777" w:rsidTr="00F61DAA">
        <w:trPr>
          <w:trHeight w:val="283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5434C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8CF5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3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35E6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A51B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381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2A591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0B653543" w14:textId="77777777" w:rsidTr="00F61DAA">
        <w:trPr>
          <w:trHeight w:val="283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B4E7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C7E7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3" w:type="dxa"/>
            <w:gridSpan w:val="5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1B56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9B52B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810A8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3D54C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AA9D66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0AE8C903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11B3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7007CF1B" w14:textId="77777777" w:rsidTr="00F61DAA">
        <w:trPr>
          <w:trHeight w:val="340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286C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F70C7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F51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4EA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194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C2C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E92EC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507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D72087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1F521200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12695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09A772EF" w14:textId="77777777" w:rsidTr="00F61DAA">
        <w:trPr>
          <w:trHeight w:val="283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44D2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F651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236" w:type="dxa"/>
            <w:gridSpan w:val="10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36CF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6FE77DAB" w14:textId="77777777" w:rsidTr="00E76B1B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E754" w14:textId="77777777" w:rsidR="00292D79" w:rsidRPr="003D114E" w:rsidRDefault="00292D79" w:rsidP="00765EB0">
            <w:pPr>
              <w:pStyle w:val="leeg"/>
            </w:pPr>
          </w:p>
        </w:tc>
      </w:tr>
      <w:tr w:rsidR="00E76B1B" w14:paraId="08C75004" w14:textId="77777777" w:rsidTr="00F61DA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D0894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CEC831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E30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A1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36F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52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311A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744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C79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3A2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C02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FF3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47DA0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84161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4F1D4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3393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12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68F60" w14:textId="77777777" w:rsidR="00E76B1B" w:rsidRDefault="00E76B1B">
            <w:pPr>
              <w:pStyle w:val="leeg"/>
            </w:pPr>
          </w:p>
        </w:tc>
      </w:tr>
      <w:tr w:rsidR="00292D79" w:rsidRPr="003D114E" w14:paraId="20FDBD9A" w14:textId="77777777" w:rsidTr="00F61DAA">
        <w:trPr>
          <w:trHeight w:hRule="exact" w:val="340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5507D" w14:textId="77777777" w:rsidR="00292D79" w:rsidRPr="003D114E" w:rsidRDefault="00292D79" w:rsidP="000F5F49">
            <w:pPr>
              <w:pStyle w:val="leeg"/>
            </w:pPr>
          </w:p>
        </w:tc>
      </w:tr>
      <w:tr w:rsidR="00415E5B" w:rsidRPr="00954FC5" w14:paraId="4F1662DF" w14:textId="77777777" w:rsidTr="00F61DAA">
        <w:trPr>
          <w:trHeight w:hRule="exact" w:val="397"/>
        </w:trPr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FFA9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7DD47C1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16741DB2" w14:textId="77777777" w:rsidTr="003E40EE">
        <w:trPr>
          <w:trHeight w:hRule="exact" w:val="113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BE1DA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33E09B6F" w14:textId="77777777" w:rsidTr="00F61DAA">
        <w:trPr>
          <w:trHeight w:val="329"/>
        </w:trPr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403A9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49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D6DF8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09018824" w14:textId="77777777" w:rsidTr="00F61DAA">
        <w:trPr>
          <w:trHeight w:val="340"/>
        </w:trPr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7D11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CF1B7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1F31C037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2A7C370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4D114B8C" w14:textId="77777777" w:rsidTr="003E40EE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08880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79A65B4E" w14:textId="77777777" w:rsidTr="00F61DAA">
        <w:trPr>
          <w:trHeight w:val="340"/>
        </w:trPr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C2AC7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E3DE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9F91BE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F48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867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3424E6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944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147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C4899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A766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AE5A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724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22B5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3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0443B5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55ACF266" w14:textId="77777777" w:rsidTr="003E40EE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9B68B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7E65E476" w14:textId="77777777" w:rsidTr="00F61DAA">
        <w:trPr>
          <w:trHeight w:val="510"/>
        </w:trPr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C0F4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37ABA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EC7FA2C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0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56A91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3BC6C2B3" w14:textId="77777777" w:rsidTr="00F61DAA">
        <w:trPr>
          <w:trHeight w:val="283"/>
        </w:trPr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6E0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B5FB4" w14:textId="77777777" w:rsidR="00965732" w:rsidRPr="003D114E" w:rsidRDefault="00965732" w:rsidP="003E40E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34479" w14:textId="77777777" w:rsidR="00965732" w:rsidRPr="003D114E" w:rsidRDefault="00965732" w:rsidP="003E40E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6A5C1" w14:textId="77777777" w:rsidR="00965732" w:rsidRPr="003D114E" w:rsidRDefault="00965732" w:rsidP="003E40E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1C81C" w14:textId="77777777" w:rsidR="00965732" w:rsidRPr="003D114E" w:rsidRDefault="00965732" w:rsidP="003E40E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42E42CCD" w14:textId="77777777" w:rsidTr="003E40EE">
        <w:trPr>
          <w:trHeight w:hRule="exact" w:val="20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80F6A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2BD80972" w14:textId="77777777" w:rsidTr="00F61DAA">
        <w:trPr>
          <w:trHeight w:hRule="exact" w:val="397"/>
        </w:trPr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977F6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39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CFF5E78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074A4395" w14:textId="77777777" w:rsidTr="003E40EE">
        <w:trPr>
          <w:trHeight w:hRule="exact" w:val="85"/>
        </w:trPr>
        <w:tc>
          <w:tcPr>
            <w:tcW w:w="10406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2AD1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081A1E46" w14:textId="77777777" w:rsidTr="00F61DAA">
        <w:trPr>
          <w:trHeight w:val="340"/>
        </w:trPr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F72AF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39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EC254" w14:textId="77777777" w:rsidR="00CC4842" w:rsidRPr="00907115" w:rsidRDefault="00CC4842" w:rsidP="00CC4842">
            <w:pPr>
              <w:spacing w:after="60"/>
              <w:ind w:left="28"/>
              <w:rPr>
                <w:i/>
                <w:iCs/>
              </w:rPr>
            </w:pPr>
            <w:r w:rsidRPr="00907115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907115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907115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907115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907115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907115">
              <w:rPr>
                <w:i/>
                <w:iCs/>
              </w:rPr>
              <w:t>.</w:t>
            </w:r>
          </w:p>
          <w:p w14:paraId="36AF8F52" w14:textId="368D4F7C" w:rsidR="00965732" w:rsidRPr="00F304D5" w:rsidRDefault="00CC4842" w:rsidP="00CC4842">
            <w:pPr>
              <w:pStyle w:val="Aanwijzing"/>
            </w:pPr>
            <w:r w:rsidRPr="00907115">
              <w:rPr>
                <w:iCs/>
              </w:rPr>
              <w:t xml:space="preserve">Verzendt u liever per post? Dat kan via een </w:t>
            </w:r>
            <w:r w:rsidRPr="00907115">
              <w:rPr>
                <w:iCs/>
                <w:u w:val="single"/>
              </w:rPr>
              <w:t>aangetekende</w:t>
            </w:r>
            <w:r w:rsidRPr="00907115">
              <w:rPr>
                <w:iCs/>
              </w:rPr>
              <w:t xml:space="preserve"> zending, die niet geplooid of geniet is, naar Agentschap voor Natuur en Bos, </w:t>
            </w:r>
            <w:r w:rsidR="0074759E">
              <w:rPr>
                <w:iCs/>
              </w:rPr>
              <w:t>Koning Albert II-laan 15 bus 177</w:t>
            </w:r>
            <w:r w:rsidRPr="00907115">
              <w:rPr>
                <w:iCs/>
              </w:rPr>
              <w:t>, 1</w:t>
            </w:r>
            <w:r w:rsidR="0074759E">
              <w:rPr>
                <w:iCs/>
              </w:rPr>
              <w:t>21</w:t>
            </w:r>
            <w:r w:rsidRPr="00907115">
              <w:rPr>
                <w:iCs/>
              </w:rPr>
              <w:t>0 Brussel.</w:t>
            </w:r>
          </w:p>
        </w:tc>
      </w:tr>
    </w:tbl>
    <w:p w14:paraId="6D0822F7" w14:textId="77777777" w:rsidR="002E0E45" w:rsidRDefault="002E0E45" w:rsidP="002E0E45">
      <w:pPr>
        <w:rPr>
          <w:sz w:val="2"/>
          <w:szCs w:val="2"/>
        </w:rPr>
      </w:pPr>
    </w:p>
    <w:p w14:paraId="6C325F21" w14:textId="77777777" w:rsidR="00F61DAA" w:rsidRDefault="00F61DAA" w:rsidP="002E0E45">
      <w:pPr>
        <w:rPr>
          <w:sz w:val="2"/>
          <w:szCs w:val="2"/>
        </w:rPr>
      </w:pPr>
    </w:p>
    <w:p w14:paraId="63786980" w14:textId="77777777" w:rsidR="00F61DAA" w:rsidRDefault="00F61DA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D743EBA" w14:textId="77777777" w:rsidR="00F61DAA" w:rsidRDefault="00F61DAA" w:rsidP="002E0E45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1CBBC558" w14:textId="77777777" w:rsidTr="00F61DA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71647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E57D1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3C427B">
              <w:rPr>
                <w:color w:val="auto"/>
                <w:sz w:val="36"/>
                <w:szCs w:val="36"/>
              </w:rPr>
              <w:t>fazanten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5E034993" w14:textId="77777777" w:rsidTr="00F61DAA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8154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474D7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5ED07225" w14:textId="77777777" w:rsidTr="00F61DA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A74C7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ED11B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4B38D858" w14:textId="77777777" w:rsidR="002E0E45" w:rsidRPr="00804A68" w:rsidRDefault="000C057A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6192" behindDoc="0" locked="0" layoutInCell="1" allowOverlap="1" wp14:anchorId="1345F865" wp14:editId="7E56E47F">
                  <wp:simplePos x="0" y="0"/>
                  <wp:positionH relativeFrom="column">
                    <wp:posOffset>3617595</wp:posOffset>
                  </wp:positionH>
                  <wp:positionV relativeFrom="paragraph">
                    <wp:posOffset>469900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8D498B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0C057A" w:rsidRPr="003D114E" w14:paraId="1454D841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7EEE6" w14:textId="77777777" w:rsidR="000C057A" w:rsidRPr="00E42371" w:rsidRDefault="000C057A" w:rsidP="003E6B4A">
            <w:pPr>
              <w:pStyle w:val="leeg"/>
            </w:pPr>
            <w:bookmarkStart w:id="4" w:name="_Hlk2154432"/>
          </w:p>
        </w:tc>
      </w:tr>
      <w:tr w:rsidR="000C057A" w:rsidRPr="003D114E" w14:paraId="6F088C5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F90245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CD8BD94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1ED8631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042052E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CD8775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AD273DD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B3AF65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5C5B75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D5FF6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C72CA5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0C057A" w:rsidRPr="003D114E" w14:paraId="5682D78E" w14:textId="77777777" w:rsidTr="00E5579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FC8347" w14:textId="77777777" w:rsidR="000C057A" w:rsidRPr="00306D48" w:rsidRDefault="000C057A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334511F0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CDE12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4760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6FEB8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BEB8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8083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F6C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842C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AA42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4E50E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2DC86F5C" w14:textId="77777777" w:rsidTr="00E5579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494456A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7E3BF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91A7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9E9E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E269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C58F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4E905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314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4137E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97F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1341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115BEED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D64F2D0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3FFF6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F578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F99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CF9D6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71F5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D9FDA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5FB8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EC1B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B076B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A8373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26AD13D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EE55843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7CCBF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F67D0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72D8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9EEB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5B3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71352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1455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E774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26949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9DD97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AF37DD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DFA009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B4D3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9D150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CC8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DAFB2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0F66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59D05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999C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D45C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BF02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5E6FC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027C345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A2F5256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66DC2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D6E0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4E5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3628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88EF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282F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6E54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C7447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4BF1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D694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44FBEF5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F0B0E3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EF904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3E54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5C1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B9C34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594B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64DF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9429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C5BA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58D88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F36F2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43308EB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1A34ED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D2AC8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0F2DD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B21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636A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ABE9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9F7E1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5890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6CCB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8C6B9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EC882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56B3614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8E106E9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2E419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85698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113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4B11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AA31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F53C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D58D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56641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5F01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2BA05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04489EB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A6DC2C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94A7E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B9AB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A46C1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39146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0BFC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59578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0D9E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3207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0867D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E4316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1E0D1CA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FD2825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9FB98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5BC4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C34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3C88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04E5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B1A8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5AE9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7D93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58860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D798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205C2C7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10BAAF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6B620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5A87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AC7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FDF7A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3BE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EEE70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37D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68974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C2EC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65D2F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438452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22DB67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7AFC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2FF37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CB5B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4D76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82DB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FE67D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3BE2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03172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9228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FD19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3A9CAE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C1C4F4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DB209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3E49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BFE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030E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1C16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6377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A5A9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916F6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C810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9E36D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5F8F3D6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D95416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9FF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3B31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B8C8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B99F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F9BE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C1B8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99A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8AD0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2CE12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84AE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35ED0D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32F056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ABFE6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E0BE4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0C74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A5AB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80456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6B44D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A22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2CA7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F4E8A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4ED4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D0C849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7DEBF2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16CB8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44A57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C78C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0367F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C64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9C41C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445E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4AD49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A4945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69C08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095C0EF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4476481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78600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C7F5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F436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49320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173E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97A58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6129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52AC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756BC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472B7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2686741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B5CD54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2D592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83BE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C15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EEC9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7295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BA735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8481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22990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B435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C347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ADFB2E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2006D9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375A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5FBD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BFF7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D52CB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114D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943F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115A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47832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E40F5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EEB2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56A32B6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2DEEDD5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6DAE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1961B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62BA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589C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3E2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54EF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34EB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F1F76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C468A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1AF12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1D396B0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C50960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5847D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B8765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1CE8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7C53D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B67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6DEEB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C93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70F75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7CD8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DE60E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1182C67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ECC6415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8405D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39F53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233F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10B93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F349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0B5F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1479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63CED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39C72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5A90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99C192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1058BCA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0B12E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2A01A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82F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31E0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34296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E6B1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B2F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1847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4E30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5D2F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AFF1EC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7D3CC4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0F80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71F2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3A88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5698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E779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FFA3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EAF3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5142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9621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53480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268FE38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4D1AF3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FC7F4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68FC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226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FCA8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928E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62346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1262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A0FAF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7841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22EAA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BA8A76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187EFE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CC505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F164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663E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2908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F19B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AE57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2BBF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D288A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0CA1B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E62F1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040C910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2AB013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18F69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D7861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E24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7B04F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909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67B90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A4F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EE2D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D61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A188D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6FFE4B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2588D8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FC09A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CB0C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6C48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DF05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30A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BB58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0E85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6E570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E7AE5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8D6F9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89DFA7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F695BB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AD875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F032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9E43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5BA8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2642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8F71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462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3B6E3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914A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7599E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0F9EDFB5" w14:textId="77777777" w:rsidR="002E0E45" w:rsidRDefault="002E0E45" w:rsidP="0080632A">
      <w:pPr>
        <w:spacing w:before="40"/>
        <w:ind w:right="169"/>
        <w:rPr>
          <w:sz w:val="2"/>
          <w:szCs w:val="2"/>
        </w:rPr>
      </w:pPr>
    </w:p>
    <w:p w14:paraId="5CF8DDDF" w14:textId="77777777" w:rsidR="00F61DAA" w:rsidRDefault="00F61DAA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35707770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499EA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810B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3C427B">
              <w:rPr>
                <w:color w:val="auto"/>
                <w:sz w:val="36"/>
                <w:szCs w:val="36"/>
              </w:rPr>
              <w:t>fazanten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25A8478C" w14:textId="77777777" w:rsidTr="00E76B1B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C1A7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C05D4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6B420F9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7BCF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385A6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30FAF5CA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2B531189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1BB15" w14:textId="77777777" w:rsidR="002A4BD7" w:rsidRPr="003D114E" w:rsidRDefault="002A4BD7" w:rsidP="007C4C7D">
            <w:pPr>
              <w:pStyle w:val="leeg"/>
            </w:pPr>
          </w:p>
        </w:tc>
      </w:tr>
      <w:tr w:rsidR="002A4BD7" w:rsidRPr="00F304D5" w14:paraId="4604FF5B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CD486BE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041F5EC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D8442D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6321B8EE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52A5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51A40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CE543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1747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DD3C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1D80DCD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5B41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98975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B13D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5CE44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6DD6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4B99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9199B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5E2EF9E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37AE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4B8070B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5F5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91F0A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056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494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A97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11D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872B4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5562F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C72D945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2ECC9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012A11BD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62ED2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E06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34303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4B15713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20C7" w14:textId="77777777" w:rsidR="002A4BD7" w:rsidRPr="003D114E" w:rsidRDefault="002A4BD7" w:rsidP="005A6E35">
            <w:pPr>
              <w:pStyle w:val="leeg"/>
            </w:pPr>
          </w:p>
        </w:tc>
      </w:tr>
      <w:tr w:rsidR="00E76B1B" w14:paraId="5668C240" w14:textId="77777777" w:rsidTr="00E76B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2663E9C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7C9DD1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F2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76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282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BB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F28D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F7A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68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B53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C11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B10D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C618C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B2BC4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DCC0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B9196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FB392" w14:textId="77777777" w:rsidR="00E76B1B" w:rsidRDefault="00E76B1B">
            <w:pPr>
              <w:pStyle w:val="leeg"/>
            </w:pPr>
          </w:p>
        </w:tc>
      </w:tr>
      <w:tr w:rsidR="00765EB0" w:rsidRPr="003D114E" w14:paraId="3876F4FD" w14:textId="77777777" w:rsidTr="00E76B1B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05C4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26E187FE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46A15E0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7A0533C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CA5FCD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502A27B2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E47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C07E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1895E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202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AA527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9A71B79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1C5B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B909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7D6A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211D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A45CA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0E7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ED3F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A557D4D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5E23F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248399C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DAE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3E8100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F80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BA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98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79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CB1C6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B2CD73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9AF9D49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E22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E2B6002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1B13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7D1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35CDF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C5E4DAE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F207D" w14:textId="77777777" w:rsidR="00765EB0" w:rsidRPr="003D114E" w:rsidRDefault="00765EB0" w:rsidP="005A6E35">
            <w:pPr>
              <w:pStyle w:val="leeg"/>
            </w:pPr>
          </w:p>
        </w:tc>
      </w:tr>
      <w:tr w:rsidR="00E76B1B" w14:paraId="39C0D7C5" w14:textId="77777777" w:rsidTr="00E76B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8D6BFC2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87747C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67F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CA3D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74C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EDD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80AA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C3A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21C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8A4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A6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6C0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78A9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7C384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857B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99990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FF542" w14:textId="77777777" w:rsidR="00E76B1B" w:rsidRDefault="00E76B1B">
            <w:pPr>
              <w:pStyle w:val="leeg"/>
            </w:pPr>
          </w:p>
        </w:tc>
      </w:tr>
      <w:tr w:rsidR="00765EB0" w:rsidRPr="003D114E" w14:paraId="614C15A5" w14:textId="77777777" w:rsidTr="00E76B1B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6A1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40C6ADAF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EE7445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936936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DC2AF2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187FD38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1DAB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0EB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DCFE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DB9D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FE6C2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81B2062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A1A4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9DF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7CDE9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3D4A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1819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BA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23D124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78FD439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5FBF5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B088275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6FF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D27BB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1F9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A6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68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E5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64D36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1CD44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61B7BDD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1941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24FFCA7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BC5F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7931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F2AFD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DB89252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8C21" w14:textId="77777777" w:rsidR="00765EB0" w:rsidRPr="003D114E" w:rsidRDefault="00765EB0" w:rsidP="005A6E35">
            <w:pPr>
              <w:pStyle w:val="leeg"/>
            </w:pPr>
          </w:p>
        </w:tc>
      </w:tr>
      <w:tr w:rsidR="00E76B1B" w14:paraId="4958B7B8" w14:textId="77777777" w:rsidTr="00E76B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CD246CF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F31FB4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88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2BF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E21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896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3AF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B86C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E4E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012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240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26F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5DA65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C29AC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B8182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83B74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3B10" w14:textId="77777777" w:rsidR="00E76B1B" w:rsidRDefault="00E76B1B">
            <w:pPr>
              <w:pStyle w:val="leeg"/>
            </w:pPr>
          </w:p>
        </w:tc>
      </w:tr>
      <w:tr w:rsidR="00765EB0" w:rsidRPr="003D114E" w14:paraId="164805C5" w14:textId="77777777" w:rsidTr="00E76B1B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CDEB0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678E39A6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6412058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26BA16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61CBD1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318D786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6748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A6C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8EA0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DDE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E9817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C57FA3D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0FDF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58E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B842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13F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70087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318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66E7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89B5B4B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9C1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F67A995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36A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DF2F16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BFC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D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D3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1B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A8287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0E5F37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457A239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1827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8CDA52E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709A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EDD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5FDF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95328BE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6C07D" w14:textId="77777777" w:rsidR="00765EB0" w:rsidRPr="003D114E" w:rsidRDefault="00765EB0" w:rsidP="005A6E35">
            <w:pPr>
              <w:pStyle w:val="leeg"/>
            </w:pPr>
          </w:p>
        </w:tc>
      </w:tr>
      <w:tr w:rsidR="00E76B1B" w14:paraId="65E24E0C" w14:textId="77777777" w:rsidTr="00F61DA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64ED6BD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910912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CD7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EA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0CB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CFF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86B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70A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42A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295D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CF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A05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7F2A4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86B4F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D8941C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B6DB1A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0419F" w14:textId="77777777" w:rsidR="00E76B1B" w:rsidRDefault="00E76B1B">
            <w:pPr>
              <w:pStyle w:val="leeg"/>
            </w:pPr>
          </w:p>
        </w:tc>
      </w:tr>
    </w:tbl>
    <w:p w14:paraId="35D901AB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84B6" w14:textId="77777777" w:rsidR="002F0A45" w:rsidRDefault="002F0A45" w:rsidP="008E174D">
      <w:r>
        <w:separator/>
      </w:r>
    </w:p>
  </w:endnote>
  <w:endnote w:type="continuationSeparator" w:id="0">
    <w:p w14:paraId="345C0C05" w14:textId="77777777" w:rsidR="002F0A45" w:rsidRDefault="002F0A4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FA7" w14:textId="77777777" w:rsidR="006E0B28" w:rsidRDefault="006E0B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3529" w14:textId="77777777" w:rsidR="00242BCB" w:rsidRDefault="00242BC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fazant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5439E6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5439E6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F61DAA" w:rsidRPr="00E10AFB" w14:paraId="7AF41962" w14:textId="77777777" w:rsidTr="00F61DAA">
      <w:tc>
        <w:tcPr>
          <w:tcW w:w="2093" w:type="dxa"/>
        </w:tcPr>
        <w:p w14:paraId="61950A5A" w14:textId="77777777" w:rsidR="00F61DAA" w:rsidRPr="00E10AFB" w:rsidRDefault="00F61DAA" w:rsidP="00722173">
          <w:pPr>
            <w:pStyle w:val="Voettekst"/>
          </w:pPr>
          <w:r w:rsidRPr="00F61DAA">
            <w:rPr>
              <w:noProof/>
              <w:lang w:eastAsia="nl-BE"/>
            </w:rPr>
            <w:drawing>
              <wp:inline distT="0" distB="0" distL="0" distR="0" wp14:anchorId="40A9B9DD" wp14:editId="4A4C36A4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2DBB0679" w14:textId="77777777" w:rsidR="00F61DAA" w:rsidRPr="00F61DAA" w:rsidRDefault="00F61DAA" w:rsidP="00F61DAA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017EC51C" w14:textId="77777777" w:rsidR="00242BCB" w:rsidRPr="00E10AFB" w:rsidRDefault="00242BCB" w:rsidP="00F61D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5C30" w14:textId="77777777" w:rsidR="002F0A45" w:rsidRDefault="002F0A45" w:rsidP="008E174D">
      <w:r>
        <w:separator/>
      </w:r>
    </w:p>
  </w:footnote>
  <w:footnote w:type="continuationSeparator" w:id="0">
    <w:p w14:paraId="69E186F7" w14:textId="77777777" w:rsidR="002F0A45" w:rsidRDefault="002F0A45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ECB1" w14:textId="77777777" w:rsidR="006E0B28" w:rsidRDefault="006E0B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716D" w14:textId="77777777" w:rsidR="006E0B28" w:rsidRDefault="006E0B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FF6" w14:textId="77777777" w:rsidR="006E0B28" w:rsidRDefault="006E0B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55543">
    <w:abstractNumId w:val="9"/>
  </w:num>
  <w:num w:numId="2" w16cid:durableId="941914588">
    <w:abstractNumId w:val="6"/>
  </w:num>
  <w:num w:numId="3" w16cid:durableId="411197802">
    <w:abstractNumId w:val="1"/>
  </w:num>
  <w:num w:numId="4" w16cid:durableId="1424492805">
    <w:abstractNumId w:val="5"/>
  </w:num>
  <w:num w:numId="5" w16cid:durableId="1187138773">
    <w:abstractNumId w:val="3"/>
  </w:num>
  <w:num w:numId="6" w16cid:durableId="2091653813">
    <w:abstractNumId w:val="8"/>
  </w:num>
  <w:num w:numId="7" w16cid:durableId="1480731927">
    <w:abstractNumId w:val="0"/>
  </w:num>
  <w:num w:numId="8" w16cid:durableId="1650019302">
    <w:abstractNumId w:val="4"/>
  </w:num>
  <w:num w:numId="9" w16cid:durableId="1675647174">
    <w:abstractNumId w:val="7"/>
  </w:num>
  <w:num w:numId="10" w16cid:durableId="97725800">
    <w:abstractNumId w:val="10"/>
  </w:num>
  <w:num w:numId="11" w16cid:durableId="1199512718">
    <w:abstractNumId w:val="7"/>
  </w:num>
  <w:num w:numId="12" w16cid:durableId="1444232874">
    <w:abstractNumId w:val="7"/>
  </w:num>
  <w:num w:numId="13" w16cid:durableId="860170320">
    <w:abstractNumId w:val="7"/>
  </w:num>
  <w:num w:numId="14" w16cid:durableId="1019509813">
    <w:abstractNumId w:val="7"/>
  </w:num>
  <w:num w:numId="15" w16cid:durableId="292954609">
    <w:abstractNumId w:val="7"/>
  </w:num>
  <w:num w:numId="16" w16cid:durableId="1444223417">
    <w:abstractNumId w:val="7"/>
  </w:num>
  <w:num w:numId="17" w16cid:durableId="511334132">
    <w:abstractNumId w:val="7"/>
  </w:num>
  <w:num w:numId="18" w16cid:durableId="1717194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2817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057A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065C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4F7D"/>
    <w:rsid w:val="00225D0E"/>
    <w:rsid w:val="00226392"/>
    <w:rsid w:val="002268C9"/>
    <w:rsid w:val="00234B19"/>
    <w:rsid w:val="00240902"/>
    <w:rsid w:val="00242BCB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0A45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0C0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6DE2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427B"/>
    <w:rsid w:val="003C65FD"/>
    <w:rsid w:val="003C75CA"/>
    <w:rsid w:val="003D114E"/>
    <w:rsid w:val="003D2C89"/>
    <w:rsid w:val="003E02FB"/>
    <w:rsid w:val="003E05E3"/>
    <w:rsid w:val="003E3EAF"/>
    <w:rsid w:val="003E40EE"/>
    <w:rsid w:val="003F357A"/>
    <w:rsid w:val="003F4B0B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66F98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33C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39E6"/>
    <w:rsid w:val="00544953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872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37E0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311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1592"/>
    <w:rsid w:val="006C4337"/>
    <w:rsid w:val="006C51E9"/>
    <w:rsid w:val="006C59C7"/>
    <w:rsid w:val="006D01FB"/>
    <w:rsid w:val="006E0B28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681"/>
    <w:rsid w:val="0073380E"/>
    <w:rsid w:val="0073503E"/>
    <w:rsid w:val="00740806"/>
    <w:rsid w:val="00743F84"/>
    <w:rsid w:val="00745C4B"/>
    <w:rsid w:val="0074759E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0E4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C4C7D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24CB"/>
    <w:rsid w:val="00814665"/>
    <w:rsid w:val="00815F9E"/>
    <w:rsid w:val="0082494D"/>
    <w:rsid w:val="00824976"/>
    <w:rsid w:val="0082645C"/>
    <w:rsid w:val="00826920"/>
    <w:rsid w:val="00827E84"/>
    <w:rsid w:val="00830220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7761F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D498B"/>
    <w:rsid w:val="008E174D"/>
    <w:rsid w:val="008E2E80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4445"/>
    <w:rsid w:val="00907115"/>
    <w:rsid w:val="009077C4"/>
    <w:rsid w:val="009110D4"/>
    <w:rsid w:val="0091707D"/>
    <w:rsid w:val="0091717D"/>
    <w:rsid w:val="009215F6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67CFF"/>
    <w:rsid w:val="0097015A"/>
    <w:rsid w:val="00971196"/>
    <w:rsid w:val="00971984"/>
    <w:rsid w:val="00971C8B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6D4A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627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C3047"/>
    <w:rsid w:val="009D4B42"/>
    <w:rsid w:val="009E0D10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BD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262F"/>
    <w:rsid w:val="00B032FD"/>
    <w:rsid w:val="00B038A4"/>
    <w:rsid w:val="00B04536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BD3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2DBC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0726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4842"/>
    <w:rsid w:val="00CC55BB"/>
    <w:rsid w:val="00CC7865"/>
    <w:rsid w:val="00CD1237"/>
    <w:rsid w:val="00CD20C4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E3E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3D0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578D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B7550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4EBE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796"/>
    <w:rsid w:val="00E55B94"/>
    <w:rsid w:val="00E57BF8"/>
    <w:rsid w:val="00E6059F"/>
    <w:rsid w:val="00E608A3"/>
    <w:rsid w:val="00E63F89"/>
    <w:rsid w:val="00E7072E"/>
    <w:rsid w:val="00E72C72"/>
    <w:rsid w:val="00E74A42"/>
    <w:rsid w:val="00E76B1B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5DED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1DAA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6382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A6AD2"/>
    <w:rsid w:val="00FB02B3"/>
    <w:rsid w:val="00FB2BD8"/>
    <w:rsid w:val="00FB5F69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C3231C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C05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9B2C3-1641-4DE9-B031-12602C41711B}"/>
</file>

<file path=customXml/itemProps2.xml><?xml version="1.0" encoding="utf-8"?>
<ds:datastoreItem xmlns:ds="http://schemas.openxmlformats.org/officeDocument/2006/customXml" ds:itemID="{E3493117-5BEB-41A2-AECA-BDC5001CA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3E172-66DE-4ED8-B55E-929027072F94}">
  <ds:schemaRefs>
    <ds:schemaRef ds:uri="9a9ec0f0-7796-43d0-ac1f-4c8c46ee0bd1"/>
    <ds:schemaRef ds:uri="http://purl.org/dc/dcmitype/"/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d6b6cc88-31e2-4054-8578-321496337b1f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6CDCDB-4B14-4071-BE23-06838DE72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6</TotalTime>
  <Pages>5</Pages>
  <Words>2365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15348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Jacobs Ann (LNE)</cp:lastModifiedBy>
  <cp:revision>14</cp:revision>
  <cp:lastPrinted>2015-01-13T08:00:00Z</cp:lastPrinted>
  <dcterms:created xsi:type="dcterms:W3CDTF">2020-06-11T11:09:00Z</dcterms:created>
  <dcterms:modified xsi:type="dcterms:W3CDTF">2024-01-29T12:20:00Z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