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4"/>
        <w:gridCol w:w="1"/>
        <w:gridCol w:w="7"/>
        <w:gridCol w:w="14"/>
        <w:gridCol w:w="257"/>
        <w:gridCol w:w="13"/>
        <w:gridCol w:w="8"/>
        <w:gridCol w:w="688"/>
        <w:gridCol w:w="9"/>
        <w:gridCol w:w="383"/>
        <w:gridCol w:w="131"/>
        <w:gridCol w:w="284"/>
        <w:gridCol w:w="32"/>
        <w:gridCol w:w="191"/>
        <w:gridCol w:w="91"/>
        <w:gridCol w:w="7"/>
        <w:gridCol w:w="184"/>
        <w:gridCol w:w="92"/>
        <w:gridCol w:w="6"/>
        <w:gridCol w:w="178"/>
        <w:gridCol w:w="24"/>
        <w:gridCol w:w="76"/>
        <w:gridCol w:w="9"/>
        <w:gridCol w:w="174"/>
        <w:gridCol w:w="7"/>
        <w:gridCol w:w="17"/>
        <w:gridCol w:w="77"/>
        <w:gridCol w:w="12"/>
        <w:gridCol w:w="165"/>
        <w:gridCol w:w="33"/>
        <w:gridCol w:w="79"/>
        <w:gridCol w:w="10"/>
        <w:gridCol w:w="197"/>
        <w:gridCol w:w="34"/>
        <w:gridCol w:w="42"/>
        <w:gridCol w:w="14"/>
        <w:gridCol w:w="195"/>
        <w:gridCol w:w="46"/>
        <w:gridCol w:w="22"/>
        <w:gridCol w:w="24"/>
        <w:gridCol w:w="125"/>
        <w:gridCol w:w="69"/>
        <w:gridCol w:w="34"/>
        <w:gridCol w:w="22"/>
        <w:gridCol w:w="37"/>
        <w:gridCol w:w="121"/>
        <w:gridCol w:w="7"/>
        <w:gridCol w:w="70"/>
        <w:gridCol w:w="31"/>
        <w:gridCol w:w="8"/>
        <w:gridCol w:w="50"/>
        <w:gridCol w:w="119"/>
        <w:gridCol w:w="82"/>
        <w:gridCol w:w="46"/>
        <w:gridCol w:w="40"/>
        <w:gridCol w:w="115"/>
        <w:gridCol w:w="92"/>
        <w:gridCol w:w="86"/>
        <w:gridCol w:w="112"/>
        <w:gridCol w:w="15"/>
        <w:gridCol w:w="80"/>
        <w:gridCol w:w="8"/>
        <w:gridCol w:w="72"/>
        <w:gridCol w:w="220"/>
        <w:gridCol w:w="32"/>
        <w:gridCol w:w="35"/>
        <w:gridCol w:w="204"/>
        <w:gridCol w:w="12"/>
        <w:gridCol w:w="71"/>
        <w:gridCol w:w="188"/>
        <w:gridCol w:w="54"/>
        <w:gridCol w:w="146"/>
        <w:gridCol w:w="7"/>
        <w:gridCol w:w="343"/>
        <w:gridCol w:w="93"/>
        <w:gridCol w:w="79"/>
        <w:gridCol w:w="42"/>
        <w:gridCol w:w="57"/>
        <w:gridCol w:w="187"/>
        <w:gridCol w:w="82"/>
        <w:gridCol w:w="99"/>
        <w:gridCol w:w="415"/>
        <w:gridCol w:w="150"/>
        <w:gridCol w:w="120"/>
        <w:gridCol w:w="171"/>
        <w:gridCol w:w="98"/>
        <w:gridCol w:w="5"/>
        <w:gridCol w:w="180"/>
        <w:gridCol w:w="206"/>
        <w:gridCol w:w="87"/>
        <w:gridCol w:w="182"/>
        <w:gridCol w:w="225"/>
        <w:gridCol w:w="44"/>
        <w:gridCol w:w="114"/>
        <w:gridCol w:w="155"/>
        <w:gridCol w:w="306"/>
        <w:gridCol w:w="389"/>
      </w:tblGrid>
      <w:tr w:rsidR="00415E5B" w:rsidRPr="00954FC5" w14:paraId="13B741E3" w14:textId="77777777" w:rsidTr="0011196D">
        <w:trPr>
          <w:trHeight w:val="340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2DB6C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62" w:type="dxa"/>
            <w:gridSpan w:val="8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8766F" w14:textId="77777777" w:rsidR="00DF787F" w:rsidRPr="00954FC5" w:rsidRDefault="000B54F6" w:rsidP="003137A7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Melding bestrijding</w:t>
            </w:r>
            <w:r w:rsidR="004B18D2">
              <w:rPr>
                <w:color w:val="auto"/>
                <w:sz w:val="36"/>
                <w:szCs w:val="36"/>
              </w:rPr>
              <w:t xml:space="preserve"> </w:t>
            </w:r>
            <w:r w:rsidR="000815E4">
              <w:rPr>
                <w:color w:val="auto"/>
                <w:sz w:val="36"/>
                <w:szCs w:val="36"/>
              </w:rPr>
              <w:t>houtduif</w:t>
            </w:r>
          </w:p>
        </w:tc>
        <w:tc>
          <w:tcPr>
            <w:tcW w:w="18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43CA5" w14:textId="77777777" w:rsidR="00DF787F" w:rsidRPr="00954FC5" w:rsidRDefault="00007466" w:rsidP="00B17496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ANB-</w:t>
            </w:r>
            <w:r w:rsidR="00EA1140">
              <w:rPr>
                <w:sz w:val="12"/>
                <w:szCs w:val="12"/>
              </w:rPr>
              <w:t>21</w:t>
            </w:r>
            <w:r w:rsidR="00A049F5">
              <w:rPr>
                <w:sz w:val="12"/>
                <w:szCs w:val="12"/>
              </w:rPr>
              <w:t>-</w:t>
            </w:r>
            <w:r w:rsidR="008620F2">
              <w:rPr>
                <w:sz w:val="12"/>
                <w:szCs w:val="12"/>
              </w:rPr>
              <w:t>1</w:t>
            </w:r>
            <w:r w:rsidR="00F672A3">
              <w:rPr>
                <w:sz w:val="12"/>
                <w:szCs w:val="12"/>
              </w:rPr>
              <w:t>90</w:t>
            </w:r>
            <w:r w:rsidR="001400C1">
              <w:rPr>
                <w:sz w:val="12"/>
                <w:szCs w:val="12"/>
              </w:rPr>
              <w:t>227</w:t>
            </w:r>
          </w:p>
        </w:tc>
      </w:tr>
      <w:tr w:rsidR="00415E5B" w:rsidRPr="00954FC5" w14:paraId="297D59C1" w14:textId="77777777" w:rsidTr="00AF695C">
        <w:trPr>
          <w:trHeight w:hRule="exact" w:val="567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760ED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10050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56011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</w:t>
            </w:r>
            <w:r w:rsidR="00EA1140">
              <w:rPr>
                <w:color w:val="588901"/>
              </w:rPr>
              <w:t>//</w:t>
            </w:r>
            <w:r w:rsidRPr="00954FC5">
              <w:rPr>
                <w:color w:val="588901"/>
              </w:rPr>
              <w:t>//</w:t>
            </w:r>
            <w:r w:rsidR="00B17496">
              <w:rPr>
                <w:color w:val="588901"/>
              </w:rPr>
              <w:t>/</w:t>
            </w:r>
          </w:p>
          <w:p w14:paraId="5A9323E2" w14:textId="77777777" w:rsidR="00AF695C" w:rsidRDefault="00AF695C" w:rsidP="00AF695C">
            <w:pPr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 w:rsidRPr="007642E3">
                <w:rPr>
                  <w:rStyle w:val="Hyperlink"/>
                  <w:b/>
                  <w:bCs/>
                  <w:color w:val="FF0000"/>
                  <w:sz w:val="24"/>
                  <w:szCs w:val="24"/>
                </w:rPr>
                <w:t>eloket.natuurenbos.be</w:t>
              </w:r>
            </w:hyperlink>
          </w:p>
          <w:p w14:paraId="30FE5E88" w14:textId="2B3DEC0C" w:rsidR="00AF695C" w:rsidRPr="00954FC5" w:rsidRDefault="00AF695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</w:p>
        </w:tc>
      </w:tr>
      <w:tr w:rsidR="00415E5B" w14:paraId="67FEDABA" w14:textId="77777777" w:rsidTr="0011196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E90C7E" w14:textId="77777777" w:rsidR="00D0253C" w:rsidRDefault="00D0253C">
            <w:pPr>
              <w:pStyle w:val="leeg"/>
            </w:pPr>
          </w:p>
        </w:tc>
        <w:tc>
          <w:tcPr>
            <w:tcW w:w="4632" w:type="dxa"/>
            <w:gridSpan w:val="50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647AA7F" w14:textId="17F1E499" w:rsidR="00F313DC" w:rsidRPr="00D471A4" w:rsidRDefault="00F313DC" w:rsidP="00F313DC">
            <w:pPr>
              <w:spacing w:after="60"/>
              <w:ind w:left="28"/>
              <w:rPr>
                <w:szCs w:val="20"/>
              </w:rPr>
            </w:pPr>
            <w:r w:rsidRPr="00D471A4">
              <w:rPr>
                <w:noProof/>
                <w:szCs w:val="20"/>
                <w:lang w:eastAsia="nl-BE"/>
              </w:rPr>
              <w:drawing>
                <wp:inline distT="0" distB="0" distL="0" distR="0" wp14:anchorId="18529FA7" wp14:editId="34C375A7">
                  <wp:extent cx="951230" cy="241300"/>
                  <wp:effectExtent l="0" t="0" r="1270" b="6350"/>
                  <wp:docPr id="3" name="Afbeelding 3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71A4">
              <w:rPr>
                <w:szCs w:val="20"/>
              </w:rPr>
              <w:br/>
            </w:r>
            <w:r w:rsidR="00CD6FC0">
              <w:rPr>
                <w:szCs w:val="20"/>
              </w:rPr>
              <w:t>Koning Albert II-laan 15 bus 177</w:t>
            </w:r>
            <w:r w:rsidRPr="00D471A4">
              <w:rPr>
                <w:szCs w:val="20"/>
              </w:rPr>
              <w:br/>
              <w:t>1</w:t>
            </w:r>
            <w:r w:rsidR="00CD6FC0">
              <w:rPr>
                <w:szCs w:val="20"/>
              </w:rPr>
              <w:t>21</w:t>
            </w:r>
            <w:r w:rsidRPr="00D471A4">
              <w:rPr>
                <w:szCs w:val="20"/>
              </w:rPr>
              <w:t>0 Brussel</w:t>
            </w:r>
          </w:p>
          <w:p w14:paraId="0DB0DB35" w14:textId="77777777" w:rsidR="006D00EF" w:rsidRPr="00316234" w:rsidRDefault="006D00EF" w:rsidP="006D00EF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316234">
              <w:rPr>
                <w:rFonts w:cs="Calibri"/>
                <w:sz w:val="20"/>
              </w:rPr>
              <w:t>Antwerpen, Limburg en Vlaams-Brabant</w:t>
            </w:r>
            <w:r w:rsidRPr="00316234">
              <w:rPr>
                <w:rFonts w:cs="Calibri"/>
                <w:sz w:val="20"/>
              </w:rPr>
              <w:br/>
            </w:r>
            <w:r w:rsidRPr="00316234">
              <w:rPr>
                <w:rFonts w:cs="Calibri"/>
                <w:sz w:val="20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3B8F5143" w14:textId="54D6433D" w:rsidR="00D0253C" w:rsidRPr="00F649EF" w:rsidRDefault="006D00EF" w:rsidP="006D00EF">
            <w:pPr>
              <w:ind w:left="29"/>
              <w:rPr>
                <w:rStyle w:val="Zwaar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582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2D58E7" w14:textId="77777777" w:rsidR="00D0253C" w:rsidRPr="00F649EF" w:rsidRDefault="00D0253C">
            <w:pPr>
              <w:ind w:left="29"/>
              <w:rPr>
                <w:szCs w:val="20"/>
              </w:rPr>
            </w:pPr>
          </w:p>
        </w:tc>
        <w:tc>
          <w:tcPr>
            <w:tcW w:w="3836" w:type="dxa"/>
            <w:gridSpan w:val="25"/>
            <w:tcBorders>
              <w:top w:val="nil"/>
              <w:left w:val="nil"/>
              <w:bottom w:val="nil"/>
              <w:right w:val="nil"/>
            </w:tcBorders>
            <w:hideMark/>
          </w:tcPr>
          <w:p w14:paraId="5AB83610" w14:textId="77777777" w:rsidR="00D0253C" w:rsidRDefault="00D0253C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415E5B" w14:paraId="1CEE4733" w14:textId="77777777" w:rsidTr="0011196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A0662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32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3BE41" w14:textId="77777777" w:rsidR="00D0253C" w:rsidRPr="003C427B" w:rsidRDefault="00D0253C">
            <w:pPr>
              <w:rPr>
                <w:rStyle w:val="Zwaar"/>
              </w:rPr>
            </w:pPr>
          </w:p>
        </w:tc>
        <w:tc>
          <w:tcPr>
            <w:tcW w:w="1582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56CFF3" w14:textId="77777777" w:rsidR="00D0253C" w:rsidRPr="003C427B" w:rsidRDefault="00D0253C">
            <w:pPr>
              <w:rPr>
                <w:szCs w:val="20"/>
              </w:rPr>
            </w:pPr>
          </w:p>
        </w:tc>
        <w:tc>
          <w:tcPr>
            <w:tcW w:w="18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74A5B9" w14:textId="77777777" w:rsidR="00D0253C" w:rsidRDefault="00D0253C">
            <w:pPr>
              <w:rPr>
                <w:szCs w:val="20"/>
              </w:rPr>
            </w:pPr>
            <w:r>
              <w:rPr>
                <w:szCs w:val="20"/>
              </w:rPr>
              <w:t>ontvangstdatum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067B34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17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B1614A" w14:textId="77777777" w:rsidR="00D0253C" w:rsidRDefault="00D0253C">
            <w:pPr>
              <w:rPr>
                <w:szCs w:val="20"/>
              </w:rPr>
            </w:pPr>
            <w:r>
              <w:rPr>
                <w:szCs w:val="20"/>
              </w:rPr>
              <w:t>invoerdatum</w:t>
            </w:r>
          </w:p>
        </w:tc>
      </w:tr>
      <w:tr w:rsidR="00415E5B" w14:paraId="6E8885CE" w14:textId="77777777" w:rsidTr="0011196D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E37E8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32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3AAF5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1582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22D3B" w14:textId="77777777" w:rsidR="00D0253C" w:rsidRDefault="00D0253C">
            <w:pPr>
              <w:ind w:left="29"/>
              <w:rPr>
                <w:szCs w:val="20"/>
              </w:rPr>
            </w:pPr>
          </w:p>
        </w:tc>
        <w:tc>
          <w:tcPr>
            <w:tcW w:w="18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FB10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56B5B" w14:textId="77777777" w:rsidR="00D0253C" w:rsidRDefault="00D0253C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5408" w14:textId="77777777" w:rsidR="00D0253C" w:rsidRDefault="00D0253C">
            <w:pPr>
              <w:rPr>
                <w:szCs w:val="20"/>
              </w:rPr>
            </w:pPr>
          </w:p>
        </w:tc>
      </w:tr>
      <w:tr w:rsidR="00415E5B" w:rsidRPr="007C0939" w14:paraId="2229C459" w14:textId="77777777" w:rsidTr="00F313DC">
        <w:tblPrEx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213F2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32" w:type="dxa"/>
            <w:gridSpan w:val="5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3D1CD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5418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1296117E" w14:textId="34CD4F60" w:rsidR="00D0253C" w:rsidRPr="00F649EF" w:rsidRDefault="00D0253C" w:rsidP="007C0939">
            <w:pPr>
              <w:pStyle w:val="Kop3"/>
              <w:ind w:left="28"/>
              <w:rPr>
                <w:color w:val="auto"/>
                <w:u w:val="single"/>
                <w:lang w:val="nl-BE"/>
              </w:rPr>
            </w:pPr>
          </w:p>
        </w:tc>
      </w:tr>
      <w:tr w:rsidR="00415E5B" w:rsidRPr="00954FC5" w14:paraId="200B863F" w14:textId="77777777" w:rsidTr="0011196D">
        <w:trPr>
          <w:trHeight w:val="340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E5F4D" w14:textId="77777777" w:rsidR="008C4B7F" w:rsidRPr="00F649EF" w:rsidRDefault="008C4B7F" w:rsidP="00D0253C">
            <w:pPr>
              <w:pStyle w:val="leeg"/>
            </w:pPr>
          </w:p>
        </w:tc>
        <w:tc>
          <w:tcPr>
            <w:tcW w:w="10050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AE610" w14:textId="77777777" w:rsidR="008C4B7F" w:rsidRPr="00954FC5" w:rsidRDefault="0079495D" w:rsidP="00844482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17D8CC88" w14:textId="77777777" w:rsidR="004B18D2" w:rsidRDefault="000B54F6" w:rsidP="004B18D2">
            <w:pPr>
              <w:ind w:left="28"/>
              <w:rPr>
                <w:rStyle w:val="Nadruk"/>
                <w:szCs w:val="20"/>
              </w:rPr>
            </w:pPr>
            <w:r w:rsidRPr="000B54F6">
              <w:rPr>
                <w:rStyle w:val="Nadruk"/>
                <w:szCs w:val="20"/>
              </w:rPr>
              <w:t xml:space="preserve">Met dit formulier meldt </w:t>
            </w:r>
            <w:r>
              <w:rPr>
                <w:rStyle w:val="Nadruk"/>
                <w:szCs w:val="20"/>
              </w:rPr>
              <w:t>de</w:t>
            </w:r>
            <w:r w:rsidRPr="000B54F6">
              <w:rPr>
                <w:rStyle w:val="Nadruk"/>
                <w:szCs w:val="20"/>
              </w:rPr>
              <w:t xml:space="preserve"> grondgebruiker of </w:t>
            </w:r>
            <w:r>
              <w:rPr>
                <w:rStyle w:val="Nadruk"/>
                <w:szCs w:val="20"/>
              </w:rPr>
              <w:t xml:space="preserve">eigenaar de bestrijding van </w:t>
            </w:r>
            <w:r w:rsidR="000815E4">
              <w:rPr>
                <w:rStyle w:val="Nadruk"/>
                <w:szCs w:val="20"/>
              </w:rPr>
              <w:t>houtduiven</w:t>
            </w:r>
            <w:r>
              <w:rPr>
                <w:rStyle w:val="Nadruk"/>
                <w:szCs w:val="20"/>
              </w:rPr>
              <w:t xml:space="preserve"> </w:t>
            </w:r>
            <w:r w:rsidRPr="000B54F6">
              <w:rPr>
                <w:rStyle w:val="Nadruk"/>
                <w:szCs w:val="20"/>
              </w:rPr>
              <w:t>om schade aan gewassen, teelten, bossen of eigendommen te beperken.</w:t>
            </w:r>
          </w:p>
          <w:p w14:paraId="732B3347" w14:textId="77777777" w:rsidR="00844B25" w:rsidRPr="004B18D2" w:rsidRDefault="000B54F6" w:rsidP="004B18D2">
            <w:pPr>
              <w:ind w:left="28"/>
              <w:rPr>
                <w:rStyle w:val="Nadruk"/>
                <w:szCs w:val="20"/>
              </w:rPr>
            </w:pPr>
            <w:r>
              <w:rPr>
                <w:rStyle w:val="Nadruk"/>
                <w:szCs w:val="20"/>
              </w:rPr>
              <w:t>De bestrijding</w:t>
            </w:r>
            <w:r w:rsidR="00844B25" w:rsidRPr="00844B25">
              <w:rPr>
                <w:rStyle w:val="Nadruk"/>
                <w:szCs w:val="20"/>
              </w:rPr>
              <w:t xml:space="preserve"> mag op zijn vroegst beginnen 24 uur nadat het Agentschap voor Natuur en Bos </w:t>
            </w:r>
            <w:r w:rsidR="00A46488">
              <w:rPr>
                <w:rStyle w:val="Nadruk"/>
                <w:szCs w:val="20"/>
              </w:rPr>
              <w:t>daarvan</w:t>
            </w:r>
            <w:r w:rsidR="00A46488" w:rsidRPr="00844B25">
              <w:rPr>
                <w:rStyle w:val="Nadruk"/>
                <w:szCs w:val="20"/>
              </w:rPr>
              <w:t xml:space="preserve"> </w:t>
            </w:r>
            <w:r w:rsidR="00844B25" w:rsidRPr="00844B25">
              <w:rPr>
                <w:rStyle w:val="Nadruk"/>
                <w:szCs w:val="20"/>
              </w:rPr>
              <w:t>met een aangetekende brief, per e-mail of via het e-loket</w:t>
            </w:r>
            <w:r w:rsidR="00844B25">
              <w:rPr>
                <w:rStyle w:val="Nadruk"/>
                <w:szCs w:val="20"/>
              </w:rPr>
              <w:t xml:space="preserve"> op de hoogte werd gebracht</w:t>
            </w:r>
            <w:r w:rsidR="00844B25" w:rsidRPr="00844B25">
              <w:rPr>
                <w:rStyle w:val="Nadruk"/>
                <w:szCs w:val="20"/>
              </w:rPr>
              <w:t>.</w:t>
            </w:r>
          </w:p>
          <w:p w14:paraId="5B5B1BA2" w14:textId="77777777" w:rsidR="004B18D2" w:rsidRPr="004B18D2" w:rsidRDefault="004B18D2" w:rsidP="00F30AA7">
            <w:pPr>
              <w:spacing w:before="60"/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514004F8" w14:textId="77777777" w:rsidR="0079495D" w:rsidRPr="00CA1DC7" w:rsidRDefault="004B18D2" w:rsidP="00CA1DC7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0B54F6">
              <w:rPr>
                <w:rStyle w:val="Nadruk"/>
                <w:szCs w:val="20"/>
              </w:rPr>
              <w:t>er is te vinden in artikel 42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633B2BA4" w14:textId="77777777" w:rsidTr="00844482">
        <w:trPr>
          <w:trHeight w:hRule="exact" w:val="170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9E4CB" w14:textId="77777777" w:rsidR="00E10AFB" w:rsidRPr="00F304D5" w:rsidRDefault="00E10AFB" w:rsidP="00F30AA7">
            <w:pPr>
              <w:pStyle w:val="leeg"/>
            </w:pPr>
          </w:p>
        </w:tc>
      </w:tr>
      <w:tr w:rsidR="00415E5B" w:rsidRPr="00954FC5" w14:paraId="2BCB6C8C" w14:textId="77777777" w:rsidTr="0011196D">
        <w:trPr>
          <w:trHeight w:hRule="exact" w:val="397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0621FE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10050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653114C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20A29D1C" w14:textId="77777777" w:rsidTr="00F672A3">
        <w:trPr>
          <w:trHeight w:hRule="exact" w:val="85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00BD4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2131E1CE" w14:textId="77777777" w:rsidTr="0011196D">
        <w:trPr>
          <w:trHeight w:val="329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1ED87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10050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209EB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433346DA" w14:textId="77777777" w:rsidR="001400C1" w:rsidRPr="00345264" w:rsidRDefault="001400C1" w:rsidP="00ED63BC">
            <w:pPr>
              <w:pStyle w:val="Vraag"/>
              <w:rPr>
                <w:b w:val="0"/>
                <w:bCs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F672A3" w:rsidRPr="003D114E" w14:paraId="1C02D92E" w14:textId="77777777" w:rsidTr="0011196D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04FB1" w14:textId="77777777" w:rsidR="00F672A3" w:rsidRPr="00B5387F" w:rsidRDefault="00F672A3" w:rsidP="001230DF">
            <w:pPr>
              <w:pStyle w:val="leeg"/>
              <w:rPr>
                <w:rStyle w:val="Zwaar"/>
                <w:b w:val="0"/>
                <w:bCs w:val="0"/>
              </w:rPr>
            </w:pPr>
            <w:bookmarkStart w:id="0" w:name="_Hlk534794900"/>
          </w:p>
        </w:tc>
        <w:tc>
          <w:tcPr>
            <w:tcW w:w="20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DE117" w14:textId="77777777" w:rsidR="00F672A3" w:rsidRPr="003D114E" w:rsidRDefault="00F672A3" w:rsidP="001230DF">
            <w:pPr>
              <w:jc w:val="right"/>
            </w:pPr>
            <w:r>
              <w:t>nationaliteit</w:t>
            </w:r>
          </w:p>
        </w:tc>
        <w:tc>
          <w:tcPr>
            <w:tcW w:w="8054" w:type="dxa"/>
            <w:gridSpan w:val="8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E0F424" w14:textId="77777777" w:rsidR="00F672A3" w:rsidRPr="003D114E" w:rsidRDefault="00F672A3" w:rsidP="001230DF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F672A3" w:rsidRPr="003D114E" w14:paraId="5A337099" w14:textId="77777777" w:rsidTr="00844482">
        <w:trPr>
          <w:trHeight w:hRule="exact" w:val="57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273DB" w14:textId="77777777" w:rsidR="00F672A3" w:rsidRPr="003D114E" w:rsidRDefault="00F672A3" w:rsidP="001230DF">
            <w:pPr>
              <w:rPr>
                <w:b/>
                <w:color w:val="FFFFFF"/>
              </w:rPr>
            </w:pPr>
          </w:p>
        </w:tc>
      </w:tr>
      <w:tr w:rsidR="00F672A3" w:rsidRPr="003D114E" w14:paraId="1DAA7160" w14:textId="77777777" w:rsidTr="0011196D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387D6" w14:textId="77777777" w:rsidR="00F672A3" w:rsidRPr="00B63472" w:rsidRDefault="00F672A3" w:rsidP="001230DF">
            <w:pPr>
              <w:pStyle w:val="leeg"/>
              <w:rPr>
                <w:bCs/>
              </w:rPr>
            </w:pPr>
          </w:p>
        </w:tc>
        <w:tc>
          <w:tcPr>
            <w:tcW w:w="201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2EBF96" w14:textId="77777777" w:rsidR="00F672A3" w:rsidRPr="003D114E" w:rsidRDefault="00F672A3" w:rsidP="001230DF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A2BB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A41E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F7FB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0CEF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01DF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81B5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2D15A" w14:textId="77777777" w:rsidR="00F672A3" w:rsidRDefault="00F672A3" w:rsidP="001230DF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1FF1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4DE0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3E73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4A4D4" w14:textId="77777777" w:rsidR="00F672A3" w:rsidRDefault="00F672A3" w:rsidP="001230DF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5E50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024C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295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9BF247" w14:textId="77777777" w:rsidR="00F672A3" w:rsidRPr="003D114E" w:rsidRDefault="00F672A3" w:rsidP="001230DF"/>
        </w:tc>
      </w:tr>
      <w:tr w:rsidR="00F672A3" w:rsidRPr="003D114E" w14:paraId="6AC52AB9" w14:textId="77777777" w:rsidTr="00844482">
        <w:trPr>
          <w:trHeight w:hRule="exact" w:val="57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C32CA" w14:textId="77777777" w:rsidR="00F672A3" w:rsidRPr="003D114E" w:rsidRDefault="00F672A3" w:rsidP="001230DF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672A3" w:rsidRPr="003D114E" w14:paraId="021A6304" w14:textId="77777777" w:rsidTr="0011196D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4F604" w14:textId="77777777" w:rsidR="00F672A3" w:rsidRPr="00B63472" w:rsidRDefault="00F672A3" w:rsidP="001230DF">
            <w:pPr>
              <w:pStyle w:val="leeg"/>
              <w:rPr>
                <w:bCs/>
              </w:rPr>
            </w:pPr>
          </w:p>
        </w:tc>
        <w:tc>
          <w:tcPr>
            <w:tcW w:w="20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EC634" w14:textId="77777777" w:rsidR="00F672A3" w:rsidRPr="003D114E" w:rsidRDefault="00F672A3" w:rsidP="001230DF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E68F0F" w14:textId="77777777" w:rsidR="00F672A3" w:rsidRPr="003D114E" w:rsidRDefault="00F672A3" w:rsidP="001230D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07F2" w14:textId="77777777" w:rsidR="00F672A3" w:rsidRDefault="00F672A3" w:rsidP="001230DF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8C0E" w14:textId="77777777" w:rsidR="00F672A3" w:rsidRDefault="00F672A3" w:rsidP="001230DF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D5D751" w14:textId="77777777" w:rsidR="00F672A3" w:rsidRPr="003D114E" w:rsidRDefault="00F672A3" w:rsidP="001230D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1D49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51B6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BD84EF" w14:textId="77777777" w:rsidR="00F672A3" w:rsidRPr="003D114E" w:rsidRDefault="00F672A3" w:rsidP="001230D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D283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D802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BE90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5B20" w14:textId="77777777" w:rsidR="00F672A3" w:rsidRDefault="00F672A3" w:rsidP="001230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036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6FB909" w14:textId="77777777" w:rsidR="00F672A3" w:rsidRPr="003D114E" w:rsidRDefault="00F672A3" w:rsidP="001230DF"/>
        </w:tc>
      </w:tr>
      <w:tr w:rsidR="00F672A3" w:rsidRPr="003D114E" w14:paraId="699CD64B" w14:textId="77777777" w:rsidTr="00844482">
        <w:trPr>
          <w:trHeight w:hRule="exact" w:val="57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554A3" w14:textId="77777777" w:rsidR="00F672A3" w:rsidRPr="003D114E" w:rsidRDefault="00F672A3" w:rsidP="001230DF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672A3" w:rsidRPr="003D114E" w14:paraId="782F1021" w14:textId="77777777" w:rsidTr="0011196D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5ED5D" w14:textId="77777777" w:rsidR="00F672A3" w:rsidRPr="00811407" w:rsidRDefault="00F672A3" w:rsidP="001230DF">
            <w:pPr>
              <w:pStyle w:val="leeg"/>
            </w:pPr>
          </w:p>
        </w:tc>
        <w:tc>
          <w:tcPr>
            <w:tcW w:w="20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FD4C3" w14:textId="77777777" w:rsidR="00F672A3" w:rsidRPr="003D114E" w:rsidRDefault="00F672A3" w:rsidP="001230DF">
            <w:pPr>
              <w:jc w:val="right"/>
            </w:pPr>
            <w:r>
              <w:t>voornaam</w:t>
            </w:r>
          </w:p>
        </w:tc>
        <w:tc>
          <w:tcPr>
            <w:tcW w:w="3508" w:type="dxa"/>
            <w:gridSpan w:val="5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921DBA" w14:textId="77777777" w:rsidR="00F672A3" w:rsidRPr="00D01D72" w:rsidRDefault="00F672A3" w:rsidP="001230DF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B16B9" w14:textId="77777777" w:rsidR="00F672A3" w:rsidRPr="003D114E" w:rsidRDefault="00F672A3" w:rsidP="001230DF">
            <w:pPr>
              <w:jc w:val="right"/>
            </w:pPr>
            <w:r>
              <w:t>achternaam</w:t>
            </w:r>
          </w:p>
        </w:tc>
        <w:tc>
          <w:tcPr>
            <w:tcW w:w="3272" w:type="dxa"/>
            <w:gridSpan w:val="2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F3B337" w14:textId="77777777" w:rsidR="00F672A3" w:rsidRPr="00D01D72" w:rsidRDefault="00F672A3" w:rsidP="001230DF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672A3" w:rsidRPr="003D114E" w14:paraId="70DAE599" w14:textId="77777777" w:rsidTr="0011196D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AC94F" w14:textId="77777777" w:rsidR="00F672A3" w:rsidRPr="00811407" w:rsidRDefault="00F672A3" w:rsidP="001230DF">
            <w:pPr>
              <w:pStyle w:val="leeg"/>
              <w:rPr>
                <w:bCs/>
              </w:rPr>
            </w:pPr>
          </w:p>
        </w:tc>
        <w:tc>
          <w:tcPr>
            <w:tcW w:w="20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9B757" w14:textId="77777777" w:rsidR="00F672A3" w:rsidRPr="003D114E" w:rsidRDefault="00F672A3" w:rsidP="001230DF">
            <w:pPr>
              <w:jc w:val="right"/>
            </w:pPr>
            <w:r>
              <w:t>land</w:t>
            </w:r>
          </w:p>
        </w:tc>
        <w:tc>
          <w:tcPr>
            <w:tcW w:w="8054" w:type="dxa"/>
            <w:gridSpan w:val="8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DB3DB4" w14:textId="77777777" w:rsidR="00F672A3" w:rsidRPr="00D01D72" w:rsidRDefault="00F672A3" w:rsidP="001230DF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672A3" w:rsidRPr="003D114E" w14:paraId="5DF03B37" w14:textId="77777777" w:rsidTr="00844482">
        <w:trPr>
          <w:trHeight w:hRule="exact" w:val="57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71C2A" w14:textId="77777777" w:rsidR="00F672A3" w:rsidRPr="00811407" w:rsidRDefault="00F672A3" w:rsidP="001230DF">
            <w:pPr>
              <w:pStyle w:val="leeg"/>
            </w:pPr>
          </w:p>
        </w:tc>
      </w:tr>
      <w:tr w:rsidR="00F672A3" w:rsidRPr="003D114E" w14:paraId="3C532B78" w14:textId="77777777" w:rsidTr="0011196D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CA384" w14:textId="77777777" w:rsidR="00F672A3" w:rsidRPr="00811407" w:rsidRDefault="00F672A3" w:rsidP="001230DF">
            <w:pPr>
              <w:pStyle w:val="leeg"/>
              <w:rPr>
                <w:bCs/>
              </w:rPr>
            </w:pPr>
          </w:p>
        </w:tc>
        <w:tc>
          <w:tcPr>
            <w:tcW w:w="201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B9E66E" w14:textId="77777777" w:rsidR="00F672A3" w:rsidRPr="003D114E" w:rsidRDefault="00F672A3" w:rsidP="001230DF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DDE2" w14:textId="77777777" w:rsidR="00F672A3" w:rsidRDefault="00F672A3" w:rsidP="001230DF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EB5C" w14:textId="77777777" w:rsidR="00F672A3" w:rsidRDefault="00F672A3" w:rsidP="001230DF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1478" w14:textId="77777777" w:rsidR="00F672A3" w:rsidRDefault="00F672A3" w:rsidP="001230DF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16BC" w14:textId="77777777" w:rsidR="00F672A3" w:rsidRDefault="00F672A3" w:rsidP="001230DF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20DA7" w14:textId="77777777" w:rsidR="00F672A3" w:rsidRDefault="00F672A3" w:rsidP="001230DF">
            <w:pPr>
              <w:jc w:val="right"/>
            </w:pPr>
            <w:r>
              <w:t>gemeente</w:t>
            </w:r>
          </w:p>
        </w:tc>
        <w:tc>
          <w:tcPr>
            <w:tcW w:w="4546" w:type="dxa"/>
            <w:gridSpan w:val="3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1E293F7" w14:textId="77777777" w:rsidR="00F672A3" w:rsidRPr="003D114E" w:rsidRDefault="00F672A3" w:rsidP="001230DF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F672A3" w:rsidRPr="003D114E" w14:paraId="619E9C22" w14:textId="77777777" w:rsidTr="00844482">
        <w:trPr>
          <w:trHeight w:hRule="exact" w:val="57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77209" w14:textId="77777777" w:rsidR="00F672A3" w:rsidRPr="00811407" w:rsidRDefault="00F672A3" w:rsidP="001230DF">
            <w:pPr>
              <w:pStyle w:val="leeg"/>
            </w:pPr>
          </w:p>
        </w:tc>
      </w:tr>
      <w:tr w:rsidR="00F672A3" w:rsidRPr="003D114E" w14:paraId="6D5F87A9" w14:textId="77777777" w:rsidTr="0011196D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8AE87" w14:textId="77777777" w:rsidR="00F672A3" w:rsidRPr="00811407" w:rsidRDefault="00F672A3" w:rsidP="001230DF">
            <w:pPr>
              <w:pStyle w:val="leeg"/>
            </w:pPr>
          </w:p>
        </w:tc>
        <w:tc>
          <w:tcPr>
            <w:tcW w:w="20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C3348" w14:textId="77777777" w:rsidR="00F672A3" w:rsidRPr="003D114E" w:rsidRDefault="00F672A3" w:rsidP="001230DF">
            <w:pPr>
              <w:jc w:val="right"/>
            </w:pPr>
            <w:r>
              <w:t>straat</w:t>
            </w:r>
          </w:p>
        </w:tc>
        <w:tc>
          <w:tcPr>
            <w:tcW w:w="3508" w:type="dxa"/>
            <w:gridSpan w:val="5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381A83" w14:textId="77777777" w:rsidR="00F672A3" w:rsidRPr="00D01D72" w:rsidRDefault="00F672A3" w:rsidP="001230DF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DE6C3" w14:textId="77777777" w:rsidR="00F672A3" w:rsidRPr="003D114E" w:rsidRDefault="00F672A3" w:rsidP="001230DF">
            <w:pPr>
              <w:jc w:val="right"/>
            </w:pPr>
            <w:r>
              <w:t>huisnummer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6A9224" w14:textId="77777777" w:rsidR="00F672A3" w:rsidRPr="00D01D72" w:rsidRDefault="00F672A3" w:rsidP="001230DF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55DF9" w14:textId="77777777" w:rsidR="00F672A3" w:rsidRPr="003D114E" w:rsidRDefault="00F672A3" w:rsidP="001230DF">
            <w:pPr>
              <w:jc w:val="right"/>
            </w:pPr>
            <w:r>
              <w:t>bus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A2ECB5" w14:textId="77777777" w:rsidR="00F672A3" w:rsidRPr="00D01D72" w:rsidRDefault="00F672A3" w:rsidP="001230DF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672A3" w:rsidRPr="003D114E" w14:paraId="3BAA6C7D" w14:textId="77777777" w:rsidTr="0011196D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4492C" w14:textId="77777777" w:rsidR="00F672A3" w:rsidRPr="00811407" w:rsidRDefault="00F672A3" w:rsidP="001230DF">
            <w:pPr>
              <w:pStyle w:val="leeg"/>
            </w:pPr>
          </w:p>
        </w:tc>
        <w:tc>
          <w:tcPr>
            <w:tcW w:w="20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7CA51" w14:textId="77777777" w:rsidR="00F672A3" w:rsidRPr="003D114E" w:rsidRDefault="00F672A3" w:rsidP="001230DF">
            <w:pPr>
              <w:jc w:val="right"/>
            </w:pPr>
            <w:r>
              <w:t>telefoon of gsm</w:t>
            </w:r>
          </w:p>
        </w:tc>
        <w:tc>
          <w:tcPr>
            <w:tcW w:w="8054" w:type="dxa"/>
            <w:gridSpan w:val="8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795B25" w14:textId="77777777" w:rsidR="00F672A3" w:rsidRPr="00D01D72" w:rsidRDefault="00F672A3" w:rsidP="001230DF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672A3" w:rsidRPr="003D114E" w14:paraId="26EEB71B" w14:textId="77777777" w:rsidTr="0011196D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0CD48" w14:textId="77777777" w:rsidR="00F672A3" w:rsidRPr="00811407" w:rsidRDefault="00F672A3" w:rsidP="001230DF">
            <w:pPr>
              <w:pStyle w:val="leeg"/>
              <w:rPr>
                <w:bCs/>
              </w:rPr>
            </w:pPr>
          </w:p>
        </w:tc>
        <w:tc>
          <w:tcPr>
            <w:tcW w:w="20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FFCC6" w14:textId="77777777" w:rsidR="00F672A3" w:rsidRPr="003D114E" w:rsidRDefault="00F672A3" w:rsidP="001230DF">
            <w:pPr>
              <w:jc w:val="right"/>
            </w:pPr>
            <w:r>
              <w:t>e-mailadres</w:t>
            </w:r>
          </w:p>
        </w:tc>
        <w:tc>
          <w:tcPr>
            <w:tcW w:w="8054" w:type="dxa"/>
            <w:gridSpan w:val="8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B12BEC" w14:textId="77777777" w:rsidR="00F672A3" w:rsidRPr="00D01D72" w:rsidRDefault="00F672A3" w:rsidP="001230DF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bookmarkEnd w:id="0"/>
      <w:tr w:rsidR="003A1472" w:rsidRPr="00F304D5" w14:paraId="46ECD337" w14:textId="77777777" w:rsidTr="00C26B43">
        <w:trPr>
          <w:trHeight w:hRule="exact" w:val="85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34D64" w14:textId="77777777" w:rsidR="003A1472" w:rsidRPr="00F304D5" w:rsidRDefault="003A1472" w:rsidP="00F672A3"/>
        </w:tc>
      </w:tr>
      <w:tr w:rsidR="00415E5B" w:rsidRPr="003D114E" w14:paraId="3130CA64" w14:textId="77777777" w:rsidTr="0011196D">
        <w:trPr>
          <w:trHeight w:val="329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FAF50" w14:textId="77777777" w:rsidR="000B54F6" w:rsidRPr="003D114E" w:rsidRDefault="000B54F6" w:rsidP="0088156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10050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54ABC" w14:textId="77777777" w:rsidR="000B54F6" w:rsidRPr="00FF630A" w:rsidRDefault="000B54F6" w:rsidP="00881563">
            <w:pPr>
              <w:pStyle w:val="Vraag"/>
            </w:pPr>
            <w:r>
              <w:t>Kruis hieronder uw hoedanigheid aan.</w:t>
            </w:r>
          </w:p>
        </w:tc>
      </w:tr>
      <w:tr w:rsidR="00415E5B" w:rsidRPr="003D114E" w14:paraId="437D903C" w14:textId="77777777" w:rsidTr="0011196D">
        <w:trPr>
          <w:trHeight w:val="283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12BBB" w14:textId="77777777" w:rsidR="00096FD5" w:rsidRPr="00463023" w:rsidRDefault="00096FD5" w:rsidP="00881563">
            <w:pPr>
              <w:pStyle w:val="leeg"/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770C2" w14:textId="77777777" w:rsidR="00096FD5" w:rsidRPr="001D4C9A" w:rsidRDefault="00096FD5" w:rsidP="0088156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CD6FC0">
              <w:fldChar w:fldCharType="separate"/>
            </w:r>
            <w:r w:rsidRPr="001D4C9A">
              <w:fldChar w:fldCharType="end"/>
            </w:r>
          </w:p>
        </w:tc>
        <w:tc>
          <w:tcPr>
            <w:tcW w:w="319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DBBC9" w14:textId="77777777" w:rsidR="00096FD5" w:rsidRPr="003D114E" w:rsidRDefault="00096FD5" w:rsidP="00881563">
            <w:r>
              <w:t>eigenaar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9EADC" w14:textId="77777777" w:rsidR="00096FD5" w:rsidRPr="003D114E" w:rsidRDefault="00096FD5" w:rsidP="00881563"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CD6FC0">
              <w:fldChar w:fldCharType="separate"/>
            </w:r>
            <w:r w:rsidRPr="001D4C9A">
              <w:fldChar w:fldCharType="end"/>
            </w:r>
          </w:p>
        </w:tc>
        <w:tc>
          <w:tcPr>
            <w:tcW w:w="6285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3AF6C" w14:textId="77777777" w:rsidR="00096FD5" w:rsidRPr="003D114E" w:rsidRDefault="00096FD5" w:rsidP="00881563">
            <w:r>
              <w:t>grondgebruiker</w:t>
            </w:r>
          </w:p>
        </w:tc>
      </w:tr>
      <w:tr w:rsidR="0048610A" w:rsidRPr="00954FC5" w14:paraId="5165C411" w14:textId="77777777" w:rsidTr="00844482">
        <w:trPr>
          <w:trHeight w:hRule="exact" w:val="170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32B02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954FC5" w14:paraId="50101B60" w14:textId="77777777" w:rsidTr="0011196D">
        <w:trPr>
          <w:trHeight w:hRule="exact" w:val="397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1F9FEF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10050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04772EA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</w:t>
            </w:r>
            <w:r w:rsidR="000B54F6">
              <w:rPr>
                <w:rFonts w:cs="Calibri"/>
              </w:rPr>
              <w:t>egevens van de bestrijding</w:t>
            </w:r>
          </w:p>
        </w:tc>
      </w:tr>
      <w:tr w:rsidR="0048610A" w:rsidRPr="00F304D5" w14:paraId="673B2C80" w14:textId="77777777" w:rsidTr="00C26B43">
        <w:trPr>
          <w:trHeight w:hRule="exact" w:val="113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71DB4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4E218F97" w14:textId="77777777" w:rsidTr="0011196D">
        <w:trPr>
          <w:trHeight w:val="329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7077C" w14:textId="77777777" w:rsidR="0048610A" w:rsidRPr="003D114E" w:rsidRDefault="000B54F6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0050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709D8" w14:textId="77777777" w:rsidR="0048610A" w:rsidRPr="00345264" w:rsidRDefault="004B18D2" w:rsidP="000B54F6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beperken.</w:t>
            </w:r>
          </w:p>
        </w:tc>
      </w:tr>
      <w:tr w:rsidR="00415E5B" w:rsidRPr="003D114E" w14:paraId="2793D7B2" w14:textId="77777777" w:rsidTr="001119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56" w:type="dxa"/>
            <w:gridSpan w:val="4"/>
            <w:shd w:val="clear" w:color="auto" w:fill="auto"/>
          </w:tcPr>
          <w:p w14:paraId="788E71D0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10050" w:type="dxa"/>
            <w:gridSpan w:val="93"/>
            <w:tcBorders>
              <w:bottom w:val="dotted" w:sz="6" w:space="0" w:color="auto"/>
            </w:tcBorders>
            <w:shd w:val="clear" w:color="auto" w:fill="auto"/>
          </w:tcPr>
          <w:p w14:paraId="0BB1303A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1"/>
          </w:p>
        </w:tc>
      </w:tr>
      <w:tr w:rsidR="00AB79E3" w:rsidRPr="00F304D5" w14:paraId="74D32A33" w14:textId="77777777" w:rsidTr="00C26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5"/>
        </w:trPr>
        <w:tc>
          <w:tcPr>
            <w:tcW w:w="10406" w:type="dxa"/>
            <w:gridSpan w:val="97"/>
            <w:shd w:val="clear" w:color="auto" w:fill="auto"/>
          </w:tcPr>
          <w:p w14:paraId="6DC68B19" w14:textId="77777777" w:rsidR="00AB79E3" w:rsidRPr="00F304D5" w:rsidRDefault="00AB79E3" w:rsidP="00F30AA7">
            <w:pPr>
              <w:pStyle w:val="leeg"/>
            </w:pPr>
          </w:p>
        </w:tc>
      </w:tr>
      <w:tr w:rsidR="00415E5B" w:rsidRPr="003D114E" w14:paraId="45AACAA6" w14:textId="77777777" w:rsidTr="0011196D">
        <w:trPr>
          <w:trHeight w:val="340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6EAEC" w14:textId="77777777" w:rsidR="009D4B4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0050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F5E6F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</w:t>
            </w:r>
            <w:r w:rsidR="000B54F6">
              <w:t>geleden</w:t>
            </w:r>
            <w:r w:rsidRPr="00345264">
              <w:t xml:space="preserve"> schade </w:t>
            </w:r>
            <w:r w:rsidR="000B54F6">
              <w:t xml:space="preserve">op dit moment </w:t>
            </w:r>
            <w:r w:rsidR="00844B25" w:rsidRPr="00345264">
              <w:t>is</w:t>
            </w:r>
            <w:r w:rsidRPr="00345264">
              <w:t>.</w:t>
            </w:r>
          </w:p>
          <w:p w14:paraId="6386CE72" w14:textId="77777777" w:rsidR="009D4B42" w:rsidRPr="00ED63BC" w:rsidRDefault="00656D31" w:rsidP="000B54F6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 xml:space="preserve">een omschrijving van de </w:t>
            </w:r>
            <w:r w:rsidR="000733CE">
              <w:t xml:space="preserve">omvang van de </w:t>
            </w:r>
            <w:r w:rsidR="00DB0A49" w:rsidRPr="00345264">
              <w:t>schade in het invulveld op de tweede rij</w:t>
            </w:r>
            <w:r w:rsidR="00F759C3" w:rsidRPr="00345264">
              <w:t>.</w:t>
            </w:r>
          </w:p>
        </w:tc>
      </w:tr>
      <w:tr w:rsidR="00415E5B" w:rsidRPr="003D114E" w14:paraId="32359CAE" w14:textId="77777777" w:rsidTr="0011196D">
        <w:trPr>
          <w:trHeight w:val="283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16F9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7320A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CD6FC0">
              <w:fldChar w:fldCharType="separate"/>
            </w:r>
            <w:r w:rsidRPr="00345264">
              <w:fldChar w:fldCharType="end"/>
            </w:r>
          </w:p>
        </w:tc>
        <w:tc>
          <w:tcPr>
            <w:tcW w:w="1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76C78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geen schade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91254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CD6FC0">
              <w:fldChar w:fldCharType="separate"/>
            </w:r>
            <w:r w:rsidRPr="00345264">
              <w:fldChar w:fldCharType="end"/>
            </w:r>
          </w:p>
        </w:tc>
        <w:tc>
          <w:tcPr>
            <w:tcW w:w="226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11F72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tussen 0% en 30% schade</w:t>
            </w:r>
          </w:p>
        </w:tc>
        <w:tc>
          <w:tcPr>
            <w:tcW w:w="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026DE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CD6FC0">
              <w:fldChar w:fldCharType="separate"/>
            </w:r>
            <w:r w:rsidRPr="00345264">
              <w:fldChar w:fldCharType="end"/>
            </w:r>
          </w:p>
        </w:tc>
        <w:tc>
          <w:tcPr>
            <w:tcW w:w="24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FCCF1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30% en 60% schade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61F86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CD6FC0">
              <w:fldChar w:fldCharType="separate"/>
            </w:r>
            <w:r w:rsidRPr="00345264">
              <w:fldChar w:fldCharType="end"/>
            </w:r>
          </w:p>
        </w:tc>
        <w:tc>
          <w:tcPr>
            <w:tcW w:w="30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4600D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60% en 100% schade</w:t>
            </w:r>
          </w:p>
        </w:tc>
      </w:tr>
      <w:tr w:rsidR="00415E5B" w:rsidRPr="003D114E" w14:paraId="1361C609" w14:textId="77777777" w:rsidTr="0011196D">
        <w:trPr>
          <w:trHeight w:val="283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87D67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FA91E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CD6FC0">
              <w:fldChar w:fldCharType="separate"/>
            </w:r>
            <w:r w:rsidRPr="00345264">
              <w:fldChar w:fldCharType="end"/>
            </w:r>
          </w:p>
        </w:tc>
        <w:tc>
          <w:tcPr>
            <w:tcW w:w="9780" w:type="dxa"/>
            <w:gridSpan w:val="9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87AF6C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965732" w:rsidRPr="00F304D5" w14:paraId="28E9A170" w14:textId="77777777" w:rsidTr="00C26B43">
        <w:trPr>
          <w:trHeight w:hRule="exact" w:val="85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70E3A" w14:textId="77777777" w:rsidR="00965732" w:rsidRPr="00F304D5" w:rsidRDefault="00965732" w:rsidP="00F30AA7">
            <w:pPr>
              <w:pStyle w:val="leeg"/>
            </w:pPr>
          </w:p>
        </w:tc>
      </w:tr>
      <w:tr w:rsidR="00415E5B" w:rsidRPr="003D114E" w14:paraId="20B001FC" w14:textId="77777777" w:rsidTr="0011196D">
        <w:trPr>
          <w:trHeight w:val="340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2FB6A" w14:textId="77777777" w:rsidR="00AB79E3" w:rsidRPr="00ED63BC" w:rsidRDefault="00C6350A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lastRenderedPageBreak/>
              <w:t>5</w:t>
            </w:r>
          </w:p>
        </w:tc>
        <w:tc>
          <w:tcPr>
            <w:tcW w:w="10050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3CE0E" w14:textId="77777777" w:rsidR="00AB79E3" w:rsidRPr="00345264" w:rsidRDefault="00AB79E3" w:rsidP="00ED63BC">
            <w:pPr>
              <w:pStyle w:val="Vraag"/>
            </w:pPr>
            <w:r w:rsidRPr="00345264">
              <w:t xml:space="preserve">Vul </w:t>
            </w:r>
            <w:r w:rsidR="00502C50">
              <w:t>het kadastraal perceelnummer</w:t>
            </w:r>
            <w:r w:rsidRPr="00345264">
              <w:t xml:space="preserve"> in </w:t>
            </w:r>
            <w:r w:rsidR="00502C50">
              <w:t xml:space="preserve">van het perceel </w:t>
            </w:r>
            <w:r w:rsidRPr="00345264">
              <w:t>waarop u de schade wil</w:t>
            </w:r>
            <w:r w:rsidR="00502C50">
              <w:t>t</w:t>
            </w:r>
            <w:r w:rsidRPr="00345264">
              <w:t xml:space="preserve"> beperken.</w:t>
            </w:r>
          </w:p>
          <w:p w14:paraId="4B949992" w14:textId="77777777" w:rsidR="001A4414" w:rsidRDefault="001400C1" w:rsidP="001400C1">
            <w:pPr>
              <w:pStyle w:val="Aanwijzing"/>
            </w:pPr>
            <w:r w:rsidRPr="00345264">
              <w:t xml:space="preserve">Als deze melding op meer dan </w:t>
            </w:r>
            <w:r>
              <w:t>één perceel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1ED44F81" w14:textId="77777777" w:rsidR="001400C1" w:rsidRDefault="001A4414" w:rsidP="001A4414">
            <w:pPr>
              <w:pStyle w:val="Aanwijzing"/>
              <w:jc w:val="both"/>
              <w:rPr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657CF2E4" wp14:editId="057F042D">
                  <wp:simplePos x="0" y="0"/>
                  <wp:positionH relativeFrom="column">
                    <wp:posOffset>2922905</wp:posOffset>
                  </wp:positionH>
                  <wp:positionV relativeFrom="paragraph">
                    <wp:posOffset>473710</wp:posOffset>
                  </wp:positionV>
                  <wp:extent cx="158327" cy="167640"/>
                  <wp:effectExtent l="0" t="0" r="0" b="381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00C1" w:rsidRPr="00345264">
              <w:t xml:space="preserve">De kadastrale </w:t>
            </w:r>
            <w:r w:rsidR="001400C1">
              <w:t xml:space="preserve">gegevens </w:t>
            </w:r>
            <w:r w:rsidR="001400C1" w:rsidRPr="009F037C">
              <w:rPr>
                <w:color w:val="auto"/>
              </w:rPr>
              <w:t xml:space="preserve">(gemeente, afdeling, sectie, perceel) </w:t>
            </w:r>
            <w:r w:rsidR="001400C1">
              <w:t>vindt u</w:t>
            </w:r>
            <w:r w:rsidR="001400C1" w:rsidRPr="00345264">
              <w:t xml:space="preserve"> op het aanslagbiljet onroerende voorheffing</w:t>
            </w:r>
            <w:r w:rsidR="001400C1">
              <w:t xml:space="preserve"> of op </w:t>
            </w:r>
            <w:hyperlink r:id="rId16" w:history="1">
              <w:r w:rsidR="001400C1" w:rsidRPr="008A6C6E">
                <w:rPr>
                  <w:rStyle w:val="Hyperlink"/>
                </w:rPr>
                <w:t>www.myminfin.be</w:t>
              </w:r>
            </w:hyperlink>
            <w:r w:rsidR="001400C1">
              <w:t xml:space="preserve">. U kunt de kadastrale gegevens ook invullen in de vorm van een capakey (bijvoorbeeld 12002D0558/00M000). U hoeft dan alleen de capakey in te vullen. </w:t>
            </w:r>
            <w:r w:rsidR="001400C1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1400C1" w:rsidRPr="009F037C">
                <w:rPr>
                  <w:rStyle w:val="Hyperlink"/>
                </w:rPr>
                <w:t>www.geopunt.be</w:t>
              </w:r>
            </w:hyperlink>
            <w:r w:rsidR="001400C1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1400C1" w:rsidRPr="009F037C">
              <w:rPr>
                <w:color w:val="auto"/>
              </w:rPr>
              <w:t xml:space="preserve"> de zoekbalk.  </w:t>
            </w:r>
            <w:r w:rsidR="001400C1" w:rsidRPr="00345264">
              <w:t>De kadastrale perceelnummers kunt u vinden op het aanslagbiljet onroerende voorheffing.</w:t>
            </w:r>
          </w:p>
          <w:p w14:paraId="51FADD0E" w14:textId="77777777" w:rsidR="00AB79E3" w:rsidRDefault="001400C1" w:rsidP="00415E5B">
            <w:pPr>
              <w:pStyle w:val="Aanwijzing"/>
            </w:pPr>
            <w:r w:rsidRPr="007B24AE">
              <w:rPr>
                <w:b/>
              </w:rPr>
              <w:t>Opgelet!</w:t>
            </w:r>
            <w:r>
              <w:t xml:space="preserve"> </w:t>
            </w:r>
            <w:r w:rsidRPr="00345264">
              <w:t xml:space="preserve">De </w:t>
            </w:r>
            <w:r>
              <w:t>bestrijding</w:t>
            </w:r>
            <w:r w:rsidRPr="00345264">
              <w:t xml:space="preserve"> mag alleen plaatsvinden op de percelen</w:t>
            </w:r>
            <w:r>
              <w:t xml:space="preserve"> die u hieronder of in bijlage 1 vermeldt</w:t>
            </w:r>
            <w:r w:rsidRPr="00345264">
              <w:t>.</w:t>
            </w:r>
          </w:p>
          <w:p w14:paraId="1FFF5015" w14:textId="77777777" w:rsidR="001A4414" w:rsidRPr="00AB79E3" w:rsidRDefault="001A4414" w:rsidP="00415E5B">
            <w:pPr>
              <w:pStyle w:val="Aanwijzing"/>
              <w:rPr>
                <w:rStyle w:val="Zwaar"/>
                <w:b w:val="0"/>
                <w:bCs/>
                <w:i w:val="0"/>
              </w:rPr>
            </w:pPr>
          </w:p>
        </w:tc>
      </w:tr>
      <w:tr w:rsidR="00044F5F" w:rsidRPr="003D114E" w14:paraId="4DFA4627" w14:textId="77777777" w:rsidTr="0011196D">
        <w:trPr>
          <w:trHeight w:val="283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8D78C" w14:textId="77777777" w:rsidR="00044F5F" w:rsidRPr="00CA4C88" w:rsidRDefault="00044F5F" w:rsidP="00044F5F">
            <w:pPr>
              <w:pStyle w:val="leeg"/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1D5C6" w14:textId="77777777" w:rsidR="00044F5F" w:rsidRPr="00ED316B" w:rsidRDefault="00044F5F" w:rsidP="00044F5F">
            <w:pPr>
              <w:framePr w:hSpace="142" w:wrap="around" w:vAnchor="text" w:hAnchor="text" w:x="55" w:y="1"/>
              <w:suppressOverlap/>
              <w:jc w:val="right"/>
              <w:rPr>
                <w:szCs w:val="20"/>
              </w:rPr>
            </w:pPr>
            <w:r w:rsidRPr="00ED316B">
              <w:rPr>
                <w:szCs w:val="20"/>
              </w:rPr>
              <w:t>gemeente</w:t>
            </w:r>
          </w:p>
        </w:tc>
        <w:tc>
          <w:tcPr>
            <w:tcW w:w="3260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F2E473" w14:textId="77777777" w:rsidR="00044F5F" w:rsidRPr="003D114E" w:rsidRDefault="00044F5F" w:rsidP="00044F5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2C93F" w14:textId="77777777" w:rsidR="00044F5F" w:rsidRPr="003D114E" w:rsidRDefault="00044F5F" w:rsidP="00044F5F">
            <w:pPr>
              <w:framePr w:hSpace="142" w:wrap="around" w:vAnchor="text" w:hAnchor="text" w:x="55" w:y="1"/>
              <w:suppressOverlap/>
              <w:jc w:val="right"/>
            </w:pPr>
            <w:r w:rsidRPr="00ED316B">
              <w:rPr>
                <w:szCs w:val="20"/>
              </w:rPr>
              <w:t>afdeling</w:t>
            </w:r>
          </w:p>
        </w:tc>
        <w:tc>
          <w:tcPr>
            <w:tcW w:w="99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5F5BEF" w14:textId="77777777" w:rsidR="00044F5F" w:rsidRPr="003D114E" w:rsidRDefault="00044F5F" w:rsidP="00044F5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6EF2A" w14:textId="77777777" w:rsidR="00044F5F" w:rsidRPr="003D114E" w:rsidRDefault="00044F5F" w:rsidP="00044F5F">
            <w:pPr>
              <w:framePr w:hSpace="142" w:wrap="around" w:vAnchor="text" w:hAnchor="text" w:x="55" w:y="1"/>
              <w:suppressOverlap/>
              <w:jc w:val="right"/>
            </w:pPr>
            <w:r w:rsidRPr="00ED316B">
              <w:rPr>
                <w:szCs w:val="20"/>
              </w:rPr>
              <w:t>sectie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21E42B" w14:textId="77777777" w:rsidR="00044F5F" w:rsidRPr="003D114E" w:rsidRDefault="00044F5F" w:rsidP="00044F5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B0B27" w14:textId="77777777" w:rsidR="00044F5F" w:rsidRPr="003D114E" w:rsidRDefault="00044F5F" w:rsidP="00044F5F">
            <w:pPr>
              <w:framePr w:hSpace="142" w:wrap="around" w:vAnchor="text" w:hAnchor="text" w:x="55" w:y="1"/>
              <w:suppressOverlap/>
              <w:jc w:val="right"/>
            </w:pPr>
            <w:r w:rsidRPr="00ED316B">
              <w:rPr>
                <w:szCs w:val="20"/>
              </w:rPr>
              <w:t>perceel</w:t>
            </w:r>
          </w:p>
        </w:tc>
        <w:tc>
          <w:tcPr>
            <w:tcW w:w="1991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27C696" w14:textId="77777777" w:rsidR="00044F5F" w:rsidRPr="003D114E" w:rsidRDefault="00044F5F" w:rsidP="00044F5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400C1" w:rsidRPr="003D114E" w14:paraId="397F90FD" w14:textId="77777777" w:rsidTr="0011196D">
        <w:trPr>
          <w:trHeight w:val="340"/>
        </w:trPr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221F5" w14:textId="77777777" w:rsidR="001400C1" w:rsidRPr="004C6E93" w:rsidRDefault="001400C1" w:rsidP="001230DF">
            <w:pPr>
              <w:pStyle w:val="leeg"/>
            </w:pPr>
            <w:bookmarkStart w:id="3" w:name="_Hlk2170906"/>
          </w:p>
        </w:tc>
        <w:tc>
          <w:tcPr>
            <w:tcW w:w="9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D7B09" w14:textId="77777777" w:rsidR="001400C1" w:rsidRPr="003D114E" w:rsidRDefault="001400C1" w:rsidP="001230DF">
            <w:pPr>
              <w:jc w:val="right"/>
            </w:pPr>
            <w:r>
              <w:t>capakey</w:t>
            </w:r>
          </w:p>
        </w:tc>
        <w:tc>
          <w:tcPr>
            <w:tcW w:w="9075" w:type="dxa"/>
            <w:gridSpan w:val="8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25E99A" w14:textId="77777777" w:rsidR="001400C1" w:rsidRPr="003D114E" w:rsidRDefault="001400C1" w:rsidP="001230D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  <w:tr w:rsidR="00965732" w:rsidRPr="003D114E" w14:paraId="44BA4450" w14:textId="77777777" w:rsidTr="00B17496">
        <w:trPr>
          <w:trHeight w:hRule="exact" w:val="113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9FDCB" w14:textId="77777777" w:rsidR="00965732" w:rsidRPr="00F30AA7" w:rsidRDefault="00965732" w:rsidP="00044F5F"/>
        </w:tc>
      </w:tr>
      <w:tr w:rsidR="00415E5B" w:rsidRPr="003D114E" w14:paraId="5852FA5E" w14:textId="77777777" w:rsidTr="0011196D">
        <w:trPr>
          <w:trHeight w:val="340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B9CBC" w14:textId="77777777" w:rsidR="0096573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0072" w:type="dxa"/>
            <w:gridSpan w:val="9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8B2CF" w14:textId="77777777" w:rsidR="00965732" w:rsidRPr="00345264" w:rsidRDefault="00E5534B" w:rsidP="00ED63BC">
            <w:pPr>
              <w:pStyle w:val="Vraag"/>
            </w:pPr>
            <w:r w:rsidRPr="00345264">
              <w:t xml:space="preserve">Kruis </w:t>
            </w:r>
            <w:r w:rsidR="00965732" w:rsidRPr="00345264">
              <w:t xml:space="preserve">hieronder aan welke preventieve maatregelen uit de code van goede praktijk er vooraf genomen zijn op </w:t>
            </w:r>
            <w:r w:rsidRPr="00345264">
              <w:t xml:space="preserve">de </w:t>
            </w:r>
            <w:r w:rsidR="00965732" w:rsidRPr="00345264">
              <w:t>percelen om de schade</w:t>
            </w:r>
            <w:r w:rsidRPr="00345264">
              <w:t>,</w:t>
            </w:r>
            <w:r w:rsidR="00965732" w:rsidRPr="00345264">
              <w:t xml:space="preserve"> vermeld in vraag </w:t>
            </w:r>
            <w:r w:rsidR="000733CE">
              <w:t>3</w:t>
            </w:r>
            <w:r w:rsidRPr="00345264">
              <w:t>,</w:t>
            </w:r>
            <w:r w:rsidR="00965732" w:rsidRPr="00345264">
              <w:t xml:space="preserve"> te voorkomen of te beperken. </w:t>
            </w:r>
          </w:p>
          <w:p w14:paraId="3A909939" w14:textId="77777777" w:rsidR="00965732" w:rsidRPr="008C07EB" w:rsidRDefault="00965732" w:rsidP="00144DF4">
            <w:pPr>
              <w:pStyle w:val="Aanwijzing"/>
            </w:pPr>
            <w:r w:rsidRPr="00345264">
              <w:t xml:space="preserve">Per perceel </w:t>
            </w:r>
            <w:r w:rsidR="00E5534B" w:rsidRPr="00345264">
              <w:t xml:space="preserve">moet er </w:t>
            </w:r>
            <w:r w:rsidRPr="00345264">
              <w:t xml:space="preserve">minstens </w:t>
            </w:r>
            <w:r w:rsidR="00E5534B" w:rsidRPr="00345264">
              <w:t xml:space="preserve">één </w:t>
            </w:r>
            <w:r w:rsidRPr="00345264">
              <w:t xml:space="preserve">preventieve maatregel genomen zijn </w:t>
            </w:r>
            <w:r w:rsidR="00E5534B" w:rsidRPr="00345264">
              <w:t>v</w:t>
            </w:r>
            <w:r w:rsidR="00D102CA" w:rsidRPr="00345264">
              <w:t>óó</w:t>
            </w:r>
            <w:r w:rsidR="00E5534B" w:rsidRPr="00345264">
              <w:t xml:space="preserve">r </w:t>
            </w:r>
            <w:r w:rsidR="007D29E0">
              <w:t>de bestrijding</w:t>
            </w:r>
            <w:r w:rsidRPr="00345264">
              <w:t xml:space="preserve"> uitgevoerd </w:t>
            </w:r>
            <w:r w:rsidR="00E5534B" w:rsidRPr="00345264">
              <w:t xml:space="preserve">kan </w:t>
            </w:r>
            <w:r w:rsidRPr="00345264">
              <w:t xml:space="preserve">worden. </w:t>
            </w:r>
          </w:p>
        </w:tc>
      </w:tr>
      <w:tr w:rsidR="003C427B" w:rsidRPr="003D114E" w14:paraId="7EE2B60E" w14:textId="77777777" w:rsidTr="0011196D">
        <w:trPr>
          <w:trHeight w:val="28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BE01D" w14:textId="77777777" w:rsidR="003C427B" w:rsidRPr="00F30AA7" w:rsidRDefault="003C427B" w:rsidP="009A1949">
            <w:pPr>
              <w:pStyle w:val="leeg"/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16498" w14:textId="77777777" w:rsidR="003C427B" w:rsidRPr="003D114E" w:rsidRDefault="003C427B" w:rsidP="009A1949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CD6FC0">
              <w:rPr>
                <w:rStyle w:val="Zwaar"/>
                <w:b w:val="0"/>
                <w:bCs w:val="0"/>
              </w:rPr>
            </w:r>
            <w:r w:rsidR="00CD6FC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CED91" w14:textId="77777777" w:rsidR="003C427B" w:rsidRPr="003D114E" w:rsidRDefault="003C427B" w:rsidP="009A1949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</w:t>
            </w:r>
            <w:r>
              <w:rPr>
                <w:szCs w:val="20"/>
              </w:rPr>
              <w:t xml:space="preserve"> afschrikkende pop per hectare</w:t>
            </w:r>
          </w:p>
        </w:tc>
      </w:tr>
      <w:tr w:rsidR="003C427B" w:rsidRPr="003D114E" w14:paraId="3153FBAE" w14:textId="77777777" w:rsidTr="0011196D">
        <w:trPr>
          <w:trHeight w:val="28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F23E1" w14:textId="77777777" w:rsidR="003C427B" w:rsidRPr="00F30AA7" w:rsidRDefault="003C427B" w:rsidP="009A1949">
            <w:pPr>
              <w:pStyle w:val="leeg"/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0650C" w14:textId="77777777" w:rsidR="003C427B" w:rsidRPr="003D114E" w:rsidRDefault="003C427B" w:rsidP="009A1949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CD6FC0">
              <w:rPr>
                <w:rStyle w:val="Zwaar"/>
                <w:b w:val="0"/>
                <w:bCs w:val="0"/>
              </w:rPr>
            </w:r>
            <w:r w:rsidR="00CD6FC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1764C" w14:textId="77777777" w:rsidR="003C427B" w:rsidRPr="003D114E" w:rsidRDefault="003C427B" w:rsidP="009A1949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tien vlaggen, ballonnen of linten per hectare, zo veel moge</w:t>
            </w:r>
            <w:r>
              <w:rPr>
                <w:szCs w:val="20"/>
              </w:rPr>
              <w:t>lijk verspreid over het terrein</w:t>
            </w:r>
          </w:p>
        </w:tc>
      </w:tr>
      <w:tr w:rsidR="003C427B" w:rsidRPr="003D114E" w14:paraId="32882801" w14:textId="77777777" w:rsidTr="0011196D">
        <w:trPr>
          <w:trHeight w:val="28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B1348" w14:textId="77777777" w:rsidR="003C427B" w:rsidRPr="00F30AA7" w:rsidRDefault="003C427B" w:rsidP="009A1949">
            <w:pPr>
              <w:pStyle w:val="leeg"/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F9F87" w14:textId="77777777" w:rsidR="003C427B" w:rsidRPr="003D114E" w:rsidRDefault="003C427B" w:rsidP="009A1949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CD6FC0">
              <w:rPr>
                <w:rStyle w:val="Zwaar"/>
                <w:b w:val="0"/>
                <w:bCs w:val="0"/>
              </w:rPr>
            </w:r>
            <w:r w:rsidR="00CD6FC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7C6F4" w14:textId="77777777" w:rsidR="003C427B" w:rsidRPr="003D114E" w:rsidRDefault="003C427B" w:rsidP="009A1949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 heliumballon per vier hectare</w:t>
            </w:r>
          </w:p>
        </w:tc>
      </w:tr>
      <w:tr w:rsidR="003C427B" w:rsidRPr="003D114E" w14:paraId="519DB860" w14:textId="77777777" w:rsidTr="0011196D">
        <w:trPr>
          <w:trHeight w:val="28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36C08" w14:textId="77777777" w:rsidR="003C427B" w:rsidRPr="00F30AA7" w:rsidRDefault="003C427B" w:rsidP="009A1949">
            <w:pPr>
              <w:pStyle w:val="leeg"/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43530" w14:textId="77777777" w:rsidR="003C427B" w:rsidRPr="003D114E" w:rsidRDefault="003C427B" w:rsidP="009A1949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CD6FC0">
              <w:rPr>
                <w:rStyle w:val="Zwaar"/>
                <w:b w:val="0"/>
                <w:bCs w:val="0"/>
              </w:rPr>
            </w:r>
            <w:r w:rsidR="00CD6FC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95AD0" w14:textId="77777777" w:rsidR="003C427B" w:rsidRPr="003D114E" w:rsidRDefault="003C427B" w:rsidP="00330BF6">
            <w:pPr>
              <w:rPr>
                <w:szCs w:val="20"/>
              </w:rPr>
            </w:pPr>
            <w:r w:rsidRPr="008C07EB">
              <w:rPr>
                <w:szCs w:val="20"/>
              </w:rPr>
              <w:t xml:space="preserve">het plaatsen van minimaal </w:t>
            </w:r>
            <w:r w:rsidR="00330BF6" w:rsidRPr="008C07EB">
              <w:rPr>
                <w:szCs w:val="20"/>
              </w:rPr>
              <w:t xml:space="preserve">één </w:t>
            </w:r>
            <w:r w:rsidRPr="008C07EB">
              <w:rPr>
                <w:szCs w:val="20"/>
              </w:rPr>
              <w:t xml:space="preserve">imitatie van </w:t>
            </w:r>
            <w:r w:rsidR="00330BF6" w:rsidRPr="008C07EB">
              <w:rPr>
                <w:szCs w:val="20"/>
              </w:rPr>
              <w:t xml:space="preserve">een </w:t>
            </w:r>
            <w:r w:rsidRPr="008C07EB">
              <w:rPr>
                <w:szCs w:val="20"/>
              </w:rPr>
              <w:t>vliegende roofvogel per twee hectare</w:t>
            </w:r>
          </w:p>
        </w:tc>
      </w:tr>
      <w:tr w:rsidR="003C427B" w:rsidRPr="003D114E" w14:paraId="556C6A95" w14:textId="77777777" w:rsidTr="0011196D">
        <w:trPr>
          <w:trHeight w:val="28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71A69" w14:textId="77777777" w:rsidR="003C427B" w:rsidRPr="00F30AA7" w:rsidRDefault="003C427B" w:rsidP="009A1949">
            <w:pPr>
              <w:pStyle w:val="leeg"/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CF853" w14:textId="77777777" w:rsidR="003C427B" w:rsidRPr="003D114E" w:rsidRDefault="003C427B" w:rsidP="009A1949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CD6FC0">
              <w:rPr>
                <w:rStyle w:val="Zwaar"/>
                <w:b w:val="0"/>
                <w:bCs w:val="0"/>
              </w:rPr>
            </w:r>
            <w:r w:rsidR="00CD6FC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F5B3F" w14:textId="77777777" w:rsidR="003C427B" w:rsidRPr="003D114E" w:rsidRDefault="003C427B" w:rsidP="009A1949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 bewegende pop per vier hectare</w:t>
            </w:r>
          </w:p>
        </w:tc>
      </w:tr>
      <w:tr w:rsidR="003C427B" w:rsidRPr="003D114E" w14:paraId="4D80AF93" w14:textId="77777777" w:rsidTr="0011196D">
        <w:trPr>
          <w:trHeight w:val="28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1C925" w14:textId="77777777" w:rsidR="003C427B" w:rsidRPr="00F30AA7" w:rsidRDefault="003C427B" w:rsidP="009A1949">
            <w:pPr>
              <w:pStyle w:val="leeg"/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E634F" w14:textId="77777777" w:rsidR="003C427B" w:rsidRPr="003D114E" w:rsidRDefault="003C427B" w:rsidP="009A1949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CD6FC0">
              <w:rPr>
                <w:rStyle w:val="Zwaar"/>
                <w:b w:val="0"/>
                <w:bCs w:val="0"/>
              </w:rPr>
            </w:r>
            <w:r w:rsidR="00CD6FC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4C9DB" w14:textId="77777777" w:rsidR="003C427B" w:rsidRPr="003D114E" w:rsidRDefault="003C427B" w:rsidP="009A1949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gespannen linten over het volledige perceel</w:t>
            </w:r>
            <w:r w:rsidR="00EA1140">
              <w:rPr>
                <w:szCs w:val="20"/>
              </w:rPr>
              <w:t>,</w:t>
            </w:r>
            <w:r w:rsidRPr="008C07EB">
              <w:rPr>
                <w:szCs w:val="20"/>
              </w:rPr>
              <w:t xml:space="preserve"> met ertussen een maximumafstand van één meter</w:t>
            </w:r>
          </w:p>
        </w:tc>
      </w:tr>
      <w:tr w:rsidR="003C427B" w:rsidRPr="003D114E" w14:paraId="34341AEA" w14:textId="77777777" w:rsidTr="0011196D">
        <w:trPr>
          <w:trHeight w:val="28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C6C26" w14:textId="77777777" w:rsidR="003C427B" w:rsidRPr="00F30AA7" w:rsidRDefault="003C427B" w:rsidP="009A1949">
            <w:pPr>
              <w:pStyle w:val="leeg"/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DCE2A" w14:textId="77777777" w:rsidR="003C427B" w:rsidRPr="003D114E" w:rsidRDefault="003C427B" w:rsidP="009A1949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CD6FC0">
              <w:rPr>
                <w:rStyle w:val="Zwaar"/>
                <w:b w:val="0"/>
                <w:bCs w:val="0"/>
              </w:rPr>
            </w:r>
            <w:r w:rsidR="00CD6FC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AEB5C" w14:textId="77777777" w:rsidR="003C427B" w:rsidRPr="003D114E" w:rsidRDefault="003C427B" w:rsidP="009A1949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één gaskanon per tien hectare, waarbij het veld gedekt wordt door het geluid van het kanon</w:t>
            </w:r>
          </w:p>
        </w:tc>
      </w:tr>
      <w:tr w:rsidR="003C427B" w:rsidRPr="003D114E" w14:paraId="6247E4DF" w14:textId="77777777" w:rsidTr="0011196D">
        <w:trPr>
          <w:trHeight w:val="28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94B77" w14:textId="77777777" w:rsidR="003C427B" w:rsidRPr="00F30AA7" w:rsidRDefault="003C427B" w:rsidP="009A1949">
            <w:pPr>
              <w:pStyle w:val="leeg"/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0E081" w14:textId="77777777" w:rsidR="003C427B" w:rsidRPr="003D114E" w:rsidRDefault="003C427B" w:rsidP="009A1949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CD6FC0">
              <w:rPr>
                <w:rStyle w:val="Zwaar"/>
                <w:b w:val="0"/>
                <w:bCs w:val="0"/>
              </w:rPr>
            </w:r>
            <w:r w:rsidR="00CD6FC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1B19F" w14:textId="77777777" w:rsidR="003C427B" w:rsidRPr="003D114E" w:rsidRDefault="003C427B" w:rsidP="009A1949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één afschrikkend geluidssysteem per vier hectare</w:t>
            </w:r>
          </w:p>
        </w:tc>
      </w:tr>
      <w:tr w:rsidR="003C427B" w:rsidRPr="003D114E" w14:paraId="60FAC349" w14:textId="77777777" w:rsidTr="0011196D">
        <w:trPr>
          <w:trHeight w:val="283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41D1E" w14:textId="77777777" w:rsidR="003C427B" w:rsidRPr="00F30AA7" w:rsidRDefault="003C427B" w:rsidP="009A1949">
            <w:pPr>
              <w:pStyle w:val="leeg"/>
            </w:pPr>
          </w:p>
        </w:tc>
        <w:tc>
          <w:tcPr>
            <w:tcW w:w="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E0D7F" w14:textId="77777777" w:rsidR="003C427B" w:rsidRPr="003D114E" w:rsidRDefault="003C427B" w:rsidP="009A1949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CD6FC0">
              <w:rPr>
                <w:rStyle w:val="Zwaar"/>
                <w:b w:val="0"/>
                <w:bCs w:val="0"/>
              </w:rPr>
            </w:r>
            <w:r w:rsidR="00CD6FC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93" w:type="dxa"/>
            <w:gridSpan w:val="9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895E2" w14:textId="77777777" w:rsidR="003C427B" w:rsidRPr="003D114E" w:rsidRDefault="003C427B" w:rsidP="009A1949">
            <w:pPr>
              <w:rPr>
                <w:szCs w:val="20"/>
              </w:rPr>
            </w:pPr>
            <w:r w:rsidRPr="008C07EB">
              <w:rPr>
                <w:szCs w:val="20"/>
              </w:rPr>
              <w:t>het overkappen of overdekken van het perceel of veld met vogelnetten, gaas of stevige plasti</w:t>
            </w:r>
            <w:r>
              <w:rPr>
                <w:szCs w:val="20"/>
              </w:rPr>
              <w:t>c</w:t>
            </w:r>
            <w:r w:rsidRPr="008C07EB">
              <w:rPr>
                <w:szCs w:val="20"/>
              </w:rPr>
              <w:t xml:space="preserve"> om de oogst, de geoogste producten en de gewassen te beschermen</w:t>
            </w:r>
          </w:p>
        </w:tc>
      </w:tr>
      <w:tr w:rsidR="00965732" w:rsidRPr="003D114E" w14:paraId="404444B2" w14:textId="77777777" w:rsidTr="00C26B43">
        <w:trPr>
          <w:trHeight w:hRule="exact" w:val="85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2AC9A" w14:textId="77777777" w:rsidR="00965732" w:rsidRPr="003D114E" w:rsidRDefault="00965732" w:rsidP="00F30AA7">
            <w:pPr>
              <w:pStyle w:val="leeg"/>
            </w:pPr>
          </w:p>
        </w:tc>
      </w:tr>
      <w:tr w:rsidR="00415E5B" w:rsidRPr="003D114E" w14:paraId="435E1B38" w14:textId="77777777" w:rsidTr="0011196D">
        <w:trPr>
          <w:trHeight w:val="340"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C35B6" w14:textId="77777777" w:rsidR="00492F44" w:rsidRPr="00ED63BC" w:rsidRDefault="00492F44" w:rsidP="00D748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0050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540CF" w14:textId="77777777" w:rsidR="00492F44" w:rsidRPr="00345264" w:rsidRDefault="00492F44" w:rsidP="00D748A7">
            <w:pPr>
              <w:pStyle w:val="Vraag"/>
            </w:pPr>
            <w:r w:rsidRPr="00345264">
              <w:t>V</w:t>
            </w:r>
            <w:r w:rsidR="007B24AE">
              <w:t>ermeld</w:t>
            </w:r>
            <w:r w:rsidRPr="00345264">
              <w:t xml:space="preserve"> hieronder de</w:t>
            </w:r>
            <w:r w:rsidR="00F65F60">
              <w:t xml:space="preserve"> data </w:t>
            </w:r>
            <w:r w:rsidR="007B24AE">
              <w:t xml:space="preserve">waarop </w:t>
            </w:r>
            <w:r w:rsidR="00F65F60">
              <w:t>of</w:t>
            </w:r>
            <w:r w:rsidRPr="00345264">
              <w:t xml:space="preserve"> </w:t>
            </w:r>
            <w:r w:rsidR="00790009">
              <w:t xml:space="preserve">de </w:t>
            </w:r>
            <w:r>
              <w:t>periode</w:t>
            </w:r>
            <w:r w:rsidRPr="00345264">
              <w:t xml:space="preserve"> waar</w:t>
            </w:r>
            <w:r>
              <w:t>in</w:t>
            </w:r>
            <w:r w:rsidRPr="00345264">
              <w:t xml:space="preserve"> u de </w:t>
            </w:r>
            <w:r>
              <w:t>bestrijding wil</w:t>
            </w:r>
            <w:r w:rsidR="007B24AE">
              <w:t>t</w:t>
            </w:r>
            <w:r>
              <w:t xml:space="preserve"> uitvoeren</w:t>
            </w:r>
            <w:r w:rsidRPr="00345264">
              <w:t>.</w:t>
            </w:r>
          </w:p>
          <w:p w14:paraId="46444028" w14:textId="77777777" w:rsidR="00492F44" w:rsidRPr="00AB79E3" w:rsidRDefault="00492F44" w:rsidP="00790009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>
              <w:t xml:space="preserve">De bestrijding wordt </w:t>
            </w:r>
            <w:r w:rsidR="00790009">
              <w:t xml:space="preserve">toegestaan </w:t>
            </w:r>
            <w:r>
              <w:t>gedurende een periode van maximaal drie maanden</w:t>
            </w:r>
            <w:r w:rsidRPr="00345264">
              <w:t>.</w:t>
            </w:r>
          </w:p>
        </w:tc>
      </w:tr>
      <w:tr w:rsidR="00DB1CBE" w:rsidRPr="003D114E" w14:paraId="1B088A50" w14:textId="77777777" w:rsidTr="00C26B43">
        <w:trPr>
          <w:trHeight w:hRule="exact" w:val="85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70146" w14:textId="77777777" w:rsidR="00DB1CBE" w:rsidRPr="00B63472" w:rsidRDefault="00DB1CBE" w:rsidP="009A1949">
            <w:pPr>
              <w:pStyle w:val="leeg"/>
            </w:pPr>
          </w:p>
        </w:tc>
      </w:tr>
      <w:tr w:rsidR="00415E5B" w:rsidRPr="003D114E" w14:paraId="69945E4D" w14:textId="77777777" w:rsidTr="0011196D">
        <w:trPr>
          <w:trHeight w:val="340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ED529" w14:textId="77777777" w:rsidR="00D6557A" w:rsidRPr="004C6E93" w:rsidRDefault="00D6557A" w:rsidP="009A1949">
            <w:pPr>
              <w:pStyle w:val="leeg"/>
            </w:pPr>
          </w:p>
        </w:tc>
        <w:tc>
          <w:tcPr>
            <w:tcW w:w="13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346548" w14:textId="77777777" w:rsidR="00D6557A" w:rsidRPr="003D114E" w:rsidRDefault="00D6557A" w:rsidP="009A1949">
            <w:pPr>
              <w:jc w:val="right"/>
            </w:pPr>
            <w:r>
              <w:t>datum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1E3766" w14:textId="77777777" w:rsidR="00D6557A" w:rsidRPr="003D114E" w:rsidRDefault="00D6557A" w:rsidP="009A194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1F64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2946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995C7D" w14:textId="77777777" w:rsidR="00D6557A" w:rsidRPr="003D114E" w:rsidRDefault="00D6557A" w:rsidP="009A194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DFD34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8CE9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957207" w14:textId="77777777" w:rsidR="00D6557A" w:rsidRPr="003D114E" w:rsidRDefault="00D6557A" w:rsidP="009A194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56E7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BD07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789B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9B97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DEBC0E" w14:textId="77777777" w:rsidR="00D6557A" w:rsidRPr="003D114E" w:rsidRDefault="00D6557A" w:rsidP="009A1949">
            <w:pPr>
              <w:jc w:val="right"/>
            </w:pPr>
            <w:r>
              <w:t>datum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E15AE0" w14:textId="77777777" w:rsidR="00D6557A" w:rsidRPr="003D114E" w:rsidRDefault="00D6557A" w:rsidP="009A194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0B89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372C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4479DD" w14:textId="77777777" w:rsidR="00D6557A" w:rsidRPr="003D114E" w:rsidRDefault="00D6557A" w:rsidP="009A194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ECD3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36D0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C0B36F" w14:textId="77777777" w:rsidR="00D6557A" w:rsidRPr="003D114E" w:rsidRDefault="00D6557A" w:rsidP="009A194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9C69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6858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F013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0FA0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73762" w14:textId="77777777" w:rsidR="00D6557A" w:rsidRPr="003934C0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24866C40" w14:textId="77777777" w:rsidTr="00C26B43">
        <w:trPr>
          <w:trHeight w:hRule="exact" w:val="85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2968C" w14:textId="77777777" w:rsidR="00DB1CBE" w:rsidRPr="00B63472" w:rsidRDefault="00DB1CBE" w:rsidP="009A1949">
            <w:pPr>
              <w:pStyle w:val="leeg"/>
            </w:pPr>
          </w:p>
        </w:tc>
      </w:tr>
      <w:tr w:rsidR="00560693" w:rsidRPr="003D114E" w14:paraId="452DE631" w14:textId="77777777" w:rsidTr="0011196D">
        <w:trPr>
          <w:trHeight w:val="340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3A299" w14:textId="77777777" w:rsidR="00560693" w:rsidRPr="004C6E93" w:rsidRDefault="00560693" w:rsidP="009A1949">
            <w:pPr>
              <w:pStyle w:val="leeg"/>
            </w:pPr>
          </w:p>
        </w:tc>
        <w:tc>
          <w:tcPr>
            <w:tcW w:w="13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B1AF22" w14:textId="77777777" w:rsidR="00560693" w:rsidRPr="003D114E" w:rsidRDefault="00560693" w:rsidP="009A1949">
            <w:pPr>
              <w:jc w:val="right"/>
            </w:pPr>
            <w:r>
              <w:t>datum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98863D" w14:textId="77777777" w:rsidR="00560693" w:rsidRPr="003D114E" w:rsidRDefault="00560693" w:rsidP="009A194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B8A9" w14:textId="77777777" w:rsidR="00560693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17D0" w14:textId="77777777" w:rsidR="00560693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C58065" w14:textId="77777777" w:rsidR="00560693" w:rsidRPr="003D114E" w:rsidRDefault="00560693" w:rsidP="009A194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B8A04" w14:textId="77777777" w:rsidR="00560693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A7E0" w14:textId="77777777" w:rsidR="00560693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170FD8" w14:textId="77777777" w:rsidR="00560693" w:rsidRPr="003D114E" w:rsidRDefault="00560693" w:rsidP="009A194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B8A6" w14:textId="77777777" w:rsidR="00560693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7059" w14:textId="77777777" w:rsidR="00560693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0170" w14:textId="77777777" w:rsidR="00560693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104F" w14:textId="77777777" w:rsidR="00560693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7C92BF" w14:textId="77777777" w:rsidR="00560693" w:rsidRPr="003D114E" w:rsidRDefault="00560693" w:rsidP="009A1949">
            <w:pPr>
              <w:jc w:val="right"/>
            </w:pPr>
            <w:r>
              <w:t>datum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168062" w14:textId="77777777" w:rsidR="00560693" w:rsidRPr="003D114E" w:rsidRDefault="00560693" w:rsidP="009A194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DEA8" w14:textId="77777777" w:rsidR="00560693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AF92" w14:textId="77777777" w:rsidR="00560693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9D3407" w14:textId="77777777" w:rsidR="00560693" w:rsidRPr="003D114E" w:rsidRDefault="00560693" w:rsidP="009A194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CF07" w14:textId="77777777" w:rsidR="00560693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01B41" w14:textId="77777777" w:rsidR="00560693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B2730A" w14:textId="77777777" w:rsidR="00560693" w:rsidRPr="003D114E" w:rsidRDefault="00560693" w:rsidP="009A194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2C17" w14:textId="77777777" w:rsidR="00560693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1FBB" w14:textId="77777777" w:rsidR="00560693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3DAD" w14:textId="77777777" w:rsidR="00560693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C952" w14:textId="77777777" w:rsidR="00560693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446D4" w14:textId="77777777" w:rsidR="00560693" w:rsidRPr="003934C0" w:rsidRDefault="00560693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3EF1E43E" w14:textId="77777777" w:rsidTr="00C26B43">
        <w:trPr>
          <w:trHeight w:hRule="exact" w:val="85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4C1F7" w14:textId="77777777" w:rsidR="00DB1CBE" w:rsidRPr="00B63472" w:rsidRDefault="00DB1CBE" w:rsidP="009A1949">
            <w:pPr>
              <w:pStyle w:val="leeg"/>
            </w:pPr>
          </w:p>
        </w:tc>
      </w:tr>
      <w:tr w:rsidR="00415E5B" w:rsidRPr="003D114E" w14:paraId="1B20170A" w14:textId="77777777" w:rsidTr="0011196D">
        <w:trPr>
          <w:trHeight w:val="340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DEB40" w14:textId="77777777" w:rsidR="00D6557A" w:rsidRPr="004C6E93" w:rsidRDefault="00D6557A" w:rsidP="009A1949">
            <w:pPr>
              <w:pStyle w:val="leeg"/>
            </w:pPr>
          </w:p>
        </w:tc>
        <w:tc>
          <w:tcPr>
            <w:tcW w:w="13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C6D017" w14:textId="77777777" w:rsidR="00D6557A" w:rsidRPr="003D114E" w:rsidRDefault="00D6557A" w:rsidP="009A1949">
            <w:pPr>
              <w:jc w:val="right"/>
            </w:pPr>
            <w:r>
              <w:t>periode: van</w:t>
            </w: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29D408" w14:textId="77777777" w:rsidR="00D6557A" w:rsidRPr="003D114E" w:rsidRDefault="00D6557A" w:rsidP="009A194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E9EE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440C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BD727A" w14:textId="77777777" w:rsidR="00D6557A" w:rsidRPr="003D114E" w:rsidRDefault="00D6557A" w:rsidP="009A194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7E5F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EA5D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3CC254" w14:textId="77777777" w:rsidR="00D6557A" w:rsidRPr="003D114E" w:rsidRDefault="00D6557A" w:rsidP="009A194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1AD5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4335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1C52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6E5A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FE3037" w14:textId="77777777" w:rsidR="00D6557A" w:rsidRPr="003D114E" w:rsidRDefault="00D6557A" w:rsidP="009A1949">
            <w:pPr>
              <w:jc w:val="center"/>
            </w:pPr>
            <w:r>
              <w:t>tot en met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8C6653" w14:textId="77777777" w:rsidR="00D6557A" w:rsidRPr="003D114E" w:rsidRDefault="00D6557A" w:rsidP="009A194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6EC5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55A2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DDE811" w14:textId="77777777" w:rsidR="00D6557A" w:rsidRPr="003D114E" w:rsidRDefault="00D6557A" w:rsidP="009A194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A133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173E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C566B7" w14:textId="77777777" w:rsidR="00D6557A" w:rsidRPr="003D114E" w:rsidRDefault="00D6557A" w:rsidP="009A1949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2F02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1FDF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64B3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088C" w14:textId="77777777" w:rsidR="00D6557A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DB907" w14:textId="77777777" w:rsidR="00D6557A" w:rsidRPr="003934C0" w:rsidRDefault="00D6557A" w:rsidP="009A194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492F44" w:rsidRPr="003D114E" w14:paraId="326B6929" w14:textId="77777777" w:rsidTr="001230DF">
        <w:trPr>
          <w:trHeight w:hRule="exact" w:val="170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097C6" w14:textId="77777777" w:rsidR="00492F44" w:rsidRPr="00F30AA7" w:rsidRDefault="00492F44" w:rsidP="00D748A7">
            <w:pPr>
              <w:pStyle w:val="leeg"/>
            </w:pPr>
          </w:p>
        </w:tc>
      </w:tr>
      <w:tr w:rsidR="00415E5B" w:rsidRPr="00954FC5" w14:paraId="25A21E29" w14:textId="77777777" w:rsidTr="0011196D">
        <w:trPr>
          <w:trHeight w:hRule="exact" w:val="397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E28C1" w14:textId="77777777" w:rsidR="0035202F" w:rsidRPr="00F304D5" w:rsidRDefault="0035202F" w:rsidP="000F5F49">
            <w:pPr>
              <w:pStyle w:val="leeg"/>
            </w:pPr>
          </w:p>
        </w:tc>
        <w:tc>
          <w:tcPr>
            <w:tcW w:w="1007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D5E4C4D" w14:textId="77777777" w:rsidR="0035202F" w:rsidRPr="00954FC5" w:rsidRDefault="0035202F" w:rsidP="0035202F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bestrijder</w:t>
            </w:r>
          </w:p>
        </w:tc>
      </w:tr>
      <w:tr w:rsidR="0035202F" w:rsidRPr="00F304D5" w14:paraId="5D787CE7" w14:textId="77777777" w:rsidTr="00C26B43">
        <w:trPr>
          <w:trHeight w:hRule="exact" w:val="85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BCBDB" w14:textId="77777777" w:rsidR="0035202F" w:rsidRPr="00F304D5" w:rsidRDefault="0035202F" w:rsidP="000F5F49">
            <w:pPr>
              <w:pStyle w:val="leeg"/>
            </w:pPr>
          </w:p>
        </w:tc>
      </w:tr>
      <w:tr w:rsidR="00415E5B" w:rsidRPr="003D114E" w14:paraId="65F7EB53" w14:textId="77777777" w:rsidTr="0011196D">
        <w:trPr>
          <w:trHeight w:val="340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C9CC8" w14:textId="77777777" w:rsidR="0035202F" w:rsidRPr="003D114E" w:rsidRDefault="000B3DC5" w:rsidP="000F5F49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0071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78FF4" w14:textId="77777777" w:rsidR="0035202F" w:rsidRDefault="0035202F" w:rsidP="0035202F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de perso</w:t>
            </w:r>
            <w:r w:rsidR="00B577D6">
              <w:t>o</w:t>
            </w:r>
            <w:r>
              <w:t>n die de bestrijding z</w:t>
            </w:r>
            <w:r w:rsidR="00B577D6">
              <w:t>al</w:t>
            </w:r>
            <w:r>
              <w:t xml:space="preserve"> uitvoeren</w:t>
            </w:r>
            <w:r w:rsidRPr="00345264">
              <w:t>.</w:t>
            </w:r>
          </w:p>
          <w:p w14:paraId="655A61AC" w14:textId="77777777" w:rsidR="0035202F" w:rsidRDefault="00790009" w:rsidP="0035202F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</w:t>
            </w:r>
            <w:r w:rsidR="0035202F">
              <w:rPr>
                <w:b w:val="0"/>
                <w:i/>
              </w:rPr>
              <w:t xml:space="preserve">et jachtverlofnummer </w:t>
            </w:r>
            <w:r>
              <w:rPr>
                <w:b w:val="0"/>
                <w:i/>
              </w:rPr>
              <w:t>alleen te vermelden als</w:t>
            </w:r>
            <w:r w:rsidR="0035202F">
              <w:rPr>
                <w:b w:val="0"/>
                <w:i/>
              </w:rPr>
              <w:t xml:space="preserve"> de bestrijding met het geweer</w:t>
            </w:r>
            <w:r>
              <w:rPr>
                <w:b w:val="0"/>
                <w:i/>
              </w:rPr>
              <w:t xml:space="preserve"> wordt uitgevoerd</w:t>
            </w:r>
            <w:r w:rsidR="0035202F">
              <w:rPr>
                <w:b w:val="0"/>
                <w:i/>
              </w:rPr>
              <w:t>.</w:t>
            </w:r>
          </w:p>
          <w:p w14:paraId="5762021D" w14:textId="77777777" w:rsidR="0035202F" w:rsidRPr="0035202F" w:rsidRDefault="0035202F" w:rsidP="00790009">
            <w:pPr>
              <w:pStyle w:val="Vraag"/>
              <w:rPr>
                <w:b w:val="0"/>
                <w:bCs/>
                <w:i/>
              </w:rPr>
            </w:pPr>
            <w:r w:rsidRPr="0035202F">
              <w:rPr>
                <w:b w:val="0"/>
                <w:i/>
              </w:rPr>
              <w:t>Als de</w:t>
            </w:r>
            <w:r>
              <w:rPr>
                <w:b w:val="0"/>
                <w:i/>
              </w:rPr>
              <w:t xml:space="preserve"> bestrijding door</w:t>
            </w:r>
            <w:r w:rsidRPr="0035202F">
              <w:rPr>
                <w:b w:val="0"/>
                <w:i/>
              </w:rPr>
              <w:t xml:space="preserve"> meer dan </w:t>
            </w:r>
            <w:r>
              <w:rPr>
                <w:b w:val="0"/>
                <w:i/>
              </w:rPr>
              <w:t>één</w:t>
            </w:r>
            <w:r w:rsidRPr="0035202F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 xml:space="preserve">persoon zal </w:t>
            </w:r>
            <w:r w:rsidR="00790009">
              <w:rPr>
                <w:b w:val="0"/>
                <w:i/>
              </w:rPr>
              <w:t xml:space="preserve">worden </w:t>
            </w:r>
            <w:r>
              <w:rPr>
                <w:b w:val="0"/>
                <w:i/>
              </w:rPr>
              <w:t>uitgevoerd</w:t>
            </w:r>
            <w:r w:rsidRPr="0035202F">
              <w:rPr>
                <w:b w:val="0"/>
                <w:i/>
              </w:rPr>
              <w:t xml:space="preserve">, voegt u een lijst </w:t>
            </w:r>
            <w:r>
              <w:rPr>
                <w:b w:val="0"/>
                <w:i/>
              </w:rPr>
              <w:t xml:space="preserve">van </w:t>
            </w:r>
            <w:r w:rsidRPr="0035202F">
              <w:rPr>
                <w:b w:val="0"/>
                <w:i/>
              </w:rPr>
              <w:t xml:space="preserve">de gegevens van </w:t>
            </w:r>
            <w:r w:rsidR="00790009">
              <w:rPr>
                <w:b w:val="0"/>
                <w:i/>
              </w:rPr>
              <w:t>all</w:t>
            </w:r>
            <w:r w:rsidR="00790009" w:rsidRPr="0035202F">
              <w:rPr>
                <w:b w:val="0"/>
                <w:i/>
              </w:rPr>
              <w:t xml:space="preserve">e </w:t>
            </w:r>
            <w:r w:rsidRPr="0035202F">
              <w:rPr>
                <w:b w:val="0"/>
                <w:i/>
              </w:rPr>
              <w:t xml:space="preserve">personen die de bestrijding zullen uitvoeren als </w:t>
            </w:r>
            <w:r>
              <w:rPr>
                <w:b w:val="0"/>
                <w:i/>
                <w:u w:val="single"/>
              </w:rPr>
              <w:t>bijlage 2</w:t>
            </w:r>
            <w:r w:rsidRPr="0035202F">
              <w:rPr>
                <w:b w:val="0"/>
                <w:i/>
              </w:rPr>
              <w:t xml:space="preserve"> bij uw melding. U vindt een model achteraan bij dit formulier.</w:t>
            </w:r>
          </w:p>
        </w:tc>
      </w:tr>
      <w:tr w:rsidR="007B24AE" w:rsidRPr="003D114E" w14:paraId="2720EBBD" w14:textId="77777777" w:rsidTr="0011196D">
        <w:trPr>
          <w:trHeight w:val="283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BB25B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639C8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0" w:type="dxa"/>
            <w:gridSpan w:val="4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A376B7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E01C6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393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670B14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097F48" w:rsidRPr="003D114E" w14:paraId="22C1532D" w14:textId="77777777" w:rsidTr="0011196D">
        <w:trPr>
          <w:trHeight w:val="283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07399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F886D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0" w:type="dxa"/>
            <w:gridSpan w:val="4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01A142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40492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8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80133C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E8F22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75D6E1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47FF06B3" w14:textId="77777777" w:rsidTr="00C26B43">
        <w:trPr>
          <w:trHeight w:hRule="exact" w:val="85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0AC4D" w14:textId="77777777" w:rsidR="00796D6B" w:rsidRPr="00F304D5" w:rsidRDefault="00796D6B" w:rsidP="00765EB0">
            <w:pPr>
              <w:pStyle w:val="leeg"/>
            </w:pPr>
          </w:p>
        </w:tc>
      </w:tr>
      <w:tr w:rsidR="00B577D6" w:rsidRPr="003D114E" w14:paraId="3447475B" w14:textId="77777777" w:rsidTr="0011196D">
        <w:trPr>
          <w:trHeight w:val="340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0DD44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25442F" w14:textId="77777777" w:rsidR="00796D6B" w:rsidRPr="003D114E" w:rsidRDefault="00796D6B" w:rsidP="00765EB0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87AF" w14:textId="77777777" w:rsidR="00796D6B" w:rsidRDefault="00796D6B" w:rsidP="000F35BC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F86D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3BBF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F988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7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DACD05" w14:textId="77777777" w:rsidR="00796D6B" w:rsidRDefault="00796D6B" w:rsidP="000F35BC">
            <w:pPr>
              <w:jc w:val="right"/>
            </w:pPr>
            <w:r>
              <w:t>gemeente</w:t>
            </w:r>
          </w:p>
        </w:tc>
        <w:tc>
          <w:tcPr>
            <w:tcW w:w="5085" w:type="dxa"/>
            <w:gridSpan w:val="39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BF800E6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036A98D4" w14:textId="77777777" w:rsidTr="00C26B43">
        <w:trPr>
          <w:trHeight w:hRule="exact" w:val="85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932B2" w14:textId="77777777" w:rsidR="00796D6B" w:rsidRPr="00F304D5" w:rsidRDefault="00796D6B" w:rsidP="00765EB0">
            <w:pPr>
              <w:pStyle w:val="leeg"/>
            </w:pPr>
          </w:p>
        </w:tc>
      </w:tr>
      <w:tr w:rsidR="007B24AE" w:rsidRPr="003D114E" w14:paraId="1188766A" w14:textId="77777777" w:rsidTr="0011196D">
        <w:trPr>
          <w:trHeight w:val="283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5BF67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CA9B5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245" w:type="dxa"/>
            <w:gridSpan w:val="8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47760C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92D79" w:rsidRPr="003D114E" w14:paraId="420EE409" w14:textId="77777777" w:rsidTr="00C26B43">
        <w:trPr>
          <w:trHeight w:hRule="exact" w:val="85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381FF" w14:textId="77777777" w:rsidR="00292D79" w:rsidRPr="003D114E" w:rsidRDefault="00292D79" w:rsidP="00765EB0">
            <w:pPr>
              <w:pStyle w:val="leeg"/>
            </w:pPr>
          </w:p>
        </w:tc>
      </w:tr>
      <w:tr w:rsidR="00C26B43" w14:paraId="5949198D" w14:textId="77777777" w:rsidTr="0011196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F0349" w14:textId="77777777" w:rsidR="00C26B43" w:rsidRDefault="00C26B43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2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3DF572" w14:textId="77777777" w:rsidR="00C26B43" w:rsidRDefault="00C26B43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B570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44CF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8FBE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3DFF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2E89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21DF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5BA1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ED61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7D6D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9A9D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642E9C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F5CEBA3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C8CBAB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3A37E9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224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FC8D9" w14:textId="77777777" w:rsidR="00C26B43" w:rsidRDefault="00C26B43">
            <w:pPr>
              <w:pStyle w:val="leeg"/>
            </w:pPr>
          </w:p>
        </w:tc>
      </w:tr>
      <w:tr w:rsidR="00292D79" w:rsidRPr="003D114E" w14:paraId="3DBEE23D" w14:textId="77777777" w:rsidTr="001230DF">
        <w:trPr>
          <w:trHeight w:hRule="exact" w:val="170"/>
        </w:trPr>
        <w:tc>
          <w:tcPr>
            <w:tcW w:w="10406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625A4" w14:textId="77777777" w:rsidR="00292D79" w:rsidRPr="003D114E" w:rsidRDefault="00292D79" w:rsidP="000F5F49">
            <w:pPr>
              <w:pStyle w:val="leeg"/>
            </w:pPr>
          </w:p>
        </w:tc>
      </w:tr>
    </w:tbl>
    <w:p w14:paraId="5EFA19F2" w14:textId="77777777" w:rsidR="00B17496" w:rsidRDefault="00B17496">
      <w:r>
        <w:br w:type="page"/>
      </w:r>
    </w:p>
    <w:tbl>
      <w:tblPr>
        <w:tblW w:w="104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6"/>
        <w:gridCol w:w="8"/>
        <w:gridCol w:w="2623"/>
        <w:gridCol w:w="23"/>
        <w:gridCol w:w="549"/>
        <w:gridCol w:w="278"/>
        <w:gridCol w:w="279"/>
        <w:gridCol w:w="710"/>
        <w:gridCol w:w="284"/>
        <w:gridCol w:w="279"/>
        <w:gridCol w:w="305"/>
        <w:gridCol w:w="306"/>
        <w:gridCol w:w="279"/>
        <w:gridCol w:w="279"/>
        <w:gridCol w:w="280"/>
        <w:gridCol w:w="284"/>
        <w:gridCol w:w="3284"/>
      </w:tblGrid>
      <w:tr w:rsidR="00415E5B" w:rsidRPr="00954FC5" w14:paraId="318FD8E0" w14:textId="77777777" w:rsidTr="00B17496">
        <w:trPr>
          <w:trHeight w:hRule="exact" w:val="397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BC2464F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7102608" w14:textId="77777777" w:rsidR="00965732" w:rsidRPr="00954FC5" w:rsidRDefault="00965732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965732" w:rsidRPr="00954FC5" w14:paraId="1EE6F893" w14:textId="77777777" w:rsidTr="00EA1140">
        <w:trPr>
          <w:trHeight w:hRule="exact" w:val="113"/>
        </w:trPr>
        <w:tc>
          <w:tcPr>
            <w:tcW w:w="104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FC64A" w14:textId="77777777" w:rsidR="00965732" w:rsidRPr="00F30AA7" w:rsidRDefault="00965732" w:rsidP="00F30AA7">
            <w:pPr>
              <w:pStyle w:val="leeg"/>
            </w:pPr>
          </w:p>
        </w:tc>
      </w:tr>
      <w:tr w:rsidR="00415E5B" w:rsidRPr="00954FC5" w14:paraId="7F03332A" w14:textId="77777777" w:rsidTr="00B17496">
        <w:trPr>
          <w:trHeight w:val="329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AE444" w14:textId="77777777" w:rsidR="00965732" w:rsidRPr="00954FC5" w:rsidRDefault="000B3DC5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00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3B567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415E5B" w:rsidRPr="00954FC5" w14:paraId="5D98C698" w14:textId="77777777" w:rsidTr="00B17496">
        <w:trPr>
          <w:trHeight w:val="34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ED11D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90CF0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</w:t>
            </w:r>
            <w:r w:rsidR="00982D91">
              <w:rPr>
                <w:bCs/>
              </w:rPr>
              <w:t>n</w:t>
            </w:r>
            <w:r w:rsidRPr="00345264">
              <w:rPr>
                <w:bCs/>
              </w:rPr>
              <w:t xml:space="preserve"> bij dit formulier naar waarheid zijn ingevuld.</w:t>
            </w:r>
          </w:p>
          <w:p w14:paraId="34B2575D" w14:textId="77777777" w:rsidR="00965732" w:rsidRPr="00345264" w:rsidRDefault="009805AA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</w:t>
            </w:r>
            <w:r w:rsidR="00C6350A">
              <w:rPr>
                <w:bCs/>
              </w:rPr>
              <w:t>bestrijding</w:t>
            </w:r>
            <w:r w:rsidR="00965732" w:rsidRPr="00345264">
              <w:rPr>
                <w:bCs/>
              </w:rPr>
              <w:t xml:space="preserve">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38CE4E25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 xml:space="preserve">Ik ben op de hoogte van de voorwaarden voor </w:t>
            </w:r>
            <w:r w:rsidR="00C6350A">
              <w:rPr>
                <w:bCs/>
              </w:rPr>
              <w:t>bestrijding</w:t>
            </w:r>
            <w:r w:rsidRPr="00345264">
              <w:rPr>
                <w:bCs/>
              </w:rPr>
              <w:t xml:space="preserve"> en de verplichte preventieve maatregelen uit de code van goede praktijk.</w:t>
            </w:r>
          </w:p>
        </w:tc>
      </w:tr>
      <w:tr w:rsidR="009805AA" w:rsidRPr="003D114E" w14:paraId="434435E5" w14:textId="77777777" w:rsidTr="00EA1140">
        <w:trPr>
          <w:trHeight w:hRule="exact" w:val="85"/>
        </w:trPr>
        <w:tc>
          <w:tcPr>
            <w:tcW w:w="104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7974D" w14:textId="77777777" w:rsidR="009805AA" w:rsidRPr="00E42371" w:rsidRDefault="009805AA" w:rsidP="00F304D5">
            <w:pPr>
              <w:pStyle w:val="leeg"/>
            </w:pPr>
          </w:p>
        </w:tc>
      </w:tr>
      <w:tr w:rsidR="00415E5B" w:rsidRPr="007A3EB4" w14:paraId="5D2243D1" w14:textId="77777777" w:rsidTr="00B17496">
        <w:trPr>
          <w:trHeight w:val="34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472A0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E3533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r w:rsidRPr="008B3ED8">
              <w:rPr>
                <w:szCs w:val="20"/>
              </w:rPr>
              <w:t>datum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8BAD88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dag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299A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C1B4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F0D82D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maand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229F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F34D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8073A9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jaar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1E6A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CACE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3C3E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F696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2986BA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150723" w:rsidRPr="003D114E" w14:paraId="73E0C93F" w14:textId="77777777" w:rsidTr="00EA1140">
        <w:trPr>
          <w:trHeight w:hRule="exact" w:val="85"/>
        </w:trPr>
        <w:tc>
          <w:tcPr>
            <w:tcW w:w="104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09640" w14:textId="77777777" w:rsidR="00150723" w:rsidRPr="00F30AA7" w:rsidRDefault="00150723" w:rsidP="00F30AA7">
            <w:pPr>
              <w:pStyle w:val="leeg"/>
            </w:pPr>
          </w:p>
        </w:tc>
      </w:tr>
      <w:tr w:rsidR="00B577D6" w:rsidRPr="00954FC5" w14:paraId="5E6285D2" w14:textId="77777777" w:rsidTr="00B17496">
        <w:trPr>
          <w:trHeight w:val="51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57857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65E39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r w:rsidRPr="00954FC5">
              <w:rPr>
                <w:szCs w:val="20"/>
              </w:rPr>
              <w:t>handtekening</w:t>
            </w:r>
          </w:p>
        </w:tc>
        <w:tc>
          <w:tcPr>
            <w:tcW w:w="270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6C98885" w14:textId="77777777" w:rsidR="00965732" w:rsidRPr="00954FC5" w:rsidRDefault="00965732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75206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415E5B" w:rsidRPr="003D114E" w14:paraId="37A869F5" w14:textId="77777777" w:rsidTr="00B17496">
        <w:trPr>
          <w:trHeight w:val="283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4BABC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C71ED" w14:textId="77777777" w:rsidR="00965732" w:rsidRPr="003D114E" w:rsidRDefault="00965732" w:rsidP="009A194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70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5B4A57" w14:textId="77777777" w:rsidR="00965732" w:rsidRPr="003D114E" w:rsidRDefault="00965732" w:rsidP="009A1949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FE31E" w14:textId="77777777" w:rsidR="00965732" w:rsidRPr="003D114E" w:rsidRDefault="00965732" w:rsidP="009A194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8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F8C4F2" w14:textId="77777777" w:rsidR="00965732" w:rsidRPr="003D114E" w:rsidRDefault="00965732" w:rsidP="009A1949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342ED518" w14:textId="77777777" w:rsidTr="001230DF">
        <w:trPr>
          <w:trHeight w:hRule="exact" w:val="170"/>
        </w:trPr>
        <w:tc>
          <w:tcPr>
            <w:tcW w:w="104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5A103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6B6DCB75" w14:textId="77777777" w:rsidTr="00B17496">
        <w:trPr>
          <w:trHeight w:hRule="exact" w:val="397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1CDDE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7337073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805AA" w:rsidRPr="003D114E" w14:paraId="5A409F66" w14:textId="77777777" w:rsidTr="00EA1140">
        <w:trPr>
          <w:trHeight w:hRule="exact" w:val="85"/>
        </w:trPr>
        <w:tc>
          <w:tcPr>
            <w:tcW w:w="1040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345FB" w14:textId="77777777" w:rsidR="009805AA" w:rsidRPr="00E42371" w:rsidRDefault="009805AA" w:rsidP="00F304D5">
            <w:pPr>
              <w:pStyle w:val="leeg"/>
            </w:pPr>
          </w:p>
        </w:tc>
      </w:tr>
      <w:tr w:rsidR="00965732" w:rsidRPr="00954FC5" w14:paraId="5BEEBD05" w14:textId="77777777" w:rsidTr="00B17496">
        <w:trPr>
          <w:trHeight w:val="34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FF793" w14:textId="77777777" w:rsidR="00965732" w:rsidRPr="00954FC5" w:rsidRDefault="000B3DC5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00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F1601" w14:textId="77777777" w:rsidR="003339CC" w:rsidRPr="00D471A4" w:rsidRDefault="003339CC" w:rsidP="003339CC">
            <w:pPr>
              <w:spacing w:after="60"/>
              <w:ind w:left="28"/>
              <w:rPr>
                <w:i/>
                <w:iCs/>
              </w:rPr>
            </w:pPr>
            <w:r w:rsidRPr="00D471A4">
              <w:rPr>
                <w:i/>
                <w:iCs/>
              </w:rPr>
              <w:t xml:space="preserve">Mail de ingevulde of ingescande versie van dit formulier naar de bevoegde dienst van het Agentschap voor Natuur en Bos (ANB) van de provincie waarin de percelen, vermeld in vraag 5 of in bijlage 1 liggen. Voor de provincies </w:t>
            </w:r>
            <w:r w:rsidRPr="00D471A4">
              <w:rPr>
                <w:i/>
                <w:iCs/>
                <w:szCs w:val="20"/>
              </w:rPr>
              <w:t xml:space="preserve">Antwerpen, Limburg en Vlaams-Brabant naar </w:t>
            </w:r>
            <w:hyperlink r:id="rId18" w:history="1">
              <w:r w:rsidRPr="00D471A4">
                <w:rPr>
                  <w:rStyle w:val="Hyperlink"/>
                  <w:i/>
                  <w:iCs/>
                  <w:szCs w:val="20"/>
                </w:rPr>
                <w:t>jacht.oost.anb@vlaanderen.be</w:t>
              </w:r>
            </w:hyperlink>
            <w:r w:rsidRPr="00D471A4">
              <w:rPr>
                <w:i/>
                <w:iCs/>
                <w:szCs w:val="20"/>
              </w:rPr>
              <w:t xml:space="preserve"> en voor de provincies Oost- en West-Vlaanderen naar </w:t>
            </w:r>
            <w:hyperlink r:id="rId19" w:history="1">
              <w:r w:rsidRPr="00D471A4">
                <w:rPr>
                  <w:rStyle w:val="Hyperlink"/>
                  <w:i/>
                  <w:iCs/>
                  <w:szCs w:val="20"/>
                </w:rPr>
                <w:t>jacht.west.anb@vlaanderen.be</w:t>
              </w:r>
            </w:hyperlink>
            <w:r w:rsidRPr="00D471A4">
              <w:rPr>
                <w:i/>
                <w:iCs/>
              </w:rPr>
              <w:t>.</w:t>
            </w:r>
          </w:p>
          <w:p w14:paraId="5739B557" w14:textId="7BE3227D" w:rsidR="00965732" w:rsidRPr="00F304D5" w:rsidRDefault="003339CC" w:rsidP="003339CC">
            <w:pPr>
              <w:pStyle w:val="Aanwijzing"/>
            </w:pPr>
            <w:r w:rsidRPr="00D471A4">
              <w:rPr>
                <w:iCs/>
              </w:rPr>
              <w:t xml:space="preserve">Verzendt u liever per post? Dat kan via een </w:t>
            </w:r>
            <w:r w:rsidRPr="00D471A4">
              <w:rPr>
                <w:iCs/>
                <w:u w:val="single"/>
              </w:rPr>
              <w:t>aangetekende</w:t>
            </w:r>
            <w:r w:rsidRPr="00D471A4">
              <w:rPr>
                <w:iCs/>
              </w:rPr>
              <w:t xml:space="preserve"> zending, die niet geplooid of geniet is, naar Agentschap voor Natuur en Bos, </w:t>
            </w:r>
            <w:r w:rsidR="00CD6FC0">
              <w:rPr>
                <w:iCs/>
              </w:rPr>
              <w:t>Koning Albert II-laan 15 bus 177</w:t>
            </w:r>
            <w:r w:rsidRPr="00D471A4">
              <w:rPr>
                <w:iCs/>
              </w:rPr>
              <w:t>, 1</w:t>
            </w:r>
            <w:r w:rsidR="00CD6FC0">
              <w:rPr>
                <w:iCs/>
              </w:rPr>
              <w:t>21</w:t>
            </w:r>
            <w:r w:rsidRPr="00D471A4">
              <w:rPr>
                <w:iCs/>
              </w:rPr>
              <w:t>0 Brussel.</w:t>
            </w:r>
            <w:r w:rsidR="003119F0" w:rsidRPr="00D471A4">
              <w:rPr>
                <w:iCs/>
              </w:rPr>
              <w:t>.</w:t>
            </w:r>
          </w:p>
        </w:tc>
      </w:tr>
    </w:tbl>
    <w:p w14:paraId="70D650AA" w14:textId="77777777" w:rsidR="002E0E45" w:rsidRDefault="002E0E45" w:rsidP="002E0E45">
      <w:pPr>
        <w:rPr>
          <w:sz w:val="2"/>
          <w:szCs w:val="2"/>
        </w:rPr>
      </w:pPr>
    </w:p>
    <w:p w14:paraId="68E18084" w14:textId="77777777" w:rsidR="00B17496" w:rsidRDefault="00B17496" w:rsidP="002E0E45">
      <w:pPr>
        <w:rPr>
          <w:sz w:val="2"/>
          <w:szCs w:val="2"/>
        </w:rPr>
      </w:pPr>
    </w:p>
    <w:p w14:paraId="2E0C4469" w14:textId="77777777" w:rsidR="00B17496" w:rsidRDefault="00B1749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32"/>
        <w:gridCol w:w="370"/>
        <w:gridCol w:w="2692"/>
        <w:gridCol w:w="142"/>
        <w:gridCol w:w="1134"/>
        <w:gridCol w:w="142"/>
        <w:gridCol w:w="709"/>
        <w:gridCol w:w="141"/>
        <w:gridCol w:w="1701"/>
        <w:gridCol w:w="142"/>
        <w:gridCol w:w="2694"/>
      </w:tblGrid>
      <w:tr w:rsidR="002E0E45" w:rsidRPr="003D114E" w14:paraId="08DA3A3F" w14:textId="77777777" w:rsidTr="00B17496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93EAC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60DC0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 xml:space="preserve">voor de bestrijding van </w:t>
            </w:r>
            <w:r w:rsidR="000815E4">
              <w:rPr>
                <w:color w:val="auto"/>
                <w:sz w:val="36"/>
                <w:szCs w:val="36"/>
              </w:rPr>
              <w:t>houtduiven</w:t>
            </w:r>
            <w:r>
              <w:rPr>
                <w:color w:val="auto"/>
                <w:sz w:val="36"/>
                <w:szCs w:val="36"/>
              </w:rPr>
              <w:t xml:space="preserve"> wordt gemeld</w:t>
            </w:r>
          </w:p>
        </w:tc>
      </w:tr>
      <w:tr w:rsidR="002E0E45" w:rsidRPr="003D114E" w14:paraId="78610C6D" w14:textId="77777777" w:rsidTr="00B17496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93EE8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F10B8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0C704CDF" w14:textId="77777777" w:rsidTr="00B17496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6AA88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903D6" w14:textId="77777777" w:rsidR="002E0E45" w:rsidRPr="00345264" w:rsidRDefault="000165DE" w:rsidP="000F35BC">
            <w:pPr>
              <w:pStyle w:val="Vraag"/>
              <w:rPr>
                <w:bCs/>
              </w:rPr>
            </w:pPr>
            <w:r w:rsidRPr="00345264">
              <w:t xml:space="preserve">Vul </w:t>
            </w:r>
            <w:r>
              <w:t>het kadastraal perceelnummer</w:t>
            </w:r>
            <w:r w:rsidRPr="00345264">
              <w:t xml:space="preserve"> in </w:t>
            </w:r>
            <w:r>
              <w:t xml:space="preserve">van de percelen </w:t>
            </w:r>
            <w:r w:rsidRPr="00345264">
              <w:t>waarop u de schade wil</w:t>
            </w:r>
            <w:r>
              <w:t>t</w:t>
            </w:r>
            <w:r w:rsidRPr="00345264">
              <w:t xml:space="preserve"> beperken.</w:t>
            </w:r>
          </w:p>
          <w:p w14:paraId="13C5202E" w14:textId="77777777" w:rsidR="002E0E45" w:rsidRPr="00804A68" w:rsidRDefault="001400C1" w:rsidP="000F35BC">
            <w:pPr>
              <w:pStyle w:val="Aanwijzing"/>
            </w:pPr>
            <w:r w:rsidRPr="00345264">
              <w:t xml:space="preserve">De kadastrale </w:t>
            </w:r>
            <w:r>
              <w:t xml:space="preserve">gegevens </w:t>
            </w:r>
            <w:r w:rsidRPr="009F037C">
              <w:rPr>
                <w:color w:val="auto"/>
              </w:rPr>
              <w:t xml:space="preserve">(gemeente, afdeling, sectie, perceel) </w:t>
            </w:r>
            <w:r>
              <w:t>vindt u</w:t>
            </w:r>
            <w:r w:rsidRPr="00345264">
              <w:t xml:space="preserve"> op het aanslagbiljet onroerende voorheffing</w:t>
            </w:r>
            <w:r>
              <w:t xml:space="preserve"> of op </w:t>
            </w:r>
            <w:hyperlink r:id="rId20" w:history="1">
              <w:r w:rsidRPr="008A6C6E">
                <w:rPr>
                  <w:rStyle w:val="Hyperlink"/>
                </w:rPr>
                <w:t>www.myminfin.be</w:t>
              </w:r>
            </w:hyperlink>
            <w:r>
              <w:t xml:space="preserve">. U kunt de kadastrale gegevens ook invullen in de vorm van een capakey (bijvoorbeeld 12002D0558/00M000). U hoeft dan alleen de laatste kolom in te vullen. </w:t>
            </w:r>
            <w:r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21" w:history="1">
              <w:r w:rsidRPr="009F037C">
                <w:rPr>
                  <w:rStyle w:val="Hyperlink"/>
                </w:rPr>
                <w:t>www.geopunt.be</w:t>
              </w:r>
            </w:hyperlink>
            <w:r w:rsidRPr="009F037C">
              <w:rPr>
                <w:color w:val="auto"/>
              </w:rPr>
              <w:t xml:space="preserve"> via de gele knop    </w:t>
            </w:r>
            <w:r w:rsidR="001A4414">
              <w:rPr>
                <w:noProof/>
                <w:color w:val="auto"/>
              </w:rPr>
              <w:drawing>
                <wp:inline distT="0" distB="0" distL="0" distR="0" wp14:anchorId="74CFE2AC" wp14:editId="6637E6C1">
                  <wp:extent cx="158750" cy="164465"/>
                  <wp:effectExtent l="0" t="0" r="0" b="698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F037C">
              <w:rPr>
                <w:color w:val="auto"/>
              </w:rPr>
              <w:t xml:space="preserve">     </w:t>
            </w:r>
            <w:r w:rsidR="001A4414">
              <w:rPr>
                <w:color w:val="auto"/>
              </w:rPr>
              <w:t>naast</w:t>
            </w:r>
            <w:r w:rsidRPr="009F037C">
              <w:rPr>
                <w:color w:val="auto"/>
              </w:rPr>
              <w:t xml:space="preserve"> de zoekbalk.  </w:t>
            </w:r>
          </w:p>
        </w:tc>
      </w:tr>
      <w:tr w:rsidR="001400C1" w:rsidRPr="003D114E" w14:paraId="33264463" w14:textId="77777777" w:rsidTr="001230DF">
        <w:trPr>
          <w:trHeight w:hRule="exact" w:val="113"/>
        </w:trPr>
        <w:tc>
          <w:tcPr>
            <w:tcW w:w="10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1B76A" w14:textId="77777777" w:rsidR="001400C1" w:rsidRPr="00E42371" w:rsidRDefault="001400C1" w:rsidP="001230DF">
            <w:pPr>
              <w:pStyle w:val="leeg"/>
            </w:pPr>
            <w:bookmarkStart w:id="4" w:name="_Hlk2154432"/>
          </w:p>
        </w:tc>
      </w:tr>
      <w:tr w:rsidR="001400C1" w:rsidRPr="003D114E" w14:paraId="6721A37E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E1A4C80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3094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1F5AFBB" w14:textId="77777777" w:rsidR="001400C1" w:rsidRPr="0007449F" w:rsidRDefault="001400C1" w:rsidP="001230D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9635B9F" w14:textId="77777777" w:rsidR="001400C1" w:rsidRPr="0007449F" w:rsidRDefault="001400C1" w:rsidP="001230D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3BEAF90" w14:textId="77777777" w:rsidR="001400C1" w:rsidRPr="0007449F" w:rsidRDefault="001400C1" w:rsidP="001230D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562081F" w14:textId="77777777" w:rsidR="001400C1" w:rsidRPr="0007449F" w:rsidRDefault="001400C1" w:rsidP="001230D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CDE5AD1" w14:textId="77777777" w:rsidR="001400C1" w:rsidRPr="0007449F" w:rsidRDefault="001400C1" w:rsidP="001230D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94EB754" w14:textId="77777777" w:rsidR="001400C1" w:rsidRPr="0007449F" w:rsidRDefault="001400C1" w:rsidP="001230D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BDBDC37" w14:textId="77777777" w:rsidR="001400C1" w:rsidRPr="0007449F" w:rsidRDefault="001400C1" w:rsidP="001230D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C2DDA" w14:textId="77777777" w:rsidR="001400C1" w:rsidRPr="0007449F" w:rsidRDefault="001400C1" w:rsidP="001230D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E97F869" w14:textId="77777777" w:rsidR="001400C1" w:rsidRPr="0007449F" w:rsidRDefault="001400C1" w:rsidP="001230DF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1400C1" w:rsidRPr="003D114E" w14:paraId="0057DA54" w14:textId="77777777" w:rsidTr="00844482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08A0054" w14:textId="77777777" w:rsidR="001400C1" w:rsidRPr="00306D48" w:rsidRDefault="001400C1" w:rsidP="001230DF"/>
        </w:tc>
        <w:tc>
          <w:tcPr>
            <w:tcW w:w="402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193B4B0B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2" w:type="dxa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2BAA523" w14:textId="0AE956E3" w:rsidR="001400C1" w:rsidRPr="003D114E" w:rsidRDefault="001230DF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DF5C6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AA8067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CB03C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D1A5D9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42436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7E23D1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10EC0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0F9F1C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73C26B09" w14:textId="77777777" w:rsidTr="00844482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55F843C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0C2B8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2" w:type="dxa"/>
            <w:tcBorders>
              <w:top w:val="dotted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1AFBAA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5751C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DA9089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797AE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B2EC17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80E30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E52D7E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EFD62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1B84CD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56652B3B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4912BD0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A81A2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5C1119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8BF7A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A68B88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39C94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DA87C6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77EA4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E2068A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18F02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782662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360594FB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2386808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BAD1C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2CD979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FE0AF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7B5871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CA9BC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088477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E8F4A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5BDD5A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7ACDF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BFC56B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528ED7A4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F312572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64C18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523213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7D865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157E32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72665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A8CF8D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2F2C69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C7B055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46DD8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B6BD73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7B560EE3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CF399E0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30469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AD0869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87CF0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4DC008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CB944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EC2EAF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7C643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0DFE9C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D93B0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47D228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12E115C6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F8609CF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3210B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876A79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CAF18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A637C2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5FA0C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467FC4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06123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BB5AE0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A1114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8DED9A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27BD981A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00D04D3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EFFD2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290E15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DF998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2D1E60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320C4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3CDB85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E2866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20BBE7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56783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F0B0DB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5AE27893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F80EF6B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DAAC6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3D2BAD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132BC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C4460D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04A85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F7BC70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4F2BA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E07B79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DA9BF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95E797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214B397B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D388EBF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90C14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E13B2C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7F402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48AF37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6BD8D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52ABA1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F1E6D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8EF466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29465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43B388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28EFC794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DE8EBB0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6AE21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73171B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A4EF5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C3F946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EDE53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E40592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68FC6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B681AF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9FFD9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F90989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6C1491CC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1C84785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C691F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099FC2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2929F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FF99A2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5945A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08F285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CD080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E7A5D4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17C00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8ED880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616CF6E0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C2A1D24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CECC9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04947D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16576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5E48D8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D4C60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07EAC6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676FC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CF7F35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FF00B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B89D07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4637B647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C47C758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737E2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E7CCCB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84C9A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8FAD5F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B1843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DE9AD5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6A4B6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49B0F7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694D9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592D9D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7D7158C6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2589E41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C02FE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CBD33E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3CCDC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86FDDE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627B5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EE208D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373E0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612A20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9C79F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8BE8DD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0418D62A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06792C1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59C1B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F26ECE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1C980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EC0638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78091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CBF5A4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B92E8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5FB1B6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16E62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646237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7D00D405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7DCB83D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4D1BA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3EB70B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0FF2E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4A6DEA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77A8D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D57D8B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3DFCF6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1E3D70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7C3E2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9298E7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150D88DE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3D2B8A2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1D938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F72649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4C2C4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30C9F9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1172B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A2B1EC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09AC0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8DA6CB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49B13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FE263C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694FB4C8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348618C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31AD7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B981EC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A1014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07A4D6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B69DB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28AE4F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3C591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AF46B5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8717D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6672D3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34739522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1D75C56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E1680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B1FC61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BBA7A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9DBEB9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AA855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0898B9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7D4DE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0DEC17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704FB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F6B467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30A31075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12CF84A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E1EE7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344C98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B6AC4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EBAB4E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7C1D4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73AA79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FB03D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F8C430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B4FD6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829BE2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0807494D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ABB2CCC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27535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47700F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2C864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EE6F1B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9434B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0737AF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0318E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A9ED86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A1ED2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4D42C5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425E13D3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A93B843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0990A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CBDF0A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84445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9FE968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9E231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F76079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CC04C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AA023E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4EE2D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D1EC2B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4C27B738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E2B5634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6C67B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49425C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3AFEC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00A4D0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F7C41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0EA866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F2248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B2D3BD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1BA3F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02F2C1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321DBBF3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AACC8C5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EF6D9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70AF0A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7BBB2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E863D1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A460E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6E6E1C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31F02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496CB7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C6BEB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24DC21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3D0CDA85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9C02A93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E2651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80ADE5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BF412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EF341F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F8472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78D492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F9FA2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1BE556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A0C21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F01971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2542E5AF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127EB52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B7BCF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4997EF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6563D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370E4B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C2C8F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B65792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A4BFD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51FB7C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97DF7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D2563B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5560837B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27232A9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E26D5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F47E04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3219D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7D6CC9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33250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6DF1FD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96953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7A7D02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A5FC3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D891DB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12196ABE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2A0E883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4D9D6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259E1E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FA14A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4B7D29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D493E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BF7D9B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271FB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1B9FC0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C3C01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26AF22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0C1" w:rsidRPr="003D114E" w14:paraId="33DF358E" w14:textId="77777777" w:rsidTr="0011196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420C81F" w14:textId="77777777" w:rsidR="001400C1" w:rsidRPr="00306D48" w:rsidRDefault="001400C1" w:rsidP="001230DF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A49F2" w14:textId="77777777" w:rsidR="001400C1" w:rsidRPr="009D013A" w:rsidRDefault="001400C1" w:rsidP="001230DF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E385FB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7C972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17FD66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0E382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04C793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90F3E" w14:textId="77777777" w:rsidR="001400C1" w:rsidRPr="003D114E" w:rsidRDefault="001400C1" w:rsidP="001230DF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7AAA3F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1FBF0" w14:textId="77777777" w:rsidR="001400C1" w:rsidRPr="003D114E" w:rsidRDefault="001400C1" w:rsidP="001230DF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8B2A36" w14:textId="77777777" w:rsidR="001400C1" w:rsidRPr="003D114E" w:rsidRDefault="001400C1" w:rsidP="001230DF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</w:tbl>
    <w:p w14:paraId="15165D8F" w14:textId="77777777" w:rsidR="00B17496" w:rsidRDefault="00B17496" w:rsidP="0080632A">
      <w:pPr>
        <w:spacing w:before="40"/>
        <w:ind w:right="169"/>
        <w:rPr>
          <w:sz w:val="2"/>
          <w:szCs w:val="2"/>
        </w:rPr>
      </w:pPr>
    </w:p>
    <w:p w14:paraId="160FE9AE" w14:textId="77777777" w:rsidR="00B17496" w:rsidRDefault="00B1749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"/>
        <w:gridCol w:w="10"/>
        <w:gridCol w:w="1801"/>
        <w:gridCol w:w="37"/>
        <w:gridCol w:w="246"/>
        <w:gridCol w:w="38"/>
        <w:gridCol w:w="245"/>
        <w:gridCol w:w="39"/>
        <w:gridCol w:w="244"/>
        <w:gridCol w:w="40"/>
        <w:gridCol w:w="243"/>
        <w:gridCol w:w="41"/>
        <w:gridCol w:w="242"/>
        <w:gridCol w:w="283"/>
        <w:gridCol w:w="283"/>
        <w:gridCol w:w="283"/>
        <w:gridCol w:w="283"/>
        <w:gridCol w:w="283"/>
        <w:gridCol w:w="283"/>
        <w:gridCol w:w="86"/>
        <w:gridCol w:w="197"/>
        <w:gridCol w:w="283"/>
        <w:gridCol w:w="283"/>
        <w:gridCol w:w="925"/>
        <w:gridCol w:w="1972"/>
        <w:gridCol w:w="565"/>
        <w:gridCol w:w="694"/>
      </w:tblGrid>
      <w:tr w:rsidR="002E0E45" w:rsidRPr="003D114E" w14:paraId="667DD5C6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46A8F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8F28D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2</w:t>
            </w:r>
            <w:r w:rsidRPr="007771C6">
              <w:rPr>
                <w:color w:val="auto"/>
                <w:sz w:val="36"/>
                <w:szCs w:val="36"/>
              </w:rPr>
              <w:t xml:space="preserve">: </w:t>
            </w:r>
            <w:r w:rsidRPr="002E0E45">
              <w:rPr>
                <w:color w:val="auto"/>
                <w:sz w:val="36"/>
                <w:szCs w:val="36"/>
              </w:rPr>
              <w:t xml:space="preserve">gegevens van de personen die de bestrijding </w:t>
            </w:r>
            <w:r>
              <w:rPr>
                <w:color w:val="auto"/>
                <w:sz w:val="36"/>
                <w:szCs w:val="36"/>
              </w:rPr>
              <w:t xml:space="preserve">van </w:t>
            </w:r>
            <w:r w:rsidR="000815E4">
              <w:rPr>
                <w:color w:val="auto"/>
                <w:sz w:val="36"/>
                <w:szCs w:val="36"/>
              </w:rPr>
              <w:t>houtduiven</w:t>
            </w:r>
            <w:r>
              <w:rPr>
                <w:color w:val="auto"/>
                <w:sz w:val="36"/>
                <w:szCs w:val="36"/>
              </w:rPr>
              <w:t xml:space="preserve"> </w:t>
            </w:r>
            <w:r w:rsidRPr="002E0E45">
              <w:rPr>
                <w:color w:val="auto"/>
                <w:sz w:val="36"/>
                <w:szCs w:val="36"/>
              </w:rPr>
              <w:t>zullen uitvoeren</w:t>
            </w:r>
          </w:p>
        </w:tc>
      </w:tr>
      <w:tr w:rsidR="002E0E45" w:rsidRPr="003D114E" w14:paraId="1CF74B8D" w14:textId="77777777" w:rsidTr="00C26B43">
        <w:trPr>
          <w:trHeight w:hRule="exact" w:val="397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F02DF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DD4BE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63761B67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A217C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373E7" w14:textId="77777777" w:rsidR="00B577D6" w:rsidRDefault="00B577D6" w:rsidP="00B577D6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alle personen die de bestrijding zullen uitvoeren</w:t>
            </w:r>
            <w:r w:rsidRPr="00345264">
              <w:t>.</w:t>
            </w:r>
          </w:p>
          <w:p w14:paraId="2502474D" w14:textId="77777777" w:rsidR="002E0E45" w:rsidRPr="000B3DC5" w:rsidRDefault="00B577D6" w:rsidP="00B577D6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het jachtverlofnummer alleen te vermelden als de bestrijding met het geweer wordt uitgevoerd.</w:t>
            </w:r>
          </w:p>
        </w:tc>
      </w:tr>
      <w:tr w:rsidR="002A4BD7" w:rsidRPr="003D114E" w14:paraId="1A21BC82" w14:textId="77777777" w:rsidTr="00C26B43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634BB" w14:textId="77777777" w:rsidR="002A4BD7" w:rsidRPr="003D114E" w:rsidRDefault="002A4BD7" w:rsidP="009A1949">
            <w:pPr>
              <w:pStyle w:val="leeg"/>
            </w:pPr>
          </w:p>
        </w:tc>
      </w:tr>
      <w:tr w:rsidR="002A4BD7" w:rsidRPr="00F304D5" w14:paraId="747832A0" w14:textId="77777777" w:rsidTr="00C26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1B498126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6DEC51F0" w14:textId="77777777" w:rsidR="002A4BD7" w:rsidRPr="002A4BD7" w:rsidRDefault="002A4BD7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>bestrijder 1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1E105ACD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2A4BD7" w:rsidRPr="003D114E" w14:paraId="7350121F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B2141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7A1A3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80E10E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68CDD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96A54C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3478B32C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43455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89180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228F34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C7E1C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DE9ED5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04718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3424E8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2C1414AF" w14:textId="77777777" w:rsidTr="00C26B43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E5F20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4D4FB8A5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A510C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B3FA2D" w14:textId="77777777" w:rsidR="002A4BD7" w:rsidRPr="003D114E" w:rsidRDefault="002A4BD7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4864" w14:textId="77777777" w:rsidR="002A4BD7" w:rsidRDefault="002A4BD7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1F6F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FF3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62F6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04E5D" w14:textId="77777777" w:rsidR="002A4BD7" w:rsidRDefault="002A4BD7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6BAF4D8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5FEC320E" w14:textId="77777777" w:rsidTr="00C26B43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B5D6F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10163BE6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92EE9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962BC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6D81B7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0DB25E45" w14:textId="77777777" w:rsidTr="00C26B43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4A81E" w14:textId="77777777" w:rsidR="002A4BD7" w:rsidRPr="003D114E" w:rsidRDefault="002A4BD7" w:rsidP="005A6E35">
            <w:pPr>
              <w:pStyle w:val="leeg"/>
            </w:pPr>
          </w:p>
        </w:tc>
      </w:tr>
      <w:tr w:rsidR="00C26B43" w14:paraId="6F8E3F19" w14:textId="77777777" w:rsidTr="00C26B4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ED7289A" w14:textId="77777777" w:rsidR="00C26B43" w:rsidRDefault="00C26B43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3D63E0" w14:textId="77777777" w:rsidR="00C26B43" w:rsidRDefault="00C26B43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709A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90E5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8FEF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AF7F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75B9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2B32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1A12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F696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AE5B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DF68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E2667C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826463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51EC6C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E7EFDC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E991E1" w14:textId="77777777" w:rsidR="00C26B43" w:rsidRDefault="00C26B43">
            <w:pPr>
              <w:pStyle w:val="leeg"/>
            </w:pPr>
          </w:p>
        </w:tc>
      </w:tr>
      <w:tr w:rsidR="00765EB0" w:rsidRPr="003D114E" w14:paraId="090FD864" w14:textId="77777777" w:rsidTr="00C26B43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7A488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7AA57D25" w14:textId="77777777" w:rsidTr="00C26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3FED25C8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07CF3F01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 xml:space="preserve">bestrijder </w:t>
            </w:r>
            <w:r>
              <w:rPr>
                <w:b/>
                <w:szCs w:val="20"/>
              </w:rPr>
              <w:t>2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34B0B892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37483714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EF8EA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0083D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290731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5C688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9E2040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0E2613D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5CF9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A693E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9433A2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DABF6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0ADB9A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7779E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D4A59D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727C0155" w14:textId="77777777" w:rsidTr="00C26B43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91589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70D5CBFC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C0E8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D6BD4A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B512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50AD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CE39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1E3A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64F6C" w14:textId="77777777" w:rsidR="00765EB0" w:rsidRDefault="00765EB0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9619D21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5905C3A" w14:textId="77777777" w:rsidTr="00C26B43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F69F2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34375E98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F0BD0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5163D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92D662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4246E1D0" w14:textId="77777777" w:rsidTr="00C26B43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4C3C3" w14:textId="77777777" w:rsidR="00765EB0" w:rsidRPr="003D114E" w:rsidRDefault="00765EB0" w:rsidP="005A6E35">
            <w:pPr>
              <w:pStyle w:val="leeg"/>
            </w:pPr>
          </w:p>
        </w:tc>
      </w:tr>
      <w:tr w:rsidR="00C26B43" w14:paraId="04562DD8" w14:textId="77777777" w:rsidTr="00C26B4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451B777" w14:textId="77777777" w:rsidR="00C26B43" w:rsidRDefault="00C26B43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F80DF9" w14:textId="77777777" w:rsidR="00C26B43" w:rsidRDefault="00C26B43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D6B5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C201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A211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29C3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F188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EA7D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8F76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515E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897F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9AD6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87EB71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6036E1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260DB6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E8CCE5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93580" w14:textId="77777777" w:rsidR="00C26B43" w:rsidRDefault="00C26B43">
            <w:pPr>
              <w:pStyle w:val="leeg"/>
            </w:pPr>
          </w:p>
        </w:tc>
      </w:tr>
      <w:tr w:rsidR="00765EB0" w:rsidRPr="003D114E" w14:paraId="45B08F4F" w14:textId="77777777" w:rsidTr="00C26B43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96FBD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35E30976" w14:textId="77777777" w:rsidTr="00C26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2176A809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60192F0B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 xml:space="preserve">bestrijder </w:t>
            </w:r>
            <w:r>
              <w:rPr>
                <w:b/>
                <w:szCs w:val="20"/>
              </w:rPr>
              <w:t>3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412EA7AA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46180B95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ED280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E6227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D829FE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FB51D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63EA15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28161F9A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138CF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D2355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F14E52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65C7C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26B979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601D1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A084DF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934BCE3" w14:textId="77777777" w:rsidTr="00C26B43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72072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31462CD0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F1387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DCEB54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9B5A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C17B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7A35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F3A7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F5AE8" w14:textId="77777777" w:rsidR="00765EB0" w:rsidRDefault="00765EB0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28F5F41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51564D2A" w14:textId="77777777" w:rsidTr="00C26B43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1E620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70E8238F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B21B1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8708C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F27E68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8145A24" w14:textId="77777777" w:rsidTr="00C26B43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9259B" w14:textId="77777777" w:rsidR="00765EB0" w:rsidRPr="003D114E" w:rsidRDefault="00765EB0" w:rsidP="005A6E35">
            <w:pPr>
              <w:pStyle w:val="leeg"/>
            </w:pPr>
          </w:p>
        </w:tc>
      </w:tr>
      <w:tr w:rsidR="00C26B43" w14:paraId="653CE931" w14:textId="77777777" w:rsidTr="00C26B43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FD2DEB5" w14:textId="77777777" w:rsidR="00C26B43" w:rsidRDefault="00C26B43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B6B878" w14:textId="77777777" w:rsidR="00C26B43" w:rsidRDefault="00C26B43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B108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46CB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86C8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6080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F108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9447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2F7F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14D1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9587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42C6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FD5A9A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89BA63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C025EF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7BFD9E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BD6E4B" w14:textId="77777777" w:rsidR="00C26B43" w:rsidRDefault="00C26B43">
            <w:pPr>
              <w:pStyle w:val="leeg"/>
            </w:pPr>
          </w:p>
        </w:tc>
      </w:tr>
      <w:tr w:rsidR="00765EB0" w:rsidRPr="003D114E" w14:paraId="4116EF85" w14:textId="77777777" w:rsidTr="00C26B43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AF49C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389E45D1" w14:textId="77777777" w:rsidTr="00C26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27EF9C0E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2E429DA7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 xml:space="preserve">bestrijder </w:t>
            </w:r>
            <w:r>
              <w:rPr>
                <w:b/>
                <w:szCs w:val="20"/>
              </w:rPr>
              <w:t>4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4CA6DDF8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1142786B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92AC9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B1BEA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0AB102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55AC4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E7DE28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21C337FF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24E77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90628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4E034C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1617C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65BB05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49B03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7BA706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6B19542" w14:textId="77777777" w:rsidTr="00C26B43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7E88F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090CC904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7E09D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30C67F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B95A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628C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7F30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FE40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89E5D" w14:textId="77777777" w:rsidR="00765EB0" w:rsidRDefault="00765EB0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AC029B5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D7669B4" w14:textId="77777777" w:rsidTr="00C26B43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86423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5092F87A" w14:textId="77777777" w:rsidTr="00C26B43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21A2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2E686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0262BF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094CC72" w14:textId="77777777" w:rsidTr="00C26B43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337EA" w14:textId="77777777" w:rsidR="00765EB0" w:rsidRPr="003D114E" w:rsidRDefault="00765EB0" w:rsidP="005A6E35">
            <w:pPr>
              <w:pStyle w:val="leeg"/>
            </w:pPr>
          </w:p>
        </w:tc>
      </w:tr>
      <w:tr w:rsidR="00C26B43" w14:paraId="433CFD3A" w14:textId="77777777" w:rsidTr="00B17496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7741358" w14:textId="77777777" w:rsidR="00C26B43" w:rsidRDefault="00C26B43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170051" w14:textId="77777777" w:rsidR="00C26B43" w:rsidRDefault="00C26B43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0C1A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11C5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819E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5613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0247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1C82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8257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241C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4494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A5BB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B9A0BE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588080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46826B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062D7E" w14:textId="77777777" w:rsidR="00C26B43" w:rsidRDefault="00C26B43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C26E5" w14:textId="77777777" w:rsidR="00C26B43" w:rsidRDefault="00C26B43">
            <w:pPr>
              <w:pStyle w:val="leeg"/>
            </w:pPr>
          </w:p>
        </w:tc>
      </w:tr>
    </w:tbl>
    <w:p w14:paraId="15CB7257" w14:textId="77777777" w:rsidR="005A1CE9" w:rsidRPr="008E7FAF" w:rsidRDefault="005A1CE9" w:rsidP="00765EB0">
      <w:pPr>
        <w:rPr>
          <w:sz w:val="2"/>
          <w:szCs w:val="2"/>
        </w:rPr>
      </w:pPr>
    </w:p>
    <w:sectPr w:rsidR="005A1CE9" w:rsidRPr="008E7FAF" w:rsidSect="00BB284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701BE" w14:textId="77777777" w:rsidR="00413D95" w:rsidRDefault="00413D95" w:rsidP="008E174D">
      <w:r>
        <w:separator/>
      </w:r>
    </w:p>
  </w:endnote>
  <w:endnote w:type="continuationSeparator" w:id="0">
    <w:p w14:paraId="42D18F8F" w14:textId="77777777" w:rsidR="00413D95" w:rsidRDefault="00413D95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B505" w14:textId="77777777" w:rsidR="001230DF" w:rsidRDefault="001230D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1CFD" w14:textId="77777777" w:rsidR="001230DF" w:rsidRDefault="001230DF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bestrijding houtduif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5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5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422"/>
    </w:tblGrid>
    <w:tr w:rsidR="001230DF" w:rsidRPr="00E10AFB" w14:paraId="7A19FCDD" w14:textId="77777777" w:rsidTr="00B17496">
      <w:tc>
        <w:tcPr>
          <w:tcW w:w="2093" w:type="dxa"/>
        </w:tcPr>
        <w:p w14:paraId="2CF7A7C4" w14:textId="77777777" w:rsidR="001230DF" w:rsidRPr="00E10AFB" w:rsidRDefault="001230DF" w:rsidP="001230DF">
          <w:pPr>
            <w:pStyle w:val="Voettekst"/>
          </w:pPr>
          <w:r w:rsidRPr="00B17496">
            <w:rPr>
              <w:noProof/>
              <w:lang w:eastAsia="nl-BE"/>
            </w:rPr>
            <w:drawing>
              <wp:inline distT="0" distB="0" distL="0" distR="0" wp14:anchorId="578F64A1" wp14:editId="331468C7">
                <wp:extent cx="1170305" cy="585470"/>
                <wp:effectExtent l="0" t="0" r="0" b="5080"/>
                <wp:docPr id="2" name="Afbeelding 2" descr="Vlaanderen%20is%20natuur%20zw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 descr="Vlaanderen%20is%20natuur%20zw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2" w:type="dxa"/>
        </w:tcPr>
        <w:p w14:paraId="33EBDA14" w14:textId="77777777" w:rsidR="001230DF" w:rsidRPr="00B17496" w:rsidRDefault="001230DF" w:rsidP="00B17496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5206B50D" w14:textId="77777777" w:rsidR="001230DF" w:rsidRPr="00E10AFB" w:rsidRDefault="001230DF" w:rsidP="00B1749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3070E" w14:textId="77777777" w:rsidR="00413D95" w:rsidRDefault="00413D95" w:rsidP="008E174D">
      <w:r>
        <w:separator/>
      </w:r>
    </w:p>
  </w:footnote>
  <w:footnote w:type="continuationSeparator" w:id="0">
    <w:p w14:paraId="0BEE7957" w14:textId="77777777" w:rsidR="00413D95" w:rsidRDefault="00413D95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E3B5" w14:textId="77777777" w:rsidR="001230DF" w:rsidRDefault="001230D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C20D" w14:textId="77777777" w:rsidR="001230DF" w:rsidRDefault="001230D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B71F" w14:textId="77777777" w:rsidR="001230DF" w:rsidRDefault="001230D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8921">
    <w:abstractNumId w:val="9"/>
  </w:num>
  <w:num w:numId="2" w16cid:durableId="1479414629">
    <w:abstractNumId w:val="6"/>
  </w:num>
  <w:num w:numId="3" w16cid:durableId="1877306982">
    <w:abstractNumId w:val="1"/>
  </w:num>
  <w:num w:numId="4" w16cid:durableId="1939633529">
    <w:abstractNumId w:val="5"/>
  </w:num>
  <w:num w:numId="5" w16cid:durableId="1212687195">
    <w:abstractNumId w:val="3"/>
  </w:num>
  <w:num w:numId="6" w16cid:durableId="728498647">
    <w:abstractNumId w:val="8"/>
  </w:num>
  <w:num w:numId="7" w16cid:durableId="956908939">
    <w:abstractNumId w:val="0"/>
  </w:num>
  <w:num w:numId="8" w16cid:durableId="389883707">
    <w:abstractNumId w:val="4"/>
  </w:num>
  <w:num w:numId="9" w16cid:durableId="234978185">
    <w:abstractNumId w:val="7"/>
  </w:num>
  <w:num w:numId="10" w16cid:durableId="1711951831">
    <w:abstractNumId w:val="10"/>
  </w:num>
  <w:num w:numId="11" w16cid:durableId="1262909843">
    <w:abstractNumId w:val="7"/>
  </w:num>
  <w:num w:numId="12" w16cid:durableId="331565859">
    <w:abstractNumId w:val="7"/>
  </w:num>
  <w:num w:numId="13" w16cid:durableId="1897425952">
    <w:abstractNumId w:val="7"/>
  </w:num>
  <w:num w:numId="14" w16cid:durableId="945818096">
    <w:abstractNumId w:val="7"/>
  </w:num>
  <w:num w:numId="15" w16cid:durableId="425805054">
    <w:abstractNumId w:val="7"/>
  </w:num>
  <w:num w:numId="16" w16cid:durableId="292028700">
    <w:abstractNumId w:val="7"/>
  </w:num>
  <w:num w:numId="17" w16cid:durableId="40831462">
    <w:abstractNumId w:val="7"/>
  </w:num>
  <w:num w:numId="18" w16cid:durableId="1262488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466"/>
    <w:rsid w:val="00007912"/>
    <w:rsid w:val="00010EDF"/>
    <w:rsid w:val="000165DE"/>
    <w:rsid w:val="00023083"/>
    <w:rsid w:val="00024617"/>
    <w:rsid w:val="00030AC4"/>
    <w:rsid w:val="00030F47"/>
    <w:rsid w:val="00035834"/>
    <w:rsid w:val="00037730"/>
    <w:rsid w:val="000379C4"/>
    <w:rsid w:val="0004101C"/>
    <w:rsid w:val="0004475E"/>
    <w:rsid w:val="00044F5F"/>
    <w:rsid w:val="000466E9"/>
    <w:rsid w:val="00046C25"/>
    <w:rsid w:val="00047E54"/>
    <w:rsid w:val="0005708D"/>
    <w:rsid w:val="00057DEA"/>
    <w:rsid w:val="00062D04"/>
    <w:rsid w:val="00065AAB"/>
    <w:rsid w:val="000729C1"/>
    <w:rsid w:val="000733CE"/>
    <w:rsid w:val="00073BEF"/>
    <w:rsid w:val="000753A0"/>
    <w:rsid w:val="00076056"/>
    <w:rsid w:val="00077C6F"/>
    <w:rsid w:val="000815E4"/>
    <w:rsid w:val="00082817"/>
    <w:rsid w:val="00084E5E"/>
    <w:rsid w:val="00087A32"/>
    <w:rsid w:val="00091A4B"/>
    <w:rsid w:val="00091ACB"/>
    <w:rsid w:val="00091BDC"/>
    <w:rsid w:val="00096FD5"/>
    <w:rsid w:val="000972C2"/>
    <w:rsid w:val="00097D39"/>
    <w:rsid w:val="00097F48"/>
    <w:rsid w:val="000A0CB7"/>
    <w:rsid w:val="000A31F2"/>
    <w:rsid w:val="000A3D30"/>
    <w:rsid w:val="000A5120"/>
    <w:rsid w:val="000B2D73"/>
    <w:rsid w:val="000B3DC5"/>
    <w:rsid w:val="000B54F6"/>
    <w:rsid w:val="000B5E35"/>
    <w:rsid w:val="000B710B"/>
    <w:rsid w:val="000B7253"/>
    <w:rsid w:val="000C59A5"/>
    <w:rsid w:val="000C7FBC"/>
    <w:rsid w:val="000D0FE2"/>
    <w:rsid w:val="000D12E3"/>
    <w:rsid w:val="000D2006"/>
    <w:rsid w:val="000D3444"/>
    <w:rsid w:val="000D57DF"/>
    <w:rsid w:val="000D613E"/>
    <w:rsid w:val="000D66CD"/>
    <w:rsid w:val="000E23B0"/>
    <w:rsid w:val="000E7B6C"/>
    <w:rsid w:val="000F2823"/>
    <w:rsid w:val="000F35BC"/>
    <w:rsid w:val="000F39BB"/>
    <w:rsid w:val="000F5541"/>
    <w:rsid w:val="000F5F49"/>
    <w:rsid w:val="000F671B"/>
    <w:rsid w:val="000F70D9"/>
    <w:rsid w:val="00100DF0"/>
    <w:rsid w:val="00100F83"/>
    <w:rsid w:val="00101A4F"/>
    <w:rsid w:val="00101B23"/>
    <w:rsid w:val="00102681"/>
    <w:rsid w:val="0011196D"/>
    <w:rsid w:val="001120FE"/>
    <w:rsid w:val="001149F2"/>
    <w:rsid w:val="00115BF2"/>
    <w:rsid w:val="00116828"/>
    <w:rsid w:val="001219FD"/>
    <w:rsid w:val="001226C6"/>
    <w:rsid w:val="00122EB4"/>
    <w:rsid w:val="001230DF"/>
    <w:rsid w:val="00125749"/>
    <w:rsid w:val="00131170"/>
    <w:rsid w:val="00133020"/>
    <w:rsid w:val="001348AA"/>
    <w:rsid w:val="001400C1"/>
    <w:rsid w:val="00140D01"/>
    <w:rsid w:val="00142A46"/>
    <w:rsid w:val="00142AF9"/>
    <w:rsid w:val="00142D91"/>
    <w:rsid w:val="00143965"/>
    <w:rsid w:val="00143B76"/>
    <w:rsid w:val="00144DF4"/>
    <w:rsid w:val="00146935"/>
    <w:rsid w:val="00147129"/>
    <w:rsid w:val="00150723"/>
    <w:rsid w:val="00152301"/>
    <w:rsid w:val="00161B93"/>
    <w:rsid w:val="00162B26"/>
    <w:rsid w:val="00162CC2"/>
    <w:rsid w:val="0016431A"/>
    <w:rsid w:val="001656CB"/>
    <w:rsid w:val="00167ACC"/>
    <w:rsid w:val="00171CB1"/>
    <w:rsid w:val="00172572"/>
    <w:rsid w:val="00176865"/>
    <w:rsid w:val="00177888"/>
    <w:rsid w:val="001816D5"/>
    <w:rsid w:val="00183949"/>
    <w:rsid w:val="00183A68"/>
    <w:rsid w:val="00183EFC"/>
    <w:rsid w:val="00190CBE"/>
    <w:rsid w:val="001917FA"/>
    <w:rsid w:val="00192B4B"/>
    <w:rsid w:val="00195B20"/>
    <w:rsid w:val="001A23D3"/>
    <w:rsid w:val="001A3CC2"/>
    <w:rsid w:val="001A4414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3741"/>
    <w:rsid w:val="001F3AAD"/>
    <w:rsid w:val="001F3B9A"/>
    <w:rsid w:val="001F7119"/>
    <w:rsid w:val="00212291"/>
    <w:rsid w:val="002138E9"/>
    <w:rsid w:val="002145AD"/>
    <w:rsid w:val="00214841"/>
    <w:rsid w:val="00215141"/>
    <w:rsid w:val="00216833"/>
    <w:rsid w:val="00221A1E"/>
    <w:rsid w:val="00221AE5"/>
    <w:rsid w:val="00222276"/>
    <w:rsid w:val="002230A4"/>
    <w:rsid w:val="00224CA2"/>
    <w:rsid w:val="00225D0E"/>
    <w:rsid w:val="00226392"/>
    <w:rsid w:val="002268C9"/>
    <w:rsid w:val="00230566"/>
    <w:rsid w:val="00234B19"/>
    <w:rsid w:val="00240902"/>
    <w:rsid w:val="00245DA2"/>
    <w:rsid w:val="0024601A"/>
    <w:rsid w:val="0025189E"/>
    <w:rsid w:val="00254C6C"/>
    <w:rsid w:val="002565D7"/>
    <w:rsid w:val="00256E73"/>
    <w:rsid w:val="00261971"/>
    <w:rsid w:val="002625B5"/>
    <w:rsid w:val="00266E15"/>
    <w:rsid w:val="00272A26"/>
    <w:rsid w:val="00273378"/>
    <w:rsid w:val="00274E59"/>
    <w:rsid w:val="00276DF9"/>
    <w:rsid w:val="002825AD"/>
    <w:rsid w:val="00283D00"/>
    <w:rsid w:val="00285A8B"/>
    <w:rsid w:val="00285D45"/>
    <w:rsid w:val="00286C17"/>
    <w:rsid w:val="002870DF"/>
    <w:rsid w:val="00287A6D"/>
    <w:rsid w:val="00290108"/>
    <w:rsid w:val="002901AA"/>
    <w:rsid w:val="00292B7F"/>
    <w:rsid w:val="00292D79"/>
    <w:rsid w:val="00294D0D"/>
    <w:rsid w:val="00295C17"/>
    <w:rsid w:val="002974ED"/>
    <w:rsid w:val="002A4BD7"/>
    <w:rsid w:val="002A5A44"/>
    <w:rsid w:val="002B1D3B"/>
    <w:rsid w:val="002B3E2D"/>
    <w:rsid w:val="002B4E40"/>
    <w:rsid w:val="002B4EFC"/>
    <w:rsid w:val="002B5414"/>
    <w:rsid w:val="002B6360"/>
    <w:rsid w:val="002C287B"/>
    <w:rsid w:val="002D2733"/>
    <w:rsid w:val="002D29CD"/>
    <w:rsid w:val="002D37CE"/>
    <w:rsid w:val="002D38A1"/>
    <w:rsid w:val="002D73C3"/>
    <w:rsid w:val="002E01EF"/>
    <w:rsid w:val="002E0E45"/>
    <w:rsid w:val="002E16CC"/>
    <w:rsid w:val="002E3C53"/>
    <w:rsid w:val="002E5DD2"/>
    <w:rsid w:val="002E60C1"/>
    <w:rsid w:val="002E799B"/>
    <w:rsid w:val="002F236A"/>
    <w:rsid w:val="002F26E9"/>
    <w:rsid w:val="002F3344"/>
    <w:rsid w:val="002F6BA1"/>
    <w:rsid w:val="00305E2E"/>
    <w:rsid w:val="003074F1"/>
    <w:rsid w:val="00310C16"/>
    <w:rsid w:val="00310C48"/>
    <w:rsid w:val="003110E4"/>
    <w:rsid w:val="003119F0"/>
    <w:rsid w:val="003137A7"/>
    <w:rsid w:val="0031551C"/>
    <w:rsid w:val="00316ADB"/>
    <w:rsid w:val="00317484"/>
    <w:rsid w:val="003206D6"/>
    <w:rsid w:val="00320890"/>
    <w:rsid w:val="00324984"/>
    <w:rsid w:val="00325E0D"/>
    <w:rsid w:val="00327ACE"/>
    <w:rsid w:val="00330BF6"/>
    <w:rsid w:val="003315DB"/>
    <w:rsid w:val="003339CC"/>
    <w:rsid w:val="003347F1"/>
    <w:rsid w:val="00342E96"/>
    <w:rsid w:val="00344002"/>
    <w:rsid w:val="00344078"/>
    <w:rsid w:val="00345264"/>
    <w:rsid w:val="00346F12"/>
    <w:rsid w:val="00351BE7"/>
    <w:rsid w:val="0035202F"/>
    <w:rsid w:val="003522D6"/>
    <w:rsid w:val="003550B8"/>
    <w:rsid w:val="00355C6C"/>
    <w:rsid w:val="00356AF1"/>
    <w:rsid w:val="003571D2"/>
    <w:rsid w:val="00357396"/>
    <w:rsid w:val="003600D5"/>
    <w:rsid w:val="003605B2"/>
    <w:rsid w:val="00360649"/>
    <w:rsid w:val="00362916"/>
    <w:rsid w:val="00363AF0"/>
    <w:rsid w:val="003640E8"/>
    <w:rsid w:val="00365085"/>
    <w:rsid w:val="00365358"/>
    <w:rsid w:val="003660F1"/>
    <w:rsid w:val="00370240"/>
    <w:rsid w:val="00372A5C"/>
    <w:rsid w:val="00375DC1"/>
    <w:rsid w:val="00376C57"/>
    <w:rsid w:val="00377F4B"/>
    <w:rsid w:val="00380E8D"/>
    <w:rsid w:val="003816C8"/>
    <w:rsid w:val="00382491"/>
    <w:rsid w:val="00382718"/>
    <w:rsid w:val="00384E9D"/>
    <w:rsid w:val="00386E54"/>
    <w:rsid w:val="00390326"/>
    <w:rsid w:val="003A11D3"/>
    <w:rsid w:val="003A1472"/>
    <w:rsid w:val="003A2D06"/>
    <w:rsid w:val="003A4498"/>
    <w:rsid w:val="003A4E6F"/>
    <w:rsid w:val="003A6216"/>
    <w:rsid w:val="003B0490"/>
    <w:rsid w:val="003B1F13"/>
    <w:rsid w:val="003B4C6F"/>
    <w:rsid w:val="003C3908"/>
    <w:rsid w:val="003C427B"/>
    <w:rsid w:val="003C65FD"/>
    <w:rsid w:val="003C75CA"/>
    <w:rsid w:val="003D114E"/>
    <w:rsid w:val="003E02FB"/>
    <w:rsid w:val="003E05E3"/>
    <w:rsid w:val="003E3EAF"/>
    <w:rsid w:val="003F357A"/>
    <w:rsid w:val="0040190E"/>
    <w:rsid w:val="004039B7"/>
    <w:rsid w:val="00406A5D"/>
    <w:rsid w:val="00407FE0"/>
    <w:rsid w:val="00412E01"/>
    <w:rsid w:val="00413D95"/>
    <w:rsid w:val="00415E5B"/>
    <w:rsid w:val="00417E3A"/>
    <w:rsid w:val="00422E30"/>
    <w:rsid w:val="00425A77"/>
    <w:rsid w:val="00430EF9"/>
    <w:rsid w:val="00435399"/>
    <w:rsid w:val="00435413"/>
    <w:rsid w:val="004362FB"/>
    <w:rsid w:val="00440A62"/>
    <w:rsid w:val="00445080"/>
    <w:rsid w:val="00450445"/>
    <w:rsid w:val="0045144E"/>
    <w:rsid w:val="004519AB"/>
    <w:rsid w:val="00451CC3"/>
    <w:rsid w:val="00456DCE"/>
    <w:rsid w:val="00462789"/>
    <w:rsid w:val="00470210"/>
    <w:rsid w:val="00471768"/>
    <w:rsid w:val="00474957"/>
    <w:rsid w:val="004857A8"/>
    <w:rsid w:val="0048610A"/>
    <w:rsid w:val="00486FC2"/>
    <w:rsid w:val="00492F44"/>
    <w:rsid w:val="004962B0"/>
    <w:rsid w:val="004A185A"/>
    <w:rsid w:val="004A28E3"/>
    <w:rsid w:val="004A48D9"/>
    <w:rsid w:val="004B18D2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0DF4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5BB2"/>
    <w:rsid w:val="004F64B9"/>
    <w:rsid w:val="004F66D1"/>
    <w:rsid w:val="00501666"/>
    <w:rsid w:val="00501AD2"/>
    <w:rsid w:val="00502C50"/>
    <w:rsid w:val="005042CA"/>
    <w:rsid w:val="00504D1E"/>
    <w:rsid w:val="00506277"/>
    <w:rsid w:val="00506E1B"/>
    <w:rsid w:val="0051224B"/>
    <w:rsid w:val="0051379D"/>
    <w:rsid w:val="00516BDC"/>
    <w:rsid w:val="005177A0"/>
    <w:rsid w:val="005247C1"/>
    <w:rsid w:val="00527F3D"/>
    <w:rsid w:val="00530A3F"/>
    <w:rsid w:val="0053245C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57D4F"/>
    <w:rsid w:val="00560693"/>
    <w:rsid w:val="005622C1"/>
    <w:rsid w:val="005637C4"/>
    <w:rsid w:val="00563FEE"/>
    <w:rsid w:val="005644A7"/>
    <w:rsid w:val="005652CB"/>
    <w:rsid w:val="005657B2"/>
    <w:rsid w:val="0057124A"/>
    <w:rsid w:val="00573388"/>
    <w:rsid w:val="005768B8"/>
    <w:rsid w:val="005800D7"/>
    <w:rsid w:val="0058088D"/>
    <w:rsid w:val="00580BAD"/>
    <w:rsid w:val="0058178B"/>
    <w:rsid w:val="005819BA"/>
    <w:rsid w:val="00583F20"/>
    <w:rsid w:val="00584261"/>
    <w:rsid w:val="00587ED4"/>
    <w:rsid w:val="00592013"/>
    <w:rsid w:val="005924E8"/>
    <w:rsid w:val="00593585"/>
    <w:rsid w:val="00593BBA"/>
    <w:rsid w:val="00594054"/>
    <w:rsid w:val="00595055"/>
    <w:rsid w:val="00595A87"/>
    <w:rsid w:val="00596F30"/>
    <w:rsid w:val="005A1166"/>
    <w:rsid w:val="005A1CE9"/>
    <w:rsid w:val="005A4E43"/>
    <w:rsid w:val="005A6E35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E02AD"/>
    <w:rsid w:val="005E33AD"/>
    <w:rsid w:val="005E3F7E"/>
    <w:rsid w:val="005E4AFC"/>
    <w:rsid w:val="005E50E7"/>
    <w:rsid w:val="005E51B5"/>
    <w:rsid w:val="005E6535"/>
    <w:rsid w:val="005E7B19"/>
    <w:rsid w:val="005F6894"/>
    <w:rsid w:val="005F706A"/>
    <w:rsid w:val="005F74FF"/>
    <w:rsid w:val="00606EB9"/>
    <w:rsid w:val="00610E7C"/>
    <w:rsid w:val="0061253A"/>
    <w:rsid w:val="006137BA"/>
    <w:rsid w:val="00614A17"/>
    <w:rsid w:val="00616317"/>
    <w:rsid w:val="0061675A"/>
    <w:rsid w:val="0062056D"/>
    <w:rsid w:val="006206E4"/>
    <w:rsid w:val="006217C2"/>
    <w:rsid w:val="00621C38"/>
    <w:rsid w:val="00622FF5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473DC"/>
    <w:rsid w:val="00650FA0"/>
    <w:rsid w:val="006516D6"/>
    <w:rsid w:val="00651B73"/>
    <w:rsid w:val="006541DC"/>
    <w:rsid w:val="0065475D"/>
    <w:rsid w:val="00656D31"/>
    <w:rsid w:val="006606B1"/>
    <w:rsid w:val="0066367C"/>
    <w:rsid w:val="006655AD"/>
    <w:rsid w:val="00665E66"/>
    <w:rsid w:val="00670BFC"/>
    <w:rsid w:val="00671044"/>
    <w:rsid w:val="00671529"/>
    <w:rsid w:val="00671C3E"/>
    <w:rsid w:val="006758D8"/>
    <w:rsid w:val="00676016"/>
    <w:rsid w:val="00681EC5"/>
    <w:rsid w:val="0068227D"/>
    <w:rsid w:val="00683C60"/>
    <w:rsid w:val="006906CD"/>
    <w:rsid w:val="00691506"/>
    <w:rsid w:val="006935AC"/>
    <w:rsid w:val="006B3EB7"/>
    <w:rsid w:val="006B5156"/>
    <w:rsid w:val="006B51E1"/>
    <w:rsid w:val="006C0442"/>
    <w:rsid w:val="006C4337"/>
    <w:rsid w:val="006C51E9"/>
    <w:rsid w:val="006C59C7"/>
    <w:rsid w:val="006D00EF"/>
    <w:rsid w:val="006D01FB"/>
    <w:rsid w:val="006E29BE"/>
    <w:rsid w:val="006F5E58"/>
    <w:rsid w:val="006F6B5B"/>
    <w:rsid w:val="00700A82"/>
    <w:rsid w:val="0070145B"/>
    <w:rsid w:val="007044A7"/>
    <w:rsid w:val="007046B3"/>
    <w:rsid w:val="0070526E"/>
    <w:rsid w:val="00706B44"/>
    <w:rsid w:val="007076EB"/>
    <w:rsid w:val="0071177D"/>
    <w:rsid w:val="007144AC"/>
    <w:rsid w:val="00715311"/>
    <w:rsid w:val="007160C9"/>
    <w:rsid w:val="00724657"/>
    <w:rsid w:val="007247AC"/>
    <w:rsid w:val="007255A9"/>
    <w:rsid w:val="007309EC"/>
    <w:rsid w:val="0073380E"/>
    <w:rsid w:val="0073503E"/>
    <w:rsid w:val="00740806"/>
    <w:rsid w:val="0074234D"/>
    <w:rsid w:val="00743F84"/>
    <w:rsid w:val="00745C4B"/>
    <w:rsid w:val="007475BA"/>
    <w:rsid w:val="00752881"/>
    <w:rsid w:val="00753016"/>
    <w:rsid w:val="007557D2"/>
    <w:rsid w:val="0076000B"/>
    <w:rsid w:val="0076022D"/>
    <w:rsid w:val="0076073D"/>
    <w:rsid w:val="00763AC5"/>
    <w:rsid w:val="00765EB0"/>
    <w:rsid w:val="00770A49"/>
    <w:rsid w:val="00771E52"/>
    <w:rsid w:val="00773F18"/>
    <w:rsid w:val="00775E88"/>
    <w:rsid w:val="00776550"/>
    <w:rsid w:val="00776ED7"/>
    <w:rsid w:val="00780619"/>
    <w:rsid w:val="00781F63"/>
    <w:rsid w:val="007849CE"/>
    <w:rsid w:val="00786BC8"/>
    <w:rsid w:val="00790009"/>
    <w:rsid w:val="0079495D"/>
    <w:rsid w:val="007950E5"/>
    <w:rsid w:val="00796D6B"/>
    <w:rsid w:val="007A30C3"/>
    <w:rsid w:val="007A3EB4"/>
    <w:rsid w:val="007A5032"/>
    <w:rsid w:val="007A7D74"/>
    <w:rsid w:val="007B24AE"/>
    <w:rsid w:val="007B3243"/>
    <w:rsid w:val="007B525C"/>
    <w:rsid w:val="007B5A0C"/>
    <w:rsid w:val="007C0939"/>
    <w:rsid w:val="007D2869"/>
    <w:rsid w:val="007D29E0"/>
    <w:rsid w:val="007D3046"/>
    <w:rsid w:val="007D36EA"/>
    <w:rsid w:val="007D4FA0"/>
    <w:rsid w:val="007D58A4"/>
    <w:rsid w:val="007E3892"/>
    <w:rsid w:val="007F0574"/>
    <w:rsid w:val="007F4219"/>
    <w:rsid w:val="007F61F5"/>
    <w:rsid w:val="007F7C7C"/>
    <w:rsid w:val="00804A68"/>
    <w:rsid w:val="0080632A"/>
    <w:rsid w:val="0081140A"/>
    <w:rsid w:val="00814665"/>
    <w:rsid w:val="00815F9E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482"/>
    <w:rsid w:val="00844B16"/>
    <w:rsid w:val="00844B25"/>
    <w:rsid w:val="00845AB1"/>
    <w:rsid w:val="00846FB4"/>
    <w:rsid w:val="0084752A"/>
    <w:rsid w:val="00857D05"/>
    <w:rsid w:val="008620F2"/>
    <w:rsid w:val="008622BE"/>
    <w:rsid w:val="008630B5"/>
    <w:rsid w:val="008630F8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1563"/>
    <w:rsid w:val="0088206C"/>
    <w:rsid w:val="00884C0F"/>
    <w:rsid w:val="00887E46"/>
    <w:rsid w:val="008954B5"/>
    <w:rsid w:val="00895F58"/>
    <w:rsid w:val="00896280"/>
    <w:rsid w:val="00897B68"/>
    <w:rsid w:val="008A29B0"/>
    <w:rsid w:val="008A599E"/>
    <w:rsid w:val="008A6362"/>
    <w:rsid w:val="008A643A"/>
    <w:rsid w:val="008B153E"/>
    <w:rsid w:val="008B53C4"/>
    <w:rsid w:val="008C07EB"/>
    <w:rsid w:val="008C0EB4"/>
    <w:rsid w:val="008C3A03"/>
    <w:rsid w:val="008C4B7F"/>
    <w:rsid w:val="008C6D1B"/>
    <w:rsid w:val="008D0405"/>
    <w:rsid w:val="008D0889"/>
    <w:rsid w:val="008D347C"/>
    <w:rsid w:val="008D36C7"/>
    <w:rsid w:val="008E174D"/>
    <w:rsid w:val="008E4C27"/>
    <w:rsid w:val="008E5D1E"/>
    <w:rsid w:val="008E79AF"/>
    <w:rsid w:val="008E7B73"/>
    <w:rsid w:val="008E7B91"/>
    <w:rsid w:val="008E7FAF"/>
    <w:rsid w:val="008F03FA"/>
    <w:rsid w:val="008F056C"/>
    <w:rsid w:val="008F0D5D"/>
    <w:rsid w:val="008F2CF9"/>
    <w:rsid w:val="008F6CF1"/>
    <w:rsid w:val="0090014D"/>
    <w:rsid w:val="009007A7"/>
    <w:rsid w:val="00901191"/>
    <w:rsid w:val="009077C4"/>
    <w:rsid w:val="009110D4"/>
    <w:rsid w:val="0091707D"/>
    <w:rsid w:val="0091717D"/>
    <w:rsid w:val="00925C39"/>
    <w:rsid w:val="00944CB5"/>
    <w:rsid w:val="00946AFF"/>
    <w:rsid w:val="00946D57"/>
    <w:rsid w:val="00950F25"/>
    <w:rsid w:val="009511BD"/>
    <w:rsid w:val="00954C9C"/>
    <w:rsid w:val="00954FC5"/>
    <w:rsid w:val="0095579F"/>
    <w:rsid w:val="00956315"/>
    <w:rsid w:val="00962337"/>
    <w:rsid w:val="0096344A"/>
    <w:rsid w:val="0096409D"/>
    <w:rsid w:val="00964F13"/>
    <w:rsid w:val="00965732"/>
    <w:rsid w:val="00966D26"/>
    <w:rsid w:val="009673BC"/>
    <w:rsid w:val="0097015A"/>
    <w:rsid w:val="00971196"/>
    <w:rsid w:val="00971984"/>
    <w:rsid w:val="00974A63"/>
    <w:rsid w:val="00977C30"/>
    <w:rsid w:val="00977CEA"/>
    <w:rsid w:val="009801C4"/>
    <w:rsid w:val="009805AA"/>
    <w:rsid w:val="00982D91"/>
    <w:rsid w:val="00983153"/>
    <w:rsid w:val="009833C7"/>
    <w:rsid w:val="00983A31"/>
    <w:rsid w:val="00983E7B"/>
    <w:rsid w:val="00984703"/>
    <w:rsid w:val="009873B2"/>
    <w:rsid w:val="0098752E"/>
    <w:rsid w:val="00991D7F"/>
    <w:rsid w:val="00993C34"/>
    <w:rsid w:val="009948DE"/>
    <w:rsid w:val="0099574E"/>
    <w:rsid w:val="009963B0"/>
    <w:rsid w:val="00997227"/>
    <w:rsid w:val="009A1949"/>
    <w:rsid w:val="009A45A4"/>
    <w:rsid w:val="009A498E"/>
    <w:rsid w:val="009B1293"/>
    <w:rsid w:val="009B3856"/>
    <w:rsid w:val="009B4964"/>
    <w:rsid w:val="009B4A7F"/>
    <w:rsid w:val="009B7127"/>
    <w:rsid w:val="009B7C15"/>
    <w:rsid w:val="009C0FDD"/>
    <w:rsid w:val="009C1DF7"/>
    <w:rsid w:val="009C2D7B"/>
    <w:rsid w:val="009D4B42"/>
    <w:rsid w:val="009E39A9"/>
    <w:rsid w:val="009F4EBF"/>
    <w:rsid w:val="009F7700"/>
    <w:rsid w:val="00A0358E"/>
    <w:rsid w:val="00A03697"/>
    <w:rsid w:val="00A03D0D"/>
    <w:rsid w:val="00A049F5"/>
    <w:rsid w:val="00A05168"/>
    <w:rsid w:val="00A062BB"/>
    <w:rsid w:val="00A07360"/>
    <w:rsid w:val="00A1478B"/>
    <w:rsid w:val="00A17D34"/>
    <w:rsid w:val="00A32541"/>
    <w:rsid w:val="00A33265"/>
    <w:rsid w:val="00A34211"/>
    <w:rsid w:val="00A35214"/>
    <w:rsid w:val="00A35578"/>
    <w:rsid w:val="00A36132"/>
    <w:rsid w:val="00A4396B"/>
    <w:rsid w:val="00A44360"/>
    <w:rsid w:val="00A46488"/>
    <w:rsid w:val="00A476AE"/>
    <w:rsid w:val="00A504D1"/>
    <w:rsid w:val="00A523B7"/>
    <w:rsid w:val="00A54894"/>
    <w:rsid w:val="00A557E3"/>
    <w:rsid w:val="00A56961"/>
    <w:rsid w:val="00A57232"/>
    <w:rsid w:val="00A57F91"/>
    <w:rsid w:val="00A60184"/>
    <w:rsid w:val="00A64419"/>
    <w:rsid w:val="00A674DA"/>
    <w:rsid w:val="00A67655"/>
    <w:rsid w:val="00A77C51"/>
    <w:rsid w:val="00A817F6"/>
    <w:rsid w:val="00A837C9"/>
    <w:rsid w:val="00A84E6F"/>
    <w:rsid w:val="00A91815"/>
    <w:rsid w:val="00A933E2"/>
    <w:rsid w:val="00A9388E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B79E3"/>
    <w:rsid w:val="00AC08C3"/>
    <w:rsid w:val="00AC24C9"/>
    <w:rsid w:val="00AC4CF6"/>
    <w:rsid w:val="00AC5B75"/>
    <w:rsid w:val="00AC7EB3"/>
    <w:rsid w:val="00AD0911"/>
    <w:rsid w:val="00AD1A37"/>
    <w:rsid w:val="00AD2310"/>
    <w:rsid w:val="00AD38B3"/>
    <w:rsid w:val="00AD3A4C"/>
    <w:rsid w:val="00AD430E"/>
    <w:rsid w:val="00AD71AC"/>
    <w:rsid w:val="00AE09DF"/>
    <w:rsid w:val="00AE1561"/>
    <w:rsid w:val="00AE2545"/>
    <w:rsid w:val="00AE33C1"/>
    <w:rsid w:val="00AE682B"/>
    <w:rsid w:val="00AF0FAE"/>
    <w:rsid w:val="00AF113E"/>
    <w:rsid w:val="00AF3FB3"/>
    <w:rsid w:val="00AF566F"/>
    <w:rsid w:val="00AF695C"/>
    <w:rsid w:val="00AF7209"/>
    <w:rsid w:val="00B02247"/>
    <w:rsid w:val="00B032FD"/>
    <w:rsid w:val="00B038A4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17496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569C5"/>
    <w:rsid w:val="00B577D6"/>
    <w:rsid w:val="00B62F61"/>
    <w:rsid w:val="00B634D5"/>
    <w:rsid w:val="00B63B5D"/>
    <w:rsid w:val="00B6523F"/>
    <w:rsid w:val="00B67A29"/>
    <w:rsid w:val="00B7176E"/>
    <w:rsid w:val="00B73F1B"/>
    <w:rsid w:val="00B7558A"/>
    <w:rsid w:val="00B77E54"/>
    <w:rsid w:val="00B80F07"/>
    <w:rsid w:val="00B82013"/>
    <w:rsid w:val="00B84E16"/>
    <w:rsid w:val="00B93D8C"/>
    <w:rsid w:val="00B953C6"/>
    <w:rsid w:val="00BA76BD"/>
    <w:rsid w:val="00BB1F93"/>
    <w:rsid w:val="00BB2847"/>
    <w:rsid w:val="00BB6E77"/>
    <w:rsid w:val="00BC1ED7"/>
    <w:rsid w:val="00BC362B"/>
    <w:rsid w:val="00BC3666"/>
    <w:rsid w:val="00BC59AE"/>
    <w:rsid w:val="00BC5CBE"/>
    <w:rsid w:val="00BD1F3B"/>
    <w:rsid w:val="00BD227B"/>
    <w:rsid w:val="00BD2D49"/>
    <w:rsid w:val="00BD3E53"/>
    <w:rsid w:val="00BD4230"/>
    <w:rsid w:val="00BE173D"/>
    <w:rsid w:val="00BE1C1F"/>
    <w:rsid w:val="00BE23A7"/>
    <w:rsid w:val="00BE2E6D"/>
    <w:rsid w:val="00BF0568"/>
    <w:rsid w:val="00C05DEA"/>
    <w:rsid w:val="00C069CF"/>
    <w:rsid w:val="00C06CD3"/>
    <w:rsid w:val="00C101D4"/>
    <w:rsid w:val="00C1138A"/>
    <w:rsid w:val="00C11E16"/>
    <w:rsid w:val="00C13077"/>
    <w:rsid w:val="00C20D2A"/>
    <w:rsid w:val="00C231E4"/>
    <w:rsid w:val="00C241BE"/>
    <w:rsid w:val="00C25379"/>
    <w:rsid w:val="00C26B43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350A"/>
    <w:rsid w:val="00C6434C"/>
    <w:rsid w:val="00C6641E"/>
    <w:rsid w:val="00C66E2A"/>
    <w:rsid w:val="00C67233"/>
    <w:rsid w:val="00C676DD"/>
    <w:rsid w:val="00C72900"/>
    <w:rsid w:val="00C75DE1"/>
    <w:rsid w:val="00C76EE5"/>
    <w:rsid w:val="00C8151A"/>
    <w:rsid w:val="00C820C1"/>
    <w:rsid w:val="00C823AC"/>
    <w:rsid w:val="00C83440"/>
    <w:rsid w:val="00C86148"/>
    <w:rsid w:val="00C86AE4"/>
    <w:rsid w:val="00C8770E"/>
    <w:rsid w:val="00C91532"/>
    <w:rsid w:val="00C927AF"/>
    <w:rsid w:val="00C94546"/>
    <w:rsid w:val="00CA07C4"/>
    <w:rsid w:val="00CA1DC7"/>
    <w:rsid w:val="00CA326F"/>
    <w:rsid w:val="00CA4E6C"/>
    <w:rsid w:val="00CA6AF9"/>
    <w:rsid w:val="00CA770C"/>
    <w:rsid w:val="00CA7BBC"/>
    <w:rsid w:val="00CA7C98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1237"/>
    <w:rsid w:val="00CD444D"/>
    <w:rsid w:val="00CD6BE4"/>
    <w:rsid w:val="00CD6FC0"/>
    <w:rsid w:val="00CE384C"/>
    <w:rsid w:val="00CE3888"/>
    <w:rsid w:val="00CE59A4"/>
    <w:rsid w:val="00CF20DC"/>
    <w:rsid w:val="00CF3D31"/>
    <w:rsid w:val="00CF7950"/>
    <w:rsid w:val="00CF7CDA"/>
    <w:rsid w:val="00D01555"/>
    <w:rsid w:val="00D0253C"/>
    <w:rsid w:val="00D032FB"/>
    <w:rsid w:val="00D03B5B"/>
    <w:rsid w:val="00D06B19"/>
    <w:rsid w:val="00D102C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1F06"/>
    <w:rsid w:val="00D430C5"/>
    <w:rsid w:val="00D46675"/>
    <w:rsid w:val="00D471A4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557A"/>
    <w:rsid w:val="00D66855"/>
    <w:rsid w:val="00D66C23"/>
    <w:rsid w:val="00D7003D"/>
    <w:rsid w:val="00D70697"/>
    <w:rsid w:val="00D710AD"/>
    <w:rsid w:val="00D72109"/>
    <w:rsid w:val="00D724AC"/>
    <w:rsid w:val="00D724D3"/>
    <w:rsid w:val="00D7339F"/>
    <w:rsid w:val="00D748A7"/>
    <w:rsid w:val="00D74A85"/>
    <w:rsid w:val="00D77A67"/>
    <w:rsid w:val="00D830A9"/>
    <w:rsid w:val="00D8547D"/>
    <w:rsid w:val="00D94F03"/>
    <w:rsid w:val="00D9622B"/>
    <w:rsid w:val="00DA45F4"/>
    <w:rsid w:val="00DA64B5"/>
    <w:rsid w:val="00DA65C6"/>
    <w:rsid w:val="00DB0A49"/>
    <w:rsid w:val="00DB10A4"/>
    <w:rsid w:val="00DB1CBE"/>
    <w:rsid w:val="00DB54F6"/>
    <w:rsid w:val="00DB73E6"/>
    <w:rsid w:val="00DC0D20"/>
    <w:rsid w:val="00DC31AA"/>
    <w:rsid w:val="00DC4BA9"/>
    <w:rsid w:val="00DD1714"/>
    <w:rsid w:val="00DD4C6A"/>
    <w:rsid w:val="00DD7C60"/>
    <w:rsid w:val="00DE1DEA"/>
    <w:rsid w:val="00DE6075"/>
    <w:rsid w:val="00DF3DF9"/>
    <w:rsid w:val="00DF787F"/>
    <w:rsid w:val="00E0135A"/>
    <w:rsid w:val="00E02624"/>
    <w:rsid w:val="00E03B51"/>
    <w:rsid w:val="00E05D0A"/>
    <w:rsid w:val="00E10AFB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34B"/>
    <w:rsid w:val="00E55B94"/>
    <w:rsid w:val="00E57BF8"/>
    <w:rsid w:val="00E6059F"/>
    <w:rsid w:val="00E608A3"/>
    <w:rsid w:val="00E63F89"/>
    <w:rsid w:val="00E7072E"/>
    <w:rsid w:val="00E72C72"/>
    <w:rsid w:val="00E74A42"/>
    <w:rsid w:val="00E7798E"/>
    <w:rsid w:val="00E85C8E"/>
    <w:rsid w:val="00E86672"/>
    <w:rsid w:val="00E90137"/>
    <w:rsid w:val="00E9665E"/>
    <w:rsid w:val="00EA1140"/>
    <w:rsid w:val="00EA3144"/>
    <w:rsid w:val="00EA343D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37E7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D63BC"/>
    <w:rsid w:val="00EE1B58"/>
    <w:rsid w:val="00EE2168"/>
    <w:rsid w:val="00EE4619"/>
    <w:rsid w:val="00EF1409"/>
    <w:rsid w:val="00EF2B23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41B4"/>
    <w:rsid w:val="00F26345"/>
    <w:rsid w:val="00F26FD3"/>
    <w:rsid w:val="00F276F8"/>
    <w:rsid w:val="00F304D5"/>
    <w:rsid w:val="00F30AA7"/>
    <w:rsid w:val="00F313DC"/>
    <w:rsid w:val="00F32869"/>
    <w:rsid w:val="00F32C2B"/>
    <w:rsid w:val="00F3489C"/>
    <w:rsid w:val="00F370F3"/>
    <w:rsid w:val="00F40C99"/>
    <w:rsid w:val="00F43BE2"/>
    <w:rsid w:val="00F44637"/>
    <w:rsid w:val="00F51652"/>
    <w:rsid w:val="00F55E85"/>
    <w:rsid w:val="00F56B26"/>
    <w:rsid w:val="00F62502"/>
    <w:rsid w:val="00F625CA"/>
    <w:rsid w:val="00F63288"/>
    <w:rsid w:val="00F63364"/>
    <w:rsid w:val="00F635CA"/>
    <w:rsid w:val="00F649EF"/>
    <w:rsid w:val="00F658C9"/>
    <w:rsid w:val="00F65F60"/>
    <w:rsid w:val="00F6668A"/>
    <w:rsid w:val="00F672A3"/>
    <w:rsid w:val="00F70FFA"/>
    <w:rsid w:val="00F736F6"/>
    <w:rsid w:val="00F759C3"/>
    <w:rsid w:val="00F75B1A"/>
    <w:rsid w:val="00F771C3"/>
    <w:rsid w:val="00F83417"/>
    <w:rsid w:val="00F83570"/>
    <w:rsid w:val="00F835FC"/>
    <w:rsid w:val="00F8382B"/>
    <w:rsid w:val="00F839EF"/>
    <w:rsid w:val="00F854CF"/>
    <w:rsid w:val="00F85B95"/>
    <w:rsid w:val="00F93152"/>
    <w:rsid w:val="00F96608"/>
    <w:rsid w:val="00FA63A6"/>
    <w:rsid w:val="00FB02B3"/>
    <w:rsid w:val="00FB2BD8"/>
    <w:rsid w:val="00FB7357"/>
    <w:rsid w:val="00FC1160"/>
    <w:rsid w:val="00FC1832"/>
    <w:rsid w:val="00FC1B45"/>
    <w:rsid w:val="00FC7D3D"/>
    <w:rsid w:val="00FD0047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25E143C"/>
  <w15:docId w15:val="{B25426F5-E2EE-4FD9-9FBC-B4B28E1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6D6B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400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mailto:jacht.oost.anb@vlaanderen.be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geopunt.b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hyperlink" Target="http://www.myminfin.b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mailto:jacht.west.anb@vlaandere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image" Target="media/image3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B Document" ma:contentTypeID="0x010100C5A8DA0CA4B0AF4B801722C1EC1FC3B600461A23E1A20AA548A0AC32FDA71DED95" ma:contentTypeVersion="33" ma:contentTypeDescription="" ma:contentTypeScope="" ma:versionID="a5e50e0a96ac434955a9b2cfc1aa2084">
  <xsd:schema xmlns:xsd="http://www.w3.org/2001/XMLSchema" xmlns:xs="http://www.w3.org/2001/XMLSchema" xmlns:p="http://schemas.microsoft.com/office/2006/metadata/properties" xmlns:ns2="c167c270-8fd2-48d8-a15f-e7a29cd72964" xmlns:ns3="9a9ec0f0-7796-43d0-ac1f-4c8c46ee0bd1" xmlns:ns4="81c62e15-e1a5-4146-b2aa-6497f5872f3c" xmlns:ns5="http://schemas.microsoft.com/sharepoint/v4" targetNamespace="http://schemas.microsoft.com/office/2006/metadata/properties" ma:root="true" ma:fieldsID="946e8533d0b9e27182f33262e9661b42" ns2:_="" ns3:_="" ns4:_="" ns5:_="">
    <xsd:import namespace="c167c270-8fd2-48d8-a15f-e7a29cd72964"/>
    <xsd:import namespace="9a9ec0f0-7796-43d0-ac1f-4c8c46ee0bd1"/>
    <xsd:import namespace="81c62e15-e1a5-4146-b2aa-6497f5872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estandsbeschrijving" minOccurs="0"/>
                <xsd:element ref="ns3:TaxCatchAll" minOccurs="0"/>
                <xsd:element ref="ns3:TaxCatchAllLabel" minOccurs="0"/>
                <xsd:element ref="ns2:n424f473e8594e639c82fdf982e106a1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2:SharedWithUsers" minOccurs="0"/>
                <xsd:element ref="ns2:SharedWithDetails" minOccurs="0"/>
                <xsd:element ref="ns5:IconOverlay" minOccurs="0"/>
                <xsd:element ref="ns4:MediaServiceOCR" minOccurs="0"/>
                <xsd:element ref="ns4:MediaServiceLocation" minOccurs="0"/>
                <xsd:element ref="ns4:Materie" minOccurs="0"/>
                <xsd:element ref="ns4:Jaartal" minOccurs="0"/>
                <xsd:element ref="ns4:Zone" minOccurs="0"/>
                <xsd:element ref="ns4:MediaServiceGenerationTime" minOccurs="0"/>
                <xsd:element ref="ns4:MediaServiceEventHashCode" minOccurs="0"/>
                <xsd:element ref="ns2:l8ea6115d1d34bd6a26b6c52ba6be104" minOccurs="0"/>
                <xsd:element ref="ns2:ebedfcbca3cf46fa8614782f0f3ffb48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7c270-8fd2-48d8-a15f-e7a29cd72964" elementFormDefault="qualified">
    <xsd:import namespace="http://schemas.microsoft.com/office/2006/documentManagement/types"/>
    <xsd:import namespace="http://schemas.microsoft.com/office/infopath/2007/PartnerControls"/>
    <xsd:element name="Bestandsbeschrijving" ma:index="2" nillable="true" ma:displayName="Bestandsbeschrijving" ma:internalName="Bestandsbeschrijving">
      <xsd:simpleType>
        <xsd:restriction base="dms:Note">
          <xsd:maxLength value="255"/>
        </xsd:restriction>
      </xsd:simpleType>
    </xsd:element>
    <xsd:element name="n424f473e8594e639c82fdf982e106a1" ma:index="10" ma:taxonomy="true" ma:internalName="n424f473e8594e639c82fdf982e106a1" ma:taxonomyFieldName="Thema" ma:displayName="Thema" ma:default="" ma:fieldId="{7424f473-e859-4e63-9c82-fdf982e106a1}" ma:taxonomyMulti="true" ma:sspId="49ca8161-7180-459b-a0ef-1a71cf6ffea5" ma:termSetId="23aa848d-a1db-49ef-a445-7f98fecfb8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8ea6115d1d34bd6a26b6c52ba6be104" ma:index="28" nillable="true" ma:taxonomy="true" ma:internalName="l8ea6115d1d34bd6a26b6c52ba6be104" ma:taxonomyFieldName="Vaste_x0020_trefwoorden" ma:displayName="Vaste trefwoorden" ma:default="" ma:fieldId="{58ea6115-d1d3-4bd6-a26b-6c52ba6be104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edfcbca3cf46fa8614782f0f3ffb48" ma:index="30" nillable="true" ma:taxonomy="true" ma:internalName="ebedfcbca3cf46fa8614782f0f3ffb48" ma:taxonomyFieldName="Vrije_x0020_trefwoorden" ma:displayName="Vrije trefwoorden" ma:default="" ma:fieldId="{ebedfcbc-a3cf-46fa-8614-782f0f3ffb48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44c195e-4aae-4869-8615-21cfbac1e571}" ma:internalName="TaxCatchAll" ma:showField="CatchAllData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44c195e-4aae-4869-8615-21cfbac1e571}" ma:internalName="TaxCatchAllLabel" ma:readOnly="true" ma:showField="CatchAllDataLabel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62e15-e1a5-4146-b2aa-6497f5872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aterie" ma:index="22" nillable="true" ma:displayName="Materie" ma:internalName="Materie">
      <xsd:simpleType>
        <xsd:restriction base="dms:Text">
          <xsd:maxLength value="255"/>
        </xsd:restriction>
      </xsd:simpleType>
    </xsd:element>
    <xsd:element name="Jaartal" ma:index="23" nillable="true" ma:displayName="Jaartal" ma:default="2017" ma:format="Dropdown" ma:internalName="Jaartal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014"/>
                        <xsd:enumeration value="2015"/>
                        <xsd:enumeration value="2016"/>
                        <xsd:enumeration value="2017"/>
                        <xsd:enumeration value="2018"/>
                        <xsd:enumeration value="2019"/>
                        <xsd:enumeration value="2020"/>
                        <xsd:enumeration value="2021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Zone" ma:index="24" nillable="true" ma:displayName="Zone" ma:format="Dropdown" ma:internalName="Zone">
      <xsd:simpleType>
        <xsd:restriction base="dms:Text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62e15-e1a5-4146-b2aa-6497f5872f3c">
      <Terms xmlns="http://schemas.microsoft.com/office/infopath/2007/PartnerControls"/>
    </lcf76f155ced4ddcb4097134ff3c332f>
    <l8ea6115d1d34bd6a26b6c52ba6be104 xmlns="c167c270-8fd2-48d8-a15f-e7a29cd72964">
      <Terms xmlns="http://schemas.microsoft.com/office/infopath/2007/PartnerControls"/>
    </l8ea6115d1d34bd6a26b6c52ba6be104>
    <Bestandsbeschrijving xmlns="c167c270-8fd2-48d8-a15f-e7a29cd72964" xsi:nil="true"/>
    <Jaartal xmlns="81c62e15-e1a5-4146-b2aa-6497f5872f3c">
      <Value>2017</Value>
    </Jaartal>
    <n424f473e8594e639c82fdf982e106a1 xmlns="c167c270-8fd2-48d8-a15f-e7a29cd72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Formulieren en sjablonen</TermName>
          <TermId xmlns="http://schemas.microsoft.com/office/infopath/2007/PartnerControls">fba281b1-46a1-4bbb-85eb-a8ad69b2e05c</TermId>
        </TermInfo>
      </Terms>
    </n424f473e8594e639c82fdf982e106a1>
    <IconOverlay xmlns="http://schemas.microsoft.com/sharepoint/v4" xsi:nil="true"/>
    <ebedfcbca3cf46fa8614782f0f3ffb48 xmlns="c167c270-8fd2-48d8-a15f-e7a29cd72964">
      <Terms xmlns="http://schemas.microsoft.com/office/infopath/2007/PartnerControls"/>
    </ebedfcbca3cf46fa8614782f0f3ffb48>
    <Materie xmlns="81c62e15-e1a5-4146-b2aa-6497f5872f3c" xsi:nil="true"/>
    <TaxCatchAll xmlns="9a9ec0f0-7796-43d0-ac1f-4c8c46ee0bd1">
      <Value>107</Value>
    </TaxCatchAll>
    <Zone xmlns="81c62e15-e1a5-4146-b2aa-6497f5872f3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FFBAF-4F32-46D7-A4B2-CE64CCBD1840}"/>
</file>

<file path=customXml/itemProps2.xml><?xml version="1.0" encoding="utf-8"?>
<ds:datastoreItem xmlns:ds="http://schemas.openxmlformats.org/officeDocument/2006/customXml" ds:itemID="{41C24F5A-93D2-4B35-BEC6-530A225A88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A89622-877C-4B07-8216-C1ACCBCD6E37}">
  <ds:schemaRefs>
    <ds:schemaRef ds:uri="http://purl.org/dc/terms/"/>
    <ds:schemaRef ds:uri="9a9ec0f0-7796-43d0-ac1f-4c8c46ee0bd1"/>
    <ds:schemaRef ds:uri="http://purl.org/dc/dcmitype/"/>
    <ds:schemaRef ds:uri="http://schemas.microsoft.com/office/2006/documentManagement/types"/>
    <ds:schemaRef ds:uri="http://schemas.microsoft.com/office/infopath/2007/PartnerControls"/>
    <ds:schemaRef ds:uri="ad2920da-1019-4cbd-a1b6-0ff1b3dc3b23"/>
    <ds:schemaRef ds:uri="http://purl.org/dc/elements/1.1/"/>
    <ds:schemaRef ds:uri="http://schemas.microsoft.com/office/2006/metadata/properties"/>
    <ds:schemaRef ds:uri="d6b6cc88-31e2-4054-8578-321496337b1f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7DC0D96-95DC-4B57-83CE-778F77631D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11</TotalTime>
  <Pages>5</Pages>
  <Words>2367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15357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Jacobs Ann (LNE)</cp:lastModifiedBy>
  <cp:revision>12</cp:revision>
  <cp:lastPrinted>2015-01-13T08:00:00Z</cp:lastPrinted>
  <dcterms:created xsi:type="dcterms:W3CDTF">2020-06-11T11:14:00Z</dcterms:created>
  <dcterms:modified xsi:type="dcterms:W3CDTF">2024-01-29T12:48:00Z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0x010100C5A8DA0CA4B0AF4B801722C1EC1FC3B600461A23E1A20AA548A0AC32FDA71DED95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cf32cb07e3a646438115f2b612350fc1">
    <vt:lpwstr>Sjabloon|b4dd69d4-b632-42f7-823b-7fedb37a220c</vt:lpwstr>
  </property>
  <property fmtid="{D5CDD505-2E9C-101B-9397-08002B2CF9AE}" pid="10" name="l0ba55f733334fa2899505ca9c5884b7">
    <vt:lpwstr/>
  </property>
  <property fmtid="{D5CDD505-2E9C-101B-9397-08002B2CF9AE}" pid="11" name="MediaServiceImageTags">
    <vt:lpwstr/>
  </property>
  <property fmtid="{D5CDD505-2E9C-101B-9397-08002B2CF9AE}" pid="12" name="Vrije_x0020_trefwoorden">
    <vt:lpwstr/>
  </property>
  <property fmtid="{D5CDD505-2E9C-101B-9397-08002B2CF9AE}" pid="13" name="Vaste_x0020_trefwoorden">
    <vt:lpwstr/>
  </property>
  <property fmtid="{D5CDD505-2E9C-101B-9397-08002B2CF9AE}" pid="14" name="Thema">
    <vt:lpwstr>107;#Formulieren en sjablonen|fba281b1-46a1-4bbb-85eb-a8ad69b2e05c</vt:lpwstr>
  </property>
</Properties>
</file>