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43"/>
        <w:gridCol w:w="229"/>
        <w:gridCol w:w="12"/>
        <w:gridCol w:w="8"/>
        <w:gridCol w:w="688"/>
        <w:gridCol w:w="9"/>
        <w:gridCol w:w="379"/>
        <w:gridCol w:w="136"/>
        <w:gridCol w:w="284"/>
        <w:gridCol w:w="28"/>
        <w:gridCol w:w="29"/>
        <w:gridCol w:w="165"/>
        <w:gridCol w:w="89"/>
        <w:gridCol w:w="35"/>
        <w:gridCol w:w="158"/>
        <w:gridCol w:w="91"/>
        <w:gridCol w:w="54"/>
        <w:gridCol w:w="131"/>
        <w:gridCol w:w="24"/>
        <w:gridCol w:w="75"/>
        <w:gridCol w:w="60"/>
        <w:gridCol w:w="124"/>
        <w:gridCol w:w="7"/>
        <w:gridCol w:w="17"/>
        <w:gridCol w:w="76"/>
        <w:gridCol w:w="65"/>
        <w:gridCol w:w="113"/>
        <w:gridCol w:w="33"/>
        <w:gridCol w:w="78"/>
        <w:gridCol w:w="64"/>
        <w:gridCol w:w="144"/>
        <w:gridCol w:w="35"/>
        <w:gridCol w:w="40"/>
        <w:gridCol w:w="70"/>
        <w:gridCol w:w="140"/>
        <w:gridCol w:w="47"/>
        <w:gridCol w:w="21"/>
        <w:gridCol w:w="80"/>
        <w:gridCol w:w="68"/>
        <w:gridCol w:w="70"/>
        <w:gridCol w:w="35"/>
        <w:gridCol w:w="21"/>
        <w:gridCol w:w="95"/>
        <w:gridCol w:w="62"/>
        <w:gridCol w:w="8"/>
        <w:gridCol w:w="70"/>
        <w:gridCol w:w="32"/>
        <w:gridCol w:w="7"/>
        <w:gridCol w:w="158"/>
        <w:gridCol w:w="10"/>
        <w:gridCol w:w="83"/>
        <w:gridCol w:w="47"/>
        <w:gridCol w:w="153"/>
        <w:gridCol w:w="93"/>
        <w:gridCol w:w="84"/>
        <w:gridCol w:w="111"/>
        <w:gridCol w:w="3"/>
        <w:gridCol w:w="14"/>
        <w:gridCol w:w="81"/>
        <w:gridCol w:w="8"/>
        <w:gridCol w:w="182"/>
        <w:gridCol w:w="110"/>
        <w:gridCol w:w="32"/>
        <w:gridCol w:w="146"/>
        <w:gridCol w:w="93"/>
        <w:gridCol w:w="12"/>
        <w:gridCol w:w="183"/>
        <w:gridCol w:w="76"/>
        <w:gridCol w:w="38"/>
        <w:gridCol w:w="17"/>
        <w:gridCol w:w="151"/>
        <w:gridCol w:w="343"/>
        <w:gridCol w:w="92"/>
        <w:gridCol w:w="83"/>
        <w:gridCol w:w="40"/>
        <w:gridCol w:w="57"/>
        <w:gridCol w:w="189"/>
        <w:gridCol w:w="80"/>
        <w:gridCol w:w="99"/>
        <w:gridCol w:w="414"/>
        <w:gridCol w:w="151"/>
        <w:gridCol w:w="119"/>
        <w:gridCol w:w="6"/>
        <w:gridCol w:w="161"/>
        <w:gridCol w:w="102"/>
        <w:gridCol w:w="6"/>
        <w:gridCol w:w="385"/>
        <w:gridCol w:w="86"/>
        <w:gridCol w:w="183"/>
        <w:gridCol w:w="226"/>
        <w:gridCol w:w="43"/>
        <w:gridCol w:w="113"/>
        <w:gridCol w:w="156"/>
        <w:gridCol w:w="306"/>
        <w:gridCol w:w="237"/>
        <w:gridCol w:w="153"/>
      </w:tblGrid>
      <w:tr w:rsidR="00415E5B" w:rsidRPr="00954FC5" w14:paraId="5E30172F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7997E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76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86525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950F25">
              <w:rPr>
                <w:color w:val="auto"/>
                <w:sz w:val="36"/>
                <w:szCs w:val="36"/>
              </w:rPr>
              <w:t>kievit</w:t>
            </w:r>
          </w:p>
        </w:tc>
        <w:tc>
          <w:tcPr>
            <w:tcW w:w="1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D0545" w14:textId="77777777" w:rsidR="00DF787F" w:rsidRPr="00954FC5" w:rsidRDefault="007676BD" w:rsidP="007D6537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ANB-22</w:t>
            </w:r>
            <w:r w:rsidR="00A049F5">
              <w:rPr>
                <w:sz w:val="12"/>
                <w:szCs w:val="12"/>
              </w:rPr>
              <w:t>-</w:t>
            </w:r>
            <w:r w:rsidR="008620F2">
              <w:rPr>
                <w:sz w:val="12"/>
                <w:szCs w:val="12"/>
              </w:rPr>
              <w:t>1</w:t>
            </w:r>
            <w:r w:rsidR="00387CD7">
              <w:rPr>
                <w:sz w:val="12"/>
                <w:szCs w:val="12"/>
              </w:rPr>
              <w:t>90</w:t>
            </w:r>
            <w:r w:rsidR="00B43D81">
              <w:rPr>
                <w:sz w:val="12"/>
                <w:szCs w:val="12"/>
              </w:rPr>
              <w:t>227</w:t>
            </w:r>
          </w:p>
        </w:tc>
      </w:tr>
      <w:tr w:rsidR="00415E5B" w:rsidRPr="00954FC5" w14:paraId="497B7ECB" w14:textId="77777777" w:rsidTr="00E37120">
        <w:trPr>
          <w:trHeight w:hRule="exact" w:val="56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4E39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DF65A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A80A46C" w14:textId="77777777" w:rsidR="00E37120" w:rsidRDefault="00E37120" w:rsidP="00E37120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0523CCFB" w14:textId="29C29D6C" w:rsidR="00E37120" w:rsidRPr="00954FC5" w:rsidRDefault="00E37120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1963F9" w14:paraId="3D8CE18E" w14:textId="77777777" w:rsidTr="00F52B9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BC01C6" w14:textId="77777777" w:rsidR="001963F9" w:rsidRDefault="001963F9">
            <w:pPr>
              <w:pStyle w:val="leeg"/>
            </w:pPr>
          </w:p>
        </w:tc>
        <w:tc>
          <w:tcPr>
            <w:tcW w:w="4647" w:type="dxa"/>
            <w:gridSpan w:val="5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2EFEA5D" w14:textId="3ED8AD85" w:rsidR="009B2231" w:rsidRPr="002E3C22" w:rsidRDefault="009B2231" w:rsidP="009B2231">
            <w:pPr>
              <w:spacing w:after="60"/>
              <w:ind w:left="28"/>
              <w:rPr>
                <w:szCs w:val="20"/>
              </w:rPr>
            </w:pPr>
            <w:r w:rsidRPr="002E3C22">
              <w:rPr>
                <w:noProof/>
                <w:szCs w:val="20"/>
                <w:lang w:eastAsia="nl-BE"/>
              </w:rPr>
              <w:drawing>
                <wp:inline distT="0" distB="0" distL="0" distR="0" wp14:anchorId="0ED88321" wp14:editId="232B34D3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3C22">
              <w:rPr>
                <w:szCs w:val="20"/>
              </w:rPr>
              <w:br/>
            </w:r>
            <w:r w:rsidR="00C02647">
              <w:rPr>
                <w:bCs/>
              </w:rPr>
              <w:t>Koning Albert-II laan 15 bus 177</w:t>
            </w:r>
            <w:r w:rsidR="00C02647">
              <w:rPr>
                <w:bCs/>
              </w:rPr>
              <w:br/>
              <w:t>1210 Brussel</w:t>
            </w:r>
          </w:p>
          <w:p w14:paraId="12BBF7A8" w14:textId="77777777" w:rsidR="001C4563" w:rsidRPr="00316234" w:rsidRDefault="001C4563" w:rsidP="001C4563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0DEAEDCA" w14:textId="5018B68E" w:rsidR="001963F9" w:rsidRPr="001963F9" w:rsidRDefault="001C4563" w:rsidP="001C4563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B10640" w14:textId="77777777" w:rsidR="001963F9" w:rsidRPr="001963F9" w:rsidRDefault="001963F9">
            <w:pPr>
              <w:ind w:left="29"/>
              <w:rPr>
                <w:szCs w:val="20"/>
              </w:rPr>
            </w:pPr>
          </w:p>
        </w:tc>
        <w:tc>
          <w:tcPr>
            <w:tcW w:w="399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0A496AA5" w14:textId="77777777" w:rsidR="001963F9" w:rsidRDefault="001963F9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7E90BF5A" w14:textId="77777777" w:rsidTr="00F52B9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E577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7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1011D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48B2E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5C2EC9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ontvangstdatum</w:t>
            </w:r>
            <w:proofErr w:type="gramEnd"/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BD55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8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B57D31" w14:textId="77777777" w:rsidR="00D0253C" w:rsidRDefault="00D025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invoerdatum</w:t>
            </w:r>
            <w:proofErr w:type="gramEnd"/>
          </w:p>
        </w:tc>
      </w:tr>
      <w:tr w:rsidR="00415E5B" w14:paraId="1D86752F" w14:textId="77777777" w:rsidTr="00F52B9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D7E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7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BBA11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DE429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565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F9EFE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DF3" w14:textId="77777777" w:rsidR="00D0253C" w:rsidRDefault="00D0253C">
            <w:pPr>
              <w:rPr>
                <w:szCs w:val="20"/>
              </w:rPr>
            </w:pPr>
          </w:p>
        </w:tc>
      </w:tr>
      <w:tr w:rsidR="001963F9" w:rsidRPr="009B2231" w14:paraId="3402ADDA" w14:textId="77777777" w:rsidTr="009B2231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A3E80" w14:textId="77777777" w:rsidR="001963F9" w:rsidRDefault="001963F9">
            <w:pPr>
              <w:rPr>
                <w:szCs w:val="20"/>
              </w:rPr>
            </w:pPr>
          </w:p>
        </w:tc>
        <w:tc>
          <w:tcPr>
            <w:tcW w:w="4647" w:type="dxa"/>
            <w:gridSpan w:val="5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C97B5" w14:textId="77777777" w:rsidR="001963F9" w:rsidRDefault="001963F9">
            <w:pPr>
              <w:rPr>
                <w:rStyle w:val="Zwaar"/>
                <w:lang w:val="fr-FR"/>
              </w:rPr>
            </w:pPr>
          </w:p>
        </w:tc>
        <w:tc>
          <w:tcPr>
            <w:tcW w:w="5417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39D824A5" w14:textId="1CA4C752" w:rsidR="001963F9" w:rsidRPr="009B2231" w:rsidRDefault="001963F9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1BE45F96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44ADA" w14:textId="77777777" w:rsidR="008C4B7F" w:rsidRPr="009B2231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8720D" w14:textId="77777777" w:rsidR="008C4B7F" w:rsidRPr="00954FC5" w:rsidRDefault="0079495D" w:rsidP="00F833B9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224C22EF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950F25">
              <w:rPr>
                <w:rStyle w:val="Nadruk"/>
                <w:szCs w:val="20"/>
              </w:rPr>
              <w:t>kieviten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5DE4E5DE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31535495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64E0B749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132CB3D8" w14:textId="77777777" w:rsidTr="00F833B9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3BED5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4EF7346E" w14:textId="77777777" w:rsidTr="00F52B9B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4FC1D5E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6FF65F5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1E7FAD0B" w14:textId="77777777" w:rsidTr="00F833B9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34449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13C63B1A" w14:textId="77777777" w:rsidTr="00F52B9B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E30AD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E20BB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627A9580" w14:textId="77777777" w:rsidR="00B43D81" w:rsidRPr="00345264" w:rsidRDefault="00B43D81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387CD7" w:rsidRPr="003D114E" w14:paraId="2105722E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601A1" w14:textId="77777777" w:rsidR="00387CD7" w:rsidRPr="00B5387F" w:rsidRDefault="00387CD7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94545" w14:textId="77777777" w:rsidR="00387CD7" w:rsidRPr="003D114E" w:rsidRDefault="00387CD7" w:rsidP="00155C6B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01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B3425B" w14:textId="77777777" w:rsidR="00387CD7" w:rsidRPr="003D114E" w:rsidRDefault="00387CD7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387CD7" w:rsidRPr="003D114E" w14:paraId="5C2CA659" w14:textId="77777777" w:rsidTr="00F833B9">
        <w:trPr>
          <w:gridAfter w:val="1"/>
          <w:wAfter w:w="153" w:type="dxa"/>
          <w:trHeight w:hRule="exact" w:val="57"/>
        </w:trPr>
        <w:tc>
          <w:tcPr>
            <w:tcW w:w="1025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A0F5F" w14:textId="77777777" w:rsidR="00387CD7" w:rsidRPr="003D114E" w:rsidRDefault="00387CD7" w:rsidP="00155C6B">
            <w:pPr>
              <w:rPr>
                <w:b/>
                <w:color w:val="FFFFFF"/>
              </w:rPr>
            </w:pPr>
          </w:p>
        </w:tc>
      </w:tr>
      <w:tr w:rsidR="00387CD7" w:rsidRPr="003D114E" w14:paraId="0CBC0400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8152" w14:textId="77777777" w:rsidR="00387CD7" w:rsidRPr="00B63472" w:rsidRDefault="00387CD7" w:rsidP="00155C6B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BEA3A" w14:textId="77777777" w:rsidR="00387CD7" w:rsidRPr="003D114E" w:rsidRDefault="00387CD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8D4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AFA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A1F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DCE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108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9DC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D17A" w14:textId="77777777" w:rsidR="00387CD7" w:rsidRDefault="00387CD7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2C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917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62F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0F712" w14:textId="77777777" w:rsidR="00387CD7" w:rsidRDefault="00387CD7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39E5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D30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6C0B6" w14:textId="77777777" w:rsidR="00387CD7" w:rsidRPr="003D114E" w:rsidRDefault="00387CD7" w:rsidP="00155C6B"/>
        </w:tc>
      </w:tr>
      <w:tr w:rsidR="00387CD7" w:rsidRPr="003D114E" w14:paraId="1CC73AA6" w14:textId="77777777" w:rsidTr="00F833B9">
        <w:trPr>
          <w:gridAfter w:val="1"/>
          <w:wAfter w:w="153" w:type="dxa"/>
          <w:trHeight w:hRule="exact" w:val="57"/>
        </w:trPr>
        <w:tc>
          <w:tcPr>
            <w:tcW w:w="1025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22D79" w14:textId="77777777" w:rsidR="00387CD7" w:rsidRPr="003D114E" w:rsidRDefault="00387C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7CD7" w:rsidRPr="003D114E" w14:paraId="05ADAFCC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1B4EB" w14:textId="77777777" w:rsidR="00387CD7" w:rsidRPr="00B63472" w:rsidRDefault="00387CD7" w:rsidP="00155C6B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66135" w14:textId="77777777" w:rsidR="00387CD7" w:rsidRPr="003D114E" w:rsidRDefault="00387CD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6BECD2" w14:textId="77777777" w:rsidR="00387CD7" w:rsidRPr="003D114E" w:rsidRDefault="00387CD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0177" w14:textId="77777777" w:rsidR="00387CD7" w:rsidRDefault="00387C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2686" w14:textId="77777777" w:rsidR="00387CD7" w:rsidRDefault="00387C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4928F" w14:textId="77777777" w:rsidR="00387CD7" w:rsidRPr="003D114E" w:rsidRDefault="00387CD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5469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1F88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CC60A6" w14:textId="77777777" w:rsidR="00387CD7" w:rsidRPr="003D114E" w:rsidRDefault="00387CD7" w:rsidP="00155C6B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9BA4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CC87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2AE4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2A1F" w14:textId="77777777" w:rsidR="00387CD7" w:rsidRDefault="00387C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3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8B111" w14:textId="77777777" w:rsidR="00387CD7" w:rsidRPr="003D114E" w:rsidRDefault="00387CD7" w:rsidP="00155C6B"/>
        </w:tc>
      </w:tr>
      <w:tr w:rsidR="00387CD7" w:rsidRPr="003D114E" w14:paraId="268845B8" w14:textId="77777777" w:rsidTr="00F833B9">
        <w:trPr>
          <w:gridAfter w:val="1"/>
          <w:wAfter w:w="153" w:type="dxa"/>
          <w:trHeight w:hRule="exact" w:val="57"/>
        </w:trPr>
        <w:tc>
          <w:tcPr>
            <w:tcW w:w="1025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D7AF" w14:textId="77777777" w:rsidR="00387CD7" w:rsidRPr="003D114E" w:rsidRDefault="00387C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7CD7" w:rsidRPr="003D114E" w14:paraId="40E9A672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7621C" w14:textId="77777777" w:rsidR="00387CD7" w:rsidRPr="00811407" w:rsidRDefault="00387CD7" w:rsidP="00155C6B">
            <w:pPr>
              <w:pStyle w:val="leeg"/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BA3D6" w14:textId="77777777" w:rsidR="00387CD7" w:rsidRPr="003D114E" w:rsidRDefault="00387CD7" w:rsidP="00155C6B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93684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1D66" w14:textId="77777777" w:rsidR="00387CD7" w:rsidRPr="003D114E" w:rsidRDefault="00387CD7" w:rsidP="00155C6B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19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0DBBC8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87CD7" w:rsidRPr="003D114E" w14:paraId="6906A89B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3457F" w14:textId="77777777" w:rsidR="00387CD7" w:rsidRPr="00811407" w:rsidRDefault="00387CD7" w:rsidP="00155C6B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E0110" w14:textId="77777777" w:rsidR="00387CD7" w:rsidRPr="003D114E" w:rsidRDefault="00387CD7" w:rsidP="00155C6B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01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B9A2F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87CD7" w:rsidRPr="003D114E" w14:paraId="0D786C2D" w14:textId="77777777" w:rsidTr="00F833B9">
        <w:trPr>
          <w:gridAfter w:val="1"/>
          <w:wAfter w:w="153" w:type="dxa"/>
          <w:trHeight w:hRule="exact" w:val="57"/>
        </w:trPr>
        <w:tc>
          <w:tcPr>
            <w:tcW w:w="1025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309A" w14:textId="77777777" w:rsidR="00387CD7" w:rsidRPr="00811407" w:rsidRDefault="00387CD7" w:rsidP="00155C6B">
            <w:pPr>
              <w:pStyle w:val="leeg"/>
            </w:pPr>
          </w:p>
        </w:tc>
      </w:tr>
      <w:tr w:rsidR="00387CD7" w:rsidRPr="003D114E" w14:paraId="446E3352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AA0DC" w14:textId="77777777" w:rsidR="00387CD7" w:rsidRPr="00811407" w:rsidRDefault="00387CD7" w:rsidP="00155C6B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9FFB2" w14:textId="77777777" w:rsidR="00387CD7" w:rsidRPr="003D114E" w:rsidRDefault="00387CD7" w:rsidP="00155C6B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F75" w14:textId="77777777" w:rsidR="00387CD7" w:rsidRDefault="00387C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5A4" w14:textId="77777777" w:rsidR="00387CD7" w:rsidRDefault="00387C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21F" w14:textId="77777777" w:rsidR="00387CD7" w:rsidRDefault="00387C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EAD" w14:textId="77777777" w:rsidR="00387CD7" w:rsidRDefault="00387C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856DE" w14:textId="77777777" w:rsidR="00387CD7" w:rsidRDefault="00387CD7" w:rsidP="00155C6B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393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F984F4" w14:textId="77777777" w:rsidR="00387CD7" w:rsidRPr="003D114E" w:rsidRDefault="00387CD7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387CD7" w:rsidRPr="003D114E" w14:paraId="5294496D" w14:textId="77777777" w:rsidTr="00F833B9">
        <w:trPr>
          <w:gridAfter w:val="1"/>
          <w:wAfter w:w="153" w:type="dxa"/>
          <w:trHeight w:hRule="exact" w:val="57"/>
        </w:trPr>
        <w:tc>
          <w:tcPr>
            <w:tcW w:w="1025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B0D9" w14:textId="77777777" w:rsidR="00387CD7" w:rsidRPr="00811407" w:rsidRDefault="00387CD7" w:rsidP="00155C6B">
            <w:pPr>
              <w:pStyle w:val="leeg"/>
            </w:pPr>
          </w:p>
        </w:tc>
      </w:tr>
      <w:tr w:rsidR="00387CD7" w:rsidRPr="003D114E" w14:paraId="041688C1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B736" w14:textId="77777777" w:rsidR="00387CD7" w:rsidRPr="00811407" w:rsidRDefault="00387CD7" w:rsidP="00155C6B">
            <w:pPr>
              <w:pStyle w:val="leeg"/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E5994" w14:textId="77777777" w:rsidR="00387CD7" w:rsidRPr="003D114E" w:rsidRDefault="00387CD7" w:rsidP="00155C6B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6F36C4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4D94B" w14:textId="77777777" w:rsidR="00387CD7" w:rsidRPr="003D114E" w:rsidRDefault="00387CD7" w:rsidP="00155C6B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0CECB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9EC3C" w14:textId="77777777" w:rsidR="00387CD7" w:rsidRPr="003D114E" w:rsidRDefault="00387CD7" w:rsidP="00155C6B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5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186CE6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87CD7" w:rsidRPr="003D114E" w14:paraId="45D01839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8F561" w14:textId="77777777" w:rsidR="00387CD7" w:rsidRPr="00811407" w:rsidRDefault="00387CD7" w:rsidP="00155C6B">
            <w:pPr>
              <w:pStyle w:val="leeg"/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7CF3" w14:textId="77777777" w:rsidR="00387CD7" w:rsidRPr="003D114E" w:rsidRDefault="00387CD7" w:rsidP="00155C6B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01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87A15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87CD7" w:rsidRPr="003D114E" w14:paraId="119C5844" w14:textId="77777777" w:rsidTr="00F52B9B">
        <w:trPr>
          <w:gridAfter w:val="1"/>
          <w:wAfter w:w="153" w:type="dxa"/>
          <w:trHeight w:val="340"/>
        </w:trPr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1D12" w14:textId="77777777" w:rsidR="00387CD7" w:rsidRPr="00811407" w:rsidRDefault="00387CD7" w:rsidP="00155C6B">
            <w:pPr>
              <w:pStyle w:val="leeg"/>
              <w:rPr>
                <w:bCs/>
              </w:rPr>
            </w:pPr>
          </w:p>
        </w:tc>
        <w:tc>
          <w:tcPr>
            <w:tcW w:w="19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E2EA0" w14:textId="77777777" w:rsidR="00387CD7" w:rsidRPr="003D114E" w:rsidRDefault="00387CD7" w:rsidP="00155C6B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01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FB053" w14:textId="77777777" w:rsidR="00387CD7" w:rsidRPr="00D01D72" w:rsidRDefault="00387C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41EFB722" w14:textId="77777777" w:rsidTr="00F833B9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2E2B3" w14:textId="77777777" w:rsidR="003A1472" w:rsidRPr="00F304D5" w:rsidRDefault="003A1472" w:rsidP="00387CD7"/>
        </w:tc>
      </w:tr>
      <w:tr w:rsidR="00415E5B" w:rsidRPr="003D114E" w14:paraId="0F99C35C" w14:textId="77777777" w:rsidTr="00F52B9B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15F7B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BA23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7402833C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85074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3362D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9932F7">
              <w:fldChar w:fldCharType="separate"/>
            </w:r>
            <w:r w:rsidRPr="001D4C9A">
              <w:fldChar w:fldCharType="end"/>
            </w:r>
          </w:p>
        </w:tc>
        <w:tc>
          <w:tcPr>
            <w:tcW w:w="319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2337E" w14:textId="77777777" w:rsidR="00096FD5" w:rsidRPr="003D114E" w:rsidRDefault="00096FD5" w:rsidP="00881563">
            <w:proofErr w:type="gramStart"/>
            <w:r>
              <w:t>eigenaar</w:t>
            </w:r>
            <w:proofErr w:type="gramEnd"/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E25C4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9932F7">
              <w:fldChar w:fldCharType="separate"/>
            </w:r>
            <w:r w:rsidRPr="001D4C9A">
              <w:fldChar w:fldCharType="end"/>
            </w:r>
          </w:p>
        </w:tc>
        <w:tc>
          <w:tcPr>
            <w:tcW w:w="628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BA47F" w14:textId="77777777" w:rsidR="00096FD5" w:rsidRPr="003D114E" w:rsidRDefault="00096FD5" w:rsidP="00881563">
            <w:proofErr w:type="gramStart"/>
            <w:r>
              <w:t>grondgebruiker</w:t>
            </w:r>
            <w:proofErr w:type="gramEnd"/>
          </w:p>
        </w:tc>
      </w:tr>
      <w:tr w:rsidR="0048610A" w:rsidRPr="00954FC5" w14:paraId="6311F6E2" w14:textId="77777777" w:rsidTr="00F833B9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1929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4E335818" w14:textId="77777777" w:rsidTr="00F52B9B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3392D3E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3898802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55C8D335" w14:textId="77777777" w:rsidTr="00F833B9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7605F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3CEF6C43" w14:textId="77777777" w:rsidTr="00F52B9B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B8906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46CD2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0C5A2E99" w14:textId="77777777" w:rsidTr="00F52B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42" w:type="dxa"/>
            <w:shd w:val="clear" w:color="auto" w:fill="auto"/>
          </w:tcPr>
          <w:p w14:paraId="4819141E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64" w:type="dxa"/>
            <w:gridSpan w:val="96"/>
            <w:tcBorders>
              <w:bottom w:val="dotted" w:sz="6" w:space="0" w:color="auto"/>
            </w:tcBorders>
            <w:shd w:val="clear" w:color="auto" w:fill="auto"/>
          </w:tcPr>
          <w:p w14:paraId="05258B35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5A62A3D8" w14:textId="77777777" w:rsidTr="00F83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406" w:type="dxa"/>
            <w:gridSpan w:val="97"/>
            <w:shd w:val="clear" w:color="auto" w:fill="auto"/>
          </w:tcPr>
          <w:p w14:paraId="7ABA5BDA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6F28EC4E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73CE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739D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219F1658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1F35F515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E7156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B39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932F7">
              <w:fldChar w:fldCharType="separate"/>
            </w:r>
            <w:r w:rsidRPr="00345264">
              <w:fldChar w:fldCharType="end"/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D0018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geen</w:t>
            </w:r>
            <w:proofErr w:type="gramEnd"/>
            <w:r>
              <w:rPr>
                <w:szCs w:val="20"/>
              </w:rPr>
              <w:t xml:space="preserve">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9A12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932F7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9940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tussen</w:t>
            </w:r>
            <w:proofErr w:type="gramEnd"/>
            <w:r>
              <w:rPr>
                <w:szCs w:val="20"/>
              </w:rPr>
              <w:t xml:space="preserve">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3A0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932F7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A7867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9F63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932F7">
              <w:fldChar w:fldCharType="separate"/>
            </w:r>
            <w:r w:rsidRPr="00345264">
              <w:fldChar w:fldCharType="end"/>
            </w:r>
          </w:p>
        </w:tc>
        <w:tc>
          <w:tcPr>
            <w:tcW w:w="30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84E71" w14:textId="77777777" w:rsidR="00965732" w:rsidRPr="003D114E" w:rsidRDefault="00965732" w:rsidP="00F30AA7">
            <w:pPr>
              <w:rPr>
                <w:szCs w:val="20"/>
              </w:rPr>
            </w:pPr>
            <w:proofErr w:type="gramStart"/>
            <w:r w:rsidRPr="009D4B42">
              <w:rPr>
                <w:szCs w:val="20"/>
              </w:rPr>
              <w:t>tussen</w:t>
            </w:r>
            <w:proofErr w:type="gramEnd"/>
            <w:r w:rsidRPr="009D4B42">
              <w:rPr>
                <w:szCs w:val="20"/>
              </w:rPr>
              <w:t xml:space="preserve"> 60% en 100% schade</w:t>
            </w:r>
          </w:p>
        </w:tc>
      </w:tr>
      <w:tr w:rsidR="00415E5B" w:rsidRPr="003D114E" w14:paraId="1DDEB2E3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7EAA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52E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932F7">
              <w:fldChar w:fldCharType="separate"/>
            </w:r>
            <w:r w:rsidRPr="00345264">
              <w:fldChar w:fldCharType="end"/>
            </w:r>
          </w:p>
        </w:tc>
        <w:tc>
          <w:tcPr>
            <w:tcW w:w="9780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F324FC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1801306C" w14:textId="77777777" w:rsidTr="001C100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1720E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5403767A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B4E98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C8E7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6B121BC9" w14:textId="77777777" w:rsidR="00C554CB" w:rsidRDefault="00B43D81" w:rsidP="00B43D81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30C0D978" w14:textId="77777777" w:rsidR="00B43D81" w:rsidRDefault="00C554CB" w:rsidP="00C554CB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6704" behindDoc="0" locked="0" layoutInCell="1" allowOverlap="1" wp14:anchorId="2F59D6B1" wp14:editId="248DFE26">
                  <wp:simplePos x="0" y="0"/>
                  <wp:positionH relativeFrom="column">
                    <wp:posOffset>2914015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3D81" w:rsidRPr="00345264">
              <w:t xml:space="preserve">De kadastrale </w:t>
            </w:r>
            <w:r w:rsidR="00B43D81">
              <w:t xml:space="preserve">gegevens </w:t>
            </w:r>
            <w:r w:rsidR="00B43D81" w:rsidRPr="009F037C">
              <w:rPr>
                <w:color w:val="auto"/>
              </w:rPr>
              <w:t xml:space="preserve">(gemeente, afdeling, sectie, perceel) </w:t>
            </w:r>
            <w:r w:rsidR="00B43D81">
              <w:t>vindt u</w:t>
            </w:r>
            <w:r w:rsidR="00B43D81" w:rsidRPr="00345264">
              <w:t xml:space="preserve"> op het aanslagbiljet onroerende voorheffing</w:t>
            </w:r>
            <w:r w:rsidR="00B43D81">
              <w:t xml:space="preserve"> of op </w:t>
            </w:r>
            <w:hyperlink r:id="rId16" w:history="1">
              <w:r w:rsidR="00B43D81" w:rsidRPr="008A6C6E">
                <w:rPr>
                  <w:rStyle w:val="Hyperlink"/>
                </w:rPr>
                <w:t>www.myminfin.be</w:t>
              </w:r>
            </w:hyperlink>
            <w:r w:rsidR="00B43D81">
              <w:t xml:space="preserve">. U kunt de kadastrale gegevens ook invullen in de vorm van een capakey (bijvoorbeeld 12002D0558/00M000). U hoeft dan alleen de capakey in te vullen. </w:t>
            </w:r>
            <w:r w:rsidR="00B43D81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B43D81" w:rsidRPr="009F037C">
                <w:rPr>
                  <w:rStyle w:val="Hyperlink"/>
                </w:rPr>
                <w:t>www.geopunt.be</w:t>
              </w:r>
            </w:hyperlink>
            <w:r w:rsidR="00B43D81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B43D81" w:rsidRPr="009F037C">
              <w:rPr>
                <w:color w:val="auto"/>
              </w:rPr>
              <w:t xml:space="preserve"> de zoekbalk.  </w:t>
            </w:r>
            <w:r w:rsidR="00B43D81" w:rsidRPr="00345264">
              <w:t>De kadastrale perceelnummers kunt u vinden op het aanslagbiljet onroerende voorheffing.</w:t>
            </w:r>
          </w:p>
          <w:p w14:paraId="71639659" w14:textId="77777777" w:rsidR="00AB79E3" w:rsidRDefault="00B43D81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148BD8A9" w14:textId="77777777" w:rsidR="00C554CB" w:rsidRPr="00AB79E3" w:rsidRDefault="00C554CB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9223EE" w:rsidRPr="003D114E" w14:paraId="243F9323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5112C" w14:textId="77777777" w:rsidR="009223EE" w:rsidRPr="00CA4C88" w:rsidRDefault="009223EE" w:rsidP="009223EE">
            <w:pPr>
              <w:pStyle w:val="leeg"/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07936" w14:textId="77777777" w:rsidR="009223EE" w:rsidRPr="00ED316B" w:rsidRDefault="009223EE" w:rsidP="009223EE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proofErr w:type="gramStart"/>
            <w:r w:rsidRPr="00ED316B">
              <w:rPr>
                <w:szCs w:val="20"/>
              </w:rPr>
              <w:t>gemeente</w:t>
            </w:r>
            <w:proofErr w:type="gramEnd"/>
          </w:p>
        </w:tc>
        <w:tc>
          <w:tcPr>
            <w:tcW w:w="3260" w:type="dxa"/>
            <w:gridSpan w:val="4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6D73F" w14:textId="77777777" w:rsidR="009223EE" w:rsidRPr="003D114E" w:rsidRDefault="009223EE" w:rsidP="009223EE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C626D" w14:textId="77777777" w:rsidR="009223EE" w:rsidRPr="003D114E" w:rsidRDefault="009223EE" w:rsidP="009223EE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afdeling</w:t>
            </w:r>
            <w:proofErr w:type="gramEnd"/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98E7EE" w14:textId="77777777" w:rsidR="009223EE" w:rsidRPr="003D114E" w:rsidRDefault="009223EE" w:rsidP="009223EE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68ADF" w14:textId="77777777" w:rsidR="009223EE" w:rsidRPr="003D114E" w:rsidRDefault="009223EE" w:rsidP="009223EE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sectie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A7F0E" w14:textId="77777777" w:rsidR="009223EE" w:rsidRPr="003D114E" w:rsidRDefault="009223EE" w:rsidP="009223EE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90140" w14:textId="77777777" w:rsidR="009223EE" w:rsidRPr="003D114E" w:rsidRDefault="009223EE" w:rsidP="009223EE">
            <w:pPr>
              <w:framePr w:hSpace="142" w:wrap="around" w:vAnchor="text" w:hAnchor="text" w:x="55" w:y="1"/>
              <w:suppressOverlap/>
              <w:jc w:val="right"/>
            </w:pPr>
            <w:proofErr w:type="gramStart"/>
            <w:r w:rsidRPr="00ED316B">
              <w:rPr>
                <w:szCs w:val="20"/>
              </w:rPr>
              <w:t>perceel</w:t>
            </w:r>
            <w:proofErr w:type="gramEnd"/>
          </w:p>
        </w:tc>
        <w:tc>
          <w:tcPr>
            <w:tcW w:w="1996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19A76" w14:textId="77777777" w:rsidR="009223EE" w:rsidRPr="003D114E" w:rsidRDefault="009223EE" w:rsidP="009223EE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43D81" w:rsidRPr="003D114E" w14:paraId="5C7891C2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5944" w14:textId="77777777" w:rsidR="00B43D81" w:rsidRPr="004C6E93" w:rsidRDefault="00B43D81" w:rsidP="003E6B4A">
            <w:pPr>
              <w:pStyle w:val="leeg"/>
            </w:pPr>
            <w:bookmarkStart w:id="3" w:name="_Hlk2170906"/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95E58" w14:textId="77777777" w:rsidR="00B43D81" w:rsidRPr="003D114E" w:rsidRDefault="00B43D81" w:rsidP="003E6B4A">
            <w:pPr>
              <w:jc w:val="right"/>
            </w:pPr>
            <w:proofErr w:type="gramStart"/>
            <w:r>
              <w:t>capakey</w:t>
            </w:r>
            <w:proofErr w:type="gramEnd"/>
          </w:p>
        </w:tc>
        <w:tc>
          <w:tcPr>
            <w:tcW w:w="9075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A52B3C" w14:textId="77777777" w:rsidR="00B43D81" w:rsidRPr="003D114E" w:rsidRDefault="00B43D81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0231A626" w14:textId="77777777" w:rsidTr="007D6537">
        <w:trPr>
          <w:trHeight w:hRule="exact" w:val="113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CAE26" w14:textId="77777777" w:rsidR="00965732" w:rsidRPr="00F30AA7" w:rsidRDefault="00965732" w:rsidP="009223EE"/>
        </w:tc>
      </w:tr>
      <w:tr w:rsidR="00415E5B" w:rsidRPr="003D114E" w14:paraId="71DA8147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B813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59A8D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5D070869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5A176573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E7887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2B712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1A2F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5CC9EF86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C7AA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7AB42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1EF65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16DDAF4B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6CEDB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85F9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24FD7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heliumballon per vier hectare</w:t>
            </w:r>
          </w:p>
        </w:tc>
      </w:tr>
      <w:tr w:rsidR="003C427B" w:rsidRPr="003D114E" w14:paraId="514C54A1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A8EF6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4E7B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E99B9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een imitatie van één vliegende roofvogel per twee hectare</w:t>
            </w:r>
          </w:p>
        </w:tc>
      </w:tr>
      <w:tr w:rsidR="003C427B" w:rsidRPr="003D114E" w14:paraId="3990C532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7793B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2B6FB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2A06A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minimaal één bewegende pop per vier hectare</w:t>
            </w:r>
          </w:p>
        </w:tc>
      </w:tr>
      <w:tr w:rsidR="003C427B" w:rsidRPr="003D114E" w14:paraId="77BC2454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DBF8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8738B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42AF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gespannen linten over het volledige perceel</w:t>
            </w:r>
            <w:r w:rsidR="007676BD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6844583E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A9AC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BE868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84BF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gaskanon per tien hectare, waarbij het veld gedekt wordt door het geluid van het kanon</w:t>
            </w:r>
          </w:p>
        </w:tc>
      </w:tr>
      <w:tr w:rsidR="003C427B" w:rsidRPr="003D114E" w14:paraId="3C7841BB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A3FF5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5007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EF4F5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plaatsen van één afschrikkend geluidssysteem per vier hectare</w:t>
            </w:r>
          </w:p>
        </w:tc>
      </w:tr>
      <w:tr w:rsidR="003C427B" w:rsidRPr="003D114E" w14:paraId="1A1D1E75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7DF8" w14:textId="77777777" w:rsidR="003C427B" w:rsidRPr="00F30AA7" w:rsidRDefault="003C427B" w:rsidP="009223EE">
            <w:pPr>
              <w:pStyle w:val="leeg"/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38788" w14:textId="77777777" w:rsidR="003C427B" w:rsidRPr="003D114E" w:rsidRDefault="003C427B" w:rsidP="009223E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932F7">
              <w:rPr>
                <w:rStyle w:val="Zwaar"/>
                <w:b w:val="0"/>
                <w:bCs w:val="0"/>
              </w:rPr>
            </w:r>
            <w:r w:rsidR="009932F7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2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50BC" w14:textId="77777777" w:rsidR="003C427B" w:rsidRPr="003D114E" w:rsidRDefault="003C427B" w:rsidP="009223EE">
            <w:pPr>
              <w:rPr>
                <w:szCs w:val="20"/>
              </w:rPr>
            </w:pPr>
            <w:proofErr w:type="gramStart"/>
            <w:r w:rsidRPr="008C07EB">
              <w:rPr>
                <w:szCs w:val="20"/>
              </w:rPr>
              <w:t>het</w:t>
            </w:r>
            <w:proofErr w:type="gramEnd"/>
            <w:r w:rsidRPr="008C07EB">
              <w:rPr>
                <w:szCs w:val="20"/>
              </w:rPr>
              <w:t xml:space="preserve">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53A7AF38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62007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1CD4F2D0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C8CA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D83C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39AC2A06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6475DBFE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3C5BE" w14:textId="77777777" w:rsidR="00DB1CBE" w:rsidRPr="00B63472" w:rsidRDefault="00DB1CBE" w:rsidP="009223EE">
            <w:pPr>
              <w:pStyle w:val="leeg"/>
            </w:pPr>
          </w:p>
        </w:tc>
      </w:tr>
      <w:tr w:rsidR="00ED722C" w:rsidRPr="003D114E" w14:paraId="54ED114E" w14:textId="77777777" w:rsidTr="00B43D81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948A" w14:textId="77777777" w:rsidR="00D6557A" w:rsidRPr="004C6E93" w:rsidRDefault="00D6557A" w:rsidP="009223EE">
            <w:pPr>
              <w:pStyle w:val="leeg"/>
            </w:pPr>
          </w:p>
        </w:tc>
        <w:tc>
          <w:tcPr>
            <w:tcW w:w="1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A02FDF" w14:textId="77777777" w:rsidR="00D6557A" w:rsidRPr="003D114E" w:rsidRDefault="00D6557A" w:rsidP="009223EE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5971A0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EB60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C36D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C808AF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47C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B387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5E41DF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F449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5A21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7403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0A1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E7ACA6" w14:textId="77777777" w:rsidR="00D6557A" w:rsidRPr="003D114E" w:rsidRDefault="00D6557A" w:rsidP="009223EE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D7462D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F71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E586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F83DB6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6EDE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2F50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69E2DC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E0BE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DC86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D220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0078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AFCB2" w14:textId="77777777" w:rsidR="00D6557A" w:rsidRPr="003934C0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979B2E8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DB29B" w14:textId="77777777" w:rsidR="00DB1CBE" w:rsidRPr="00B63472" w:rsidRDefault="00DB1CBE" w:rsidP="009223EE">
            <w:pPr>
              <w:pStyle w:val="leeg"/>
            </w:pPr>
          </w:p>
        </w:tc>
      </w:tr>
      <w:tr w:rsidR="00ED722C" w:rsidRPr="003D114E" w14:paraId="1B56D1B8" w14:textId="77777777" w:rsidTr="00B43D81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15CE0" w14:textId="77777777" w:rsidR="00560693" w:rsidRPr="004C6E93" w:rsidRDefault="00560693" w:rsidP="009223EE">
            <w:pPr>
              <w:pStyle w:val="leeg"/>
            </w:pPr>
          </w:p>
        </w:tc>
        <w:tc>
          <w:tcPr>
            <w:tcW w:w="1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E4DB1D" w14:textId="77777777" w:rsidR="00560693" w:rsidRPr="003D114E" w:rsidRDefault="00560693" w:rsidP="009223EE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B6A3ED" w14:textId="77777777" w:rsidR="00560693" w:rsidRPr="003D114E" w:rsidRDefault="00560693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A45F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B238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CAE2C9" w14:textId="77777777" w:rsidR="00560693" w:rsidRPr="003D114E" w:rsidRDefault="00560693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2E10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C4A5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CEEDEC" w14:textId="77777777" w:rsidR="00560693" w:rsidRPr="003D114E" w:rsidRDefault="00560693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3380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9B41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F0B9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9018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5CCFA" w14:textId="77777777" w:rsidR="00560693" w:rsidRPr="003D114E" w:rsidRDefault="00560693" w:rsidP="009223EE">
            <w:pPr>
              <w:jc w:val="right"/>
            </w:pPr>
            <w:proofErr w:type="gramStart"/>
            <w:r>
              <w:t>datum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0547CB" w14:textId="77777777" w:rsidR="00560693" w:rsidRPr="003D114E" w:rsidRDefault="00560693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20B3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205B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CD3F24" w14:textId="77777777" w:rsidR="00560693" w:rsidRPr="003D114E" w:rsidRDefault="00560693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25A9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BF93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EB5BEB" w14:textId="77777777" w:rsidR="00560693" w:rsidRPr="003D114E" w:rsidRDefault="00560693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2754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9D27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C0A0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A3B4" w14:textId="77777777" w:rsidR="00560693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EE152" w14:textId="77777777" w:rsidR="00560693" w:rsidRPr="003934C0" w:rsidRDefault="00560693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544780A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84BE5" w14:textId="77777777" w:rsidR="00DB1CBE" w:rsidRPr="00B63472" w:rsidRDefault="00DB1CBE" w:rsidP="009223EE">
            <w:pPr>
              <w:pStyle w:val="leeg"/>
            </w:pPr>
          </w:p>
        </w:tc>
      </w:tr>
      <w:tr w:rsidR="00ED722C" w:rsidRPr="003D114E" w14:paraId="60C0419C" w14:textId="77777777" w:rsidTr="00B43D81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0E8B" w14:textId="77777777" w:rsidR="00D6557A" w:rsidRPr="004C6E93" w:rsidRDefault="00D6557A" w:rsidP="009223EE">
            <w:pPr>
              <w:pStyle w:val="leeg"/>
            </w:pPr>
          </w:p>
        </w:tc>
        <w:tc>
          <w:tcPr>
            <w:tcW w:w="1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40CE87" w14:textId="77777777" w:rsidR="00D6557A" w:rsidRPr="003D114E" w:rsidRDefault="00D6557A" w:rsidP="009223EE">
            <w:pPr>
              <w:jc w:val="right"/>
            </w:pPr>
            <w:proofErr w:type="gramStart"/>
            <w:r>
              <w:t>periode</w:t>
            </w:r>
            <w:proofErr w:type="gramEnd"/>
            <w:r>
              <w:t>: van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3FD754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7387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DCDB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659D18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6BE5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29A7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2AB015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2E3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4D36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0D25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404D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1D8730" w14:textId="77777777" w:rsidR="00D6557A" w:rsidRPr="003D114E" w:rsidRDefault="00D6557A" w:rsidP="009223EE">
            <w:pPr>
              <w:jc w:val="center"/>
            </w:pPr>
            <w:proofErr w:type="gramStart"/>
            <w:r>
              <w:t>tot</w:t>
            </w:r>
            <w:proofErr w:type="gramEnd"/>
            <w:r>
              <w:t xml:space="preserve">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D825A4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B8F4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136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6E5C8D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864E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4C8D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87C4EA" w14:textId="77777777" w:rsidR="00D6557A" w:rsidRPr="003D114E" w:rsidRDefault="00D6557A" w:rsidP="009223E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4369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FD78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B4C4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AAAD" w14:textId="77777777" w:rsidR="00D6557A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7A922" w14:textId="77777777" w:rsidR="00D6557A" w:rsidRPr="003934C0" w:rsidRDefault="00D6557A" w:rsidP="009223E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409025D7" w14:textId="77777777" w:rsidTr="00F833B9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1E9B8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653B92B6" w14:textId="77777777" w:rsidTr="00F52B9B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75087574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08EE6DD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3ABF9A1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83592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787F891C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47C4B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4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04D0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18D288EA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5FDB3B51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64F28180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BEC95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0023E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161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12F6DE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55D51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395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9CEE2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5131AEC1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EFDB1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7423F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161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547A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A8033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7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4F6BA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9FB04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85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F79D5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6C0DD192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9FBCD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6672F891" w14:textId="77777777" w:rsidTr="00F52B9B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DAFA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270A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E09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9F9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2F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A1F1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89030" w14:textId="77777777" w:rsidR="00796D6B" w:rsidRDefault="00796D6B" w:rsidP="000F35BC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508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70622D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72A04EA3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6B08F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4DBB220C" w14:textId="77777777" w:rsidTr="00F52B9B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5CA9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AA535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248" w:type="dxa"/>
            <w:gridSpan w:val="8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50904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29186174" w14:textId="77777777" w:rsidTr="007D6537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5F9AF" w14:textId="77777777" w:rsidR="00292D79" w:rsidRPr="003D114E" w:rsidRDefault="00292D79" w:rsidP="00765EB0">
            <w:pPr>
              <w:pStyle w:val="leeg"/>
            </w:pPr>
          </w:p>
        </w:tc>
      </w:tr>
      <w:tr w:rsidR="001C1003" w14:paraId="06B44877" w14:textId="77777777" w:rsidTr="00F52B9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75F5F6E" w14:textId="77777777" w:rsidR="001C1003" w:rsidRDefault="001C100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DCD2F5" w14:textId="77777777" w:rsidR="001C1003" w:rsidRDefault="001C100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CC3C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B5C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2FC9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4148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4C63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34B9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9757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C172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E7EB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CA02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38BF0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DC6588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2FE93F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1403BC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1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001DD" w14:textId="77777777" w:rsidR="001C1003" w:rsidRDefault="001C1003">
            <w:pPr>
              <w:pStyle w:val="leeg"/>
            </w:pPr>
          </w:p>
        </w:tc>
      </w:tr>
      <w:tr w:rsidR="00292D79" w:rsidRPr="003D114E" w14:paraId="12A81B7B" w14:textId="77777777" w:rsidTr="00F833B9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B427" w14:textId="77777777" w:rsidR="00292D79" w:rsidRPr="003D114E" w:rsidRDefault="00292D79" w:rsidP="000F5F49">
            <w:pPr>
              <w:pStyle w:val="leeg"/>
            </w:pPr>
          </w:p>
        </w:tc>
      </w:tr>
    </w:tbl>
    <w:p w14:paraId="5632F2F5" w14:textId="77777777" w:rsidR="007D6537" w:rsidRDefault="007D6537">
      <w: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22"/>
        <w:gridCol w:w="24"/>
        <w:gridCol w:w="549"/>
        <w:gridCol w:w="278"/>
        <w:gridCol w:w="279"/>
        <w:gridCol w:w="710"/>
        <w:gridCol w:w="284"/>
        <w:gridCol w:w="279"/>
        <w:gridCol w:w="304"/>
        <w:gridCol w:w="307"/>
        <w:gridCol w:w="279"/>
        <w:gridCol w:w="279"/>
        <w:gridCol w:w="280"/>
        <w:gridCol w:w="284"/>
        <w:gridCol w:w="3284"/>
      </w:tblGrid>
      <w:tr w:rsidR="00415E5B" w:rsidRPr="00954FC5" w14:paraId="51867E57" w14:textId="77777777" w:rsidTr="007D6537">
        <w:trPr>
          <w:trHeight w:hRule="exact" w:val="39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B9F807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1101871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1E5A039C" w14:textId="77777777" w:rsidTr="007D6537">
        <w:trPr>
          <w:trHeight w:hRule="exact" w:val="113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C0E6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7EEBD556" w14:textId="77777777" w:rsidTr="007D6537">
        <w:trPr>
          <w:trHeight w:val="32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93928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2AA4B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1020C4CB" w14:textId="77777777" w:rsidTr="007D6537">
        <w:trPr>
          <w:trHeight w:val="3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4392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8E9C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629BFEE4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158E535D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79CFA075" w14:textId="77777777" w:rsidTr="007D6537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A6774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4DD42A18" w14:textId="77777777" w:rsidTr="007D6537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BA81C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CFA89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proofErr w:type="gramStart"/>
            <w:r w:rsidRPr="008B3ED8">
              <w:rPr>
                <w:szCs w:val="20"/>
              </w:rPr>
              <w:t>datum</w:t>
            </w:r>
            <w:proofErr w:type="gramEnd"/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A434BC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D76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72B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C0D0B0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39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3805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0E14CC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proofErr w:type="gramStart"/>
            <w:r w:rsidRPr="00E0135A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AF0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508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22F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C0E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44A0A7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75092A58" w14:textId="77777777" w:rsidTr="007D6537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FB0A9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72868C45" w14:textId="77777777" w:rsidTr="007D6537">
        <w:trPr>
          <w:trHeight w:val="51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A61D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82FEC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proofErr w:type="gramStart"/>
            <w:r w:rsidRPr="00954FC5">
              <w:rPr>
                <w:szCs w:val="20"/>
              </w:rPr>
              <w:t>handtekening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7D36133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4D405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05CC788F" w14:textId="77777777" w:rsidTr="007D6537">
        <w:trPr>
          <w:trHeight w:val="28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025B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674C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EA096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4307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F47A5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131DCA2B" w14:textId="77777777" w:rsidTr="00F833B9">
        <w:trPr>
          <w:trHeight w:hRule="exact" w:val="170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C3EB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55255358" w14:textId="77777777" w:rsidTr="007D6537">
        <w:trPr>
          <w:trHeight w:hRule="exact" w:val="397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1852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EBDDF1D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291BA963" w14:textId="77777777" w:rsidTr="007D6537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B41E5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51AA40D3" w14:textId="77777777" w:rsidTr="007D6537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E0179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3CB2" w14:textId="77777777" w:rsidR="004D0194" w:rsidRPr="002E3C22" w:rsidRDefault="004D0194" w:rsidP="004D0194">
            <w:pPr>
              <w:spacing w:after="60"/>
              <w:ind w:left="28"/>
              <w:rPr>
                <w:i/>
                <w:iCs/>
              </w:rPr>
            </w:pPr>
            <w:r w:rsidRPr="002E3C22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2E3C22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2E3C22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2E3C22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2E3C22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2E3C22">
              <w:rPr>
                <w:i/>
                <w:iCs/>
              </w:rPr>
              <w:t>.</w:t>
            </w:r>
          </w:p>
          <w:p w14:paraId="56CB55DF" w14:textId="40E7FE49" w:rsidR="00965732" w:rsidRPr="00F304D5" w:rsidRDefault="004D0194" w:rsidP="004D0194">
            <w:pPr>
              <w:pStyle w:val="Aanwijzing"/>
            </w:pPr>
            <w:r w:rsidRPr="002E3C22">
              <w:rPr>
                <w:iCs/>
              </w:rPr>
              <w:t xml:space="preserve">Verzendt u liever per post? Dat kan via een </w:t>
            </w:r>
            <w:r w:rsidRPr="002E3C22">
              <w:rPr>
                <w:iCs/>
                <w:u w:val="single"/>
              </w:rPr>
              <w:t>aangetekende</w:t>
            </w:r>
            <w:r w:rsidRPr="002E3C22">
              <w:rPr>
                <w:iCs/>
              </w:rPr>
              <w:t xml:space="preserve"> zending, die niet geplooid of geniet is, naar </w:t>
            </w:r>
            <w:r w:rsidR="00C02647">
              <w:t>Agentschap voor Natuur en Bos, Koning Albert-II laan 15 bus 177, 1210 Brussel.</w:t>
            </w:r>
          </w:p>
        </w:tc>
      </w:tr>
    </w:tbl>
    <w:p w14:paraId="0B85BF50" w14:textId="77777777" w:rsidR="007D6537" w:rsidRDefault="007D6537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2BE6C884" w14:textId="77777777" w:rsidTr="00F52B9B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1FAE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111DA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950F25">
              <w:rPr>
                <w:color w:val="auto"/>
                <w:sz w:val="36"/>
                <w:szCs w:val="36"/>
              </w:rPr>
              <w:t>kieviten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739EBA9A" w14:textId="77777777" w:rsidTr="00F52B9B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72E25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1223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7EF29DF6" w14:textId="77777777" w:rsidTr="00F52B9B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9A9BF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1CB59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4D02C955" w14:textId="77777777" w:rsidR="002E0E45" w:rsidRPr="00804A68" w:rsidRDefault="00C554CB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776" behindDoc="0" locked="0" layoutInCell="1" allowOverlap="1" wp14:anchorId="765BB3F8" wp14:editId="37142BD4">
                  <wp:simplePos x="0" y="0"/>
                  <wp:positionH relativeFrom="column">
                    <wp:posOffset>3620135</wp:posOffset>
                  </wp:positionH>
                  <wp:positionV relativeFrom="paragraph">
                    <wp:posOffset>473710</wp:posOffset>
                  </wp:positionV>
                  <wp:extent cx="158115" cy="167416"/>
                  <wp:effectExtent l="0" t="0" r="0" b="444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67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722C" w:rsidRPr="00345264">
              <w:t xml:space="preserve">De kadastrale </w:t>
            </w:r>
            <w:r w:rsidR="00ED722C">
              <w:t xml:space="preserve">gegevens </w:t>
            </w:r>
            <w:r w:rsidR="00ED722C" w:rsidRPr="009F037C">
              <w:rPr>
                <w:color w:val="auto"/>
              </w:rPr>
              <w:t xml:space="preserve">(gemeente, afdeling, sectie, perceel) </w:t>
            </w:r>
            <w:r w:rsidR="00ED722C">
              <w:t>vindt u</w:t>
            </w:r>
            <w:r w:rsidR="00ED722C" w:rsidRPr="00345264">
              <w:t xml:space="preserve"> op het aanslagbiljet onroerende voorheffing</w:t>
            </w:r>
            <w:r w:rsidR="00ED722C">
              <w:t xml:space="preserve"> of op </w:t>
            </w:r>
            <w:hyperlink r:id="rId20" w:history="1">
              <w:r w:rsidR="00ED722C" w:rsidRPr="008A6C6E">
                <w:rPr>
                  <w:rStyle w:val="Hyperlink"/>
                </w:rPr>
                <w:t>www.myminfin.be</w:t>
              </w:r>
            </w:hyperlink>
            <w:r w:rsidR="00ED722C">
              <w:t xml:space="preserve">. U kunt de kadastrale gegevens ook invullen in de vorm van een capakey (bijvoorbeeld 12002D0558/00M000). U hoeft dan alleen de laatste kolom in te vullen. </w:t>
            </w:r>
            <w:r w:rsidR="00ED722C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="00ED722C" w:rsidRPr="009F037C">
                <w:rPr>
                  <w:rStyle w:val="Hyperlink"/>
                </w:rPr>
                <w:t>www.geopunt.be</w:t>
              </w:r>
            </w:hyperlink>
            <w:r w:rsidR="00ED722C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ED722C" w:rsidRPr="009F037C">
              <w:rPr>
                <w:color w:val="auto"/>
              </w:rPr>
              <w:t xml:space="preserve"> de zoekbalk.</w:t>
            </w:r>
            <w:r w:rsidRPr="009F037C">
              <w:rPr>
                <w:noProof/>
                <w:lang w:eastAsia="nl-BE"/>
              </w:rPr>
              <w:t xml:space="preserve"> </w:t>
            </w:r>
          </w:p>
        </w:tc>
      </w:tr>
      <w:tr w:rsidR="00ED722C" w:rsidRPr="003D114E" w14:paraId="51D01110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2EFA3" w14:textId="77777777" w:rsidR="00ED722C" w:rsidRPr="00E42371" w:rsidRDefault="00ED722C" w:rsidP="003E6B4A">
            <w:pPr>
              <w:pStyle w:val="leeg"/>
            </w:pPr>
            <w:bookmarkStart w:id="4" w:name="_Hlk2154432"/>
          </w:p>
        </w:tc>
      </w:tr>
      <w:tr w:rsidR="00ED722C" w:rsidRPr="003D114E" w14:paraId="6CBCA34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2B6C47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AE5B4FD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gemeente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5D158B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31041DA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afdeling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BAFF31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DDCE114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sectie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B393C8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D393F7D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58477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DF78BD8" w14:textId="77777777" w:rsidR="00ED722C" w:rsidRPr="0007449F" w:rsidRDefault="00ED722C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proofErr w:type="gramStart"/>
            <w:r>
              <w:rPr>
                <w:rFonts w:cs="Calibri"/>
                <w:color w:val="000000" w:themeColor="text1"/>
              </w:rPr>
              <w:t>capakey</w:t>
            </w:r>
            <w:proofErr w:type="gramEnd"/>
          </w:p>
        </w:tc>
      </w:tr>
      <w:tr w:rsidR="00ED722C" w:rsidRPr="003D114E" w14:paraId="62C3AE1C" w14:textId="77777777" w:rsidTr="00F833B9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D1A5E7" w14:textId="77777777" w:rsidR="00ED722C" w:rsidRPr="00306D48" w:rsidRDefault="00ED722C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4D65C2B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9AC1E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C8990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6355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8D1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89805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C964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96E7F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5C2D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31BF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3422F3ED" w14:textId="77777777" w:rsidTr="00F833B9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7FB65E8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120D0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D4B9D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AEECA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D761E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75F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618B8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28B1D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FC5E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81E30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1AE72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20A30EB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F49162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A1E9D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F547D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22F5D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FF35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6B0C3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FB1D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4BF3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63568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B9485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D93FC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54C1048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78C9CB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22A83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5E58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2D197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F897C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4F29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3BAE2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512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FB0AB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78A8B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AAB7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17DBF95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D81C32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E5984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D155D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966BB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D6D48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3E22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9062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EFC2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7B93FF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969FE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3EC4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76962D3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F97C8F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C60C0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8887A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0790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90E19F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C8773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515D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331B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63ED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F13A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C7305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5036CD4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52101D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12717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56F4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9D88C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C534B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46A1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E69AF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FE4C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726EE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607E3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39532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473A2F1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16E617A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E7E1A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8A427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E5DE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5834C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AB14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40EE1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437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74AC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7586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38845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4D37221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2E2AC7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BD375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5C0E1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45EA5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FA9D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BAE0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7F83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9615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07416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42818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62CBF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1F7A11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7229228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DFA45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871EE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A5F9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F1D02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AB5F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B3AA1C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C4D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3A6A8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60D92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360EC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185214A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EFFF33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E03B3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0980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58FA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43422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D3850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6621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6D6A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B2E4F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C6C61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C6C3C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730900A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EEC5E0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9E43D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5C50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D20C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ADFC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8228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135DC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C283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EAF9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36B94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82F54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2F71EF0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6A1E25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33C71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2B47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0EA0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AFEBD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8296B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59C74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E2391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73D6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C70F0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F5881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1F7FCE0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0ECE818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0ABCC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1B8B1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41DB1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E3E07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66AC1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A32D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C91C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18A4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EA30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EFB0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1035FDB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0F774E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09004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1ACC7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E1CD1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34658D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8B413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9145A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9B7CF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7D7D7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3A622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9470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726EEC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52C467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54702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C1FC4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83DDB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9E36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504DD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8591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EBA2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9801C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C4B9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FC53F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5BF078A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65C412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FB9C8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7264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4CFCF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4F36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3034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67EB7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042DD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D1F8F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81B87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54EC0D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142F931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526967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651D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0DFB6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3620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4BA2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63D90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D49D8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BD9D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12E3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48BE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1A8A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36B159C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2AA856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88996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32EFD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E6C8F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97A32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C17DF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0C78A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DE38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DAC3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4D0CF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9B87B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0BFEA7A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CD33C1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74981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BC44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5157A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5F30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99B13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5F1CF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618E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6171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41B2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02302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2B70B44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7391AE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8A763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A5F6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BA9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9929F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B0DF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4A46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3F0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50FC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B669D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C71A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6638722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C048B5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1FD79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56143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2C5EB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FA1E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43C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FD1FB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55D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08194F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BD60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D0BEE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0B5BC0A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7FC132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36725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38B0F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9A1E4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F4571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E983F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3A93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068D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2FE9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D8B58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79A6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3FB6476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F9BE86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EF2F2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8B06B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D0A9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DC55F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C79B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CB62F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09FE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2682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1C1AF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702E8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7E92A23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DE7AD5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B289A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1730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6167A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91EBD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CF90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A362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BF08C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8132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3DFBE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B395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65635DD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66880D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E33AA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90CB89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D2B40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D0FFFB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90FD6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13B7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22875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C6D22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8D6A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D5E94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54EA5E7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134C6F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7FD90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762D8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7B0BE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E42C5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4B0E2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82B44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E4E1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8960F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7CEB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E1F11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1994F92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E36CFAD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9EE85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059E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4E65A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5EDD3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9D7B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D34BD4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0DD2F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20D65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8B3D0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6D70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4FA3BED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27D299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6E13E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BBE111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615FA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75F8A0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0609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4876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B1EE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ED95BC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5EC8C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06086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22C" w:rsidRPr="003D114E" w14:paraId="3E865DA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7DDD104" w14:textId="77777777" w:rsidR="00ED722C" w:rsidRPr="00306D48" w:rsidRDefault="00ED722C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A87126" w14:textId="77777777" w:rsidR="00ED722C" w:rsidRPr="009D013A" w:rsidRDefault="00ED722C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09B1D2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7983C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8128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CCD8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B4CAA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8F990" w14:textId="77777777" w:rsidR="00ED722C" w:rsidRPr="003D114E" w:rsidRDefault="00ED722C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AE10E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8A476" w14:textId="77777777" w:rsidR="00ED722C" w:rsidRPr="003D114E" w:rsidRDefault="00ED722C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A1C8F" w14:textId="77777777" w:rsidR="00ED722C" w:rsidRPr="003D114E" w:rsidRDefault="00ED722C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43C4E435" w14:textId="77777777" w:rsidR="007D6537" w:rsidRDefault="007D6537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1812"/>
        <w:gridCol w:w="10"/>
        <w:gridCol w:w="273"/>
        <w:gridCol w:w="10"/>
        <w:gridCol w:w="273"/>
        <w:gridCol w:w="16"/>
        <w:gridCol w:w="267"/>
        <w:gridCol w:w="17"/>
        <w:gridCol w:w="10"/>
        <w:gridCol w:w="256"/>
        <w:gridCol w:w="17"/>
        <w:gridCol w:w="21"/>
        <w:gridCol w:w="245"/>
        <w:gridCol w:w="17"/>
        <w:gridCol w:w="266"/>
        <w:gridCol w:w="17"/>
        <w:gridCol w:w="266"/>
        <w:gridCol w:w="17"/>
        <w:gridCol w:w="266"/>
        <w:gridCol w:w="17"/>
        <w:gridCol w:w="266"/>
        <w:gridCol w:w="17"/>
        <w:gridCol w:w="266"/>
        <w:gridCol w:w="17"/>
        <w:gridCol w:w="266"/>
        <w:gridCol w:w="17"/>
        <w:gridCol w:w="94"/>
        <w:gridCol w:w="172"/>
        <w:gridCol w:w="17"/>
        <w:gridCol w:w="266"/>
        <w:gridCol w:w="17"/>
        <w:gridCol w:w="266"/>
        <w:gridCol w:w="17"/>
        <w:gridCol w:w="934"/>
        <w:gridCol w:w="1947"/>
        <w:gridCol w:w="560"/>
        <w:gridCol w:w="696"/>
      </w:tblGrid>
      <w:tr w:rsidR="002E0E45" w:rsidRPr="003D114E" w14:paraId="6F96EED5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392BA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2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0E2BB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950F25">
              <w:rPr>
                <w:color w:val="auto"/>
                <w:sz w:val="36"/>
                <w:szCs w:val="36"/>
              </w:rPr>
              <w:t>kieviten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3BEF0EDD" w14:textId="77777777" w:rsidTr="007D6537">
        <w:trPr>
          <w:trHeight w:hRule="exact" w:val="397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457D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2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7734C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627625E0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A0F79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2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70F8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168AB609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01CB3CF3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7DB76" w14:textId="77777777" w:rsidR="002A4BD7" w:rsidRPr="003D114E" w:rsidRDefault="002A4BD7" w:rsidP="009223EE">
            <w:pPr>
              <w:pStyle w:val="leeg"/>
            </w:pPr>
          </w:p>
        </w:tc>
      </w:tr>
      <w:tr w:rsidR="002A4BD7" w:rsidRPr="00F304D5" w14:paraId="7883F319" w14:textId="77777777" w:rsidTr="007D6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6" w:type="dxa"/>
            <w:shd w:val="clear" w:color="auto" w:fill="auto"/>
          </w:tcPr>
          <w:p w14:paraId="6CEDEC2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1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E895EA5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1</w:t>
            </w:r>
          </w:p>
        </w:tc>
        <w:tc>
          <w:tcPr>
            <w:tcW w:w="8116" w:type="dxa"/>
            <w:gridSpan w:val="36"/>
            <w:shd w:val="clear" w:color="auto" w:fill="auto"/>
          </w:tcPr>
          <w:p w14:paraId="7700E5F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E56EBA" w:rsidRPr="003D114E" w14:paraId="0DDCD627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1FE5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3DF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F168BA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B774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0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2C5C4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1C1003" w:rsidRPr="003D114E" w14:paraId="548E8C33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05F25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F0B7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8E720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5DE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F9AE33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AC9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955945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11CAB6D9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5C16" w14:textId="77777777" w:rsidR="002A4BD7" w:rsidRPr="00F304D5" w:rsidRDefault="002A4BD7" w:rsidP="005A6E35">
            <w:pPr>
              <w:pStyle w:val="leeg"/>
            </w:pPr>
          </w:p>
        </w:tc>
      </w:tr>
      <w:tr w:rsidR="00E56EBA" w:rsidRPr="003D114E" w14:paraId="0D482912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56A3E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5983F9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AD1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91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680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4FF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022D5" w14:textId="77777777" w:rsidR="002A4BD7" w:rsidRDefault="002A4BD7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89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74F0D6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67CAA2F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C5D86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2949C579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99201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334C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8BF52F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614B8F1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96BAE" w14:textId="77777777" w:rsidR="002A4BD7" w:rsidRPr="003D114E" w:rsidRDefault="002A4BD7" w:rsidP="005A6E35">
            <w:pPr>
              <w:pStyle w:val="leeg"/>
            </w:pPr>
          </w:p>
        </w:tc>
      </w:tr>
      <w:tr w:rsidR="00E56EBA" w14:paraId="3A5E7FD5" w14:textId="77777777" w:rsidTr="007D65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407E15F" w14:textId="77777777" w:rsidR="00E56EBA" w:rsidRDefault="00E56EBA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5DE1F5" w14:textId="77777777" w:rsidR="00E56EBA" w:rsidRDefault="00E56EBA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7C27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994A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A3C6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805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FE48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0185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44C7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4AB4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AF03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D4D8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71245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74DCED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4C2D51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733F42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EC815" w14:textId="77777777" w:rsidR="00E56EBA" w:rsidRDefault="00E56EBA" w:rsidP="00DB1B80">
            <w:pPr>
              <w:pStyle w:val="leeg"/>
            </w:pPr>
          </w:p>
        </w:tc>
      </w:tr>
      <w:tr w:rsidR="00765EB0" w:rsidRPr="003D114E" w14:paraId="76D0D1EE" w14:textId="77777777" w:rsidTr="007D6537">
        <w:trPr>
          <w:trHeight w:hRule="exact" w:val="17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DCAE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00E03B27" w14:textId="77777777" w:rsidTr="007D6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6" w:type="dxa"/>
            <w:shd w:val="clear" w:color="auto" w:fill="auto"/>
          </w:tcPr>
          <w:p w14:paraId="441285A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159F458C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116" w:type="dxa"/>
            <w:gridSpan w:val="36"/>
            <w:shd w:val="clear" w:color="auto" w:fill="auto"/>
          </w:tcPr>
          <w:p w14:paraId="1A3BBD7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E56EBA" w:rsidRPr="003D114E" w14:paraId="7EBFD273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EE2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533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2213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FF32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0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FFC1E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E56EBA" w:rsidRPr="003D114E" w14:paraId="1FA38989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983C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263C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F9CED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AF6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2E85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6CD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6CF17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45E6A0B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020FD" w14:textId="77777777" w:rsidR="00765EB0" w:rsidRPr="00F304D5" w:rsidRDefault="00765EB0" w:rsidP="005A6E35">
            <w:pPr>
              <w:pStyle w:val="leeg"/>
            </w:pPr>
          </w:p>
        </w:tc>
      </w:tr>
      <w:tr w:rsidR="00E56EBA" w:rsidRPr="003D114E" w14:paraId="57148B40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7038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05D70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F61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A97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1E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2F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B59C6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89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CFC70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721E3FF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EF96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B4B86B3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4546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5BD3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87E43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1FE7A81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B3DCB" w14:textId="77777777" w:rsidR="00765EB0" w:rsidRPr="003D114E" w:rsidRDefault="00765EB0" w:rsidP="005A6E35">
            <w:pPr>
              <w:pStyle w:val="leeg"/>
            </w:pPr>
          </w:p>
        </w:tc>
      </w:tr>
      <w:tr w:rsidR="00E56EBA" w14:paraId="1E8BBAF2" w14:textId="77777777" w:rsidTr="007D65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AE4D9B" w14:textId="77777777" w:rsidR="00E56EBA" w:rsidRDefault="00E56EBA" w:rsidP="00DB1B80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E3E344" w14:textId="77777777" w:rsidR="00E56EBA" w:rsidRDefault="00E56EBA" w:rsidP="00DB1B80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7BC5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2D20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086F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BB3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36C3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D70A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92AB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3A9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68E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1F76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2CBE99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98A70F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4DBC1F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36CAA8" w14:textId="77777777" w:rsidR="00E56EBA" w:rsidRDefault="00E56EBA" w:rsidP="00DB1B80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936E6" w14:textId="77777777" w:rsidR="00E56EBA" w:rsidRDefault="00E56EBA" w:rsidP="00DB1B80">
            <w:pPr>
              <w:pStyle w:val="leeg"/>
            </w:pPr>
          </w:p>
        </w:tc>
      </w:tr>
      <w:tr w:rsidR="00765EB0" w:rsidRPr="003D114E" w14:paraId="2E4288B6" w14:textId="77777777" w:rsidTr="007D6537">
        <w:trPr>
          <w:trHeight w:hRule="exact" w:val="17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A1E3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2C075D31" w14:textId="77777777" w:rsidTr="007D6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6" w:type="dxa"/>
            <w:shd w:val="clear" w:color="auto" w:fill="auto"/>
          </w:tcPr>
          <w:p w14:paraId="498382B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53A5CBA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116" w:type="dxa"/>
            <w:gridSpan w:val="36"/>
            <w:shd w:val="clear" w:color="auto" w:fill="auto"/>
          </w:tcPr>
          <w:p w14:paraId="3B0438E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E56EBA" w:rsidRPr="003D114E" w14:paraId="3A4405C5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FCE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8735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ED45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A6E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0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4027C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E56EBA" w:rsidRPr="003D114E" w14:paraId="48B9319B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E1AA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23CF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99623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A92E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C2927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9C44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6CE5D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4A8D5BE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E75F" w14:textId="77777777" w:rsidR="00765EB0" w:rsidRPr="00F304D5" w:rsidRDefault="00765EB0" w:rsidP="005A6E35">
            <w:pPr>
              <w:pStyle w:val="leeg"/>
            </w:pPr>
          </w:p>
        </w:tc>
      </w:tr>
      <w:tr w:rsidR="00E56EBA" w:rsidRPr="003D114E" w14:paraId="541C90EE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B6A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7522D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C59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E6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1C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02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4EE8B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89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901FB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3C7B4B5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ED2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42DD13A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C6A0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C8C6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13EB1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1099D31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0870C" w14:textId="77777777" w:rsidR="00765EB0" w:rsidRPr="003D114E" w:rsidRDefault="00765EB0" w:rsidP="005A6E35">
            <w:pPr>
              <w:pStyle w:val="leeg"/>
            </w:pPr>
          </w:p>
        </w:tc>
      </w:tr>
      <w:tr w:rsidR="001C1003" w14:paraId="757E0658" w14:textId="77777777" w:rsidTr="007D65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8E045BB" w14:textId="77777777" w:rsidR="001C1003" w:rsidRDefault="001C100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DFE42F" w14:textId="77777777" w:rsidR="001C1003" w:rsidRDefault="001C100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355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48DA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BD26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0823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FC6E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0060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1260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F339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9F68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407B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ED9782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A347D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C6638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8A3EC5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6EFE5" w14:textId="77777777" w:rsidR="001C1003" w:rsidRDefault="001C1003">
            <w:pPr>
              <w:pStyle w:val="leeg"/>
            </w:pPr>
          </w:p>
        </w:tc>
      </w:tr>
      <w:tr w:rsidR="00765EB0" w:rsidRPr="003D114E" w14:paraId="1AD292D6" w14:textId="77777777" w:rsidTr="007D6537">
        <w:trPr>
          <w:trHeight w:hRule="exact" w:val="17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5C5F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668558E" w14:textId="77777777" w:rsidTr="007D6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36" w:type="dxa"/>
            <w:shd w:val="clear" w:color="auto" w:fill="auto"/>
          </w:tcPr>
          <w:p w14:paraId="1B57EBF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1705375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proofErr w:type="gramStart"/>
            <w:r w:rsidRPr="002A4BD7">
              <w:rPr>
                <w:b/>
                <w:szCs w:val="20"/>
              </w:rPr>
              <w:t>bestrijder</w:t>
            </w:r>
            <w:proofErr w:type="gramEnd"/>
            <w:r w:rsidRPr="002A4BD7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116" w:type="dxa"/>
            <w:gridSpan w:val="36"/>
            <w:shd w:val="clear" w:color="auto" w:fill="auto"/>
          </w:tcPr>
          <w:p w14:paraId="3E296DD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4BB19FC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7111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847E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voornaam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FC002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973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achternaam</w:t>
            </w:r>
            <w:proofErr w:type="gramEnd"/>
          </w:p>
        </w:tc>
        <w:tc>
          <w:tcPr>
            <w:tcW w:w="3203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8DCC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E56EBA" w:rsidRPr="003D114E" w14:paraId="74B92B55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A1E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FEE1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straat</w:t>
            </w:r>
            <w:proofErr w:type="gramEnd"/>
          </w:p>
        </w:tc>
        <w:tc>
          <w:tcPr>
            <w:tcW w:w="3224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DB3A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222E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huisnummer</w:t>
            </w:r>
            <w:proofErr w:type="gramEnd"/>
          </w:p>
        </w:tc>
        <w:tc>
          <w:tcPr>
            <w:tcW w:w="19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2B15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A4F5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bus</w:t>
            </w:r>
            <w:proofErr w:type="gramEnd"/>
          </w:p>
        </w:tc>
        <w:tc>
          <w:tcPr>
            <w:tcW w:w="69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51A1CE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2FE55CC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515D" w14:textId="77777777" w:rsidR="00765EB0" w:rsidRPr="00F304D5" w:rsidRDefault="00765EB0" w:rsidP="005A6E35">
            <w:pPr>
              <w:pStyle w:val="leeg"/>
            </w:pPr>
          </w:p>
        </w:tc>
      </w:tr>
      <w:tr w:rsidR="00E56EBA" w:rsidRPr="003D114E" w14:paraId="56637C92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E341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82E3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proofErr w:type="gramStart"/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AF8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10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79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1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6A891" w14:textId="77777777" w:rsidR="00765EB0" w:rsidRDefault="00765EB0" w:rsidP="005A6E35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892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EDA1C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BC2585F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ED8D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24A72BE" w14:textId="77777777" w:rsidTr="007D6537"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5164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16B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telefoon</w:t>
            </w:r>
            <w:proofErr w:type="gramEnd"/>
            <w:r>
              <w:rPr>
                <w:szCs w:val="20"/>
              </w:rPr>
              <w:t xml:space="preserve"> of gsm</w:t>
            </w:r>
          </w:p>
        </w:tc>
        <w:tc>
          <w:tcPr>
            <w:tcW w:w="8116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5FBD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B78E1C8" w14:textId="77777777" w:rsidTr="007D6537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0B97E" w14:textId="77777777" w:rsidR="00765EB0" w:rsidRPr="003D114E" w:rsidRDefault="00765EB0" w:rsidP="005A6E35">
            <w:pPr>
              <w:pStyle w:val="leeg"/>
            </w:pPr>
          </w:p>
        </w:tc>
      </w:tr>
      <w:tr w:rsidR="00E56EBA" w14:paraId="2495D43E" w14:textId="77777777" w:rsidTr="007D65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77A6250" w14:textId="77777777" w:rsidR="001C1003" w:rsidRDefault="001C100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1A7ACA" w14:textId="77777777" w:rsidR="001C1003" w:rsidRDefault="001C1003">
            <w:pPr>
              <w:jc w:val="right"/>
              <w:rPr>
                <w:szCs w:val="20"/>
              </w:rPr>
            </w:pPr>
            <w:proofErr w:type="gramStart"/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  <w:proofErr w:type="gramEnd"/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8E85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6F7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29F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4CC6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EEB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81EF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6905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AB54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6612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8EFD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346091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6980A8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7968AD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B17ECD" w14:textId="77777777" w:rsidR="001C1003" w:rsidRDefault="001C100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A6307" w14:textId="77777777" w:rsidR="001C1003" w:rsidRDefault="001C1003">
            <w:pPr>
              <w:pStyle w:val="leeg"/>
            </w:pPr>
          </w:p>
        </w:tc>
      </w:tr>
    </w:tbl>
    <w:p w14:paraId="22FC1A0E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4039" w14:textId="77777777" w:rsidR="009353C4" w:rsidRDefault="009353C4" w:rsidP="008E174D">
      <w:r>
        <w:separator/>
      </w:r>
    </w:p>
  </w:endnote>
  <w:endnote w:type="continuationSeparator" w:id="0">
    <w:p w14:paraId="6ACC2351" w14:textId="77777777" w:rsidR="009353C4" w:rsidRDefault="009353C4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FD7D" w14:textId="77777777" w:rsidR="00E37120" w:rsidRDefault="00E3712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03AE" w14:textId="77777777" w:rsidR="009223EE" w:rsidRDefault="009223E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kievit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B1420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4B1420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7D6537" w:rsidRPr="00E10AFB" w14:paraId="41478245" w14:textId="77777777" w:rsidTr="007D6537">
      <w:tc>
        <w:tcPr>
          <w:tcW w:w="2093" w:type="dxa"/>
        </w:tcPr>
        <w:p w14:paraId="140A1931" w14:textId="77777777" w:rsidR="007D6537" w:rsidRPr="00E10AFB" w:rsidRDefault="007D6537" w:rsidP="00BD5461">
          <w:pPr>
            <w:pStyle w:val="Voettekst"/>
          </w:pPr>
          <w:r w:rsidRPr="007D6537">
            <w:rPr>
              <w:noProof/>
              <w:lang w:eastAsia="nl-BE"/>
            </w:rPr>
            <w:drawing>
              <wp:inline distT="0" distB="0" distL="0" distR="0" wp14:anchorId="7F37FAF1" wp14:editId="21A2D9A7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627518DB" w14:textId="77777777" w:rsidR="007D6537" w:rsidRPr="007D6537" w:rsidRDefault="007D6537" w:rsidP="007D6537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6F5D5C71" w14:textId="77777777" w:rsidR="009223EE" w:rsidRPr="00E10AFB" w:rsidRDefault="009223EE" w:rsidP="007D65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1554" w14:textId="77777777" w:rsidR="009353C4" w:rsidRDefault="009353C4" w:rsidP="008E174D">
      <w:r>
        <w:separator/>
      </w:r>
    </w:p>
  </w:footnote>
  <w:footnote w:type="continuationSeparator" w:id="0">
    <w:p w14:paraId="2F52D26A" w14:textId="77777777" w:rsidR="009353C4" w:rsidRDefault="009353C4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7855" w14:textId="77777777" w:rsidR="00E37120" w:rsidRDefault="00E3712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884B" w14:textId="77777777" w:rsidR="00E37120" w:rsidRDefault="00E3712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3A5C" w14:textId="77777777" w:rsidR="00E37120" w:rsidRDefault="00E371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92808">
    <w:abstractNumId w:val="9"/>
  </w:num>
  <w:num w:numId="2" w16cid:durableId="1958178447">
    <w:abstractNumId w:val="6"/>
  </w:num>
  <w:num w:numId="3" w16cid:durableId="1762023250">
    <w:abstractNumId w:val="1"/>
  </w:num>
  <w:num w:numId="4" w16cid:durableId="1782333261">
    <w:abstractNumId w:val="5"/>
  </w:num>
  <w:num w:numId="5" w16cid:durableId="1669670752">
    <w:abstractNumId w:val="3"/>
  </w:num>
  <w:num w:numId="6" w16cid:durableId="24067167">
    <w:abstractNumId w:val="8"/>
  </w:num>
  <w:num w:numId="7" w16cid:durableId="1498350028">
    <w:abstractNumId w:val="0"/>
  </w:num>
  <w:num w:numId="8" w16cid:durableId="1196968654">
    <w:abstractNumId w:val="4"/>
  </w:num>
  <w:num w:numId="9" w16cid:durableId="1704212991">
    <w:abstractNumId w:val="7"/>
  </w:num>
  <w:num w:numId="10" w16cid:durableId="1961916852">
    <w:abstractNumId w:val="10"/>
  </w:num>
  <w:num w:numId="11" w16cid:durableId="990527854">
    <w:abstractNumId w:val="7"/>
  </w:num>
  <w:num w:numId="12" w16cid:durableId="478426077">
    <w:abstractNumId w:val="7"/>
  </w:num>
  <w:num w:numId="13" w16cid:durableId="1113286222">
    <w:abstractNumId w:val="7"/>
  </w:num>
  <w:num w:numId="14" w16cid:durableId="178932321">
    <w:abstractNumId w:val="7"/>
  </w:num>
  <w:num w:numId="15" w16cid:durableId="473529965">
    <w:abstractNumId w:val="7"/>
  </w:num>
  <w:num w:numId="16" w16cid:durableId="1932006858">
    <w:abstractNumId w:val="7"/>
  </w:num>
  <w:num w:numId="17" w16cid:durableId="1405375095">
    <w:abstractNumId w:val="7"/>
  </w:num>
  <w:num w:numId="18" w16cid:durableId="187118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4841"/>
    <w:rsid w:val="000753A0"/>
    <w:rsid w:val="00077C6F"/>
    <w:rsid w:val="00082817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D744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065C"/>
    <w:rsid w:val="001219FD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963F9"/>
    <w:rsid w:val="001A23D3"/>
    <w:rsid w:val="001A3CC2"/>
    <w:rsid w:val="001A7AFA"/>
    <w:rsid w:val="001B232D"/>
    <w:rsid w:val="001B7DFA"/>
    <w:rsid w:val="001C1003"/>
    <w:rsid w:val="001C13E9"/>
    <w:rsid w:val="001C4563"/>
    <w:rsid w:val="001C526F"/>
    <w:rsid w:val="001C5D85"/>
    <w:rsid w:val="001C6238"/>
    <w:rsid w:val="001D056A"/>
    <w:rsid w:val="001D0965"/>
    <w:rsid w:val="001D0DB7"/>
    <w:rsid w:val="001D1DF3"/>
    <w:rsid w:val="001D51C2"/>
    <w:rsid w:val="001E015E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38E9"/>
    <w:rsid w:val="002145AD"/>
    <w:rsid w:val="00214803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601A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52E"/>
    <w:rsid w:val="00287A6D"/>
    <w:rsid w:val="00290108"/>
    <w:rsid w:val="002901AA"/>
    <w:rsid w:val="00292B7F"/>
    <w:rsid w:val="00292D79"/>
    <w:rsid w:val="00294D0D"/>
    <w:rsid w:val="00295C17"/>
    <w:rsid w:val="00296D43"/>
    <w:rsid w:val="002A4BD7"/>
    <w:rsid w:val="002A5A44"/>
    <w:rsid w:val="002B1D3B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22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52D"/>
    <w:rsid w:val="003119F0"/>
    <w:rsid w:val="003137A7"/>
    <w:rsid w:val="003147D2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87CD7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427B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46BC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420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194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12E2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D01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417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2CB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7FA"/>
    <w:rsid w:val="00763AC5"/>
    <w:rsid w:val="00765EB0"/>
    <w:rsid w:val="007676BD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D6537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22BE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0CD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00F"/>
    <w:rsid w:val="008B153E"/>
    <w:rsid w:val="008B53C4"/>
    <w:rsid w:val="008B7FA0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23EE"/>
    <w:rsid w:val="00925C39"/>
    <w:rsid w:val="009353C4"/>
    <w:rsid w:val="00944CB5"/>
    <w:rsid w:val="00946AFF"/>
    <w:rsid w:val="00946D57"/>
    <w:rsid w:val="00950F25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2F7"/>
    <w:rsid w:val="00993C34"/>
    <w:rsid w:val="009948DE"/>
    <w:rsid w:val="0099574E"/>
    <w:rsid w:val="009963B0"/>
    <w:rsid w:val="00997227"/>
    <w:rsid w:val="009A45A4"/>
    <w:rsid w:val="009A498E"/>
    <w:rsid w:val="009B1293"/>
    <w:rsid w:val="009B2231"/>
    <w:rsid w:val="009B3856"/>
    <w:rsid w:val="009B4964"/>
    <w:rsid w:val="009B4A7F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122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0D"/>
    <w:rsid w:val="00B40853"/>
    <w:rsid w:val="00B43D36"/>
    <w:rsid w:val="00B43D81"/>
    <w:rsid w:val="00B451A5"/>
    <w:rsid w:val="00B47D57"/>
    <w:rsid w:val="00B52BAE"/>
    <w:rsid w:val="00B54073"/>
    <w:rsid w:val="00B569C5"/>
    <w:rsid w:val="00B577D6"/>
    <w:rsid w:val="00B62F61"/>
    <w:rsid w:val="00B634D5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343A"/>
    <w:rsid w:val="00BA76BD"/>
    <w:rsid w:val="00BB1F93"/>
    <w:rsid w:val="00BB2847"/>
    <w:rsid w:val="00BB6E77"/>
    <w:rsid w:val="00BC1ED7"/>
    <w:rsid w:val="00BC362B"/>
    <w:rsid w:val="00BC3666"/>
    <w:rsid w:val="00BC59AE"/>
    <w:rsid w:val="00BC5CBE"/>
    <w:rsid w:val="00BD0B69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2647"/>
    <w:rsid w:val="00C069CF"/>
    <w:rsid w:val="00C06CD3"/>
    <w:rsid w:val="00C101D4"/>
    <w:rsid w:val="00C1138A"/>
    <w:rsid w:val="00C11E16"/>
    <w:rsid w:val="00C11ECA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554CB"/>
    <w:rsid w:val="00C5621C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4C"/>
    <w:rsid w:val="00CE3888"/>
    <w:rsid w:val="00CE3B75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006A"/>
    <w:rsid w:val="00DA45F4"/>
    <w:rsid w:val="00DA64B5"/>
    <w:rsid w:val="00DA65C6"/>
    <w:rsid w:val="00DA7A2F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712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6EBA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69B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D722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345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2B9B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3B9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9F42AA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D72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63BC83-0F03-495C-9B5D-38E7ABDD3F61}">
  <ds:schemaRefs>
    <ds:schemaRef ds:uri="d6b6cc88-31e2-4054-8578-321496337b1f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a9ec0f0-7796-43d0-ac1f-4c8c46ee0bd1"/>
    <ds:schemaRef ds:uri="ad2920da-1019-4cbd-a1b6-0ff1b3dc3b2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5E728D-4A61-454E-95A3-7CE99EC5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4E453-2874-47B3-B706-DDA173065445}"/>
</file>

<file path=customXml/itemProps4.xml><?xml version="1.0" encoding="utf-8"?>
<ds:datastoreItem xmlns:ds="http://schemas.openxmlformats.org/officeDocument/2006/customXml" ds:itemID="{D7D17399-2780-448A-A7CF-6001DAF5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5</TotalTime>
  <Pages>5</Pages>
  <Words>2364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15342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13</cp:revision>
  <cp:lastPrinted>2015-01-13T08:00:00Z</cp:lastPrinted>
  <dcterms:created xsi:type="dcterms:W3CDTF">2020-06-11T11:16:00Z</dcterms:created>
  <dcterms:modified xsi:type="dcterms:W3CDTF">2024-01-30T09:41:00Z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