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4"/>
        <w:gridCol w:w="21"/>
        <w:gridCol w:w="21"/>
        <w:gridCol w:w="11"/>
        <w:gridCol w:w="235"/>
        <w:gridCol w:w="10"/>
        <w:gridCol w:w="691"/>
        <w:gridCol w:w="386"/>
        <w:gridCol w:w="137"/>
        <w:gridCol w:w="283"/>
        <w:gridCol w:w="1"/>
        <w:gridCol w:w="29"/>
        <w:gridCol w:w="180"/>
        <w:gridCol w:w="72"/>
        <w:gridCol w:w="33"/>
        <w:gridCol w:w="177"/>
        <w:gridCol w:w="74"/>
        <w:gridCol w:w="34"/>
        <w:gridCol w:w="168"/>
        <w:gridCol w:w="24"/>
        <w:gridCol w:w="64"/>
        <w:gridCol w:w="29"/>
        <w:gridCol w:w="166"/>
        <w:gridCol w:w="7"/>
        <w:gridCol w:w="17"/>
        <w:gridCol w:w="65"/>
        <w:gridCol w:w="30"/>
        <w:gridCol w:w="159"/>
        <w:gridCol w:w="33"/>
        <w:gridCol w:w="62"/>
        <w:gridCol w:w="36"/>
        <w:gridCol w:w="188"/>
        <w:gridCol w:w="44"/>
        <w:gridCol w:w="16"/>
        <w:gridCol w:w="36"/>
        <w:gridCol w:w="189"/>
        <w:gridCol w:w="56"/>
        <w:gridCol w:w="3"/>
        <w:gridCol w:w="9"/>
        <w:gridCol w:w="171"/>
        <w:gridCol w:w="47"/>
        <w:gridCol w:w="48"/>
        <w:gridCol w:w="8"/>
        <w:gridCol w:w="1"/>
        <w:gridCol w:w="177"/>
        <w:gridCol w:w="6"/>
        <w:gridCol w:w="51"/>
        <w:gridCol w:w="48"/>
        <w:gridCol w:w="2"/>
        <w:gridCol w:w="188"/>
        <w:gridCol w:w="52"/>
        <w:gridCol w:w="44"/>
        <w:gridCol w:w="12"/>
        <w:gridCol w:w="176"/>
        <w:gridCol w:w="70"/>
        <w:gridCol w:w="26"/>
        <w:gridCol w:w="75"/>
        <w:gridCol w:w="101"/>
        <w:gridCol w:w="33"/>
        <w:gridCol w:w="58"/>
        <w:gridCol w:w="8"/>
        <w:gridCol w:w="8"/>
        <w:gridCol w:w="284"/>
        <w:gridCol w:w="23"/>
        <w:gridCol w:w="248"/>
        <w:gridCol w:w="12"/>
        <w:gridCol w:w="1"/>
        <w:gridCol w:w="258"/>
        <w:gridCol w:w="37"/>
        <w:gridCol w:w="21"/>
        <w:gridCol w:w="174"/>
        <w:gridCol w:w="344"/>
        <w:gridCol w:w="86"/>
        <w:gridCol w:w="67"/>
        <w:gridCol w:w="37"/>
        <w:gridCol w:w="79"/>
        <w:gridCol w:w="170"/>
        <w:gridCol w:w="100"/>
        <w:gridCol w:w="76"/>
        <w:gridCol w:w="445"/>
        <w:gridCol w:w="119"/>
        <w:gridCol w:w="121"/>
        <w:gridCol w:w="31"/>
        <w:gridCol w:w="134"/>
        <w:gridCol w:w="104"/>
        <w:gridCol w:w="32"/>
        <w:gridCol w:w="392"/>
        <w:gridCol w:w="75"/>
        <w:gridCol w:w="195"/>
        <w:gridCol w:w="189"/>
        <w:gridCol w:w="81"/>
        <w:gridCol w:w="102"/>
        <w:gridCol w:w="168"/>
        <w:gridCol w:w="307"/>
        <w:gridCol w:w="206"/>
      </w:tblGrid>
      <w:tr w:rsidR="00415E5B" w:rsidRPr="00954FC5" w14:paraId="3AA6A024" w14:textId="77777777" w:rsidTr="001B65D1">
        <w:trPr>
          <w:trHeight w:val="340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E48D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D0A3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DE0483">
              <w:rPr>
                <w:color w:val="auto"/>
                <w:sz w:val="36"/>
                <w:szCs w:val="36"/>
              </w:rPr>
              <w:t>ree</w:t>
            </w:r>
          </w:p>
        </w:tc>
        <w:tc>
          <w:tcPr>
            <w:tcW w:w="1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C7C4" w14:textId="77777777" w:rsidR="00DF787F" w:rsidRPr="00954FC5" w:rsidRDefault="005E1DDB" w:rsidP="00F47E23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007466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3</w:t>
            </w:r>
            <w:r w:rsidR="00A049F5">
              <w:rPr>
                <w:sz w:val="12"/>
                <w:szCs w:val="12"/>
              </w:rPr>
              <w:t>-</w:t>
            </w:r>
            <w:r w:rsidR="002E6786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4070E3DA" w14:textId="77777777" w:rsidTr="00483873">
        <w:trPr>
          <w:trHeight w:hRule="exact" w:val="567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5B2C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14D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</w:t>
            </w:r>
            <w:r w:rsidR="00F47E23">
              <w:rPr>
                <w:color w:val="588901"/>
              </w:rPr>
              <w:t>////////////////////////////////</w:t>
            </w:r>
          </w:p>
          <w:p w14:paraId="691A3C83" w14:textId="77777777" w:rsidR="00483873" w:rsidRDefault="00483873" w:rsidP="00483873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16687583" w14:textId="3E2E1A7D" w:rsidR="00483873" w:rsidRPr="00954FC5" w:rsidRDefault="00483873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7F5E6942" w14:textId="77777777" w:rsidTr="001B65D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2040D" w14:textId="77777777" w:rsidR="00D0253C" w:rsidRDefault="00D0253C">
            <w:pPr>
              <w:pStyle w:val="leeg"/>
            </w:pPr>
          </w:p>
        </w:tc>
        <w:tc>
          <w:tcPr>
            <w:tcW w:w="4630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1AE21" w14:textId="3E399DE2" w:rsidR="00532072" w:rsidRPr="00315A43" w:rsidRDefault="00532072" w:rsidP="00532072">
            <w:pPr>
              <w:spacing w:after="60"/>
              <w:ind w:left="28"/>
              <w:rPr>
                <w:szCs w:val="20"/>
              </w:rPr>
            </w:pPr>
            <w:r w:rsidRPr="00315A43">
              <w:rPr>
                <w:noProof/>
                <w:szCs w:val="20"/>
                <w:lang w:eastAsia="nl-BE"/>
              </w:rPr>
              <w:drawing>
                <wp:inline distT="0" distB="0" distL="0" distR="0" wp14:anchorId="2A84AA35" wp14:editId="3E827019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A43">
              <w:rPr>
                <w:szCs w:val="20"/>
              </w:rPr>
              <w:br/>
            </w:r>
            <w:r w:rsidR="00846441">
              <w:rPr>
                <w:bCs/>
              </w:rPr>
              <w:t>Koning Albert-II laan 15 bus 177</w:t>
            </w:r>
            <w:r w:rsidR="00846441">
              <w:rPr>
                <w:bCs/>
              </w:rPr>
              <w:br/>
              <w:t>1210 Brussel</w:t>
            </w:r>
          </w:p>
          <w:p w14:paraId="27B7F19D" w14:textId="77777777" w:rsidR="008B4FD1" w:rsidRPr="00316234" w:rsidRDefault="008B4FD1" w:rsidP="008B4FD1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274DE7EB" w14:textId="56BCCD0E" w:rsidR="00D0253C" w:rsidRPr="002F426E" w:rsidRDefault="008B4FD1" w:rsidP="008B4FD1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6EA73" w14:textId="77777777" w:rsidR="00D0253C" w:rsidRPr="002F426E" w:rsidRDefault="00D0253C">
            <w:pPr>
              <w:ind w:left="29"/>
              <w:rPr>
                <w:szCs w:val="20"/>
              </w:rPr>
            </w:pPr>
          </w:p>
        </w:tc>
        <w:tc>
          <w:tcPr>
            <w:tcW w:w="3855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541D33F0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7C6CEB4A" w14:textId="77777777" w:rsidTr="001B65D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8F87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0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F839" w14:textId="77777777" w:rsidR="00D0253C" w:rsidRPr="003F18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F7A5F" w14:textId="77777777" w:rsidR="00D0253C" w:rsidRPr="003F187B" w:rsidRDefault="00D0253C">
            <w:pPr>
              <w:rPr>
                <w:szCs w:val="20"/>
              </w:rPr>
            </w:pPr>
          </w:p>
        </w:tc>
        <w:tc>
          <w:tcPr>
            <w:tcW w:w="18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A67C48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AB3F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D6F475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710F6BDC" w14:textId="77777777" w:rsidTr="001B65D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B7E53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0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A2D83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0E211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A2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4B537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08B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A65C57" w14:paraId="46E9111E" w14:textId="77777777" w:rsidTr="00532072">
        <w:tblPrEx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3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9CF2E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0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E0615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27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E845CCD" w14:textId="42F334EB" w:rsidR="00D0253C" w:rsidRPr="002F426E" w:rsidRDefault="00D0253C" w:rsidP="00A65C57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253295DF" w14:textId="77777777" w:rsidTr="001B65D1">
        <w:trPr>
          <w:trHeight w:val="340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29445" w14:textId="77777777" w:rsidR="008C4B7F" w:rsidRPr="002F426E" w:rsidRDefault="008C4B7F" w:rsidP="00D0253C">
            <w:pPr>
              <w:pStyle w:val="leeg"/>
            </w:pP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1C3D" w14:textId="77777777" w:rsidR="008C4B7F" w:rsidRPr="00954FC5" w:rsidRDefault="0079495D" w:rsidP="003A4017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572B560E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DE0483">
              <w:rPr>
                <w:rStyle w:val="Nadruk"/>
                <w:szCs w:val="20"/>
              </w:rPr>
              <w:t>reeën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349147B4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44789E74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6263AEB7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0F39BFFA" w14:textId="77777777" w:rsidTr="003A4017">
        <w:trPr>
          <w:trHeight w:hRule="exact" w:val="170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5B5D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22586404" w14:textId="77777777" w:rsidTr="001B65D1">
        <w:trPr>
          <w:trHeight w:hRule="exact" w:val="397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68E59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60FAC79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425304E9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C0ED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762528A" w14:textId="77777777" w:rsidTr="001B65D1">
        <w:trPr>
          <w:trHeight w:val="329"/>
        </w:trPr>
        <w:tc>
          <w:tcPr>
            <w:tcW w:w="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3D0F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1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16D4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306FAD91" w14:textId="77777777" w:rsidR="002E6786" w:rsidRPr="00345264" w:rsidRDefault="002E6786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331FFD" w:rsidRPr="003D114E" w14:paraId="0210F6A1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5612F" w14:textId="77777777" w:rsidR="00331FFD" w:rsidRPr="00B5387F" w:rsidRDefault="00331FFD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E14E0" w14:textId="77777777" w:rsidR="00331FFD" w:rsidRPr="003D114E" w:rsidRDefault="00331FFD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23B62E" w14:textId="77777777" w:rsidR="00331FFD" w:rsidRPr="003D114E" w:rsidRDefault="00331FFD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31FFD" w:rsidRPr="003D114E" w14:paraId="1DD3A268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31F6" w14:textId="77777777" w:rsidR="00331FFD" w:rsidRPr="003D114E" w:rsidRDefault="00331FFD" w:rsidP="00155C6B">
            <w:pPr>
              <w:rPr>
                <w:b/>
                <w:color w:val="FFFFFF"/>
              </w:rPr>
            </w:pPr>
          </w:p>
        </w:tc>
      </w:tr>
      <w:tr w:rsidR="00331FFD" w:rsidRPr="003D114E" w14:paraId="2E56D627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39CF" w14:textId="77777777" w:rsidR="00331FFD" w:rsidRPr="00B63472" w:rsidRDefault="00331FFD" w:rsidP="00155C6B">
            <w:pPr>
              <w:pStyle w:val="leeg"/>
              <w:rPr>
                <w:bCs/>
              </w:rPr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8A5B9" w14:textId="77777777" w:rsidR="00331FFD" w:rsidRPr="003D114E" w:rsidRDefault="00331FFD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6CA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8ED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FA7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BF1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82E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1D2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C91E6" w14:textId="77777777" w:rsidR="00331FFD" w:rsidRDefault="00331FFD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AA7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180C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D54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7AADA" w14:textId="77777777" w:rsidR="00331FFD" w:rsidRDefault="00331FFD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725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A49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FA62D" w14:textId="77777777" w:rsidR="00331FFD" w:rsidRPr="003D114E" w:rsidRDefault="00331FFD" w:rsidP="00155C6B"/>
        </w:tc>
      </w:tr>
      <w:tr w:rsidR="00331FFD" w:rsidRPr="003D114E" w14:paraId="5EF433F5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6CC9" w14:textId="77777777" w:rsidR="00331FFD" w:rsidRPr="003D114E" w:rsidRDefault="00331FF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31FFD" w:rsidRPr="003D114E" w14:paraId="02CF4E0B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2F25" w14:textId="77777777" w:rsidR="00331FFD" w:rsidRPr="00B63472" w:rsidRDefault="00331FFD" w:rsidP="00155C6B">
            <w:pPr>
              <w:pStyle w:val="leeg"/>
              <w:rPr>
                <w:bCs/>
              </w:rPr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82EC" w14:textId="77777777" w:rsidR="00331FFD" w:rsidRPr="003D114E" w:rsidRDefault="00331FFD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FE6177" w14:textId="77777777" w:rsidR="00331FFD" w:rsidRPr="003D114E" w:rsidRDefault="00331FFD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E1E1" w14:textId="77777777" w:rsidR="00331FFD" w:rsidRDefault="00331F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51CE" w14:textId="77777777" w:rsidR="00331FFD" w:rsidRDefault="00331F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F1EFE0" w14:textId="77777777" w:rsidR="00331FFD" w:rsidRPr="003D114E" w:rsidRDefault="00331FFD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4C61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E8AD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9CFA9B" w14:textId="77777777" w:rsidR="00331FFD" w:rsidRPr="003D114E" w:rsidRDefault="00331FFD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A45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2A5E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0EB2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A57F" w14:textId="77777777" w:rsidR="00331FFD" w:rsidRDefault="00331F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1DC305" w14:textId="77777777" w:rsidR="00331FFD" w:rsidRPr="003D114E" w:rsidRDefault="00331FFD" w:rsidP="00155C6B"/>
        </w:tc>
      </w:tr>
      <w:tr w:rsidR="00331FFD" w:rsidRPr="003D114E" w14:paraId="0324EF4D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AA73" w14:textId="77777777" w:rsidR="00331FFD" w:rsidRPr="003D114E" w:rsidRDefault="00331FF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31FFD" w:rsidRPr="003D114E" w14:paraId="0B761204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D0835" w14:textId="77777777" w:rsidR="00331FFD" w:rsidRPr="00811407" w:rsidRDefault="00331FFD" w:rsidP="00155C6B">
            <w:pPr>
              <w:pStyle w:val="leeg"/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0ABAE" w14:textId="77777777" w:rsidR="00331FFD" w:rsidRPr="003D114E" w:rsidRDefault="00331FFD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6F533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67D7" w14:textId="77777777" w:rsidR="00331FFD" w:rsidRPr="003D114E" w:rsidRDefault="00331FFD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6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C1736F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31FFD" w:rsidRPr="003D114E" w14:paraId="7EFF27EC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DC8C4" w14:textId="77777777" w:rsidR="00331FFD" w:rsidRPr="00811407" w:rsidRDefault="00331FFD" w:rsidP="00155C6B">
            <w:pPr>
              <w:pStyle w:val="leeg"/>
              <w:rPr>
                <w:bCs/>
              </w:rPr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BF292" w14:textId="77777777" w:rsidR="00331FFD" w:rsidRPr="003D114E" w:rsidRDefault="00331FFD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5D668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31FFD" w:rsidRPr="003D114E" w14:paraId="5897522C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8844" w14:textId="77777777" w:rsidR="00331FFD" w:rsidRPr="00811407" w:rsidRDefault="00331FFD" w:rsidP="00155C6B">
            <w:pPr>
              <w:pStyle w:val="leeg"/>
            </w:pPr>
          </w:p>
        </w:tc>
      </w:tr>
      <w:tr w:rsidR="00331FFD" w:rsidRPr="003D114E" w14:paraId="2063BD2C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84809" w14:textId="77777777" w:rsidR="00331FFD" w:rsidRPr="00811407" w:rsidRDefault="00331FFD" w:rsidP="00155C6B">
            <w:pPr>
              <w:pStyle w:val="leeg"/>
              <w:rPr>
                <w:bCs/>
              </w:rPr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06A3E" w14:textId="77777777" w:rsidR="00331FFD" w:rsidRPr="003D114E" w:rsidRDefault="00331FFD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8B8" w14:textId="77777777" w:rsidR="00331FFD" w:rsidRDefault="00331F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FC5" w14:textId="77777777" w:rsidR="00331FFD" w:rsidRDefault="00331F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C1C" w14:textId="77777777" w:rsidR="00331FFD" w:rsidRDefault="00331F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517" w14:textId="77777777" w:rsidR="00331FFD" w:rsidRDefault="00331F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1A907" w14:textId="77777777" w:rsidR="00331FFD" w:rsidRDefault="00331FFD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7E4D2D" w14:textId="77777777" w:rsidR="00331FFD" w:rsidRPr="003D114E" w:rsidRDefault="00331FFD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331FFD" w:rsidRPr="003D114E" w14:paraId="647C891F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0459" w14:textId="77777777" w:rsidR="00331FFD" w:rsidRPr="00811407" w:rsidRDefault="00331FFD" w:rsidP="00155C6B">
            <w:pPr>
              <w:pStyle w:val="leeg"/>
            </w:pPr>
          </w:p>
        </w:tc>
      </w:tr>
      <w:tr w:rsidR="00331FFD" w:rsidRPr="003D114E" w14:paraId="573F1714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54C58" w14:textId="77777777" w:rsidR="00331FFD" w:rsidRPr="00811407" w:rsidRDefault="00331FFD" w:rsidP="00155C6B">
            <w:pPr>
              <w:pStyle w:val="leeg"/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9CE5" w14:textId="77777777" w:rsidR="00331FFD" w:rsidRPr="003D114E" w:rsidRDefault="00331FFD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85B742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4566A" w14:textId="77777777" w:rsidR="00331FFD" w:rsidRPr="003D114E" w:rsidRDefault="00331FFD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8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3E884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BD8C9" w14:textId="77777777" w:rsidR="00331FFD" w:rsidRPr="003D114E" w:rsidRDefault="00331FFD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B85FC6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31FFD" w:rsidRPr="003D114E" w14:paraId="1C726A03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5468A" w14:textId="77777777" w:rsidR="00331FFD" w:rsidRPr="00811407" w:rsidRDefault="00331FFD" w:rsidP="00155C6B">
            <w:pPr>
              <w:pStyle w:val="leeg"/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E1AB" w14:textId="77777777" w:rsidR="00331FFD" w:rsidRPr="003D114E" w:rsidRDefault="00331FFD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91262D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31FFD" w:rsidRPr="003D114E" w14:paraId="10E1F3B5" w14:textId="77777777" w:rsidTr="001B65D1">
        <w:trPr>
          <w:trHeight w:val="340"/>
        </w:trPr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9AA83" w14:textId="77777777" w:rsidR="00331FFD" w:rsidRPr="00811407" w:rsidRDefault="00331FFD" w:rsidP="00155C6B">
            <w:pPr>
              <w:pStyle w:val="leeg"/>
              <w:rPr>
                <w:bCs/>
              </w:rPr>
            </w:pPr>
          </w:p>
        </w:tc>
        <w:tc>
          <w:tcPr>
            <w:tcW w:w="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F50FC" w14:textId="77777777" w:rsidR="00331FFD" w:rsidRPr="003D114E" w:rsidRDefault="00331FFD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2B4E0" w14:textId="77777777" w:rsidR="00331FFD" w:rsidRPr="00D01D72" w:rsidRDefault="00331F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42184AD0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F23AC" w14:textId="77777777" w:rsidR="003A1472" w:rsidRPr="00F304D5" w:rsidRDefault="003A1472" w:rsidP="00331FFD"/>
        </w:tc>
      </w:tr>
      <w:tr w:rsidR="00415E5B" w:rsidRPr="003D114E" w14:paraId="5B80765C" w14:textId="77777777" w:rsidTr="001B65D1">
        <w:trPr>
          <w:trHeight w:val="329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AD26C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7504E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3D48DCCF" w14:textId="77777777" w:rsidTr="001B65D1">
        <w:trPr>
          <w:trHeight w:val="283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97FD6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A1B79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720CD">
              <w:fldChar w:fldCharType="separate"/>
            </w:r>
            <w:r w:rsidRPr="001D4C9A">
              <w:fldChar w:fldCharType="end"/>
            </w:r>
          </w:p>
        </w:tc>
        <w:tc>
          <w:tcPr>
            <w:tcW w:w="31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A58F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8260E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720CD">
              <w:fldChar w:fldCharType="separate"/>
            </w:r>
            <w:r w:rsidRPr="001D4C9A">
              <w:fldChar w:fldCharType="end"/>
            </w:r>
          </w:p>
        </w:tc>
        <w:tc>
          <w:tcPr>
            <w:tcW w:w="614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CF64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0B319F5E" w14:textId="77777777" w:rsidTr="003A4017">
        <w:trPr>
          <w:trHeight w:hRule="exact" w:val="170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BD4D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76744D33" w14:textId="77777777" w:rsidTr="001B65D1">
        <w:trPr>
          <w:trHeight w:hRule="exact" w:val="397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B8968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A930D5B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4F081046" w14:textId="77777777" w:rsidTr="003A4017">
        <w:trPr>
          <w:trHeight w:hRule="exact" w:val="57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28227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6BA409C7" w14:textId="77777777" w:rsidTr="001B65D1">
        <w:trPr>
          <w:trHeight w:val="329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51BCF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88786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3BA2DF12" w14:textId="77777777" w:rsidTr="001B6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1" w:type="dxa"/>
            <w:gridSpan w:val="3"/>
            <w:shd w:val="clear" w:color="auto" w:fill="auto"/>
          </w:tcPr>
          <w:p w14:paraId="0F17F8EE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03" w:type="dxa"/>
            <w:gridSpan w:val="93"/>
            <w:tcBorders>
              <w:bottom w:val="dotted" w:sz="6" w:space="0" w:color="auto"/>
            </w:tcBorders>
            <w:shd w:val="clear" w:color="auto" w:fill="auto"/>
          </w:tcPr>
          <w:p w14:paraId="25B569A6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2EC8A809" w14:textId="77777777" w:rsidTr="003A4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64" w:type="dxa"/>
            <w:gridSpan w:val="96"/>
            <w:shd w:val="clear" w:color="auto" w:fill="auto"/>
          </w:tcPr>
          <w:p w14:paraId="7254803D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432D22B4" w14:textId="77777777" w:rsidTr="001B65D1">
        <w:trPr>
          <w:trHeight w:val="340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32F1E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38789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76C37359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465C7074" w14:textId="77777777" w:rsidTr="001B65D1">
        <w:trPr>
          <w:trHeight w:val="283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398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06CE5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720CD">
              <w:fldChar w:fldCharType="separate"/>
            </w:r>
            <w:r w:rsidRPr="00345264">
              <w:fldChar w:fldCharType="end"/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E7545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5970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720CD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F162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054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720CD">
              <w:fldChar w:fldCharType="separate"/>
            </w:r>
            <w:r w:rsidRPr="00345264">
              <w:fldChar w:fldCharType="end"/>
            </w:r>
          </w:p>
        </w:tc>
        <w:tc>
          <w:tcPr>
            <w:tcW w:w="24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7C57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DFA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720CD">
              <w:fldChar w:fldCharType="separate"/>
            </w:r>
            <w:r w:rsidRPr="00345264">
              <w:fldChar w:fldCharType="end"/>
            </w:r>
          </w:p>
        </w:tc>
        <w:tc>
          <w:tcPr>
            <w:tcW w:w="2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0355F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6D96A9DC" w14:textId="77777777" w:rsidTr="001B65D1">
        <w:trPr>
          <w:trHeight w:val="283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DE0B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25E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720CD">
              <w:fldChar w:fldCharType="separate"/>
            </w:r>
            <w:r w:rsidRPr="00345264">
              <w:fldChar w:fldCharType="end"/>
            </w:r>
          </w:p>
        </w:tc>
        <w:tc>
          <w:tcPr>
            <w:tcW w:w="9636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443448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2A008DD2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58DA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1C685C4A" w14:textId="77777777" w:rsidTr="001B65D1">
        <w:trPr>
          <w:trHeight w:val="340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76F8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0573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670FE245" w14:textId="77777777" w:rsidR="001528E8" w:rsidRDefault="002E6786" w:rsidP="002E6786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67685492" w14:textId="77777777" w:rsidR="002E6786" w:rsidRDefault="001528E8" w:rsidP="001528E8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7728" behindDoc="0" locked="0" layoutInCell="1" allowOverlap="1" wp14:anchorId="304917F7" wp14:editId="7F293CFD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482600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786" w:rsidRPr="00345264">
              <w:t xml:space="preserve">De kadastrale </w:t>
            </w:r>
            <w:r w:rsidR="002E6786">
              <w:t xml:space="preserve">gegevens </w:t>
            </w:r>
            <w:r w:rsidR="002E6786" w:rsidRPr="009F037C">
              <w:rPr>
                <w:color w:val="auto"/>
              </w:rPr>
              <w:t xml:space="preserve">(gemeente, afdeling, sectie, perceel) </w:t>
            </w:r>
            <w:r w:rsidR="002E6786">
              <w:t>vindt u</w:t>
            </w:r>
            <w:r w:rsidR="002E6786" w:rsidRPr="00345264">
              <w:t xml:space="preserve"> op het aanslagbiljet onroerende voorheffing</w:t>
            </w:r>
            <w:r w:rsidR="002E6786">
              <w:t xml:space="preserve"> of op </w:t>
            </w:r>
            <w:hyperlink r:id="rId16" w:history="1">
              <w:r w:rsidR="002E6786" w:rsidRPr="008A6C6E">
                <w:rPr>
                  <w:rStyle w:val="Hyperlink"/>
                </w:rPr>
                <w:t>www.myminfin.be</w:t>
              </w:r>
            </w:hyperlink>
            <w:r w:rsidR="002E6786">
              <w:t xml:space="preserve">. U kunt de kadastrale gegevens ook invullen in de vorm van een capakey (bijvoorbeeld 12002D0558/00M000). U hoeft dan alleen de capakey in te vullen. </w:t>
            </w:r>
            <w:r w:rsidR="002E6786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2E6786" w:rsidRPr="009F037C">
                <w:rPr>
                  <w:rStyle w:val="Hyperlink"/>
                </w:rPr>
                <w:t>www.geopunt.be</w:t>
              </w:r>
            </w:hyperlink>
            <w:r w:rsidR="002E6786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E6786" w:rsidRPr="009F037C">
              <w:rPr>
                <w:color w:val="auto"/>
              </w:rPr>
              <w:t xml:space="preserve"> de zoekbalk.  </w:t>
            </w:r>
            <w:r w:rsidR="002E6786" w:rsidRPr="00345264">
              <w:t>De kadastrale perceelnummers kunt u vinden op het aanslagbiljet onroerende voorheffing.</w:t>
            </w:r>
          </w:p>
          <w:p w14:paraId="28814746" w14:textId="77777777" w:rsidR="00AB79E3" w:rsidRDefault="002E6786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029800EE" w14:textId="77777777" w:rsidR="001528E8" w:rsidRPr="00AB79E3" w:rsidRDefault="001528E8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A246ED" w:rsidRPr="003D114E" w14:paraId="3F2F503A" w14:textId="77777777" w:rsidTr="001B65D1">
        <w:trPr>
          <w:trHeight w:val="283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54B4" w14:textId="77777777" w:rsidR="00A246ED" w:rsidRPr="00CA4C88" w:rsidRDefault="00A246ED" w:rsidP="00A246ED">
            <w:pPr>
              <w:pStyle w:val="leeg"/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37BB7" w14:textId="77777777" w:rsidR="00A246ED" w:rsidRPr="00ED316B" w:rsidRDefault="00A246ED" w:rsidP="00A246ED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5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E251F" w14:textId="77777777" w:rsidR="00A246ED" w:rsidRPr="003D114E" w:rsidRDefault="00A246ED" w:rsidP="00A246ED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0A07" w14:textId="77777777" w:rsidR="00A246ED" w:rsidRPr="003D114E" w:rsidRDefault="00A246ED" w:rsidP="00A246ED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D47A5F" w14:textId="77777777" w:rsidR="00A246ED" w:rsidRPr="003D114E" w:rsidRDefault="00A246ED" w:rsidP="00A246ED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6176" w14:textId="77777777" w:rsidR="00A246ED" w:rsidRPr="003D114E" w:rsidRDefault="00A246ED" w:rsidP="00A246ED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2A244" w14:textId="77777777" w:rsidR="00A246ED" w:rsidRPr="003D114E" w:rsidRDefault="00A246ED" w:rsidP="00A246ED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DF99" w14:textId="77777777" w:rsidR="00A246ED" w:rsidRPr="003D114E" w:rsidRDefault="00A246ED" w:rsidP="00A246ED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85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79C2B5" w14:textId="77777777" w:rsidR="00A246ED" w:rsidRPr="003D114E" w:rsidRDefault="00A246ED" w:rsidP="00A246ED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E6786" w:rsidRPr="003D114E" w14:paraId="1406BFA1" w14:textId="77777777" w:rsidTr="001B65D1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9CEF" w14:textId="77777777" w:rsidR="002E6786" w:rsidRPr="004C6E93" w:rsidRDefault="002E6786" w:rsidP="003E6B4A">
            <w:pPr>
              <w:pStyle w:val="leeg"/>
            </w:pPr>
            <w:bookmarkStart w:id="3" w:name="_Hlk2170906"/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24AD3" w14:textId="77777777" w:rsidR="002E6786" w:rsidRPr="003D114E" w:rsidRDefault="002E6786" w:rsidP="003E6B4A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8935" w:type="dxa"/>
            <w:gridSpan w:val="8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D5DDC" w14:textId="77777777" w:rsidR="002E6786" w:rsidRPr="003D114E" w:rsidRDefault="002E6786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2519690F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23CF5" w14:textId="77777777" w:rsidR="00965732" w:rsidRPr="00F30AA7" w:rsidRDefault="00965732" w:rsidP="00A246ED"/>
        </w:tc>
      </w:tr>
      <w:tr w:rsidR="00162241" w:rsidRPr="008C07EB" w14:paraId="1DCD2431" w14:textId="77777777" w:rsidTr="001B65D1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0270F" w14:textId="77777777" w:rsidR="00162241" w:rsidRPr="003D114E" w:rsidRDefault="00162241" w:rsidP="00162241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2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756A5" w14:textId="77777777" w:rsidR="00162241" w:rsidRPr="00345264" w:rsidRDefault="00162241" w:rsidP="00162241">
            <w:pPr>
              <w:pStyle w:val="Vraag"/>
            </w:pPr>
            <w:r w:rsidRPr="00345264">
              <w:t xml:space="preserve">Kruis hieronder aan welke preventieve maatregelen uit de code van goede praktijk er vooraf genomen zijn op de percelen om de schade, vermeld in vraag </w:t>
            </w:r>
            <w:r>
              <w:t>3</w:t>
            </w:r>
            <w:r w:rsidRPr="00345264">
              <w:t xml:space="preserve">, te voorkomen of te beperken. </w:t>
            </w:r>
          </w:p>
          <w:p w14:paraId="1FD3DCDF" w14:textId="77777777" w:rsidR="00162241" w:rsidRPr="008C07EB" w:rsidRDefault="00162241" w:rsidP="00162241">
            <w:pPr>
              <w:pStyle w:val="Aanwijzing"/>
            </w:pPr>
            <w:r w:rsidRPr="00345264">
              <w:t xml:space="preserve">Per perceel moet er minstens één preventieve maatregel genomen zijn vóór </w:t>
            </w:r>
            <w:r>
              <w:t>de bestrijding</w:t>
            </w:r>
            <w:r w:rsidRPr="00345264">
              <w:t xml:space="preserve"> uitgevoerd kan worden. </w:t>
            </w:r>
          </w:p>
        </w:tc>
      </w:tr>
      <w:tr w:rsidR="00162241" w:rsidRPr="003D114E" w14:paraId="1B92B951" w14:textId="77777777" w:rsidTr="001B65D1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222B9" w14:textId="77777777" w:rsidR="00162241" w:rsidRPr="00F30AA7" w:rsidRDefault="00162241" w:rsidP="00162241">
            <w:pPr>
              <w:pStyle w:val="leeg"/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AF285" w14:textId="77777777" w:rsidR="00162241" w:rsidRPr="003D114E" w:rsidRDefault="00162241" w:rsidP="001622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3"/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720CD">
              <w:rPr>
                <w:rStyle w:val="Zwaar"/>
                <w:b w:val="0"/>
                <w:bCs w:val="0"/>
              </w:rPr>
            </w:r>
            <w:r w:rsidR="004720CD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  <w:bookmarkEnd w:id="4"/>
          </w:p>
        </w:tc>
        <w:tc>
          <w:tcPr>
            <w:tcW w:w="9636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8D98" w14:textId="77777777" w:rsidR="00162241" w:rsidRPr="003D114E" w:rsidRDefault="00162241" w:rsidP="00162241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</w:t>
            </w:r>
            <w:r>
              <w:rPr>
                <w:szCs w:val="20"/>
              </w:rPr>
              <w:t xml:space="preserve">n bewegende pop </w:t>
            </w:r>
            <w:r w:rsidRPr="00162241">
              <w:rPr>
                <w:szCs w:val="20"/>
              </w:rPr>
              <w:t>met lic</w:t>
            </w:r>
            <w:r>
              <w:rPr>
                <w:szCs w:val="20"/>
              </w:rPr>
              <w:t>ht of geluid per vier hectare (d</w:t>
            </w:r>
            <w:r w:rsidRPr="00162241">
              <w:rPr>
                <w:szCs w:val="20"/>
              </w:rPr>
              <w:t>eze maatregel geldt alleen voor niet-houtige gewassen</w:t>
            </w:r>
            <w:r>
              <w:rPr>
                <w:szCs w:val="20"/>
              </w:rPr>
              <w:t>)</w:t>
            </w:r>
          </w:p>
        </w:tc>
      </w:tr>
      <w:tr w:rsidR="00162241" w:rsidRPr="003D114E" w14:paraId="19C4B9B2" w14:textId="77777777" w:rsidTr="001B65D1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1BA2" w14:textId="77777777" w:rsidR="00162241" w:rsidRPr="00F30AA7" w:rsidRDefault="00162241" w:rsidP="00162241">
            <w:pPr>
              <w:pStyle w:val="leeg"/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136F" w14:textId="77777777" w:rsidR="00162241" w:rsidRPr="003D114E" w:rsidRDefault="00162241" w:rsidP="001622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720CD">
              <w:rPr>
                <w:rStyle w:val="Zwaar"/>
                <w:b w:val="0"/>
                <w:bCs w:val="0"/>
              </w:rPr>
            </w:r>
            <w:r w:rsidR="004720CD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36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F4D48" w14:textId="77777777" w:rsidR="00162241" w:rsidRPr="003D114E" w:rsidRDefault="002105C6" w:rsidP="002105C6">
            <w:pPr>
              <w:rPr>
                <w:szCs w:val="20"/>
              </w:rPr>
            </w:pPr>
            <w:proofErr w:type="gramStart"/>
            <w:r w:rsidRPr="002105C6">
              <w:rPr>
                <w:szCs w:val="20"/>
              </w:rPr>
              <w:t>het</w:t>
            </w:r>
            <w:proofErr w:type="gramEnd"/>
            <w:r w:rsidRPr="002105C6">
              <w:rPr>
                <w:szCs w:val="20"/>
              </w:rPr>
              <w:t xml:space="preserve"> plaatsen van een afrastering</w:t>
            </w:r>
            <w:r>
              <w:rPr>
                <w:szCs w:val="20"/>
              </w:rPr>
              <w:t xml:space="preserve"> met </w:t>
            </w:r>
            <w:r w:rsidRPr="002105C6">
              <w:rPr>
                <w:szCs w:val="20"/>
              </w:rPr>
              <w:t xml:space="preserve">een maaswijdte van maximaal </w:t>
            </w:r>
            <w:r>
              <w:rPr>
                <w:szCs w:val="20"/>
              </w:rPr>
              <w:t>vijf</w:t>
            </w:r>
            <w:r w:rsidRPr="002105C6">
              <w:rPr>
                <w:szCs w:val="20"/>
              </w:rPr>
              <w:t>tien centimeter, een draaddikte van minimaal twee millimeter e</w:t>
            </w:r>
            <w:r>
              <w:rPr>
                <w:szCs w:val="20"/>
              </w:rPr>
              <w:t>n met een minimale hoogte van 18</w:t>
            </w:r>
            <w:r w:rsidRPr="002105C6">
              <w:rPr>
                <w:szCs w:val="20"/>
              </w:rPr>
              <w:t>0 centimeter</w:t>
            </w:r>
          </w:p>
        </w:tc>
      </w:tr>
      <w:tr w:rsidR="00162241" w:rsidRPr="003D114E" w14:paraId="37054A35" w14:textId="77777777" w:rsidTr="001B65D1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A2C7" w14:textId="77777777" w:rsidR="00162241" w:rsidRPr="00F30AA7" w:rsidRDefault="00162241" w:rsidP="00162241">
            <w:pPr>
              <w:pStyle w:val="leeg"/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8036" w14:textId="77777777" w:rsidR="00162241" w:rsidRPr="003D114E" w:rsidRDefault="00162241" w:rsidP="001622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720CD">
              <w:rPr>
                <w:rStyle w:val="Zwaar"/>
                <w:b w:val="0"/>
                <w:bCs w:val="0"/>
              </w:rPr>
            </w:r>
            <w:r w:rsidR="004720CD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36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4823E" w14:textId="77777777" w:rsidR="00162241" w:rsidRPr="003D114E" w:rsidRDefault="002105C6" w:rsidP="00162241">
            <w:pPr>
              <w:rPr>
                <w:szCs w:val="20"/>
              </w:rPr>
            </w:pPr>
            <w:proofErr w:type="gramStart"/>
            <w:r w:rsidRPr="002105C6">
              <w:rPr>
                <w:szCs w:val="20"/>
              </w:rPr>
              <w:t>het</w:t>
            </w:r>
            <w:proofErr w:type="gramEnd"/>
            <w:r w:rsidRPr="002105C6">
              <w:rPr>
                <w:szCs w:val="20"/>
              </w:rPr>
              <w:t xml:space="preserve"> plaatsen van een elektrisc</w:t>
            </w:r>
            <w:r>
              <w:rPr>
                <w:szCs w:val="20"/>
              </w:rPr>
              <w:t>he afrastering van minimaal vijf</w:t>
            </w:r>
            <w:r w:rsidRPr="002105C6">
              <w:rPr>
                <w:szCs w:val="20"/>
              </w:rPr>
              <w:t xml:space="preserve"> draden op regelmatige afstand e</w:t>
            </w:r>
            <w:r>
              <w:rPr>
                <w:szCs w:val="20"/>
              </w:rPr>
              <w:t>n met een minimale hoogte van 150</w:t>
            </w:r>
            <w:r w:rsidRPr="002105C6">
              <w:rPr>
                <w:szCs w:val="20"/>
              </w:rPr>
              <w:t xml:space="preserve"> centimeter</w:t>
            </w:r>
            <w:r>
              <w:t xml:space="preserve"> </w:t>
            </w:r>
            <w:r>
              <w:rPr>
                <w:szCs w:val="20"/>
              </w:rPr>
              <w:t>(d</w:t>
            </w:r>
            <w:r w:rsidRPr="002105C6">
              <w:rPr>
                <w:szCs w:val="20"/>
              </w:rPr>
              <w:t>aarbij moet de vegetatie onder de draden kort gehouden worden</w:t>
            </w:r>
            <w:r>
              <w:rPr>
                <w:szCs w:val="20"/>
              </w:rPr>
              <w:t>)</w:t>
            </w:r>
          </w:p>
        </w:tc>
      </w:tr>
      <w:tr w:rsidR="00162241" w:rsidRPr="003D114E" w14:paraId="6FCB755C" w14:textId="77777777" w:rsidTr="001B65D1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AA3E" w14:textId="77777777" w:rsidR="00162241" w:rsidRPr="00F30AA7" w:rsidRDefault="00162241" w:rsidP="00162241">
            <w:pPr>
              <w:pStyle w:val="leeg"/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C084E" w14:textId="77777777" w:rsidR="00162241" w:rsidRPr="003D114E" w:rsidRDefault="00162241" w:rsidP="001622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720CD">
              <w:rPr>
                <w:rStyle w:val="Zwaar"/>
                <w:b w:val="0"/>
                <w:bCs w:val="0"/>
              </w:rPr>
            </w:r>
            <w:r w:rsidR="004720CD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36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74DF" w14:textId="77777777" w:rsidR="00162241" w:rsidRPr="003D114E" w:rsidRDefault="00162241" w:rsidP="001F179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</w:t>
            </w:r>
            <w:r>
              <w:rPr>
                <w:szCs w:val="20"/>
              </w:rPr>
              <w:t>boombescherming</w:t>
            </w:r>
            <w:r>
              <w:t xml:space="preserve"> </w:t>
            </w:r>
            <w:r w:rsidRPr="005E7B19">
              <w:rPr>
                <w:szCs w:val="20"/>
              </w:rPr>
              <w:t xml:space="preserve">met een maaswijdte van maximaal </w:t>
            </w:r>
            <w:r>
              <w:rPr>
                <w:szCs w:val="20"/>
              </w:rPr>
              <w:t>twee en een halve</w:t>
            </w:r>
            <w:r w:rsidRPr="005E7B19">
              <w:rPr>
                <w:szCs w:val="20"/>
              </w:rPr>
              <w:t xml:space="preserve"> centimeter, een draaddikte van minimaal </w:t>
            </w:r>
            <w:r w:rsidR="001F1793">
              <w:rPr>
                <w:szCs w:val="20"/>
              </w:rPr>
              <w:t>twee</w:t>
            </w:r>
            <w:r w:rsidRPr="005E7B19">
              <w:rPr>
                <w:szCs w:val="20"/>
              </w:rPr>
              <w:t xml:space="preserve"> millimeter en een hoogte </w:t>
            </w:r>
            <w:r w:rsidR="001F1793">
              <w:rPr>
                <w:szCs w:val="20"/>
              </w:rPr>
              <w:t>afhankelijk van de beplanting</w:t>
            </w:r>
          </w:p>
        </w:tc>
      </w:tr>
      <w:tr w:rsidR="001F1793" w:rsidRPr="003D114E" w14:paraId="760A670E" w14:textId="77777777" w:rsidTr="001B65D1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4F44" w14:textId="77777777" w:rsidR="001F1793" w:rsidRPr="00F30AA7" w:rsidRDefault="001F1793" w:rsidP="00330F68">
            <w:pPr>
              <w:pStyle w:val="leeg"/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7E5DB" w14:textId="77777777" w:rsidR="001F1793" w:rsidRPr="003D114E" w:rsidRDefault="001F1793" w:rsidP="00330F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720CD">
              <w:rPr>
                <w:rStyle w:val="Zwaar"/>
                <w:b w:val="0"/>
                <w:bCs w:val="0"/>
              </w:rPr>
            </w:r>
            <w:r w:rsidR="004720CD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36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9C9AB" w14:textId="77777777" w:rsidR="001F1793" w:rsidRPr="003D114E" w:rsidRDefault="001F1793" w:rsidP="00330F68">
            <w:pPr>
              <w:rPr>
                <w:szCs w:val="20"/>
              </w:rPr>
            </w:pPr>
            <w:proofErr w:type="gramStart"/>
            <w:r w:rsidRPr="001F1793">
              <w:rPr>
                <w:szCs w:val="20"/>
              </w:rPr>
              <w:t>het</w:t>
            </w:r>
            <w:proofErr w:type="gramEnd"/>
            <w:r w:rsidRPr="001F1793">
              <w:rPr>
                <w:szCs w:val="20"/>
              </w:rPr>
              <w:t xml:space="preserve"> aanbrengen van een zandcoating met de regelmaat die voorgeschreven word</w:t>
            </w:r>
            <w:r w:rsidR="002105C6">
              <w:rPr>
                <w:szCs w:val="20"/>
              </w:rPr>
              <w:t>t door de productvoorschriften (d</w:t>
            </w:r>
            <w:r w:rsidRPr="001F1793">
              <w:rPr>
                <w:szCs w:val="20"/>
              </w:rPr>
              <w:t>eze maatregel geldt al</w:t>
            </w:r>
            <w:r w:rsidR="002105C6">
              <w:rPr>
                <w:szCs w:val="20"/>
              </w:rPr>
              <w:t>leen voor bosbouw en fruitteelt)</w:t>
            </w:r>
          </w:p>
        </w:tc>
      </w:tr>
      <w:tr w:rsidR="00162241" w:rsidRPr="003D114E" w14:paraId="6199E6F9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07E4C" w14:textId="77777777" w:rsidR="00162241" w:rsidRPr="003D114E" w:rsidRDefault="00162241" w:rsidP="00162241">
            <w:pPr>
              <w:pStyle w:val="leeg"/>
            </w:pPr>
          </w:p>
        </w:tc>
      </w:tr>
      <w:tr w:rsidR="00415E5B" w:rsidRPr="003D114E" w14:paraId="5F94B45D" w14:textId="77777777" w:rsidTr="001B65D1">
        <w:trPr>
          <w:trHeight w:val="340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ED597" w14:textId="77777777" w:rsidR="00492F44" w:rsidRPr="00ED63BC" w:rsidRDefault="00162241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0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FAB7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676317CB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129C93C9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84A05" w14:textId="77777777" w:rsidR="00DB1CBE" w:rsidRPr="00B63472" w:rsidRDefault="00DB1CBE" w:rsidP="00A246ED">
            <w:pPr>
              <w:pStyle w:val="leeg"/>
            </w:pPr>
          </w:p>
        </w:tc>
      </w:tr>
      <w:tr w:rsidR="00415E5B" w:rsidRPr="003D114E" w14:paraId="067D0284" w14:textId="77777777" w:rsidTr="001B65D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E4410" w14:textId="77777777" w:rsidR="00D6557A" w:rsidRPr="004C6E93" w:rsidRDefault="00D6557A" w:rsidP="00A246ED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E5DC93" w14:textId="77777777" w:rsidR="00D6557A" w:rsidRPr="003D114E" w:rsidRDefault="00D6557A" w:rsidP="00A246ED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4BC72C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BFAC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F769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F54D64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AB6D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53FC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A1A6CA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6EB8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72CB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A971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9C5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3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83C9E" w14:textId="77777777" w:rsidR="00D6557A" w:rsidRPr="003D114E" w:rsidRDefault="00D6557A" w:rsidP="00A246ED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9A28E7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05E7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3C8A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12813B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7B16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0636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20BFB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3ECE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152B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CC2B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447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70CA7" w14:textId="77777777" w:rsidR="00D6557A" w:rsidRPr="003934C0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29EEED12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63D00" w14:textId="77777777" w:rsidR="00DB1CBE" w:rsidRPr="00B63472" w:rsidRDefault="00DB1CBE" w:rsidP="00A246ED">
            <w:pPr>
              <w:pStyle w:val="leeg"/>
            </w:pPr>
          </w:p>
        </w:tc>
      </w:tr>
      <w:tr w:rsidR="00560693" w:rsidRPr="003D114E" w14:paraId="1BB4F0BB" w14:textId="77777777" w:rsidTr="001B65D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98B5B" w14:textId="77777777" w:rsidR="00560693" w:rsidRPr="004C6E93" w:rsidRDefault="00560693" w:rsidP="00A246ED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33F2D4" w14:textId="77777777" w:rsidR="00560693" w:rsidRPr="003D114E" w:rsidRDefault="00560693" w:rsidP="00A246ED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F7A7DF" w14:textId="77777777" w:rsidR="00560693" w:rsidRPr="003D114E" w:rsidRDefault="00560693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15B1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EE8F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D8B3D3" w14:textId="77777777" w:rsidR="00560693" w:rsidRPr="003D114E" w:rsidRDefault="00560693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7142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AF05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871595" w14:textId="77777777" w:rsidR="00560693" w:rsidRPr="003D114E" w:rsidRDefault="00560693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A28A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3E76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F36F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B680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3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E429CA" w14:textId="77777777" w:rsidR="00560693" w:rsidRPr="003D114E" w:rsidRDefault="00560693" w:rsidP="00A246ED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23E354" w14:textId="77777777" w:rsidR="00560693" w:rsidRPr="003D114E" w:rsidRDefault="00560693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E928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5CA0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4B4FB2" w14:textId="77777777" w:rsidR="00560693" w:rsidRPr="003D114E" w:rsidRDefault="00560693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5D52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DDCA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1687C4" w14:textId="77777777" w:rsidR="00560693" w:rsidRPr="003D114E" w:rsidRDefault="00560693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4DF0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9A98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B213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82A7" w14:textId="77777777" w:rsidR="00560693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13541" w14:textId="77777777" w:rsidR="00560693" w:rsidRPr="003934C0" w:rsidRDefault="00560693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6E4A2886" w14:textId="77777777" w:rsidTr="001B65D1">
        <w:trPr>
          <w:trHeight w:hRule="exact" w:val="113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401EA" w14:textId="77777777" w:rsidR="00DB1CBE" w:rsidRPr="00B63472" w:rsidRDefault="00DB1CBE" w:rsidP="00A246ED">
            <w:pPr>
              <w:pStyle w:val="leeg"/>
            </w:pPr>
          </w:p>
        </w:tc>
      </w:tr>
      <w:tr w:rsidR="00415E5B" w:rsidRPr="003D114E" w14:paraId="6C3E65CE" w14:textId="77777777" w:rsidTr="001B65D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9790" w14:textId="77777777" w:rsidR="00D6557A" w:rsidRPr="004C6E93" w:rsidRDefault="00D6557A" w:rsidP="00A246ED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2044F5" w14:textId="77777777" w:rsidR="00D6557A" w:rsidRPr="003D114E" w:rsidRDefault="00D6557A" w:rsidP="00A246ED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023616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9D9D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9602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4F9BE1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AF59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D467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B62FC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4938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C3DC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9294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38CC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3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53957E" w14:textId="77777777" w:rsidR="00D6557A" w:rsidRPr="003D114E" w:rsidRDefault="00D6557A" w:rsidP="00A246ED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9AE322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5975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A9A2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E4744F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C6FA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3B36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D07103" w14:textId="77777777" w:rsidR="00D6557A" w:rsidRPr="003D114E" w:rsidRDefault="00D6557A" w:rsidP="00A246ED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7D99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1393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C2B2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0DC4" w14:textId="77777777" w:rsidR="00D6557A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8EFA4" w14:textId="77777777" w:rsidR="00D6557A" w:rsidRPr="003934C0" w:rsidRDefault="00D6557A" w:rsidP="00A246E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625F4724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47A29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6DE89564" w14:textId="77777777" w:rsidTr="001B65D1">
        <w:trPr>
          <w:trHeight w:hRule="exact"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C391E85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2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654CA7B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45D0B8EB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80CD3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22A771FA" w14:textId="77777777" w:rsidTr="001B65D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E709" w14:textId="77777777" w:rsidR="0035202F" w:rsidRPr="003D114E" w:rsidRDefault="00162241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2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6320A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276A8785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3CDDC3A5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16A1E47A" w14:textId="77777777" w:rsidTr="001B65D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3FE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C169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73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4A4F8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B767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0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DC741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1FAD234A" w14:textId="77777777" w:rsidTr="001B65D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6EA52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828FF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73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E9BD58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19270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8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2BB8BE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13A2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8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D1A0C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4D5C6BBC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9B0F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6B6AAED4" w14:textId="77777777" w:rsidTr="001B65D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EA9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3E17F2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E73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BF5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919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EC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33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57B4F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26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F85891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0AB2A663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1FA77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716D495B" w14:textId="77777777" w:rsidTr="001B65D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5E0E3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0B6E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99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03FD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1BAF4F44" w14:textId="77777777" w:rsidTr="001B65D1">
        <w:trPr>
          <w:trHeight w:hRule="exact" w:val="85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21BF" w14:textId="77777777" w:rsidR="00292D79" w:rsidRPr="003D114E" w:rsidRDefault="00292D79" w:rsidP="00765EB0">
            <w:pPr>
              <w:pStyle w:val="leeg"/>
            </w:pPr>
          </w:p>
        </w:tc>
      </w:tr>
      <w:tr w:rsidR="00F94CA7" w14:paraId="70DD06AC" w14:textId="77777777" w:rsidTr="001B65D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F80A3FE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79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201B44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14B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22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196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437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F00B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983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FF2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E5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2AE9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52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87929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0FA37E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FFDD2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527B3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0A66A" w14:textId="77777777" w:rsidR="00F94CA7" w:rsidRDefault="00F94CA7">
            <w:pPr>
              <w:pStyle w:val="leeg"/>
            </w:pPr>
          </w:p>
        </w:tc>
      </w:tr>
      <w:tr w:rsidR="00292D79" w:rsidRPr="003D114E" w14:paraId="7DF21D2F" w14:textId="77777777" w:rsidTr="003A4017">
        <w:trPr>
          <w:trHeight w:hRule="exact" w:val="170"/>
        </w:trPr>
        <w:tc>
          <w:tcPr>
            <w:tcW w:w="102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5F057" w14:textId="77777777" w:rsidR="00292D79" w:rsidRPr="003D114E" w:rsidRDefault="00292D79" w:rsidP="000F5F49">
            <w:pPr>
              <w:pStyle w:val="leeg"/>
            </w:pPr>
          </w:p>
        </w:tc>
      </w:tr>
    </w:tbl>
    <w:p w14:paraId="4C567D46" w14:textId="77777777" w:rsidR="002E6786" w:rsidRDefault="002E6786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3"/>
        <w:gridCol w:w="2628"/>
        <w:gridCol w:w="12"/>
        <w:gridCol w:w="556"/>
        <w:gridCol w:w="284"/>
        <w:gridCol w:w="284"/>
        <w:gridCol w:w="713"/>
        <w:gridCol w:w="285"/>
        <w:gridCol w:w="279"/>
        <w:gridCol w:w="303"/>
        <w:gridCol w:w="310"/>
        <w:gridCol w:w="280"/>
        <w:gridCol w:w="280"/>
        <w:gridCol w:w="281"/>
        <w:gridCol w:w="279"/>
        <w:gridCol w:w="3127"/>
      </w:tblGrid>
      <w:tr w:rsidR="00415E5B" w:rsidRPr="00954FC5" w14:paraId="0DB66ABE" w14:textId="77777777" w:rsidTr="001B65D1">
        <w:trPr>
          <w:trHeight w:hRule="exact" w:val="397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D10C12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6CF672F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1B0A0255" w14:textId="77777777" w:rsidTr="001B65D1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9A775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72823082" w14:textId="77777777" w:rsidTr="001B65D1">
        <w:trPr>
          <w:trHeight w:val="31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82DA6" w14:textId="77777777" w:rsidR="00965732" w:rsidRPr="00954FC5" w:rsidRDefault="00162241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C310A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38DF747D" w14:textId="77777777" w:rsidTr="001B65D1">
        <w:trPr>
          <w:trHeight w:val="3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BF04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843B" w14:textId="77777777" w:rsidR="00965732" w:rsidRPr="00345264" w:rsidRDefault="00965732" w:rsidP="00331FFD">
            <w:pPr>
              <w:pStyle w:val="Verklaring"/>
              <w:spacing w:before="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5C737F22" w14:textId="77777777" w:rsidR="00965732" w:rsidRPr="00345264" w:rsidRDefault="009805AA" w:rsidP="00331FFD">
            <w:pPr>
              <w:pStyle w:val="Verklaring"/>
              <w:spacing w:before="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5E121ED" w14:textId="77777777" w:rsidR="00965732" w:rsidRPr="00345264" w:rsidRDefault="00965732" w:rsidP="00331FFD">
            <w:pPr>
              <w:pStyle w:val="Verklaring"/>
              <w:spacing w:before="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9805AA" w:rsidRPr="003D114E" w14:paraId="50313007" w14:textId="77777777" w:rsidTr="001B65D1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AEC2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0CB056C0" w14:textId="77777777" w:rsidTr="001B65D1">
        <w:trPr>
          <w:trHeight w:val="3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C5796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BD35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CF5813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7EC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B89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8143C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1A4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503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024D3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7A21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4F2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8AA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885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19DFED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7189982E" w14:textId="77777777" w:rsidTr="001B65D1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CBA72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59FE538D" w14:textId="77777777" w:rsidTr="001B65D1">
        <w:trPr>
          <w:trHeight w:val="3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004B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19875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1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0A267EC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96AAD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586C376C" w14:textId="77777777" w:rsidTr="001B65D1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8326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354A" w14:textId="77777777" w:rsidR="00965732" w:rsidRPr="003D114E" w:rsidRDefault="00965732" w:rsidP="005E1DDB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1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3479A" w14:textId="77777777" w:rsidR="00965732" w:rsidRPr="003D114E" w:rsidRDefault="00965732" w:rsidP="005E1DD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B21E" w14:textId="77777777" w:rsidR="00965732" w:rsidRPr="003D114E" w:rsidRDefault="00965732" w:rsidP="005E1DDB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3F435" w14:textId="77777777" w:rsidR="00965732" w:rsidRPr="003D114E" w:rsidRDefault="00965732" w:rsidP="005E1DD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1D87356C" w14:textId="77777777" w:rsidTr="001B65D1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FD7B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4D742DC3" w14:textId="77777777" w:rsidTr="001B65D1">
        <w:trPr>
          <w:trHeight w:hRule="exact" w:val="397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7192CA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BD1DF66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5FBCCD31" w14:textId="77777777" w:rsidTr="001B65D1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6648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52DB7AF7" w14:textId="77777777" w:rsidTr="001B65D1">
        <w:trPr>
          <w:trHeight w:val="3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8C683" w14:textId="77777777" w:rsidR="00965732" w:rsidRPr="00954FC5" w:rsidRDefault="00162241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9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9E97F" w14:textId="77777777" w:rsidR="00054C53" w:rsidRPr="00315A43" w:rsidRDefault="00054C53" w:rsidP="00054C53">
            <w:pPr>
              <w:spacing w:after="60"/>
              <w:ind w:left="28"/>
              <w:rPr>
                <w:i/>
                <w:iCs/>
              </w:rPr>
            </w:pPr>
            <w:r w:rsidRPr="00315A43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315A43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315A43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315A43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315A43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315A43">
              <w:rPr>
                <w:i/>
                <w:iCs/>
              </w:rPr>
              <w:t>.</w:t>
            </w:r>
          </w:p>
          <w:p w14:paraId="76847723" w14:textId="29238972" w:rsidR="00965732" w:rsidRPr="00F304D5" w:rsidRDefault="00054C53" w:rsidP="00054C53">
            <w:pPr>
              <w:pStyle w:val="Aanwijzing"/>
            </w:pPr>
            <w:r w:rsidRPr="00315A43">
              <w:rPr>
                <w:iCs/>
              </w:rPr>
              <w:t xml:space="preserve">Verzendt u liever per post? Dat kan via een </w:t>
            </w:r>
            <w:r w:rsidRPr="00315A43">
              <w:rPr>
                <w:iCs/>
                <w:u w:val="single"/>
              </w:rPr>
              <w:t>aangetekende</w:t>
            </w:r>
            <w:r w:rsidRPr="00315A43">
              <w:rPr>
                <w:iCs/>
              </w:rPr>
              <w:t xml:space="preserve"> zending, die niet geplooid of geniet is, naar </w:t>
            </w:r>
            <w:r w:rsidR="00846441" w:rsidRPr="00315A43">
              <w:rPr>
                <w:iCs/>
              </w:rPr>
              <w:t>A</w:t>
            </w:r>
            <w:r w:rsidR="00846441">
              <w:t>gentschap</w:t>
            </w:r>
            <w:r w:rsidR="00846441">
              <w:t xml:space="preserve"> voor Natuur en Bos, Koning Albert-II laan 15 bus 177, 1210 Brussel.</w:t>
            </w:r>
          </w:p>
        </w:tc>
      </w:tr>
    </w:tbl>
    <w:p w14:paraId="49093C4F" w14:textId="77777777" w:rsidR="00331FFD" w:rsidRDefault="00331FFD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9"/>
        <w:gridCol w:w="386"/>
        <w:gridCol w:w="2691"/>
        <w:gridCol w:w="142"/>
        <w:gridCol w:w="1133"/>
        <w:gridCol w:w="142"/>
        <w:gridCol w:w="709"/>
        <w:gridCol w:w="141"/>
        <w:gridCol w:w="1700"/>
        <w:gridCol w:w="142"/>
        <w:gridCol w:w="2695"/>
      </w:tblGrid>
      <w:tr w:rsidR="002E0E45" w:rsidRPr="003D114E" w14:paraId="2E887BED" w14:textId="77777777" w:rsidTr="00331FF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6FBB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01EC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DE0483">
              <w:rPr>
                <w:color w:val="auto"/>
                <w:sz w:val="36"/>
                <w:szCs w:val="36"/>
              </w:rPr>
              <w:t>reeën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3FA972E8" w14:textId="77777777" w:rsidTr="00331FFD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6FE9E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C196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1E94B2D8" w14:textId="77777777" w:rsidTr="00331FF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9F8D5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BF951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1F586E85" w14:textId="77777777" w:rsidR="002E0E45" w:rsidRPr="00804A68" w:rsidRDefault="001528E8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0800" behindDoc="0" locked="0" layoutInCell="1" allowOverlap="1" wp14:anchorId="6C15A314" wp14:editId="151E2922">
                  <wp:simplePos x="0" y="0"/>
                  <wp:positionH relativeFrom="column">
                    <wp:posOffset>3622675</wp:posOffset>
                  </wp:positionH>
                  <wp:positionV relativeFrom="paragraph">
                    <wp:posOffset>473075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786" w:rsidRPr="00345264">
              <w:t xml:space="preserve">De kadastrale </w:t>
            </w:r>
            <w:r w:rsidR="002E6786">
              <w:t xml:space="preserve">gegevens </w:t>
            </w:r>
            <w:r w:rsidR="002E6786" w:rsidRPr="009F037C">
              <w:rPr>
                <w:color w:val="auto"/>
              </w:rPr>
              <w:t xml:space="preserve">(gemeente, afdeling, sectie, perceel) </w:t>
            </w:r>
            <w:r w:rsidR="002E6786">
              <w:t>vindt u</w:t>
            </w:r>
            <w:r w:rsidR="002E6786" w:rsidRPr="00345264">
              <w:t xml:space="preserve"> op het aanslagbiljet onroerende voorheffing</w:t>
            </w:r>
            <w:r w:rsidR="002E6786">
              <w:t xml:space="preserve"> of op </w:t>
            </w:r>
            <w:hyperlink r:id="rId20" w:history="1">
              <w:r w:rsidR="002E6786" w:rsidRPr="008A6C6E">
                <w:rPr>
                  <w:rStyle w:val="Hyperlink"/>
                </w:rPr>
                <w:t>www.myminfin.be</w:t>
              </w:r>
            </w:hyperlink>
            <w:r w:rsidR="002E6786">
              <w:t xml:space="preserve">. U kunt de kadastrale gegevens ook invullen in de vorm van een capakey (bijvoorbeeld 12002D0558/00M000). U hoeft dan alleen de laatste kolom in te vullen. </w:t>
            </w:r>
            <w:r w:rsidR="002E6786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="002E6786" w:rsidRPr="009F037C">
                <w:rPr>
                  <w:rStyle w:val="Hyperlink"/>
                </w:rPr>
                <w:t>www.geopunt.be</w:t>
              </w:r>
            </w:hyperlink>
            <w:r w:rsidR="002E6786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E6786" w:rsidRPr="009F037C">
              <w:rPr>
                <w:color w:val="auto"/>
              </w:rPr>
              <w:t xml:space="preserve"> de zoekbalk.  </w:t>
            </w:r>
          </w:p>
        </w:tc>
      </w:tr>
      <w:tr w:rsidR="002E6786" w:rsidRPr="003D114E" w14:paraId="4550ECCA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C9BB" w14:textId="77777777" w:rsidR="002E6786" w:rsidRPr="00E42371" w:rsidRDefault="002E6786" w:rsidP="003E6B4A">
            <w:pPr>
              <w:pStyle w:val="leeg"/>
            </w:pPr>
            <w:bookmarkStart w:id="5" w:name="_Hlk2154432"/>
          </w:p>
        </w:tc>
      </w:tr>
      <w:tr w:rsidR="002E6786" w:rsidRPr="003D114E" w14:paraId="19B1A692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C98E3C3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3096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0669CA3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93E92A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464C2D5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931F4C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F24901C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B9526B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89BC150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41061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6050585" w14:textId="77777777" w:rsidR="002E6786" w:rsidRPr="0007449F" w:rsidRDefault="002E6786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2E6786" w:rsidRPr="003D114E" w14:paraId="5284B7D2" w14:textId="77777777" w:rsidTr="003A4017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F4FEE0E" w14:textId="77777777" w:rsidR="002E6786" w:rsidRPr="00306D48" w:rsidRDefault="002E6786" w:rsidP="003E6B4A"/>
        </w:tc>
        <w:tc>
          <w:tcPr>
            <w:tcW w:w="405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486C5FB5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A08DA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076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0E74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E44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743B1C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729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960240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1057A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BE3F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524D41CF" w14:textId="77777777" w:rsidTr="003A4017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88CC543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86A3D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908A4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51FF5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77B7E6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A762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E01041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C4330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0A5D6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37E0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A23EBB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617F6590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8E283AE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2901E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F839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76C7B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796881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CAB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FD4F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A5662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A0C63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0DCC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37F35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305486D8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F68230C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5661E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B4FF6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759A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77018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A7A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0979D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6A6B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671E6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C5508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6CA87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40F8841F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5C5D23A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ED909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78D93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17CCE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8DB2C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1615D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10AC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782A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C455D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F4ED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9F06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7BAEA9BE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8F177E6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1814F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1A6381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8215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D49A9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A85D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2D68CB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9E57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862A5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AA25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3130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37DC7FF2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6B2DDEC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8A956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512CC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EEBA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46EAB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664A5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FF59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9D8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44CC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2A7D1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CCCCD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7F2C2343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1254733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932AA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97401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438C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42D2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DD60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D8C4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C83C6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80AF0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6204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5229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73F19890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B51B494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79B0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E52A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63C05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B953D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18E7B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3F3C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E79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EAB0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3DCD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83D0E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2DD06FFE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676AF25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9E865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C54F3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F496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CEA1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D7F20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2B16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BF6B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566FB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C9F79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2EBB3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1A6261A4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0651C4C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B4BDA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9C58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BDC5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8162C0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65BE9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F0AC5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1913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D3A4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B32F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0B45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4461E810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B489EBA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E30B8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FD2F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4810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53F7D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188A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54849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FCD2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1F3141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78C2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7284EB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593ED8EA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B108C98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A645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D731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43064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11E4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47619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8355C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F8691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A547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87496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4D8047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0E8847F1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B1480E4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9CA5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33C6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5325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4FABD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FA161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EFD60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1E5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38FBD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1BB46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A3C4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7C6CD22E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D3CA698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FD7FB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D8BF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EEC55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8D2071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2654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94D636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9D49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0DC8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9624A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7C87A7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0B5A9BFB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5C8179C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EA0E7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AF80A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66F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387D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43F0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B246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16C6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194A9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07202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26BB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0E999F86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E1E9984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432AB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8C28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BB14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CAA6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27222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B16316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0992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32A4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A234A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A88F9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0FFD6E0C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689A156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F28EC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1C6E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8EF6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95079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855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184CD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E0EE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6BCBD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73EE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3400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225FA186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87379BC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1DDB0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29236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00354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6C5B9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2CB42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C722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01F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91D7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D76E4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56D61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030C81D9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9C44681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19EE1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8D350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F790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300F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0F5B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BCBE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5A4E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442AF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39C5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4E25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4310E950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1DE19F5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6815C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ED571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4303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BA29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F57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0D86B6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BB9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2AC15D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8CC06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C7E7B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34532C55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AD384BD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84F55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282F5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1709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59ACD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24E6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C43E7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BF2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3D50C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13EF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6AB3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372D1269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5D87A10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FB911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FB816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FA65B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BDC06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B3D54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BCC0C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C05C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B696A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F86EC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7F34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14115FE0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7280648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5E494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9ED53C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45F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F43FF1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5DC43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1FDCC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530A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874A0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EDE90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D1C3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7EB4A8C0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997D6AF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3EE43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84F6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7B01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DC0BC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D14E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554B1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F9711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C3207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28040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F087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129D7907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3BAC0B0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F125A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EFEE9F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22121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DDC0E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D8C66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3FE6EB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A923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962AA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DD2F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4549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0F3939CE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E38AB0E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703B1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255B57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01BC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536C7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353F2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85B1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0B3F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8B48D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5B7CC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18CB39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742DE992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16B3D20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AB53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D598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18497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284CD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2EC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C7EA0E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AD96D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24093D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31D17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FFAA1D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534EC20F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0666CB1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49673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EC6C9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E4974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498F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D33E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8D7F55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ACC3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99993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56156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3FE4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6786" w:rsidRPr="003D114E" w14:paraId="42DC9B33" w14:textId="77777777" w:rsidTr="001B65D1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F77923E" w14:textId="77777777" w:rsidR="002E6786" w:rsidRPr="00306D48" w:rsidRDefault="002E6786" w:rsidP="003E6B4A">
            <w:pPr>
              <w:pStyle w:val="leeg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2115D" w14:textId="77777777" w:rsidR="002E6786" w:rsidRPr="009D013A" w:rsidRDefault="002E6786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10982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8948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D6CD0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469B6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C85897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5ACA" w14:textId="77777777" w:rsidR="002E6786" w:rsidRPr="003D114E" w:rsidRDefault="002E6786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6F198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1197" w14:textId="77777777" w:rsidR="002E6786" w:rsidRPr="003D114E" w:rsidRDefault="002E6786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27844" w14:textId="77777777" w:rsidR="002E6786" w:rsidRPr="003D114E" w:rsidRDefault="002E6786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</w:tbl>
    <w:p w14:paraId="243ACCD8" w14:textId="77777777" w:rsidR="00331FFD" w:rsidRDefault="00331FFD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3"/>
        <w:gridCol w:w="8"/>
        <w:gridCol w:w="1794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5"/>
        <w:gridCol w:w="285"/>
        <w:gridCol w:w="86"/>
        <w:gridCol w:w="197"/>
        <w:gridCol w:w="283"/>
        <w:gridCol w:w="283"/>
        <w:gridCol w:w="924"/>
        <w:gridCol w:w="1973"/>
        <w:gridCol w:w="564"/>
        <w:gridCol w:w="702"/>
      </w:tblGrid>
      <w:tr w:rsidR="002E0E45" w:rsidRPr="003D114E" w14:paraId="11287D2B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141B9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34C72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DE0483">
              <w:rPr>
                <w:color w:val="auto"/>
                <w:sz w:val="36"/>
                <w:szCs w:val="36"/>
              </w:rPr>
              <w:t>reeën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3F4AD5C0" w14:textId="77777777" w:rsidTr="00331FFD">
        <w:trPr>
          <w:trHeight w:hRule="exact" w:val="397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A699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1C76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F39AB33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6FC65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79C6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0B75548F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352BDE5C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9854E" w14:textId="77777777" w:rsidR="002A4BD7" w:rsidRPr="003D114E" w:rsidRDefault="002A4BD7" w:rsidP="00A246ED">
            <w:pPr>
              <w:pStyle w:val="leeg"/>
            </w:pPr>
          </w:p>
        </w:tc>
      </w:tr>
      <w:tr w:rsidR="002A4BD7" w:rsidRPr="00F304D5" w14:paraId="3A81D263" w14:textId="77777777" w:rsidTr="0033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1" w:type="dxa"/>
            <w:gridSpan w:val="2"/>
            <w:shd w:val="clear" w:color="auto" w:fill="auto"/>
          </w:tcPr>
          <w:p w14:paraId="6EFE497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C5600A0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92" w:type="dxa"/>
            <w:gridSpan w:val="23"/>
            <w:shd w:val="clear" w:color="auto" w:fill="auto"/>
          </w:tcPr>
          <w:p w14:paraId="7A62C739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158BF4D1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1036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C14F5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CB7A0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269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DD11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C72766B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C101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81D5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AE54E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B27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7B0E0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C10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B73B3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9387C77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98ED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7D2A7938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95D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FD37C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459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E2D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801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82B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E03D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2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325D19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9054F3F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9642F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50F89FB2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DD42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4205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9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71849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1B4D6521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5FC1" w14:textId="77777777" w:rsidR="002A4BD7" w:rsidRPr="003D114E" w:rsidRDefault="002A4BD7" w:rsidP="005A6E35">
            <w:pPr>
              <w:pStyle w:val="leeg"/>
            </w:pPr>
          </w:p>
        </w:tc>
      </w:tr>
      <w:tr w:rsidR="00F94CA7" w14:paraId="4C27316F" w14:textId="77777777" w:rsidTr="00331FF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032D59C4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D95F35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7E80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C3D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36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E17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5EE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FD11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8A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C91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24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457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E2EA9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4ED4A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41328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3B7A4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E9496" w14:textId="77777777" w:rsidR="00F94CA7" w:rsidRDefault="00F94CA7">
            <w:pPr>
              <w:pStyle w:val="leeg"/>
            </w:pPr>
          </w:p>
        </w:tc>
      </w:tr>
      <w:tr w:rsidR="00765EB0" w:rsidRPr="003D114E" w14:paraId="1C12B9BA" w14:textId="77777777" w:rsidTr="00F94CA7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03B61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6086721A" w14:textId="77777777" w:rsidTr="0033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1" w:type="dxa"/>
            <w:gridSpan w:val="2"/>
            <w:shd w:val="clear" w:color="auto" w:fill="auto"/>
          </w:tcPr>
          <w:p w14:paraId="156BE4F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73BD41C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92" w:type="dxa"/>
            <w:gridSpan w:val="23"/>
            <w:shd w:val="clear" w:color="auto" w:fill="auto"/>
          </w:tcPr>
          <w:p w14:paraId="7D45241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240F7DC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311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99B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F5E0D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A71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1DE0A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A0B9178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1707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3576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6CAE4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E6C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0CAD6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5AEE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F37CE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538EC2F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837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D83D93B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B37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F7E29B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B7C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27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73F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66F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E058D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2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57DB4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60730F2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18D5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6F6FCD5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D898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FE0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9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82CA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2105438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4741" w14:textId="77777777" w:rsidR="00765EB0" w:rsidRPr="003D114E" w:rsidRDefault="00765EB0" w:rsidP="005A6E35">
            <w:pPr>
              <w:pStyle w:val="leeg"/>
            </w:pPr>
          </w:p>
        </w:tc>
      </w:tr>
      <w:tr w:rsidR="00F94CA7" w14:paraId="7D05BF44" w14:textId="77777777" w:rsidTr="00331FF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77BA662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AAE6BB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415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834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240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281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1F6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51FE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5C5B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FC2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4FF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856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33DC1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8E9C3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0AF51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6965C5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1E6A" w14:textId="77777777" w:rsidR="00F94CA7" w:rsidRDefault="00F94CA7">
            <w:pPr>
              <w:pStyle w:val="leeg"/>
            </w:pPr>
          </w:p>
        </w:tc>
      </w:tr>
      <w:tr w:rsidR="00765EB0" w:rsidRPr="003D114E" w14:paraId="4BAF638C" w14:textId="77777777" w:rsidTr="00F94CA7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79015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4ECEEE8F" w14:textId="77777777" w:rsidTr="0033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1" w:type="dxa"/>
            <w:gridSpan w:val="2"/>
            <w:shd w:val="clear" w:color="auto" w:fill="auto"/>
          </w:tcPr>
          <w:p w14:paraId="228ADD9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46464CA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92" w:type="dxa"/>
            <w:gridSpan w:val="23"/>
            <w:shd w:val="clear" w:color="auto" w:fill="auto"/>
          </w:tcPr>
          <w:p w14:paraId="5A7B7F4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544748E7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2B20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4745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40C1B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4709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FDB9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CDC8124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4B03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0AB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9362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ED70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9ADF4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3D30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736452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E4DDF67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3CB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69C17E9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237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DE9800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22C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A9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5D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90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1C6AA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2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AF56A7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DB81492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E3E48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C43955A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D24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7C5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9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0AB9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93AA5FA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5AD6" w14:textId="77777777" w:rsidR="00765EB0" w:rsidRPr="003D114E" w:rsidRDefault="00765EB0" w:rsidP="005A6E35">
            <w:pPr>
              <w:pStyle w:val="leeg"/>
            </w:pPr>
          </w:p>
        </w:tc>
      </w:tr>
      <w:tr w:rsidR="00F94CA7" w14:paraId="71C43BDD" w14:textId="77777777" w:rsidTr="00331FF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49FE2051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2A9B9E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E3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21A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897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8D1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BD0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207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33A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CA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EC7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17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F471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57146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B74F9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765F2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E2813" w14:textId="77777777" w:rsidR="00F94CA7" w:rsidRDefault="00F94CA7">
            <w:pPr>
              <w:pStyle w:val="leeg"/>
            </w:pPr>
          </w:p>
        </w:tc>
      </w:tr>
      <w:tr w:rsidR="00765EB0" w:rsidRPr="003D114E" w14:paraId="0827267E" w14:textId="77777777" w:rsidTr="00F94CA7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7AC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61453E7C" w14:textId="77777777" w:rsidTr="0033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1" w:type="dxa"/>
            <w:gridSpan w:val="2"/>
            <w:shd w:val="clear" w:color="auto" w:fill="auto"/>
          </w:tcPr>
          <w:p w14:paraId="60FC643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D9DBE3D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92" w:type="dxa"/>
            <w:gridSpan w:val="23"/>
            <w:shd w:val="clear" w:color="auto" w:fill="auto"/>
          </w:tcPr>
          <w:p w14:paraId="37981AB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A322D1C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B05B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3D0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6A7B8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0D9A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ADB0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C7DC7B5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452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4CB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F47B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667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E6F5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1998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C6AE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823913B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32F8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0FAD9D2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64F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84998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01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50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FC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65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F54B9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2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E1F18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126F91E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34627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0519DD2" w14:textId="77777777" w:rsidTr="00331FFD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E18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B7B3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9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1D26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49F3848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06A6A" w14:textId="77777777" w:rsidR="00765EB0" w:rsidRPr="003D114E" w:rsidRDefault="00765EB0" w:rsidP="005A6E35">
            <w:pPr>
              <w:pStyle w:val="leeg"/>
            </w:pPr>
          </w:p>
        </w:tc>
      </w:tr>
      <w:tr w:rsidR="00F94CA7" w14:paraId="0BD09EB6" w14:textId="77777777" w:rsidTr="00331FF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B3ED87B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03B49B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9AE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DF8B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DD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C51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5B3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140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86B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3F3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AF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1445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5357B0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57AC6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7D4DA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19AC0E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A767F" w14:textId="77777777" w:rsidR="00F94CA7" w:rsidRDefault="00F94CA7">
            <w:pPr>
              <w:pStyle w:val="leeg"/>
            </w:pPr>
          </w:p>
        </w:tc>
      </w:tr>
    </w:tbl>
    <w:p w14:paraId="5D6564E9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45CE" w14:textId="77777777" w:rsidR="005851D0" w:rsidRDefault="005851D0" w:rsidP="008E174D">
      <w:r>
        <w:separator/>
      </w:r>
    </w:p>
  </w:endnote>
  <w:endnote w:type="continuationSeparator" w:id="0">
    <w:p w14:paraId="2648BC2B" w14:textId="77777777" w:rsidR="005851D0" w:rsidRDefault="005851D0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D770" w14:textId="77777777" w:rsidR="00483873" w:rsidRDefault="004838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14B1" w14:textId="77777777" w:rsidR="00330F68" w:rsidRDefault="00330F6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ree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A90289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A90289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F47E23" w:rsidRPr="00E10AFB" w14:paraId="245234BE" w14:textId="77777777" w:rsidTr="00F47E23">
      <w:tc>
        <w:tcPr>
          <w:tcW w:w="2093" w:type="dxa"/>
        </w:tcPr>
        <w:p w14:paraId="7EB2A593" w14:textId="77777777" w:rsidR="00F47E23" w:rsidRPr="00E10AFB" w:rsidRDefault="00F47E23" w:rsidP="00CB4771">
          <w:pPr>
            <w:pStyle w:val="Voettekst"/>
          </w:pPr>
          <w:r w:rsidRPr="00F47E23">
            <w:rPr>
              <w:noProof/>
              <w:lang w:eastAsia="nl-BE"/>
            </w:rPr>
            <w:drawing>
              <wp:inline distT="0" distB="0" distL="0" distR="0" wp14:anchorId="3006C49C" wp14:editId="0EB153C4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26870186" w14:textId="77777777" w:rsidR="00F47E23" w:rsidRPr="00F47E23" w:rsidRDefault="00F47E23" w:rsidP="00F47E2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00BE264F" w14:textId="77777777" w:rsidR="00330F68" w:rsidRPr="00E10AFB" w:rsidRDefault="00330F68" w:rsidP="00F47E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B38C" w14:textId="77777777" w:rsidR="005851D0" w:rsidRDefault="005851D0" w:rsidP="008E174D">
      <w:r>
        <w:separator/>
      </w:r>
    </w:p>
  </w:footnote>
  <w:footnote w:type="continuationSeparator" w:id="0">
    <w:p w14:paraId="1CB86ECA" w14:textId="77777777" w:rsidR="005851D0" w:rsidRDefault="005851D0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3C84" w14:textId="77777777" w:rsidR="00483873" w:rsidRDefault="004838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041D" w14:textId="77777777" w:rsidR="00483873" w:rsidRDefault="0048387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588C" w14:textId="77777777" w:rsidR="00483873" w:rsidRDefault="004838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5456">
    <w:abstractNumId w:val="9"/>
  </w:num>
  <w:num w:numId="2" w16cid:durableId="1764374628">
    <w:abstractNumId w:val="6"/>
  </w:num>
  <w:num w:numId="3" w16cid:durableId="1920405984">
    <w:abstractNumId w:val="1"/>
  </w:num>
  <w:num w:numId="4" w16cid:durableId="952634014">
    <w:abstractNumId w:val="5"/>
  </w:num>
  <w:num w:numId="5" w16cid:durableId="2009017522">
    <w:abstractNumId w:val="3"/>
  </w:num>
  <w:num w:numId="6" w16cid:durableId="1835800722">
    <w:abstractNumId w:val="8"/>
  </w:num>
  <w:num w:numId="7" w16cid:durableId="1036470299">
    <w:abstractNumId w:val="0"/>
  </w:num>
  <w:num w:numId="8" w16cid:durableId="924535122">
    <w:abstractNumId w:val="4"/>
  </w:num>
  <w:num w:numId="9" w16cid:durableId="403916540">
    <w:abstractNumId w:val="7"/>
  </w:num>
  <w:num w:numId="10" w16cid:durableId="1505516646">
    <w:abstractNumId w:val="10"/>
  </w:num>
  <w:num w:numId="11" w16cid:durableId="769350834">
    <w:abstractNumId w:val="7"/>
  </w:num>
  <w:num w:numId="12" w16cid:durableId="1255675164">
    <w:abstractNumId w:val="7"/>
  </w:num>
  <w:num w:numId="13" w16cid:durableId="1458450667">
    <w:abstractNumId w:val="7"/>
  </w:num>
  <w:num w:numId="14" w16cid:durableId="210580278">
    <w:abstractNumId w:val="7"/>
  </w:num>
  <w:num w:numId="15" w16cid:durableId="1382633994">
    <w:abstractNumId w:val="7"/>
  </w:num>
  <w:num w:numId="16" w16cid:durableId="714237763">
    <w:abstractNumId w:val="7"/>
  </w:num>
  <w:num w:numId="17" w16cid:durableId="1326205606">
    <w:abstractNumId w:val="7"/>
  </w:num>
  <w:num w:numId="18" w16cid:durableId="85376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4C53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528E8"/>
    <w:rsid w:val="00161B93"/>
    <w:rsid w:val="00162241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65D1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1793"/>
    <w:rsid w:val="001F3741"/>
    <w:rsid w:val="001F3AAD"/>
    <w:rsid w:val="001F3B9A"/>
    <w:rsid w:val="001F7119"/>
    <w:rsid w:val="00203649"/>
    <w:rsid w:val="002105C6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5FC0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04C0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6786"/>
    <w:rsid w:val="002E799B"/>
    <w:rsid w:val="002F236A"/>
    <w:rsid w:val="002F26E9"/>
    <w:rsid w:val="002F3344"/>
    <w:rsid w:val="002F426E"/>
    <w:rsid w:val="002F6BA1"/>
    <w:rsid w:val="00305E2E"/>
    <w:rsid w:val="003074F1"/>
    <w:rsid w:val="00310C16"/>
    <w:rsid w:val="003110E4"/>
    <w:rsid w:val="003119F0"/>
    <w:rsid w:val="003137A7"/>
    <w:rsid w:val="003145A9"/>
    <w:rsid w:val="0031551C"/>
    <w:rsid w:val="00315A43"/>
    <w:rsid w:val="00316ADB"/>
    <w:rsid w:val="00317484"/>
    <w:rsid w:val="003206D6"/>
    <w:rsid w:val="00320890"/>
    <w:rsid w:val="00324984"/>
    <w:rsid w:val="00325E0D"/>
    <w:rsid w:val="00327ACE"/>
    <w:rsid w:val="00330F68"/>
    <w:rsid w:val="003315DB"/>
    <w:rsid w:val="00331FFD"/>
    <w:rsid w:val="003347F1"/>
    <w:rsid w:val="003358C6"/>
    <w:rsid w:val="00341498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017"/>
    <w:rsid w:val="003A4498"/>
    <w:rsid w:val="003A4E6F"/>
    <w:rsid w:val="003A6216"/>
    <w:rsid w:val="003B0490"/>
    <w:rsid w:val="003B1F13"/>
    <w:rsid w:val="003B4C6F"/>
    <w:rsid w:val="003C3908"/>
    <w:rsid w:val="003C65FD"/>
    <w:rsid w:val="003C75CA"/>
    <w:rsid w:val="003D114E"/>
    <w:rsid w:val="003E02FB"/>
    <w:rsid w:val="003E05E3"/>
    <w:rsid w:val="003E3EAF"/>
    <w:rsid w:val="003F187B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20CD"/>
    <w:rsid w:val="00474957"/>
    <w:rsid w:val="00483873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1C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072"/>
    <w:rsid w:val="0053245C"/>
    <w:rsid w:val="00536A8C"/>
    <w:rsid w:val="00537A55"/>
    <w:rsid w:val="00537C0D"/>
    <w:rsid w:val="00540E86"/>
    <w:rsid w:val="00541098"/>
    <w:rsid w:val="005423FF"/>
    <w:rsid w:val="005438BD"/>
    <w:rsid w:val="00544953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51D0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DEF"/>
    <w:rsid w:val="005D09E4"/>
    <w:rsid w:val="005D0E68"/>
    <w:rsid w:val="005D0FE7"/>
    <w:rsid w:val="005E02AD"/>
    <w:rsid w:val="005E1DDB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4CD1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D21ED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48D3"/>
    <w:rsid w:val="007255A9"/>
    <w:rsid w:val="00731893"/>
    <w:rsid w:val="0073380E"/>
    <w:rsid w:val="0073503E"/>
    <w:rsid w:val="00740806"/>
    <w:rsid w:val="00743B2A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1BC0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44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023"/>
    <w:rsid w:val="00897B68"/>
    <w:rsid w:val="008A29B0"/>
    <w:rsid w:val="008A599E"/>
    <w:rsid w:val="008A6362"/>
    <w:rsid w:val="008A643A"/>
    <w:rsid w:val="008B153E"/>
    <w:rsid w:val="008B4FD1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107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4848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5221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246ED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5C57"/>
    <w:rsid w:val="00A674DA"/>
    <w:rsid w:val="00A67655"/>
    <w:rsid w:val="00A77C51"/>
    <w:rsid w:val="00A817F6"/>
    <w:rsid w:val="00A837C9"/>
    <w:rsid w:val="00A84E6F"/>
    <w:rsid w:val="00A90289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538D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176E"/>
    <w:rsid w:val="00B73571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431C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7DB"/>
    <w:rsid w:val="00C628B4"/>
    <w:rsid w:val="00C6350A"/>
    <w:rsid w:val="00C6434C"/>
    <w:rsid w:val="00C65813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286E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4E4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1F46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0483"/>
    <w:rsid w:val="00DE1DEA"/>
    <w:rsid w:val="00DE6075"/>
    <w:rsid w:val="00DF21B1"/>
    <w:rsid w:val="00DF3DF9"/>
    <w:rsid w:val="00DF787F"/>
    <w:rsid w:val="00E0135A"/>
    <w:rsid w:val="00E02293"/>
    <w:rsid w:val="00E02624"/>
    <w:rsid w:val="00E03B51"/>
    <w:rsid w:val="00E05D0A"/>
    <w:rsid w:val="00E0734E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0E06"/>
    <w:rsid w:val="00ED19A4"/>
    <w:rsid w:val="00ED240D"/>
    <w:rsid w:val="00ED2896"/>
    <w:rsid w:val="00ED3703"/>
    <w:rsid w:val="00ED5992"/>
    <w:rsid w:val="00ED63BC"/>
    <w:rsid w:val="00EE1579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47E23"/>
    <w:rsid w:val="00F50884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4CA7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465DC4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E67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B696C-9EBD-42E4-8243-794C39498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99B2E-DEFA-4AE3-A2A7-26412C62010B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9a9ec0f0-7796-43d0-ac1f-4c8c46ee0bd1"/>
    <ds:schemaRef ds:uri="http://purl.org/dc/terms/"/>
    <ds:schemaRef ds:uri="http://schemas.openxmlformats.org/package/2006/metadata/core-properties"/>
    <ds:schemaRef ds:uri="ad2920da-1019-4cbd-a1b6-0ff1b3dc3b23"/>
    <ds:schemaRef ds:uri="http://schemas.microsoft.com/office/2006/documentManagement/types"/>
    <ds:schemaRef ds:uri="d6b6cc88-31e2-4054-8578-321496337b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921D35-A570-4A54-B713-A939B9C11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9D7F38-0BE9-4749-87A5-606B3905D73B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5</TotalTime>
  <Pages>5</Pages>
  <Words>2345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15216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14</cp:revision>
  <cp:lastPrinted>2015-01-13T08:00:00Z</cp:lastPrinted>
  <dcterms:created xsi:type="dcterms:W3CDTF">2020-06-11T11:36:00Z</dcterms:created>
  <dcterms:modified xsi:type="dcterms:W3CDTF">2024-01-30T09:39:00Z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