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8"/>
        <w:gridCol w:w="19"/>
        <w:gridCol w:w="9"/>
        <w:gridCol w:w="1937"/>
        <w:gridCol w:w="66"/>
        <w:gridCol w:w="216"/>
        <w:gridCol w:w="276"/>
        <w:gridCol w:w="24"/>
        <w:gridCol w:w="84"/>
        <w:gridCol w:w="175"/>
        <w:gridCol w:w="7"/>
        <w:gridCol w:w="17"/>
        <w:gridCol w:w="65"/>
        <w:gridCol w:w="14"/>
        <w:gridCol w:w="175"/>
        <w:gridCol w:w="33"/>
        <w:gridCol w:w="70"/>
        <w:gridCol w:w="216"/>
        <w:gridCol w:w="62"/>
        <w:gridCol w:w="223"/>
        <w:gridCol w:w="55"/>
        <w:gridCol w:w="13"/>
        <w:gridCol w:w="125"/>
        <w:gridCol w:w="101"/>
        <w:gridCol w:w="39"/>
        <w:gridCol w:w="40"/>
        <w:gridCol w:w="98"/>
        <w:gridCol w:w="109"/>
        <w:gridCol w:w="36"/>
        <w:gridCol w:w="133"/>
        <w:gridCol w:w="121"/>
        <w:gridCol w:w="58"/>
        <w:gridCol w:w="235"/>
        <w:gridCol w:w="13"/>
        <w:gridCol w:w="125"/>
        <w:gridCol w:w="10"/>
        <w:gridCol w:w="9"/>
        <w:gridCol w:w="134"/>
        <w:gridCol w:w="144"/>
        <w:gridCol w:w="134"/>
        <w:gridCol w:w="38"/>
        <w:gridCol w:w="14"/>
        <w:gridCol w:w="92"/>
        <w:gridCol w:w="134"/>
        <w:gridCol w:w="31"/>
        <w:gridCol w:w="12"/>
        <w:gridCol w:w="101"/>
        <w:gridCol w:w="134"/>
        <w:gridCol w:w="24"/>
        <w:gridCol w:w="28"/>
        <w:gridCol w:w="92"/>
        <w:gridCol w:w="138"/>
        <w:gridCol w:w="422"/>
        <w:gridCol w:w="25"/>
        <w:gridCol w:w="42"/>
        <w:gridCol w:w="987"/>
        <w:gridCol w:w="132"/>
        <w:gridCol w:w="284"/>
        <w:gridCol w:w="857"/>
        <w:gridCol w:w="890"/>
        <w:gridCol w:w="29"/>
        <w:gridCol w:w="218"/>
        <w:gridCol w:w="152"/>
      </w:tblGrid>
      <w:tr w:rsidR="00DF787F" w:rsidRPr="00954FC5" w14:paraId="3B3D5651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42BA5" w14:textId="77777777" w:rsidR="00DF787F" w:rsidRPr="00E94E68" w:rsidRDefault="00DF787F" w:rsidP="00E94E68">
            <w:pPr>
              <w:pStyle w:val="leeg"/>
            </w:pPr>
          </w:p>
        </w:tc>
        <w:tc>
          <w:tcPr>
            <w:tcW w:w="8131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B19D5" w14:textId="7F3EDE1E" w:rsidR="00DF787F" w:rsidRPr="00954FC5" w:rsidRDefault="007C38DF" w:rsidP="001F4B48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bestrijding </w:t>
            </w:r>
            <w:r w:rsidR="005C2441" w:rsidRPr="005C2441">
              <w:rPr>
                <w:color w:val="auto"/>
                <w:sz w:val="36"/>
                <w:szCs w:val="36"/>
              </w:rPr>
              <w:t>Rosse stekelstaart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BF66" w14:textId="3104AA2B" w:rsidR="00DF787F" w:rsidRPr="00954FC5" w:rsidRDefault="00DF787F" w:rsidP="00D40DCF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</w:p>
        </w:tc>
      </w:tr>
      <w:tr w:rsidR="00CA770C" w:rsidRPr="00954FC5" w14:paraId="786FD050" w14:textId="77777777" w:rsidTr="00684BE5">
        <w:trPr>
          <w:gridAfter w:val="3"/>
          <w:wAfter w:w="399" w:type="dxa"/>
          <w:trHeight w:hRule="exact" w:val="283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525FC" w14:textId="77777777" w:rsidR="00CA770C" w:rsidRPr="00E94E68" w:rsidRDefault="00CA770C" w:rsidP="00E94E68">
            <w:pPr>
              <w:pStyle w:val="leeg"/>
            </w:pP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161B" w14:textId="4DEBD1CE" w:rsidR="00CA770C" w:rsidRPr="00954FC5" w:rsidRDefault="00785B81" w:rsidP="00921582">
            <w:pPr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</w:t>
            </w:r>
            <w:r>
              <w:rPr>
                <w:color w:val="588901"/>
              </w:rPr>
              <w:br/>
            </w:r>
          </w:p>
        </w:tc>
      </w:tr>
      <w:tr w:rsidR="008D0661" w14:paraId="70DDCB35" w14:textId="77777777" w:rsidTr="00684BE5">
        <w:tblPrEx>
          <w:tblLook w:val="04A0" w:firstRow="1" w:lastRow="0" w:firstColumn="1" w:lastColumn="0" w:noHBand="0" w:noVBand="1"/>
        </w:tblPrEx>
        <w:trPr>
          <w:gridAfter w:val="3"/>
          <w:wAfter w:w="399" w:type="dxa"/>
          <w:trHeight w:val="284"/>
        </w:trPr>
        <w:tc>
          <w:tcPr>
            <w:tcW w:w="3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78A57" w14:textId="77777777" w:rsidR="009B1C13" w:rsidRDefault="009B1C13" w:rsidP="00E94E68">
            <w:pPr>
              <w:pStyle w:val="leeg"/>
            </w:pPr>
          </w:p>
        </w:tc>
        <w:tc>
          <w:tcPr>
            <w:tcW w:w="461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3206A" w14:textId="77777777" w:rsidR="009B1C13" w:rsidRDefault="009B1C13" w:rsidP="00FA5FD9">
            <w:pPr>
              <w:ind w:left="28"/>
              <w:rPr>
                <w:szCs w:val="20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8394ACF" wp14:editId="38F7BDD1">
                  <wp:extent cx="951230" cy="241300"/>
                  <wp:effectExtent l="0" t="0" r="1270" b="635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4603F" w14:textId="33EC3929" w:rsidR="004B0A7D" w:rsidRPr="00A54B31" w:rsidRDefault="005219D4" w:rsidP="007B2E70">
            <w:pPr>
              <w:ind w:left="28"/>
              <w:rPr>
                <w:szCs w:val="20"/>
              </w:rPr>
            </w:pPr>
            <w:r>
              <w:rPr>
                <w:szCs w:val="20"/>
              </w:rPr>
              <w:t>Koning Albert II-laan 15 bus 177</w:t>
            </w:r>
            <w:r w:rsidR="004B0A7D" w:rsidRPr="00A54B31">
              <w:rPr>
                <w:szCs w:val="20"/>
              </w:rPr>
              <w:br/>
              <w:t>1</w:t>
            </w:r>
            <w:r>
              <w:rPr>
                <w:szCs w:val="20"/>
              </w:rPr>
              <w:t>21</w:t>
            </w:r>
            <w:r w:rsidR="004B0A7D" w:rsidRPr="00A54B31">
              <w:rPr>
                <w:szCs w:val="20"/>
              </w:rPr>
              <w:t>0 Brussel</w:t>
            </w:r>
          </w:p>
          <w:p w14:paraId="513D1E70" w14:textId="77777777" w:rsidR="004B0A7D" w:rsidRPr="00A54B31" w:rsidRDefault="004B0A7D" w:rsidP="004B0A7D">
            <w:pPr>
              <w:pStyle w:val="Kop3"/>
              <w:ind w:left="28"/>
              <w:rPr>
                <w:rFonts w:cs="Calibri"/>
                <w:sz w:val="20"/>
              </w:rPr>
            </w:pPr>
            <w:r w:rsidRPr="00A54B31">
              <w:rPr>
                <w:rFonts w:cs="Calibri"/>
                <w:sz w:val="20"/>
              </w:rPr>
              <w:t>Antwerpen, Limburg en Vlaams-Brabant</w:t>
            </w:r>
          </w:p>
          <w:p w14:paraId="30C58874" w14:textId="77777777" w:rsidR="004B0A7D" w:rsidRPr="00A54B31" w:rsidRDefault="004B0A7D" w:rsidP="004B0A7D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fr-BE"/>
              </w:rPr>
            </w:pPr>
            <w:r w:rsidRPr="00A54B31">
              <w:rPr>
                <w:rFonts w:cs="Calibri"/>
                <w:sz w:val="20"/>
                <w:lang w:val="fr-BE"/>
              </w:rPr>
              <w:t xml:space="preserve">T </w:t>
            </w:r>
            <w:r w:rsidRPr="00A54B31">
              <w:rPr>
                <w:rFonts w:cs="Calibri"/>
                <w:b w:val="0"/>
                <w:bCs/>
                <w:sz w:val="20"/>
                <w:lang w:val="fr-BE"/>
              </w:rPr>
              <w:t xml:space="preserve">1700 - </w:t>
            </w:r>
            <w:hyperlink r:id="rId12" w:history="1">
              <w:r w:rsidRPr="00A54B31">
                <w:rPr>
                  <w:rStyle w:val="Hyperlink"/>
                  <w:rFonts w:cs="Calibri"/>
                  <w:b w:val="0"/>
                  <w:bCs/>
                  <w:sz w:val="20"/>
                  <w:lang w:val="fr-BE"/>
                </w:rPr>
                <w:t>jacht.oost.anb@vlaanderen.be</w:t>
              </w:r>
            </w:hyperlink>
          </w:p>
          <w:p w14:paraId="251094D9" w14:textId="77777777" w:rsidR="004B0A7D" w:rsidRPr="00A54B31" w:rsidRDefault="004B0A7D" w:rsidP="004B0A7D">
            <w:pPr>
              <w:pStyle w:val="Kop3"/>
              <w:ind w:left="28"/>
              <w:rPr>
                <w:rFonts w:cs="Calibri"/>
                <w:sz w:val="20"/>
              </w:rPr>
            </w:pPr>
            <w:r w:rsidRPr="00A54B31">
              <w:rPr>
                <w:rFonts w:cs="Calibri"/>
                <w:sz w:val="20"/>
              </w:rPr>
              <w:t>Oost- en West-Vlaanderen</w:t>
            </w:r>
          </w:p>
          <w:p w14:paraId="149A8243" w14:textId="082AFFFC" w:rsidR="009B1C13" w:rsidRPr="009B1C13" w:rsidRDefault="004B0A7D" w:rsidP="004B0A7D">
            <w:pPr>
              <w:ind w:left="29"/>
              <w:rPr>
                <w:rStyle w:val="Zwaar"/>
              </w:rPr>
            </w:pPr>
            <w:r w:rsidRPr="004B0A7D">
              <w:rPr>
                <w:b/>
                <w:bCs/>
              </w:rPr>
              <w:t>T</w:t>
            </w:r>
            <w:r w:rsidRPr="00A54B31">
              <w:t xml:space="preserve"> </w:t>
            </w:r>
            <w:r w:rsidRPr="00A54B31">
              <w:rPr>
                <w:bCs/>
              </w:rPr>
              <w:t xml:space="preserve">1700 - </w:t>
            </w:r>
            <w:hyperlink r:id="rId13" w:history="1">
              <w:r w:rsidRPr="00A54B31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3FD24" w14:textId="77777777" w:rsidR="009B1C13" w:rsidRPr="009B1C13" w:rsidRDefault="009B1C13">
            <w:pPr>
              <w:ind w:left="29"/>
              <w:rPr>
                <w:szCs w:val="20"/>
              </w:rPr>
            </w:pPr>
          </w:p>
        </w:tc>
        <w:tc>
          <w:tcPr>
            <w:tcW w:w="386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1092F56B" w14:textId="77777777" w:rsidR="009B1C13" w:rsidRDefault="009B1C13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8D0661" w14:paraId="7DC96662" w14:textId="77777777" w:rsidTr="00684BE5">
        <w:tblPrEx>
          <w:tblLook w:val="04A0" w:firstRow="1" w:lastRow="0" w:firstColumn="1" w:lastColumn="0" w:noHBand="0" w:noVBand="1"/>
        </w:tblPrEx>
        <w:trPr>
          <w:gridAfter w:val="3"/>
          <w:wAfter w:w="399" w:type="dxa"/>
          <w:trHeight w:val="284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9915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461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27299" w14:textId="77777777" w:rsidR="00796FAF" w:rsidRPr="00796FAF" w:rsidRDefault="00796FAF">
            <w:pPr>
              <w:rPr>
                <w:rStyle w:val="Zwaar"/>
                <w:lang w:val="nl-NL"/>
              </w:rPr>
            </w:pPr>
          </w:p>
        </w:tc>
        <w:tc>
          <w:tcPr>
            <w:tcW w:w="141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34BB8" w14:textId="77777777" w:rsidR="00796FAF" w:rsidRPr="00A71D78" w:rsidRDefault="00796FAF">
            <w:pPr>
              <w:rPr>
                <w:szCs w:val="20"/>
              </w:rPr>
            </w:pPr>
          </w:p>
        </w:tc>
        <w:tc>
          <w:tcPr>
            <w:tcW w:w="18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ACC083" w14:textId="77777777" w:rsidR="00796FAF" w:rsidRDefault="00796FAF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62464B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2F89E2" w14:textId="77777777" w:rsidR="00796FAF" w:rsidRDefault="00FF09C8">
            <w:pPr>
              <w:rPr>
                <w:szCs w:val="20"/>
              </w:rPr>
            </w:pPr>
            <w:r w:rsidRPr="00FF09C8">
              <w:rPr>
                <w:szCs w:val="20"/>
              </w:rPr>
              <w:t>invoerdatum</w:t>
            </w:r>
          </w:p>
        </w:tc>
      </w:tr>
      <w:tr w:rsidR="008D0661" w14:paraId="717DBD3A" w14:textId="77777777" w:rsidTr="00684BE5">
        <w:tblPrEx>
          <w:tblLook w:val="04A0" w:firstRow="1" w:lastRow="0" w:firstColumn="1" w:lastColumn="0" w:noHBand="0" w:noVBand="1"/>
        </w:tblPrEx>
        <w:trPr>
          <w:gridAfter w:val="3"/>
          <w:wAfter w:w="399" w:type="dxa"/>
          <w:trHeight w:val="425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C227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461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A1216" w14:textId="77777777" w:rsidR="00796FAF" w:rsidRDefault="00796FAF">
            <w:pPr>
              <w:rPr>
                <w:rStyle w:val="Zwaar"/>
                <w:lang w:val="en-US"/>
              </w:rPr>
            </w:pPr>
          </w:p>
        </w:tc>
        <w:tc>
          <w:tcPr>
            <w:tcW w:w="141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48726" w14:textId="77777777" w:rsidR="00796FAF" w:rsidRDefault="00796FAF">
            <w:pPr>
              <w:ind w:left="29"/>
              <w:rPr>
                <w:szCs w:val="20"/>
              </w:rPr>
            </w:pPr>
          </w:p>
        </w:tc>
        <w:tc>
          <w:tcPr>
            <w:tcW w:w="1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647" w14:textId="77777777" w:rsidR="00796FAF" w:rsidRDefault="00796FAF">
            <w:pPr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3417B" w14:textId="77777777" w:rsidR="00796FAF" w:rsidRDefault="00796FAF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4A8" w14:textId="77777777" w:rsidR="00796FAF" w:rsidRDefault="00796FAF">
            <w:pPr>
              <w:rPr>
                <w:szCs w:val="20"/>
              </w:rPr>
            </w:pPr>
          </w:p>
        </w:tc>
      </w:tr>
      <w:tr w:rsidR="008D0661" w:rsidRPr="004B0A7D" w14:paraId="2A91F570" w14:textId="77777777" w:rsidTr="00684BE5">
        <w:tblPrEx>
          <w:tblLook w:val="04A0" w:firstRow="1" w:lastRow="0" w:firstColumn="1" w:lastColumn="0" w:noHBand="0" w:noVBand="1"/>
        </w:tblPrEx>
        <w:trPr>
          <w:gridAfter w:val="3"/>
          <w:wAfter w:w="399" w:type="dxa"/>
          <w:trHeight w:val="686"/>
        </w:trPr>
        <w:tc>
          <w:tcPr>
            <w:tcW w:w="3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13EFF" w14:textId="77777777" w:rsidR="009B1C13" w:rsidRDefault="009B1C13">
            <w:pPr>
              <w:rPr>
                <w:szCs w:val="20"/>
              </w:rPr>
            </w:pPr>
          </w:p>
        </w:tc>
        <w:tc>
          <w:tcPr>
            <w:tcW w:w="461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AB041" w14:textId="77777777" w:rsidR="009B1C13" w:rsidRDefault="009B1C13">
            <w:pPr>
              <w:rPr>
                <w:rStyle w:val="Zwaar"/>
                <w:lang w:val="en-US"/>
              </w:rPr>
            </w:pPr>
          </w:p>
        </w:tc>
        <w:tc>
          <w:tcPr>
            <w:tcW w:w="528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631ABA0" w14:textId="3F4AFA35" w:rsidR="009B1C13" w:rsidRPr="004B0A7D" w:rsidRDefault="009B1C13" w:rsidP="00FA5FD9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557C378A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19B23" w14:textId="77777777" w:rsidR="008C4B7F" w:rsidRPr="004B0A7D" w:rsidRDefault="008C4B7F" w:rsidP="00E94E68">
            <w:pPr>
              <w:pStyle w:val="leeg"/>
              <w:rPr>
                <w:lang w:val="fr-BE"/>
              </w:rPr>
            </w:pP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5233" w14:textId="77777777" w:rsidR="008C4B7F" w:rsidRPr="007C38DF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 w:rsidRPr="007C38DF"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4F7E796" w14:textId="39309F49" w:rsidR="0079495D" w:rsidRPr="005C2441" w:rsidRDefault="0079495D" w:rsidP="008F47C7">
            <w:pPr>
              <w:ind w:left="28"/>
              <w:rPr>
                <w:highlight w:val="yellow"/>
              </w:rPr>
            </w:pPr>
            <w:r w:rsidRPr="007C38DF">
              <w:rPr>
                <w:rStyle w:val="Nadruk"/>
              </w:rPr>
              <w:t xml:space="preserve">Met dit formulier </w:t>
            </w:r>
            <w:r w:rsidR="008F47C7" w:rsidRPr="007C38DF">
              <w:rPr>
                <w:rStyle w:val="Nadruk"/>
              </w:rPr>
              <w:t>meldt u aan het Agentschap voor Natuur en Bos</w:t>
            </w:r>
            <w:r w:rsidRPr="007C38DF">
              <w:rPr>
                <w:rStyle w:val="Nadruk"/>
              </w:rPr>
              <w:t xml:space="preserve"> </w:t>
            </w:r>
            <w:r w:rsidR="001F4B48" w:rsidRPr="007C38DF">
              <w:rPr>
                <w:rStyle w:val="Nadruk"/>
              </w:rPr>
              <w:t>het doden</w:t>
            </w:r>
            <w:r w:rsidRPr="007C38DF">
              <w:rPr>
                <w:rStyle w:val="Nadruk"/>
              </w:rPr>
              <w:t xml:space="preserve"> van een </w:t>
            </w:r>
            <w:r w:rsidR="007C38DF" w:rsidRPr="007C38DF">
              <w:rPr>
                <w:rStyle w:val="Nadruk"/>
              </w:rPr>
              <w:t>Rosse stekelstaart</w:t>
            </w:r>
            <w:r w:rsidR="008F47C7" w:rsidRPr="007C38DF">
              <w:rPr>
                <w:rStyle w:val="Nadruk"/>
              </w:rPr>
              <w:t>. Dit formulier is een toepassing van</w:t>
            </w:r>
            <w:r w:rsidR="009145C3" w:rsidRPr="007C38DF">
              <w:rPr>
                <w:rStyle w:val="Nadruk"/>
              </w:rPr>
              <w:t xml:space="preserve"> </w:t>
            </w:r>
            <w:r w:rsidR="00DA53C7" w:rsidRPr="007C38DF">
              <w:rPr>
                <w:rStyle w:val="Nadruk"/>
              </w:rPr>
              <w:t xml:space="preserve">artikel </w:t>
            </w:r>
            <w:r w:rsidR="009145C3" w:rsidRPr="007C38DF">
              <w:rPr>
                <w:rStyle w:val="Nadruk"/>
              </w:rPr>
              <w:t>31/</w:t>
            </w:r>
            <w:r w:rsidR="00687FC5" w:rsidRPr="007C38DF">
              <w:rPr>
                <w:rStyle w:val="Nadruk"/>
              </w:rPr>
              <w:t xml:space="preserve">8 </w:t>
            </w:r>
            <w:r w:rsidR="00DA53C7" w:rsidRPr="007C38DF">
              <w:rPr>
                <w:rStyle w:val="Nadruk"/>
              </w:rPr>
              <w:t xml:space="preserve">van het </w:t>
            </w:r>
            <w:r w:rsidR="009145C3" w:rsidRPr="007C38DF">
              <w:rPr>
                <w:rStyle w:val="Nadruk"/>
              </w:rPr>
              <w:t xml:space="preserve">Soortenbesluit </w:t>
            </w:r>
            <w:r w:rsidR="00DA53C7" w:rsidRPr="007C38DF">
              <w:rPr>
                <w:rStyle w:val="Nadruk"/>
              </w:rPr>
              <w:t xml:space="preserve">van </w:t>
            </w:r>
            <w:r w:rsidR="009145C3" w:rsidRPr="007C38DF">
              <w:rPr>
                <w:rStyle w:val="Nadruk"/>
              </w:rPr>
              <w:t>15 mei 2009</w:t>
            </w:r>
            <w:r w:rsidR="00DA53C7" w:rsidRPr="007C38DF">
              <w:rPr>
                <w:rStyle w:val="Nadruk"/>
              </w:rPr>
              <w:t>.</w:t>
            </w:r>
          </w:p>
        </w:tc>
      </w:tr>
      <w:tr w:rsidR="00E10AFB" w:rsidRPr="00954FC5" w14:paraId="4BF402FC" w14:textId="77777777" w:rsidTr="00684BE5">
        <w:trPr>
          <w:gridAfter w:val="3"/>
          <w:wAfter w:w="399" w:type="dxa"/>
          <w:trHeight w:hRule="exact" w:val="113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B7F01" w14:textId="77777777" w:rsidR="00E10AFB" w:rsidRPr="00954FC5" w:rsidRDefault="00E10AFB" w:rsidP="00E94E68">
            <w:pPr>
              <w:pStyle w:val="leeg"/>
            </w:pPr>
          </w:p>
        </w:tc>
      </w:tr>
      <w:tr w:rsidR="00E10AFB" w:rsidRPr="00954FC5" w14:paraId="771FD480" w14:textId="77777777" w:rsidTr="00684BE5">
        <w:trPr>
          <w:gridAfter w:val="3"/>
          <w:wAfter w:w="399" w:type="dxa"/>
          <w:trHeight w:hRule="exact" w:val="38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34B2C" w14:textId="77777777" w:rsidR="00E10AFB" w:rsidRPr="00954FC5" w:rsidRDefault="00E10AFB" w:rsidP="00091AB3">
            <w:pPr>
              <w:pStyle w:val="leeg"/>
            </w:pP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407B7B8" w14:textId="4883017F" w:rsidR="00E10AFB" w:rsidRPr="00954FC5" w:rsidRDefault="00E85C8E" w:rsidP="007F5791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</w:t>
            </w:r>
            <w:r w:rsidR="00F03B03">
              <w:rPr>
                <w:rFonts w:cs="Calibri"/>
              </w:rPr>
              <w:t xml:space="preserve"> melder</w:t>
            </w:r>
          </w:p>
        </w:tc>
      </w:tr>
      <w:tr w:rsidR="0048610A" w:rsidRPr="003D114E" w14:paraId="6C14C46A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8175B" w14:textId="77777777" w:rsidR="0048610A" w:rsidRPr="003D114E" w:rsidRDefault="0048610A" w:rsidP="00091AB3">
            <w:pPr>
              <w:pStyle w:val="leeg"/>
            </w:pPr>
          </w:p>
        </w:tc>
      </w:tr>
      <w:tr w:rsidR="00FA5FD9" w:rsidRPr="003D114E" w14:paraId="612B132F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005D9" w14:textId="77777777" w:rsidR="00FA5FD9" w:rsidRPr="00884902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530A" w14:textId="77777777" w:rsidR="00FA5FD9" w:rsidRPr="00884902" w:rsidRDefault="00FA5FD9" w:rsidP="00FA5FD9">
            <w:pPr>
              <w:pStyle w:val="Vraag"/>
            </w:pPr>
            <w:r w:rsidRPr="00884902">
              <w:t>Vul uw persoonlijke gegevens in.</w:t>
            </w:r>
          </w:p>
          <w:p w14:paraId="1C576E31" w14:textId="771561A6" w:rsidR="00FA5FD9" w:rsidRPr="00380D2E" w:rsidRDefault="00FA5FD9" w:rsidP="00FA5FD9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FA5FD9" w:rsidRPr="003D114E" w14:paraId="667CFBDA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D38E" w14:textId="77777777" w:rsidR="00FA5FD9" w:rsidRPr="00B5387F" w:rsidRDefault="00FA5FD9" w:rsidP="00FA5FD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FD47D" w14:textId="77777777" w:rsidR="00FA5FD9" w:rsidRPr="003D114E" w:rsidRDefault="00FA5FD9" w:rsidP="00FA5FD9">
            <w:pPr>
              <w:jc w:val="right"/>
            </w:pPr>
            <w:r>
              <w:t>nationaliteit</w:t>
            </w:r>
          </w:p>
        </w:tc>
        <w:tc>
          <w:tcPr>
            <w:tcW w:w="7932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79A73" w14:textId="77777777" w:rsidR="00FA5FD9" w:rsidRPr="003D114E" w:rsidRDefault="00FA5FD9" w:rsidP="00FA5FD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A5FD9" w:rsidRPr="003D114E" w14:paraId="40523D18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6BE5F" w14:textId="77777777" w:rsidR="00FA5FD9" w:rsidRPr="003D114E" w:rsidRDefault="00FA5FD9" w:rsidP="00FA5FD9">
            <w:pPr>
              <w:rPr>
                <w:b/>
                <w:color w:val="FFFFFF"/>
              </w:rPr>
            </w:pPr>
          </w:p>
        </w:tc>
      </w:tr>
      <w:tr w:rsidR="00FA5FD9" w:rsidRPr="003D114E" w14:paraId="1BC4ED96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A1DA" w14:textId="77777777" w:rsidR="00FA5FD9" w:rsidRPr="00B63472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403C3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01F7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E6D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270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F08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7656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E6C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A7C27" w14:textId="77777777" w:rsidR="00FA5FD9" w:rsidRDefault="00FA5FD9" w:rsidP="00FA5FD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9D7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44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91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47B6C" w14:textId="77777777" w:rsidR="00FA5FD9" w:rsidRDefault="00FA5FD9" w:rsidP="00FA5FD9">
            <w:pPr>
              <w:jc w:val="center"/>
            </w:pPr>
            <w:r>
              <w:t>.</w:t>
            </w: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26B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7F3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19BDB" w14:textId="77777777" w:rsidR="00FA5FD9" w:rsidRPr="003D114E" w:rsidRDefault="00FA5FD9" w:rsidP="00FA5FD9"/>
        </w:tc>
      </w:tr>
      <w:tr w:rsidR="00FA5FD9" w:rsidRPr="003D114E" w14:paraId="376BB9A8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B62D7" w14:textId="77777777" w:rsidR="00FA5FD9" w:rsidRPr="003D114E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5FD9" w:rsidRPr="003D114E" w14:paraId="7151035E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E3D12" w14:textId="77777777" w:rsidR="00FA5FD9" w:rsidRPr="00B63472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9A99E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2CD037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A234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5EA9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754F5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137E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B678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87F070" w14:textId="77777777" w:rsidR="00FA5FD9" w:rsidRPr="003D114E" w:rsidRDefault="00FA5FD9" w:rsidP="00FA5FD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C02C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1666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2CA9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0E8F" w14:textId="77777777" w:rsidR="00FA5FD9" w:rsidRDefault="00FA5FD9" w:rsidP="00FA5FD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56282" w14:textId="77777777" w:rsidR="00FA5FD9" w:rsidRPr="003D114E" w:rsidRDefault="00FA5FD9" w:rsidP="00FA5FD9"/>
        </w:tc>
      </w:tr>
      <w:tr w:rsidR="00FA5FD9" w:rsidRPr="003D114E" w14:paraId="7E18E6AA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B2DCD" w14:textId="77777777" w:rsidR="00FA5FD9" w:rsidRPr="003D114E" w:rsidRDefault="00FA5FD9" w:rsidP="00FA5FD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5FD9" w:rsidRPr="003D114E" w14:paraId="7B7BE050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9A6C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AF501" w14:textId="77777777" w:rsidR="00FA5FD9" w:rsidRPr="003D114E" w:rsidRDefault="00FA5FD9" w:rsidP="00FA5FD9">
            <w:pPr>
              <w:jc w:val="right"/>
            </w:pPr>
            <w:r>
              <w:t>voornaam</w:t>
            </w:r>
          </w:p>
        </w:tc>
        <w:tc>
          <w:tcPr>
            <w:tcW w:w="3507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6040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34A7" w14:textId="77777777" w:rsidR="00FA5FD9" w:rsidRPr="003D114E" w:rsidRDefault="00FA5FD9" w:rsidP="00FA5FD9">
            <w:pPr>
              <w:jc w:val="right"/>
            </w:pPr>
            <w:r>
              <w:t>achternaam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E9A8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251251F9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94A7E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BBBE3" w14:textId="77777777" w:rsidR="00FA5FD9" w:rsidRPr="003D114E" w:rsidRDefault="00FA5FD9" w:rsidP="00FA5FD9">
            <w:pPr>
              <w:jc w:val="right"/>
            </w:pPr>
            <w:r>
              <w:t>land</w:t>
            </w:r>
          </w:p>
        </w:tc>
        <w:tc>
          <w:tcPr>
            <w:tcW w:w="7932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3AD76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7CAE07F2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F8995" w14:textId="77777777" w:rsidR="00FA5FD9" w:rsidRPr="00811407" w:rsidRDefault="00FA5FD9" w:rsidP="00FA5FD9">
            <w:pPr>
              <w:pStyle w:val="leeg"/>
            </w:pPr>
          </w:p>
        </w:tc>
      </w:tr>
      <w:tr w:rsidR="00FA5FD9" w:rsidRPr="003D114E" w14:paraId="088036BC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3C18E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53B20" w14:textId="77777777" w:rsidR="00FA5FD9" w:rsidRPr="003D114E" w:rsidRDefault="00FA5FD9" w:rsidP="00FA5FD9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2F6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45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2CE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C74" w14:textId="77777777" w:rsidR="00FA5FD9" w:rsidRDefault="00FA5FD9" w:rsidP="00FA5FD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8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14C09" w14:textId="77777777" w:rsidR="00FA5FD9" w:rsidRDefault="00FA5FD9" w:rsidP="00FA5FD9">
            <w:pPr>
              <w:jc w:val="right"/>
            </w:pPr>
            <w:r>
              <w:t>gemeente</w:t>
            </w:r>
          </w:p>
        </w:tc>
        <w:tc>
          <w:tcPr>
            <w:tcW w:w="4425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6EAA18" w14:textId="77777777" w:rsidR="00FA5FD9" w:rsidRPr="003D114E" w:rsidRDefault="00FA5FD9" w:rsidP="00FA5FD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A5FD9" w:rsidRPr="003D114E" w14:paraId="28F662FB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07FDF" w14:textId="77777777" w:rsidR="00FA5FD9" w:rsidRPr="00811407" w:rsidRDefault="00FA5FD9" w:rsidP="00FA5FD9">
            <w:pPr>
              <w:pStyle w:val="leeg"/>
            </w:pPr>
          </w:p>
        </w:tc>
      </w:tr>
      <w:tr w:rsidR="00FA5FD9" w:rsidRPr="003D114E" w14:paraId="69D5ABAA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01047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2626" w14:textId="77777777" w:rsidR="00FA5FD9" w:rsidRPr="003D114E" w:rsidRDefault="00FA5FD9" w:rsidP="00FA5FD9">
            <w:pPr>
              <w:jc w:val="right"/>
            </w:pPr>
            <w:r>
              <w:t>straat</w:t>
            </w:r>
          </w:p>
        </w:tc>
        <w:tc>
          <w:tcPr>
            <w:tcW w:w="3507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6D35AE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11EB0" w14:textId="77777777" w:rsidR="00FA5FD9" w:rsidRPr="003D114E" w:rsidRDefault="00FA5FD9" w:rsidP="00FA5FD9">
            <w:pPr>
              <w:jc w:val="right"/>
            </w:pPr>
            <w:r>
              <w:t>huisnummer</w:t>
            </w:r>
          </w:p>
        </w:tc>
        <w:tc>
          <w:tcPr>
            <w:tcW w:w="9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334E8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1827F" w14:textId="77777777" w:rsidR="00FA5FD9" w:rsidRPr="003D114E" w:rsidRDefault="00FA5FD9" w:rsidP="00FA5FD9">
            <w:pPr>
              <w:jc w:val="right"/>
            </w:pPr>
            <w:r>
              <w:t>bus</w:t>
            </w:r>
          </w:p>
        </w:tc>
        <w:tc>
          <w:tcPr>
            <w:tcW w:w="8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8104A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0D74AE0C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78F38" w14:textId="77777777" w:rsidR="00FA5FD9" w:rsidRPr="00811407" w:rsidRDefault="00FA5FD9" w:rsidP="00FA5FD9">
            <w:pPr>
              <w:pStyle w:val="leeg"/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37DB" w14:textId="77777777" w:rsidR="00FA5FD9" w:rsidRPr="003D114E" w:rsidRDefault="00FA5FD9" w:rsidP="00FA5FD9">
            <w:pPr>
              <w:jc w:val="right"/>
            </w:pPr>
            <w:r>
              <w:t>telefoon of gsm</w:t>
            </w:r>
          </w:p>
        </w:tc>
        <w:tc>
          <w:tcPr>
            <w:tcW w:w="7932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A17E3C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A5FD9" w:rsidRPr="003D114E" w14:paraId="016DD396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5CB90" w14:textId="77777777" w:rsidR="00FA5FD9" w:rsidRPr="00811407" w:rsidRDefault="00FA5FD9" w:rsidP="00FA5FD9">
            <w:pPr>
              <w:pStyle w:val="leeg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3EE9" w14:textId="77777777" w:rsidR="00FA5FD9" w:rsidRPr="003D114E" w:rsidRDefault="00FA5FD9" w:rsidP="00FA5FD9">
            <w:pPr>
              <w:jc w:val="right"/>
            </w:pPr>
            <w:r>
              <w:t>e-mailadres</w:t>
            </w:r>
          </w:p>
        </w:tc>
        <w:tc>
          <w:tcPr>
            <w:tcW w:w="7932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D4431" w14:textId="77777777" w:rsidR="00FA5FD9" w:rsidRPr="00D01D72" w:rsidRDefault="00FA5FD9" w:rsidP="00FA5FD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48610A" w:rsidRPr="00954FC5" w14:paraId="50BA3EFD" w14:textId="77777777" w:rsidTr="001E4B8F">
        <w:trPr>
          <w:gridAfter w:val="3"/>
          <w:wAfter w:w="399" w:type="dxa"/>
          <w:trHeight w:hRule="exact" w:val="582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D56A" w14:textId="77777777" w:rsidR="0048610A" w:rsidRPr="00954FC5" w:rsidRDefault="0048610A" w:rsidP="00091AB3">
            <w:pPr>
              <w:pStyle w:val="Kop1"/>
              <w:spacing w:before="0"/>
            </w:pPr>
          </w:p>
        </w:tc>
      </w:tr>
      <w:tr w:rsidR="008C4A1A" w:rsidRPr="00954FC5" w14:paraId="6D398647" w14:textId="77777777" w:rsidTr="001E4B8F">
        <w:trPr>
          <w:gridAfter w:val="3"/>
          <w:wAfter w:w="399" w:type="dxa"/>
          <w:trHeight w:hRule="exact" w:val="13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8678E" w14:textId="52E14DE0" w:rsidR="008C4A1A" w:rsidRPr="00954FC5" w:rsidRDefault="008C4A1A" w:rsidP="00091AB3">
            <w:pPr>
              <w:pStyle w:val="Kop1"/>
              <w:spacing w:before="0"/>
            </w:pPr>
          </w:p>
        </w:tc>
      </w:tr>
      <w:tr w:rsidR="008C4A1A" w:rsidRPr="003D114E" w14:paraId="77B5DFFF" w14:textId="77777777" w:rsidTr="00684BE5">
        <w:trPr>
          <w:gridAfter w:val="1"/>
          <w:wAfter w:w="152" w:type="dxa"/>
          <w:trHeight w:val="340"/>
        </w:trPr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8C308" w14:textId="77777777" w:rsidR="008C4A1A" w:rsidRPr="00B63472" w:rsidRDefault="008C4A1A" w:rsidP="008C4A1A">
            <w:pPr>
              <w:pStyle w:val="leeg"/>
              <w:rPr>
                <w:bCs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EAB2C" w14:textId="3F2C59BF" w:rsidR="008C4A1A" w:rsidRPr="003D114E" w:rsidRDefault="008C4A1A" w:rsidP="008C4A1A">
            <w:pPr>
              <w:jc w:val="right"/>
              <w:rPr>
                <w:rStyle w:val="Zwaar"/>
                <w:b w:val="0"/>
              </w:rPr>
            </w:pPr>
            <w:r>
              <w:t>Datum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39A9B3" w14:textId="77777777" w:rsidR="008C4A1A" w:rsidRPr="003D114E" w:rsidRDefault="008C4A1A" w:rsidP="008C4A1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23C7" w14:textId="77777777" w:rsidR="008C4A1A" w:rsidRDefault="008C4A1A" w:rsidP="008C4A1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4469" w14:textId="77777777" w:rsidR="008C4A1A" w:rsidRDefault="008C4A1A" w:rsidP="008C4A1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9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22560B" w14:textId="77777777" w:rsidR="008C4A1A" w:rsidRPr="003D114E" w:rsidRDefault="008C4A1A" w:rsidP="008C4A1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E566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4834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5ADE0A" w14:textId="77777777" w:rsidR="008C4A1A" w:rsidRPr="003D114E" w:rsidRDefault="008C4A1A" w:rsidP="008C4A1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F5E2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A72F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F85E0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A703" w14:textId="77777777" w:rsidR="008C4A1A" w:rsidRDefault="008C4A1A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2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6E041" w14:textId="77777777" w:rsidR="008C4A1A" w:rsidRPr="003D114E" w:rsidRDefault="008C4A1A" w:rsidP="008C4A1A"/>
        </w:tc>
      </w:tr>
      <w:tr w:rsidR="008C4A1A" w:rsidRPr="003D114E" w14:paraId="4D3A7309" w14:textId="77777777" w:rsidTr="00684BE5">
        <w:trPr>
          <w:gridAfter w:val="1"/>
          <w:wAfter w:w="152" w:type="dxa"/>
          <w:trHeight w:hRule="exact" w:val="57"/>
        </w:trPr>
        <w:tc>
          <w:tcPr>
            <w:tcW w:w="104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14CC1" w14:textId="77777777" w:rsidR="008C4A1A" w:rsidRPr="003D114E" w:rsidRDefault="008C4A1A" w:rsidP="008C4A1A">
            <w:pPr>
              <w:pStyle w:val="leeg"/>
            </w:pPr>
          </w:p>
        </w:tc>
      </w:tr>
      <w:tr w:rsidR="008C4A1A" w:rsidRPr="003D114E" w14:paraId="55E03D6C" w14:textId="77777777" w:rsidTr="00684BE5">
        <w:trPr>
          <w:gridAfter w:val="3"/>
          <w:wAfter w:w="399" w:type="dxa"/>
          <w:trHeight w:val="34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E1BC6" w14:textId="77777777" w:rsidR="008C4A1A" w:rsidRPr="00811407" w:rsidRDefault="008C4A1A" w:rsidP="008C4A1A">
            <w:pPr>
              <w:pStyle w:val="leeg"/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C542C" w14:textId="6CBA57CD" w:rsidR="008C4A1A" w:rsidRPr="003D114E" w:rsidRDefault="008C4A1A" w:rsidP="008C4A1A">
            <w:pPr>
              <w:jc w:val="right"/>
            </w:pPr>
            <w:r>
              <w:t>Locatie</w:t>
            </w:r>
          </w:p>
        </w:tc>
        <w:tc>
          <w:tcPr>
            <w:tcW w:w="7932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5DC46" w14:textId="77777777" w:rsidR="008C4A1A" w:rsidRPr="00D01D72" w:rsidRDefault="008C4A1A" w:rsidP="008C4A1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C4A1A" w:rsidRPr="003D114E" w14:paraId="2A24DCD4" w14:textId="77777777" w:rsidTr="00684BE5">
        <w:trPr>
          <w:gridAfter w:val="1"/>
          <w:wAfter w:w="152" w:type="dxa"/>
          <w:trHeight w:hRule="exact" w:val="57"/>
        </w:trPr>
        <w:tc>
          <w:tcPr>
            <w:tcW w:w="104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845A6" w14:textId="77777777" w:rsidR="008C4A1A" w:rsidRPr="003D114E" w:rsidRDefault="008C4A1A" w:rsidP="008C4A1A">
            <w:pPr>
              <w:pStyle w:val="leeg"/>
            </w:pPr>
          </w:p>
        </w:tc>
      </w:tr>
      <w:tr w:rsidR="00684BE5" w:rsidRPr="003D114E" w14:paraId="1EF2FAB6" w14:textId="77777777" w:rsidTr="00684BE5">
        <w:trPr>
          <w:trHeight w:val="340"/>
        </w:trPr>
        <w:tc>
          <w:tcPr>
            <w:tcW w:w="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1C2D" w14:textId="77777777" w:rsidR="00684BE5" w:rsidRPr="00B63472" w:rsidRDefault="00684BE5" w:rsidP="008C4A1A">
            <w:pPr>
              <w:pStyle w:val="leeg"/>
              <w:rPr>
                <w:bCs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6ABEA" w14:textId="4093FB24" w:rsidR="00684BE5" w:rsidRPr="003D114E" w:rsidRDefault="00684BE5" w:rsidP="008C4A1A">
            <w:pPr>
              <w:jc w:val="right"/>
              <w:rPr>
                <w:rStyle w:val="Zwaar"/>
                <w:b w:val="0"/>
              </w:rPr>
            </w:pPr>
            <w:r w:rsidRPr="008C4A1A">
              <w:t>Aankomstuur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4DE103" w14:textId="77777777" w:rsidR="00684BE5" w:rsidRPr="003D114E" w:rsidRDefault="00684BE5" w:rsidP="008C4A1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01FC" w14:textId="77777777" w:rsidR="00684BE5" w:rsidRDefault="00684BE5" w:rsidP="008C4A1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653B1" w14:textId="77777777" w:rsidR="00684BE5" w:rsidRDefault="00684BE5" w:rsidP="008C4A1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05F0ED8" w14:textId="6CB575E7" w:rsidR="00684BE5" w:rsidRDefault="00684BE5" w:rsidP="008C4A1A">
            <w:pPr>
              <w:pStyle w:val="invulveld"/>
              <w:framePr w:wrap="around"/>
              <w:jc w:val="center"/>
            </w:pPr>
            <w:r>
              <w:t>:</w:t>
            </w:r>
          </w:p>
        </w:tc>
        <w:tc>
          <w:tcPr>
            <w:tcW w:w="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93654" w14:textId="525E8473" w:rsidR="00684BE5" w:rsidRPr="003D114E" w:rsidRDefault="00684BE5" w:rsidP="008C4A1A">
            <w:pPr>
              <w:rPr>
                <w:sz w:val="14"/>
                <w:szCs w:val="14"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27C2" w14:textId="5BFC4284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843" w:type="dxa"/>
            <w:gridSpan w:val="9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C07FA00" w14:textId="1D77AA94" w:rsidR="00684BE5" w:rsidRPr="003D114E" w:rsidRDefault="00684BE5" w:rsidP="008C4A1A">
            <w:pPr>
              <w:jc w:val="right"/>
              <w:rPr>
                <w:sz w:val="14"/>
                <w:szCs w:val="14"/>
              </w:rPr>
            </w:pPr>
            <w:r w:rsidRPr="008C4A1A">
              <w:rPr>
                <w:sz w:val="14"/>
                <w:szCs w:val="14"/>
              </w:rPr>
              <w:t>Vertrekuur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A3E5" w14:textId="77777777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AB4" w14:textId="77777777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2767C" w14:textId="7437864C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:</w:t>
            </w: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B45" w14:textId="77777777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594F" w14:textId="77777777" w:rsidR="00684BE5" w:rsidRDefault="00684BE5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38ED43" w14:textId="77777777" w:rsidR="00684BE5" w:rsidRPr="003D114E" w:rsidRDefault="00684BE5" w:rsidP="008C4A1A"/>
        </w:tc>
      </w:tr>
      <w:tr w:rsidR="00684BE5" w:rsidRPr="003D114E" w14:paraId="7113C1B2" w14:textId="77777777" w:rsidTr="00684BE5">
        <w:trPr>
          <w:trHeight w:hRule="exact" w:val="57"/>
        </w:trPr>
        <w:tc>
          <w:tcPr>
            <w:tcW w:w="10634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FD71" w14:textId="77777777" w:rsidR="00684BE5" w:rsidRPr="003D114E" w:rsidRDefault="00684BE5" w:rsidP="007C38DF">
            <w:pPr>
              <w:pStyle w:val="leeg"/>
            </w:pPr>
          </w:p>
        </w:tc>
      </w:tr>
      <w:tr w:rsidR="0048610A" w:rsidRPr="00954FC5" w14:paraId="4C4CB48B" w14:textId="77777777" w:rsidTr="00684BE5">
        <w:trPr>
          <w:gridAfter w:val="3"/>
          <w:wAfter w:w="399" w:type="dxa"/>
          <w:trHeight w:hRule="exact" w:val="380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0F627B" w14:textId="15C0807B" w:rsidR="0048610A" w:rsidRPr="00954FC5" w:rsidRDefault="0048610A" w:rsidP="00091AB3">
            <w:pPr>
              <w:pStyle w:val="leeg"/>
            </w:pP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D41B1BF" w14:textId="690E438A" w:rsidR="0048610A" w:rsidRPr="00954FC5" w:rsidRDefault="005C2441" w:rsidP="009145C3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Teamleden</w:t>
            </w:r>
          </w:p>
        </w:tc>
      </w:tr>
      <w:tr w:rsidR="0048610A" w:rsidRPr="003D114E" w14:paraId="4AD16437" w14:textId="77777777" w:rsidTr="00684BE5">
        <w:trPr>
          <w:gridAfter w:val="3"/>
          <w:wAfter w:w="399" w:type="dxa"/>
          <w:trHeight w:hRule="exact" w:val="57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70F44" w14:textId="77777777" w:rsidR="0048610A" w:rsidRPr="003D114E" w:rsidRDefault="0048610A" w:rsidP="00091AB3">
            <w:pPr>
              <w:pStyle w:val="leeg"/>
            </w:pPr>
          </w:p>
        </w:tc>
      </w:tr>
      <w:tr w:rsidR="0048610A" w:rsidRPr="003D114E" w14:paraId="192862C8" w14:textId="77777777" w:rsidTr="00684BE5">
        <w:trPr>
          <w:gridAfter w:val="3"/>
          <w:wAfter w:w="399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E7AE1" w14:textId="1ED2B161" w:rsidR="0048610A" w:rsidRPr="003D114E" w:rsidRDefault="001E4B8F" w:rsidP="00091AB3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87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CEEF8" w14:textId="77777777" w:rsidR="0048610A" w:rsidRPr="00AC323B" w:rsidRDefault="0048610A" w:rsidP="00091AB3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de</w:t>
            </w:r>
            <w:r w:rsidRPr="00AC323B">
              <w:rPr>
                <w:b/>
                <w:szCs w:val="20"/>
              </w:rPr>
              <w:t xml:space="preserve"> gegevens</w:t>
            </w:r>
            <w:r>
              <w:rPr>
                <w:b/>
                <w:szCs w:val="20"/>
              </w:rPr>
              <w:t xml:space="preserve"> van de schutter</w:t>
            </w:r>
            <w:r w:rsidRPr="00AC323B">
              <w:rPr>
                <w:b/>
                <w:szCs w:val="20"/>
              </w:rPr>
              <w:t xml:space="preserve"> in.</w:t>
            </w:r>
          </w:p>
        </w:tc>
      </w:tr>
      <w:tr w:rsidR="008D0661" w:rsidRPr="003D114E" w14:paraId="446AA928" w14:textId="77777777" w:rsidTr="00684BE5">
        <w:trPr>
          <w:gridAfter w:val="3"/>
          <w:wAfter w:w="399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25F75" w14:textId="77777777" w:rsidR="0048610A" w:rsidRPr="003E0DEB" w:rsidRDefault="0048610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4EC51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094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A869D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69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B0ECE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1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3B02F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5F1F2E" w:rsidRPr="003D114E" w14:paraId="19274EA9" w14:textId="77777777" w:rsidTr="00684BE5">
        <w:trPr>
          <w:gridAfter w:val="2"/>
          <w:wAfter w:w="370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4B28E" w14:textId="77777777" w:rsidR="005C2441" w:rsidRPr="003E0DEB" w:rsidRDefault="005C244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2E6B3" w14:textId="77777777" w:rsidR="005C2441" w:rsidRPr="003D114E" w:rsidRDefault="005C2441" w:rsidP="008C4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7031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D93732" w14:textId="77777777" w:rsidR="005C2441" w:rsidRPr="003D114E" w:rsidRDefault="005C244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D0661" w:rsidRPr="003D114E" w14:paraId="110D9404" w14:textId="77777777" w:rsidTr="00684BE5">
        <w:trPr>
          <w:gridAfter w:val="2"/>
          <w:wAfter w:w="370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8B8A0" w14:textId="532DC82E" w:rsidR="005C2441" w:rsidRPr="003D114E" w:rsidRDefault="001E4B8F" w:rsidP="008C4A1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0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FAC30" w14:textId="43830AD6" w:rsidR="005C2441" w:rsidRPr="00AC323B" w:rsidRDefault="005C2441" w:rsidP="008C4A1A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de</w:t>
            </w:r>
            <w:r w:rsidRPr="00AC323B">
              <w:rPr>
                <w:b/>
                <w:szCs w:val="20"/>
              </w:rPr>
              <w:t xml:space="preserve"> gegevens</w:t>
            </w:r>
            <w:r>
              <w:rPr>
                <w:b/>
                <w:szCs w:val="20"/>
              </w:rPr>
              <w:t xml:space="preserve"> van de b</w:t>
            </w:r>
            <w:r w:rsidRPr="005C2441">
              <w:rPr>
                <w:b/>
                <w:szCs w:val="20"/>
              </w:rPr>
              <w:t xml:space="preserve">egeleider </w:t>
            </w:r>
            <w:r w:rsidRPr="00AC323B">
              <w:rPr>
                <w:b/>
                <w:szCs w:val="20"/>
              </w:rPr>
              <w:t>in.</w:t>
            </w:r>
          </w:p>
        </w:tc>
      </w:tr>
      <w:tr w:rsidR="005F1F2E" w:rsidRPr="003D114E" w14:paraId="6BB9886F" w14:textId="77777777" w:rsidTr="00684BE5">
        <w:trPr>
          <w:gridAfter w:val="2"/>
          <w:wAfter w:w="370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42A7B" w14:textId="77777777" w:rsidR="005C2441" w:rsidRPr="003E0DEB" w:rsidRDefault="005C244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E8008" w14:textId="77777777" w:rsidR="005C2441" w:rsidRPr="003D114E" w:rsidRDefault="005C2441" w:rsidP="008C4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113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29A75" w14:textId="77777777" w:rsidR="005C2441" w:rsidRPr="003D114E" w:rsidRDefault="005C244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69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C5565" w14:textId="77777777" w:rsidR="005C2441" w:rsidRPr="003D114E" w:rsidRDefault="005C2441" w:rsidP="008C4A1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2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4C3D5" w14:textId="77777777" w:rsidR="005C2441" w:rsidRPr="003D114E" w:rsidRDefault="005C244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D0661" w:rsidRPr="003D114E" w14:paraId="5A8AF83E" w14:textId="77777777" w:rsidTr="00684BE5">
        <w:trPr>
          <w:gridAfter w:val="3"/>
          <w:wAfter w:w="399" w:type="dxa"/>
          <w:trHeight w:val="284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3235" w14:textId="77777777" w:rsidR="0048610A" w:rsidRPr="003E0DEB" w:rsidRDefault="0048610A" w:rsidP="00091AB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EA74" w14:textId="77777777" w:rsidR="0048610A" w:rsidRPr="003D114E" w:rsidRDefault="0048610A" w:rsidP="00091A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7002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13DC2" w14:textId="77777777" w:rsidR="0048610A" w:rsidRPr="003D114E" w:rsidRDefault="0048610A" w:rsidP="00091AB3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E7FAF" w:rsidRPr="003D114E" w14:paraId="757B98E4" w14:textId="77777777" w:rsidTr="00684BE5">
        <w:trPr>
          <w:gridAfter w:val="3"/>
          <w:wAfter w:w="399" w:type="dxa"/>
          <w:trHeight w:hRule="exact" w:val="113"/>
        </w:trPr>
        <w:tc>
          <w:tcPr>
            <w:tcW w:w="1023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24847" w14:textId="77777777" w:rsidR="008E7FAF" w:rsidRPr="003D114E" w:rsidRDefault="008E7FAF" w:rsidP="00091AB3">
            <w:pPr>
              <w:pStyle w:val="leeg"/>
            </w:pPr>
          </w:p>
        </w:tc>
      </w:tr>
    </w:tbl>
    <w:p w14:paraId="2E116C03" w14:textId="77777777" w:rsidR="001E4B8F" w:rsidRDefault="001E4B8F">
      <w:r>
        <w:rPr>
          <w:b/>
        </w:rPr>
        <w:br w:type="page"/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16"/>
        <w:gridCol w:w="46"/>
        <w:gridCol w:w="332"/>
        <w:gridCol w:w="1627"/>
        <w:gridCol w:w="394"/>
        <w:gridCol w:w="173"/>
        <w:gridCol w:w="142"/>
        <w:gridCol w:w="68"/>
        <w:gridCol w:w="78"/>
        <w:gridCol w:w="119"/>
        <w:gridCol w:w="22"/>
        <w:gridCol w:w="326"/>
        <w:gridCol w:w="276"/>
        <w:gridCol w:w="278"/>
        <w:gridCol w:w="394"/>
        <w:gridCol w:w="293"/>
        <w:gridCol w:w="62"/>
        <w:gridCol w:w="219"/>
        <w:gridCol w:w="294"/>
        <w:gridCol w:w="359"/>
        <w:gridCol w:w="188"/>
        <w:gridCol w:w="286"/>
        <w:gridCol w:w="170"/>
        <w:gridCol w:w="114"/>
        <w:gridCol w:w="218"/>
        <w:gridCol w:w="63"/>
        <w:gridCol w:w="281"/>
        <w:gridCol w:w="151"/>
        <w:gridCol w:w="170"/>
        <w:gridCol w:w="700"/>
        <w:gridCol w:w="163"/>
        <w:gridCol w:w="422"/>
        <w:gridCol w:w="1368"/>
        <w:gridCol w:w="30"/>
        <w:gridCol w:w="34"/>
        <w:gridCol w:w="32"/>
        <w:gridCol w:w="9"/>
        <w:gridCol w:w="27"/>
        <w:gridCol w:w="334"/>
      </w:tblGrid>
      <w:tr w:rsidR="00BD15EA" w:rsidRPr="003D114E" w14:paraId="41E49F0F" w14:textId="77777777" w:rsidTr="005C63E9">
        <w:trPr>
          <w:gridAfter w:val="4"/>
          <w:wAfter w:w="399" w:type="dxa"/>
          <w:trHeight w:hRule="exact" w:val="137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EAD20" w14:textId="2027B32C" w:rsidR="00BD15EA" w:rsidRPr="003D114E" w:rsidRDefault="00BD15EA" w:rsidP="00091AB3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954FC5" w14:paraId="3D582A55" w14:textId="77777777" w:rsidTr="00684BE5">
        <w:trPr>
          <w:gridAfter w:val="4"/>
          <w:wAfter w:w="399" w:type="dxa"/>
          <w:trHeight w:hRule="exact" w:val="380"/>
        </w:trPr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EBF6F" w14:textId="77777777" w:rsidR="008D0661" w:rsidRPr="003E0DEB" w:rsidRDefault="008D0661" w:rsidP="008C4A1A">
            <w:pPr>
              <w:pStyle w:val="leeg"/>
            </w:pPr>
          </w:p>
        </w:tc>
        <w:tc>
          <w:tcPr>
            <w:tcW w:w="98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42EBAD" w14:textId="6443DAD9" w:rsidR="008D0661" w:rsidRPr="00954FC5" w:rsidRDefault="008D0661" w:rsidP="008C4A1A">
            <w:pPr>
              <w:pStyle w:val="Kop1"/>
              <w:spacing w:before="0"/>
              <w:ind w:left="28"/>
              <w:rPr>
                <w:rFonts w:cs="Calibri"/>
              </w:rPr>
            </w:pPr>
            <w:r w:rsidRPr="008D0661">
              <w:rPr>
                <w:rFonts w:cs="Calibri"/>
              </w:rPr>
              <w:t>Waarnemingen</w:t>
            </w:r>
          </w:p>
        </w:tc>
      </w:tr>
      <w:tr w:rsidR="008D0661" w:rsidRPr="003D114E" w14:paraId="573AB948" w14:textId="77777777" w:rsidTr="00684BE5">
        <w:trPr>
          <w:gridAfter w:val="4"/>
          <w:wAfter w:w="399" w:type="dxa"/>
          <w:trHeight w:hRule="exact" w:val="57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CDA97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284EB709" w14:textId="77777777" w:rsidTr="00684BE5">
        <w:trPr>
          <w:gridAfter w:val="3"/>
          <w:wAfter w:w="370" w:type="dxa"/>
          <w:trHeight w:val="284"/>
        </w:trPr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2E4B0" w14:textId="3321C0A3" w:rsidR="008D0661" w:rsidRPr="003D114E" w:rsidRDefault="008D0661" w:rsidP="008D0661">
            <w:pPr>
              <w:pStyle w:val="nummersvragen"/>
              <w:framePr w:hSpace="0" w:wrap="auto" w:vAnchor="margin" w:xAlign="left" w:yAlign="inline"/>
              <w:tabs>
                <w:tab w:val="right" w:pos="268"/>
              </w:tabs>
              <w:suppressOverlap w:val="0"/>
              <w:jc w:val="left"/>
              <w:rPr>
                <w:szCs w:val="20"/>
              </w:rPr>
            </w:pPr>
            <w:r>
              <w:rPr>
                <w:szCs w:val="20"/>
              </w:rPr>
              <w:tab/>
            </w:r>
            <w:r w:rsidR="001E4B8F">
              <w:rPr>
                <w:szCs w:val="20"/>
              </w:rPr>
              <w:t>4</w:t>
            </w:r>
          </w:p>
        </w:tc>
        <w:tc>
          <w:tcPr>
            <w:tcW w:w="984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BEC22" w14:textId="209976F4" w:rsidR="008D0661" w:rsidRPr="00AC323B" w:rsidRDefault="008D0661" w:rsidP="008D0661">
            <w:pPr>
              <w:ind w:left="29"/>
              <w:rPr>
                <w:rStyle w:val="Zwaar"/>
                <w:szCs w:val="20"/>
              </w:rPr>
            </w:pPr>
            <w:r w:rsidRPr="00AC323B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>de</w:t>
            </w:r>
            <w:r w:rsidRPr="00AC323B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w</w:t>
            </w:r>
            <w:r w:rsidRPr="005C2441">
              <w:rPr>
                <w:b/>
                <w:szCs w:val="20"/>
              </w:rPr>
              <w:t xml:space="preserve">aarnemingen </w:t>
            </w:r>
            <w:r w:rsidRPr="00AC323B">
              <w:rPr>
                <w:b/>
                <w:szCs w:val="20"/>
              </w:rPr>
              <w:t>in.</w:t>
            </w:r>
          </w:p>
        </w:tc>
      </w:tr>
      <w:tr w:rsidR="008D0661" w:rsidRPr="003D114E" w14:paraId="77F37A96" w14:textId="77777777" w:rsidTr="00684BE5">
        <w:trPr>
          <w:gridAfter w:val="5"/>
          <w:wAfter w:w="42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DDF11" w14:textId="77777777" w:rsidR="008D0661" w:rsidRPr="003E0DEB" w:rsidRDefault="008D066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36F3C" w14:textId="77777777" w:rsidR="008D0661" w:rsidRPr="003D114E" w:rsidRDefault="008D0661" w:rsidP="008C4A1A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F2563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5A4FB6">
              <w:rPr>
                <w:szCs w:val="20"/>
              </w:rPr>
              <w:t xml:space="preserve">Aantal </w:t>
            </w:r>
          </w:p>
        </w:tc>
        <w:tc>
          <w:tcPr>
            <w:tcW w:w="44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49F1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tabs>
                <w:tab w:val="left" w:pos="1044"/>
              </w:tabs>
              <w:suppressOverlap w:val="0"/>
              <w:rPr>
                <w:szCs w:val="20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36983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30B9D688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CEF1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71B3C9B9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7F738" w14:textId="77777777" w:rsidR="008D0661" w:rsidRPr="003E0DEB" w:rsidRDefault="008D066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41B0E" w14:textId="77777777" w:rsidR="008D0661" w:rsidRPr="003D114E" w:rsidRDefault="008D0661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Mannetjes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74A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CEDC5C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86D3E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7B8723ED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B51F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6C66DF72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A27BF" w14:textId="77777777" w:rsidR="008D0661" w:rsidRPr="003E0DEB" w:rsidRDefault="008D066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38C8D" w14:textId="77777777" w:rsidR="008D0661" w:rsidRPr="003D114E" w:rsidRDefault="008D0661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Vrouwtjes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BF9D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1A9AF8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7C0A8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58F20140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70044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2430ECAB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6D834" w14:textId="77777777" w:rsidR="008D0661" w:rsidRPr="003E0DEB" w:rsidRDefault="008D066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12892" w14:textId="77777777" w:rsidR="008D0661" w:rsidRPr="003D114E" w:rsidRDefault="008D0661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Jongen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2F2C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24856D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634A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497C5EE9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42D59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3297B660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F799" w14:textId="77777777" w:rsidR="008D0661" w:rsidRPr="003E0DEB" w:rsidRDefault="008D0661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47216" w14:textId="77777777" w:rsidR="008D0661" w:rsidRPr="003D114E" w:rsidRDefault="008D0661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Aantal eieren op nest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9719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568381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FDB95" w14:textId="77777777" w:rsidR="008D0661" w:rsidRPr="003D114E" w:rsidRDefault="008D0661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024E9D38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5327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0EF36033" w14:textId="77777777" w:rsidTr="00684BE5">
        <w:trPr>
          <w:gridAfter w:val="4"/>
          <w:wAfter w:w="399" w:type="dxa"/>
          <w:trHeight w:hRule="exact" w:val="113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21A9B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C2441" w:rsidRPr="00954FC5" w14:paraId="4EEFEF88" w14:textId="77777777" w:rsidTr="00684BE5">
        <w:trPr>
          <w:gridAfter w:val="3"/>
          <w:wAfter w:w="362" w:type="dxa"/>
          <w:trHeight w:hRule="exact" w:val="3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6C2EC7B2" w14:textId="77777777" w:rsidR="005C2441" w:rsidRPr="00954FC5" w:rsidRDefault="005C2441" w:rsidP="005C2441">
            <w:pPr>
              <w:pStyle w:val="leeg"/>
            </w:pPr>
          </w:p>
        </w:tc>
        <w:tc>
          <w:tcPr>
            <w:tcW w:w="99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9AFF8FD" w14:textId="08A79893" w:rsidR="005C2441" w:rsidRPr="00954FC5" w:rsidRDefault="005C2441" w:rsidP="005C2441">
            <w:pPr>
              <w:pStyle w:val="Kop1"/>
              <w:spacing w:before="0"/>
              <w:ind w:left="28"/>
              <w:rPr>
                <w:rFonts w:cs="Calibri"/>
              </w:rPr>
            </w:pPr>
            <w:r w:rsidRPr="005C2441">
              <w:rPr>
                <w:rFonts w:cs="Calibri"/>
              </w:rPr>
              <w:t>Gebruikte methode(s)</w:t>
            </w:r>
          </w:p>
        </w:tc>
      </w:tr>
      <w:tr w:rsidR="005C2441" w:rsidRPr="003D114E" w14:paraId="5CC0650E" w14:textId="77777777" w:rsidTr="00684BE5">
        <w:trPr>
          <w:gridAfter w:val="3"/>
          <w:wAfter w:w="362" w:type="dxa"/>
          <w:trHeight w:val="28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3BE1" w14:textId="4F1604C2" w:rsidR="005C2441" w:rsidRPr="003D114E" w:rsidRDefault="001E4B8F" w:rsidP="005C2441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91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F0FDD" w14:textId="77777777" w:rsidR="005C2441" w:rsidRPr="00AC323B" w:rsidRDefault="005C2441" w:rsidP="005C2441">
            <w:pPr>
              <w:ind w:left="29"/>
              <w:rPr>
                <w:rStyle w:val="Zwaar"/>
                <w:szCs w:val="20"/>
              </w:rPr>
            </w:pPr>
            <w:r>
              <w:rPr>
                <w:b/>
                <w:szCs w:val="20"/>
              </w:rPr>
              <w:t>Met welke methode is de bestrijding uitgevoerd?</w:t>
            </w:r>
          </w:p>
        </w:tc>
      </w:tr>
      <w:tr w:rsidR="008D0661" w:rsidRPr="003D114E" w14:paraId="5000DDA9" w14:textId="77777777" w:rsidTr="00684BE5">
        <w:trPr>
          <w:gridAfter w:val="3"/>
          <w:wAfter w:w="362" w:type="dxa"/>
          <w:trHeight w:val="28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A6C5" w14:textId="77777777" w:rsidR="005C2441" w:rsidRPr="00380A88" w:rsidRDefault="005C2441" w:rsidP="005C2441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7C7DA" w14:textId="77777777" w:rsidR="005C2441" w:rsidRPr="003D114E" w:rsidRDefault="005C2441" w:rsidP="005C24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219D4">
              <w:rPr>
                <w:rStyle w:val="Zwaar"/>
                <w:b w:val="0"/>
                <w:bCs w:val="0"/>
              </w:rPr>
            </w:r>
            <w:r w:rsidR="005219D4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AF2CD" w14:textId="0B2AB949" w:rsidR="005C2441" w:rsidRPr="00C32EC5" w:rsidRDefault="005C2441" w:rsidP="005C2441">
            <w:pPr>
              <w:rPr>
                <w:szCs w:val="20"/>
              </w:rPr>
            </w:pPr>
            <w:r w:rsidRPr="005C2441">
              <w:rPr>
                <w:szCs w:val="20"/>
              </w:rPr>
              <w:t xml:space="preserve">Afschot           </w:t>
            </w: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17EF0" w14:textId="77777777" w:rsidR="005C2441" w:rsidRPr="003D114E" w:rsidRDefault="005C2441" w:rsidP="005C24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219D4">
              <w:rPr>
                <w:rStyle w:val="Zwaar"/>
                <w:b w:val="0"/>
                <w:bCs w:val="0"/>
              </w:rPr>
            </w:r>
            <w:r w:rsidR="005219D4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F7636" w14:textId="687FBAB6" w:rsidR="005C2441" w:rsidRPr="003D114E" w:rsidRDefault="005C2441" w:rsidP="005C2441">
            <w:pPr>
              <w:rPr>
                <w:szCs w:val="20"/>
              </w:rPr>
            </w:pPr>
            <w:r w:rsidRPr="005C2441">
              <w:rPr>
                <w:szCs w:val="20"/>
              </w:rPr>
              <w:t xml:space="preserve">Eieren neutraliseren            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6B1DC" w14:textId="77777777" w:rsidR="005C2441" w:rsidRPr="003D114E" w:rsidRDefault="005C2441" w:rsidP="005C24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219D4">
              <w:rPr>
                <w:rStyle w:val="Zwaar"/>
                <w:b w:val="0"/>
                <w:bCs w:val="0"/>
              </w:rPr>
            </w:r>
            <w:r w:rsidR="005219D4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22042" w14:textId="1CE9ABFB" w:rsidR="005C2441" w:rsidRPr="003D114E" w:rsidRDefault="005C2441" w:rsidP="005C2441">
            <w:pPr>
              <w:rPr>
                <w:szCs w:val="20"/>
              </w:rPr>
            </w:pPr>
            <w:r w:rsidRPr="005C2441">
              <w:rPr>
                <w:szCs w:val="20"/>
              </w:rPr>
              <w:t>Lokken met geluid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C6DEE" w14:textId="77777777" w:rsidR="005C2441" w:rsidRPr="003D114E" w:rsidRDefault="005C2441" w:rsidP="005C2441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219D4">
              <w:rPr>
                <w:rStyle w:val="Zwaar"/>
                <w:b w:val="0"/>
                <w:bCs w:val="0"/>
              </w:rPr>
            </w:r>
            <w:r w:rsidR="005219D4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1F0CA" w14:textId="599D05C0" w:rsidR="005C2441" w:rsidRPr="003D114E" w:rsidRDefault="005C2441" w:rsidP="005C2441">
            <w:pPr>
              <w:tabs>
                <w:tab w:val="left" w:pos="1113"/>
              </w:tabs>
              <w:rPr>
                <w:szCs w:val="20"/>
              </w:rPr>
            </w:pPr>
            <w:r w:rsidRPr="005C2441">
              <w:rPr>
                <w:szCs w:val="20"/>
              </w:rPr>
              <w:t xml:space="preserve">Boot gebruikt      </w:t>
            </w:r>
            <w:r>
              <w:rPr>
                <w:szCs w:val="20"/>
              </w:rPr>
              <w:tab/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F7177" w14:textId="2E7978A1" w:rsidR="005C2441" w:rsidRPr="006E44AB" w:rsidRDefault="005C2441" w:rsidP="005C2441">
            <w:pPr>
              <w:tabs>
                <w:tab w:val="left" w:pos="1113"/>
              </w:tabs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0B448" w14:textId="77F288DD" w:rsidR="005C2441" w:rsidRPr="003D114E" w:rsidRDefault="005C2441" w:rsidP="005C2441">
            <w:pPr>
              <w:tabs>
                <w:tab w:val="left" w:pos="1113"/>
              </w:tabs>
              <w:rPr>
                <w:szCs w:val="20"/>
              </w:rPr>
            </w:pPr>
          </w:p>
        </w:tc>
      </w:tr>
      <w:tr w:rsidR="005C2441" w:rsidRPr="003D114E" w14:paraId="7A6479DD" w14:textId="77777777" w:rsidTr="00684BE5">
        <w:trPr>
          <w:gridAfter w:val="3"/>
          <w:wAfter w:w="362" w:type="dxa"/>
          <w:trHeight w:hRule="exact" w:val="57"/>
        </w:trPr>
        <w:tc>
          <w:tcPr>
            <w:tcW w:w="1027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47C61" w14:textId="77777777" w:rsidR="005C2441" w:rsidRPr="003D114E" w:rsidRDefault="005C2441" w:rsidP="005C2441">
            <w:pPr>
              <w:pStyle w:val="leeg"/>
            </w:pPr>
          </w:p>
        </w:tc>
      </w:tr>
      <w:tr w:rsidR="005F1F2E" w:rsidRPr="003D114E" w14:paraId="6C788F7C" w14:textId="77777777" w:rsidTr="00684BE5">
        <w:trPr>
          <w:gridAfter w:val="3"/>
          <w:wAfter w:w="362" w:type="dxa"/>
          <w:trHeight w:val="28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5BA82" w14:textId="77777777" w:rsidR="005F1F2E" w:rsidRPr="00380A88" w:rsidRDefault="005F1F2E" w:rsidP="005F1F2E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0B95C" w14:textId="77777777" w:rsidR="005F1F2E" w:rsidRPr="003D114E" w:rsidRDefault="005F1F2E" w:rsidP="005F1F2E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5219D4">
              <w:rPr>
                <w:rStyle w:val="Zwaar"/>
                <w:b w:val="0"/>
                <w:bCs w:val="0"/>
              </w:rPr>
            </w:r>
            <w:r w:rsidR="005219D4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28739" w14:textId="57B920FA" w:rsidR="005F1F2E" w:rsidRPr="003D114E" w:rsidRDefault="005F1F2E" w:rsidP="005F1F2E">
            <w:pPr>
              <w:rPr>
                <w:szCs w:val="20"/>
              </w:rPr>
            </w:pPr>
            <w:r w:rsidRPr="005C2441">
              <w:rPr>
                <w:szCs w:val="20"/>
              </w:rPr>
              <w:t>Andere methode (specifieer)</w:t>
            </w:r>
          </w:p>
        </w:tc>
        <w:tc>
          <w:tcPr>
            <w:tcW w:w="70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79128" w14:textId="6248ACA7" w:rsidR="005F1F2E" w:rsidRPr="003D114E" w:rsidRDefault="005F1F2E" w:rsidP="005F1F2E">
            <w:pPr>
              <w:tabs>
                <w:tab w:val="left" w:pos="1113"/>
              </w:tabs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42557" w:rsidRPr="00954FC5" w14:paraId="3105BC5D" w14:textId="77777777" w:rsidTr="00684BE5">
        <w:trPr>
          <w:gridAfter w:val="3"/>
          <w:wAfter w:w="362" w:type="dxa"/>
          <w:trHeight w:hRule="exact" w:val="113"/>
        </w:trPr>
        <w:tc>
          <w:tcPr>
            <w:tcW w:w="1027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3DEE" w14:textId="4417FAA6" w:rsidR="00F42557" w:rsidRPr="00954FC5" w:rsidRDefault="00F42557" w:rsidP="005F1F2E"/>
        </w:tc>
      </w:tr>
      <w:tr w:rsidR="008D0661" w:rsidRPr="00954FC5" w14:paraId="1949A3AC" w14:textId="77777777" w:rsidTr="00684BE5">
        <w:trPr>
          <w:gridAfter w:val="4"/>
          <w:wAfter w:w="399" w:type="dxa"/>
          <w:trHeight w:hRule="exact" w:val="38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D1B4F" w14:textId="77777777" w:rsidR="005F1F2E" w:rsidRPr="003E0DEB" w:rsidRDefault="005F1F2E" w:rsidP="008C4A1A">
            <w:pPr>
              <w:pStyle w:val="leeg"/>
            </w:pPr>
          </w:p>
        </w:tc>
        <w:tc>
          <w:tcPr>
            <w:tcW w:w="98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1D476A" w14:textId="56F824C6" w:rsidR="005F1F2E" w:rsidRPr="00954FC5" w:rsidRDefault="005F1F2E" w:rsidP="008C4A1A">
            <w:pPr>
              <w:pStyle w:val="Kop1"/>
              <w:spacing w:before="0"/>
              <w:ind w:left="28"/>
              <w:rPr>
                <w:rFonts w:cs="Calibri"/>
              </w:rPr>
            </w:pPr>
            <w:r w:rsidRPr="005F1F2E">
              <w:rPr>
                <w:rFonts w:cs="Calibri"/>
              </w:rPr>
              <w:t>Gebruikte munitie</w:t>
            </w:r>
          </w:p>
        </w:tc>
      </w:tr>
      <w:tr w:rsidR="008D0661" w:rsidRPr="003D114E" w14:paraId="44506909" w14:textId="77777777" w:rsidTr="00684BE5">
        <w:trPr>
          <w:gridAfter w:val="3"/>
          <w:wAfter w:w="362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3D4FC" w14:textId="0A2DF75B" w:rsidR="005F1F2E" w:rsidRPr="003D114E" w:rsidRDefault="005F1F2E" w:rsidP="005F1F2E">
            <w:pPr>
              <w:pStyle w:val="nummersvragen"/>
              <w:framePr w:hSpace="0" w:wrap="auto" w:vAnchor="margin" w:xAlign="left" w:yAlign="inline"/>
              <w:tabs>
                <w:tab w:val="right" w:pos="268"/>
              </w:tabs>
              <w:suppressOverlap w:val="0"/>
              <w:jc w:val="left"/>
              <w:rPr>
                <w:szCs w:val="20"/>
              </w:rPr>
            </w:pPr>
            <w:r>
              <w:rPr>
                <w:szCs w:val="20"/>
              </w:rPr>
              <w:tab/>
            </w:r>
            <w:r w:rsidR="001E4B8F">
              <w:rPr>
                <w:szCs w:val="20"/>
              </w:rPr>
              <w:t>6</w:t>
            </w:r>
          </w:p>
        </w:tc>
        <w:tc>
          <w:tcPr>
            <w:tcW w:w="98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E9ED7" w14:textId="0516F4C1" w:rsidR="005F1F2E" w:rsidRPr="00AC323B" w:rsidRDefault="005F1F2E" w:rsidP="005F1F2E">
            <w:pPr>
              <w:ind w:left="29"/>
              <w:rPr>
                <w:rStyle w:val="Zwaar"/>
                <w:szCs w:val="20"/>
              </w:rPr>
            </w:pPr>
            <w:r w:rsidRPr="005F1F2E">
              <w:rPr>
                <w:b/>
                <w:szCs w:val="20"/>
              </w:rPr>
              <w:t xml:space="preserve">Vul de </w:t>
            </w:r>
            <w:r>
              <w:rPr>
                <w:b/>
                <w:szCs w:val="20"/>
              </w:rPr>
              <w:t>gebruikte munitie</w:t>
            </w:r>
            <w:r w:rsidRPr="005F1F2E">
              <w:rPr>
                <w:b/>
                <w:szCs w:val="20"/>
              </w:rPr>
              <w:t xml:space="preserve"> in.</w:t>
            </w:r>
          </w:p>
        </w:tc>
      </w:tr>
      <w:tr w:rsidR="005F1F2E" w:rsidRPr="003D114E" w14:paraId="606213A3" w14:textId="77777777" w:rsidTr="00684BE5">
        <w:trPr>
          <w:gridAfter w:val="4"/>
          <w:wAfter w:w="399" w:type="dxa"/>
          <w:trHeight w:hRule="exact" w:val="57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A4A52" w14:textId="77777777" w:rsidR="005F1F2E" w:rsidRPr="003D114E" w:rsidRDefault="005F1F2E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166BFE43" w14:textId="77777777" w:rsidTr="00684BE5">
        <w:trPr>
          <w:gridAfter w:val="5"/>
          <w:wAfter w:w="42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F475" w14:textId="77777777" w:rsidR="005A4FB6" w:rsidRPr="003E0DEB" w:rsidRDefault="005A4FB6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FCA19" w14:textId="33830D4F" w:rsidR="005A4FB6" w:rsidRPr="003D114E" w:rsidRDefault="005A4FB6" w:rsidP="008C4A1A">
            <w:pPr>
              <w:jc w:val="right"/>
              <w:rPr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single" w:sz="12" w:space="0" w:color="808080" w:themeColor="background1" w:themeShade="80"/>
            </w:tcBorders>
            <w:shd w:val="clear" w:color="auto" w:fill="auto"/>
          </w:tcPr>
          <w:p w14:paraId="6E015F14" w14:textId="784081DB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5A4FB6">
              <w:rPr>
                <w:szCs w:val="20"/>
              </w:rPr>
              <w:t>Aantal schoten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5A967F1" w14:textId="77777777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4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57520" w14:textId="6A4C12BD" w:rsidR="005A4FB6" w:rsidRPr="003D114E" w:rsidRDefault="005A4FB6" w:rsidP="00F42557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5A4FB6">
              <w:rPr>
                <w:szCs w:val="20"/>
              </w:rPr>
              <w:t>Type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17A0" w14:textId="096475A1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57E00B6A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4A3E2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34BC0024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84AFA" w14:textId="77777777" w:rsidR="005A4FB6" w:rsidRPr="003E0DEB" w:rsidRDefault="005A4FB6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12ED7" w14:textId="0AB0ED45" w:rsidR="005A4FB6" w:rsidRPr="003D114E" w:rsidRDefault="005A4FB6" w:rsidP="008C4A1A">
            <w:pPr>
              <w:jc w:val="right"/>
              <w:rPr>
                <w:szCs w:val="20"/>
              </w:rPr>
            </w:pPr>
            <w:r w:rsidRPr="005F1F2E">
              <w:rPr>
                <w:szCs w:val="20"/>
              </w:rPr>
              <w:t>Hagel</w:t>
            </w:r>
            <w:r w:rsidR="00F42557">
              <w:rPr>
                <w:szCs w:val="20"/>
              </w:rPr>
              <w:t xml:space="preserve">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E72F" w14:textId="7BE976C0" w:rsidR="005A4FB6" w:rsidRPr="003D114E" w:rsidRDefault="005A4FB6" w:rsidP="00F4255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2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808080" w:themeColor="background1" w:themeShade="80"/>
            </w:tcBorders>
            <w:shd w:val="clear" w:color="auto" w:fill="auto"/>
          </w:tcPr>
          <w:p w14:paraId="773CABB8" w14:textId="77777777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D94B424" w14:textId="77777777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797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4EEB5A9" w14:textId="7DAAAFCC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D0661" w:rsidRPr="003D114E" w14:paraId="039FE271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AE3BE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119D2AE9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AF217" w14:textId="77777777" w:rsidR="005A4FB6" w:rsidRPr="003E0DEB" w:rsidRDefault="005A4FB6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631B3" w14:textId="5ABCC7A2" w:rsidR="005A4FB6" w:rsidRPr="003D114E" w:rsidRDefault="005A4FB6" w:rsidP="008C4A1A">
            <w:pPr>
              <w:jc w:val="right"/>
              <w:rPr>
                <w:szCs w:val="20"/>
              </w:rPr>
            </w:pPr>
            <w:r w:rsidRPr="005F1F2E">
              <w:rPr>
                <w:szCs w:val="20"/>
              </w:rPr>
              <w:t>Kogel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7599" w14:textId="79816598" w:rsidR="005A4FB6" w:rsidRPr="003D114E" w:rsidRDefault="005A4FB6" w:rsidP="00F4255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808080" w:themeColor="background1" w:themeShade="80"/>
            </w:tcBorders>
            <w:shd w:val="clear" w:color="auto" w:fill="auto"/>
          </w:tcPr>
          <w:p w14:paraId="047532B2" w14:textId="77777777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F268E6A" w14:textId="77777777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797" w:type="dxa"/>
            <w:gridSpan w:val="2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323161" w14:textId="1623FD69" w:rsidR="005A4FB6" w:rsidRPr="003D114E" w:rsidRDefault="005A4FB6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D0661" w:rsidRPr="003D114E" w14:paraId="45D9502F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BE0BB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F1F2E" w:rsidRPr="003D114E" w14:paraId="72212FE7" w14:textId="77777777" w:rsidTr="00684BE5">
        <w:trPr>
          <w:gridAfter w:val="4"/>
          <w:wAfter w:w="399" w:type="dxa"/>
          <w:trHeight w:hRule="exact" w:val="113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31C4A" w14:textId="77777777" w:rsidR="005F1F2E" w:rsidRPr="003D114E" w:rsidRDefault="005F1F2E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954FC5" w14:paraId="02468063" w14:textId="77777777" w:rsidTr="00684BE5">
        <w:trPr>
          <w:gridAfter w:val="4"/>
          <w:wAfter w:w="399" w:type="dxa"/>
          <w:trHeight w:hRule="exact" w:val="38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B62B56" w14:textId="77777777" w:rsidR="00F42557" w:rsidRPr="003E0DEB" w:rsidRDefault="00F42557" w:rsidP="008C4A1A">
            <w:pPr>
              <w:pStyle w:val="leeg"/>
            </w:pPr>
          </w:p>
        </w:tc>
        <w:tc>
          <w:tcPr>
            <w:tcW w:w="981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FA9704F" w14:textId="74009F9C" w:rsidR="00F42557" w:rsidRPr="00954FC5" w:rsidRDefault="00F42557" w:rsidP="008C4A1A">
            <w:pPr>
              <w:pStyle w:val="Kop1"/>
              <w:spacing w:before="0"/>
              <w:ind w:left="28"/>
              <w:rPr>
                <w:rFonts w:cs="Calibri"/>
              </w:rPr>
            </w:pPr>
            <w:r w:rsidRPr="00F42557">
              <w:rPr>
                <w:rFonts w:cs="Calibri"/>
              </w:rPr>
              <w:t>Aantal gedode specimens</w:t>
            </w:r>
          </w:p>
        </w:tc>
      </w:tr>
      <w:tr w:rsidR="008D0661" w:rsidRPr="003D114E" w14:paraId="3F6ABC6F" w14:textId="77777777" w:rsidTr="00684BE5">
        <w:trPr>
          <w:gridAfter w:val="3"/>
          <w:wAfter w:w="362" w:type="dxa"/>
          <w:trHeight w:val="23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82B79" w14:textId="148673D2" w:rsidR="00F42557" w:rsidRPr="003D114E" w:rsidRDefault="00F42557" w:rsidP="008C4A1A">
            <w:pPr>
              <w:pStyle w:val="nummersvragen"/>
              <w:framePr w:hSpace="0" w:wrap="auto" w:vAnchor="margin" w:xAlign="left" w:yAlign="inline"/>
              <w:tabs>
                <w:tab w:val="right" w:pos="268"/>
              </w:tabs>
              <w:suppressOverlap w:val="0"/>
              <w:jc w:val="left"/>
              <w:rPr>
                <w:szCs w:val="20"/>
              </w:rPr>
            </w:pPr>
            <w:r>
              <w:rPr>
                <w:szCs w:val="20"/>
              </w:rPr>
              <w:tab/>
            </w:r>
            <w:r w:rsidR="001E4B8F">
              <w:rPr>
                <w:szCs w:val="20"/>
              </w:rPr>
              <w:t>7</w:t>
            </w:r>
          </w:p>
        </w:tc>
        <w:tc>
          <w:tcPr>
            <w:tcW w:w="985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A97C" w14:textId="4619D28C" w:rsidR="00F42557" w:rsidRPr="00AC323B" w:rsidRDefault="00F42557" w:rsidP="008C4A1A">
            <w:pPr>
              <w:ind w:left="29"/>
              <w:rPr>
                <w:rStyle w:val="Zwaar"/>
                <w:szCs w:val="20"/>
              </w:rPr>
            </w:pPr>
            <w:r w:rsidRPr="005F1F2E">
              <w:rPr>
                <w:b/>
                <w:szCs w:val="20"/>
              </w:rPr>
              <w:t xml:space="preserve">Vul </w:t>
            </w:r>
            <w:r>
              <w:rPr>
                <w:b/>
                <w:szCs w:val="20"/>
              </w:rPr>
              <w:t xml:space="preserve">het aantal gedode </w:t>
            </w:r>
            <w:r w:rsidRPr="00F42557">
              <w:rPr>
                <w:b/>
                <w:szCs w:val="20"/>
              </w:rPr>
              <w:t xml:space="preserve">specimens </w:t>
            </w:r>
            <w:r w:rsidRPr="005F1F2E">
              <w:rPr>
                <w:b/>
                <w:szCs w:val="20"/>
              </w:rPr>
              <w:t>in.</w:t>
            </w:r>
          </w:p>
        </w:tc>
      </w:tr>
      <w:tr w:rsidR="00F42557" w:rsidRPr="003D114E" w14:paraId="30690954" w14:textId="77777777" w:rsidTr="00684BE5">
        <w:trPr>
          <w:gridAfter w:val="4"/>
          <w:wAfter w:w="399" w:type="dxa"/>
          <w:trHeight w:hRule="exact" w:val="57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BC59D" w14:textId="77777777" w:rsidR="00F42557" w:rsidRPr="003D114E" w:rsidRDefault="00F42557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4EA6E1EA" w14:textId="77777777" w:rsidTr="00684BE5">
        <w:trPr>
          <w:gridAfter w:val="5"/>
          <w:wAfter w:w="428" w:type="dxa"/>
          <w:trHeight w:val="149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7A791" w14:textId="77777777" w:rsidR="00F42557" w:rsidRPr="003E0DEB" w:rsidRDefault="00F42557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44D86" w14:textId="77777777" w:rsidR="00F42557" w:rsidRPr="003D114E" w:rsidRDefault="00F42557" w:rsidP="008C4A1A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F0471" w14:textId="36D3FBCF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5A4FB6">
              <w:rPr>
                <w:szCs w:val="20"/>
              </w:rPr>
              <w:t xml:space="preserve">Aantal </w:t>
            </w:r>
          </w:p>
        </w:tc>
        <w:tc>
          <w:tcPr>
            <w:tcW w:w="442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F0EF8" w14:textId="3CE4F691" w:rsidR="00F42557" w:rsidRPr="003D114E" w:rsidRDefault="00F42557" w:rsidP="00F42557">
            <w:pPr>
              <w:pStyle w:val="invulveld"/>
              <w:framePr w:hSpace="0" w:wrap="auto" w:vAnchor="margin" w:xAlign="left" w:yAlign="inline"/>
              <w:tabs>
                <w:tab w:val="left" w:pos="1044"/>
              </w:tabs>
              <w:suppressOverlap w:val="0"/>
              <w:rPr>
                <w:szCs w:val="20"/>
              </w:rPr>
            </w:pP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015B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6E705B02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57258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63D19537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2B2C9" w14:textId="77777777" w:rsidR="00F42557" w:rsidRPr="003E0DEB" w:rsidRDefault="00F42557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1C206" w14:textId="79702C1E" w:rsidR="00F42557" w:rsidRPr="003D114E" w:rsidRDefault="00F42557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Mannetjes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6DDE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CCA12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45BC5" w14:textId="7D700A9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47FB24DD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30A32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2083A185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568E" w14:textId="77777777" w:rsidR="00F42557" w:rsidRPr="003E0DEB" w:rsidRDefault="00F42557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B62F3" w14:textId="1274FA57" w:rsidR="00F42557" w:rsidRPr="003D114E" w:rsidRDefault="00F42557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Vrouwtjes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C432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666352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99C07" w14:textId="4E532D41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26985A1F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70DC7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69C6A233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D9D34" w14:textId="77777777" w:rsidR="00F42557" w:rsidRPr="003E0DEB" w:rsidRDefault="00F42557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649708" w14:textId="1F00BD07" w:rsidR="00F42557" w:rsidRPr="003D114E" w:rsidRDefault="00F42557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Jongen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B7CA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51AED3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33861" w14:textId="67FBEDC1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6C06D13D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13763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3D114E" w14:paraId="39E515E8" w14:textId="77777777" w:rsidTr="00684BE5">
        <w:trPr>
          <w:gridAfter w:val="6"/>
          <w:wAfter w:w="458" w:type="dxa"/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44315" w14:textId="77777777" w:rsidR="00F42557" w:rsidRPr="003E0DEB" w:rsidRDefault="00F42557" w:rsidP="008C4A1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E6D7A" w14:textId="6DA4E77C" w:rsidR="00F42557" w:rsidRPr="003D114E" w:rsidRDefault="00F42557" w:rsidP="008C4A1A">
            <w:pPr>
              <w:jc w:val="right"/>
              <w:rPr>
                <w:szCs w:val="20"/>
              </w:rPr>
            </w:pPr>
            <w:r w:rsidRPr="00F42557">
              <w:rPr>
                <w:szCs w:val="20"/>
              </w:rPr>
              <w:t>Aantal eieren op nest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8F07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DD1BD" w14:textId="77777777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  <w:tc>
          <w:tcPr>
            <w:tcW w:w="6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163F8" w14:textId="46DCE878" w:rsidR="00F42557" w:rsidRPr="003D114E" w:rsidRDefault="00F42557" w:rsidP="008C4A1A">
            <w:pPr>
              <w:pStyle w:val="invulveld"/>
              <w:framePr w:hSpace="0" w:wrap="auto" w:vAnchor="margin" w:xAlign="left" w:yAlign="inline"/>
              <w:suppressOverlap w:val="0"/>
              <w:rPr>
                <w:szCs w:val="20"/>
              </w:rPr>
            </w:pPr>
          </w:p>
        </w:tc>
      </w:tr>
      <w:tr w:rsidR="008D0661" w:rsidRPr="003D114E" w14:paraId="79C22150" w14:textId="77777777" w:rsidTr="00684BE5">
        <w:trPr>
          <w:gridAfter w:val="1"/>
          <w:wAfter w:w="326" w:type="dxa"/>
          <w:trHeight w:hRule="exact" w:val="57"/>
        </w:trPr>
        <w:tc>
          <w:tcPr>
            <w:tcW w:w="103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F7BEE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42557" w:rsidRPr="003D114E" w14:paraId="071A7F73" w14:textId="77777777" w:rsidTr="00684BE5">
        <w:trPr>
          <w:gridAfter w:val="4"/>
          <w:wAfter w:w="399" w:type="dxa"/>
          <w:trHeight w:hRule="exact" w:val="113"/>
        </w:trPr>
        <w:tc>
          <w:tcPr>
            <w:tcW w:w="1023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F5A5E" w14:textId="77777777" w:rsidR="00F42557" w:rsidRPr="003D114E" w:rsidRDefault="00F42557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8D0661" w:rsidRPr="00954FC5" w14:paraId="3DAC9DDC" w14:textId="77777777" w:rsidTr="00684BE5">
        <w:trPr>
          <w:gridAfter w:val="5"/>
          <w:wAfter w:w="428" w:type="dxa"/>
          <w:trHeight w:hRule="exact" w:val="380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31E1D" w14:textId="77777777" w:rsidR="008D0661" w:rsidRPr="00954FC5" w:rsidRDefault="008D0661" w:rsidP="008C4A1A">
            <w:pPr>
              <w:pStyle w:val="leeg"/>
            </w:pPr>
          </w:p>
        </w:tc>
        <w:tc>
          <w:tcPr>
            <w:tcW w:w="9832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1E7336D" w14:textId="315C65EB" w:rsidR="008D0661" w:rsidRPr="00954FC5" w:rsidRDefault="008D0661" w:rsidP="008C4A1A">
            <w:pPr>
              <w:pStyle w:val="Kop1"/>
              <w:spacing w:before="0"/>
              <w:ind w:left="28"/>
              <w:rPr>
                <w:rFonts w:cs="Calibri"/>
              </w:rPr>
            </w:pPr>
            <w:r w:rsidRPr="008D0661">
              <w:rPr>
                <w:rFonts w:cs="Calibri"/>
              </w:rPr>
              <w:t>Opmerkingen</w:t>
            </w:r>
          </w:p>
        </w:tc>
      </w:tr>
      <w:tr w:rsidR="008D0661" w:rsidRPr="003D114E" w14:paraId="4878CEAC" w14:textId="77777777" w:rsidTr="00684BE5">
        <w:trPr>
          <w:gridAfter w:val="5"/>
          <w:wAfter w:w="428" w:type="dxa"/>
          <w:trHeight w:hRule="exact" w:val="57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0E2C8" w14:textId="77777777" w:rsidR="008D0661" w:rsidRPr="003D114E" w:rsidRDefault="008D0661" w:rsidP="008C4A1A">
            <w:pPr>
              <w:pStyle w:val="leeg"/>
            </w:pPr>
          </w:p>
        </w:tc>
      </w:tr>
      <w:tr w:rsidR="008D0661" w:rsidRPr="003D114E" w14:paraId="79556160" w14:textId="77777777" w:rsidTr="00684BE5">
        <w:trPr>
          <w:gridAfter w:val="5"/>
          <w:wAfter w:w="428" w:type="dxa"/>
          <w:trHeight w:val="284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D8947" w14:textId="43CE64DC" w:rsidR="008D0661" w:rsidRPr="003D114E" w:rsidRDefault="001E4B8F" w:rsidP="008C4A1A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32" w:type="dxa"/>
            <w:gridSpan w:val="33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</w:tcPr>
          <w:p w14:paraId="7FA85F1A" w14:textId="54A9305D" w:rsidR="008D0661" w:rsidRPr="00AC323B" w:rsidRDefault="008D0661" w:rsidP="008C4A1A">
            <w:pPr>
              <w:ind w:left="29"/>
              <w:rPr>
                <w:rStyle w:val="Zwaar"/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8D0661" w:rsidRPr="003D114E" w14:paraId="13C51411" w14:textId="77777777" w:rsidTr="00684BE5">
        <w:trPr>
          <w:gridAfter w:val="5"/>
          <w:wAfter w:w="428" w:type="dxa"/>
          <w:trHeight w:hRule="exact" w:val="113"/>
        </w:trPr>
        <w:tc>
          <w:tcPr>
            <w:tcW w:w="1020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1EAB0" w14:textId="77777777" w:rsidR="008D0661" w:rsidRPr="003D114E" w:rsidRDefault="008D0661" w:rsidP="008C4A1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F1F2E" w:rsidRPr="00954FC5" w14:paraId="62DF0B0D" w14:textId="77777777" w:rsidTr="00684BE5">
        <w:trPr>
          <w:gridAfter w:val="2"/>
          <w:wAfter w:w="353" w:type="dxa"/>
          <w:trHeight w:hRule="exact" w:val="380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B345A" w14:textId="1C209992" w:rsidR="005F1F2E" w:rsidRPr="00954FC5" w:rsidRDefault="005F1F2E" w:rsidP="005F1F2E">
            <w:pPr>
              <w:pStyle w:val="leeg"/>
            </w:pPr>
          </w:p>
        </w:tc>
        <w:tc>
          <w:tcPr>
            <w:tcW w:w="990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2D43AC2" w14:textId="77777777" w:rsidR="005F1F2E" w:rsidRPr="00954FC5" w:rsidRDefault="005F1F2E" w:rsidP="005F1F2E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5F1F2E" w:rsidRPr="00954FC5" w14:paraId="26DD58E3" w14:textId="77777777" w:rsidTr="00684BE5">
        <w:trPr>
          <w:gridAfter w:val="2"/>
          <w:wAfter w:w="353" w:type="dxa"/>
          <w:trHeight w:hRule="exact" w:val="57"/>
        </w:trPr>
        <w:tc>
          <w:tcPr>
            <w:tcW w:w="1028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E51D" w14:textId="77777777" w:rsidR="005F1F2E" w:rsidRPr="00954FC5" w:rsidRDefault="005F1F2E" w:rsidP="005F1F2E">
            <w:pPr>
              <w:pStyle w:val="leeg"/>
            </w:pPr>
          </w:p>
        </w:tc>
      </w:tr>
      <w:tr w:rsidR="005F1F2E" w:rsidRPr="00954FC5" w14:paraId="28875017" w14:textId="77777777" w:rsidTr="00684BE5">
        <w:trPr>
          <w:gridAfter w:val="2"/>
          <w:wAfter w:w="353" w:type="dxa"/>
          <w:trHeight w:val="284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7BDA8" w14:textId="13D92B19" w:rsidR="005F1F2E" w:rsidRPr="00954FC5" w:rsidRDefault="001E4B8F" w:rsidP="005F1F2E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90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8A8F" w14:textId="77777777" w:rsidR="005F1F2E" w:rsidRPr="00954FC5" w:rsidRDefault="005F1F2E" w:rsidP="005F1F2E">
            <w:pPr>
              <w:ind w:left="29"/>
              <w:rPr>
                <w:rStyle w:val="Zwaar"/>
                <w:szCs w:val="20"/>
              </w:rPr>
            </w:pPr>
            <w:r w:rsidRPr="00954FC5">
              <w:rPr>
                <w:rStyle w:val="Zwaar"/>
                <w:szCs w:val="20"/>
              </w:rPr>
              <w:t>Vul de onderstaande verklaring in.</w:t>
            </w:r>
          </w:p>
        </w:tc>
      </w:tr>
      <w:tr w:rsidR="00684BE5" w:rsidRPr="00954FC5" w14:paraId="7935C659" w14:textId="77777777" w:rsidTr="00684BE5">
        <w:trPr>
          <w:gridAfter w:val="2"/>
          <w:wAfter w:w="353" w:type="dxa"/>
          <w:trHeight w:val="340"/>
        </w:trPr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8486A" w14:textId="77777777" w:rsidR="00684BE5" w:rsidRPr="00954FC5" w:rsidRDefault="00684BE5" w:rsidP="00684BE5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90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25F7B" w14:textId="669492B1" w:rsidR="00684BE5" w:rsidRPr="00954FC5" w:rsidRDefault="00684BE5" w:rsidP="00684BE5">
            <w:pPr>
              <w:spacing w:before="40" w:after="40"/>
              <w:ind w:left="28"/>
              <w:rPr>
                <w:rStyle w:val="Zwaar"/>
                <w:szCs w:val="20"/>
              </w:rPr>
            </w:pPr>
            <w:r w:rsidRPr="00A9388E">
              <w:rPr>
                <w:rStyle w:val="Zwaar"/>
                <w:szCs w:val="20"/>
              </w:rPr>
              <w:t>Ik verklaar dat alle gegevens in dit formulier naar waarheid zijn ingevuld.</w:t>
            </w:r>
          </w:p>
        </w:tc>
      </w:tr>
      <w:tr w:rsidR="00684BE5" w:rsidRPr="00954FC5" w14:paraId="7652BCB3" w14:textId="77777777" w:rsidTr="00684BE5">
        <w:trPr>
          <w:gridAfter w:val="2"/>
          <w:wAfter w:w="353" w:type="dxa"/>
          <w:trHeight w:hRule="exact" w:val="57"/>
        </w:trPr>
        <w:tc>
          <w:tcPr>
            <w:tcW w:w="1028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4E47" w14:textId="77777777" w:rsidR="00684BE5" w:rsidRPr="00954FC5" w:rsidRDefault="00684BE5" w:rsidP="00684BE5">
            <w:pPr>
              <w:pStyle w:val="leeg"/>
            </w:pPr>
          </w:p>
        </w:tc>
      </w:tr>
      <w:tr w:rsidR="00684BE5" w:rsidRPr="00954FC5" w14:paraId="29979F99" w14:textId="77777777" w:rsidTr="00684BE5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E2718" w14:textId="77777777" w:rsidR="00684BE5" w:rsidRPr="00E94E68" w:rsidRDefault="00684BE5" w:rsidP="00684BE5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EBE87" w14:textId="77777777" w:rsidR="00684BE5" w:rsidRPr="00954FC5" w:rsidRDefault="00684BE5" w:rsidP="00684BE5">
            <w:pPr>
              <w:spacing w:before="40"/>
              <w:jc w:val="right"/>
              <w:rPr>
                <w:rStyle w:val="Zwaar"/>
                <w:b w:val="0"/>
                <w:szCs w:val="20"/>
              </w:rPr>
            </w:pPr>
            <w:r w:rsidRPr="00954FC5">
              <w:rPr>
                <w:szCs w:val="20"/>
              </w:rPr>
              <w:t>datum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700FB7" w14:textId="77777777" w:rsidR="00684BE5" w:rsidRPr="00954FC5" w:rsidRDefault="00684BE5" w:rsidP="00684BE5">
            <w:pPr>
              <w:spacing w:before="40"/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dag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D50C" w14:textId="77777777" w:rsidR="00684BE5" w:rsidRPr="00954FC5" w:rsidRDefault="00684BE5" w:rsidP="00684BE5">
            <w:pPr>
              <w:pStyle w:val="invulveld"/>
              <w:framePr w:wrap="around"/>
              <w:spacing w:before="40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E0B0" w14:textId="77777777" w:rsidR="00684BE5" w:rsidRPr="00954FC5" w:rsidRDefault="00684BE5" w:rsidP="00684BE5">
            <w:pPr>
              <w:pStyle w:val="invulveld"/>
              <w:framePr w:wrap="around"/>
              <w:spacing w:before="40"/>
              <w:jc w:val="center"/>
            </w:pPr>
            <w:r w:rsidRPr="00954FC5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54FC5">
              <w:instrText xml:space="preserve"> FORMTEXT </w:instrText>
            </w:r>
            <w:r w:rsidRPr="00954FC5">
              <w:fldChar w:fldCharType="separate"/>
            </w:r>
            <w:r w:rsidRPr="00954FC5">
              <w:rPr>
                <w:noProof/>
              </w:rPr>
              <w:t> </w:t>
            </w:r>
            <w:r w:rsidRPr="00954FC5">
              <w:fldChar w:fldCharType="end"/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3C83AC" w14:textId="77777777" w:rsidR="00684BE5" w:rsidRPr="00954FC5" w:rsidRDefault="00684BE5" w:rsidP="00684BE5">
            <w:pPr>
              <w:spacing w:before="40"/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3F1E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2F73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7288B" w14:textId="77777777" w:rsidR="00684BE5" w:rsidRPr="00954FC5" w:rsidRDefault="00684BE5" w:rsidP="00684BE5">
            <w:pPr>
              <w:spacing w:before="40"/>
              <w:jc w:val="right"/>
              <w:rPr>
                <w:sz w:val="14"/>
                <w:szCs w:val="14"/>
              </w:rPr>
            </w:pPr>
            <w:r w:rsidRPr="00954FC5">
              <w:rPr>
                <w:sz w:val="14"/>
                <w:szCs w:val="14"/>
              </w:rPr>
              <w:t>jaar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2733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AD0A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267C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3251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jc w:val="center"/>
              <w:rPr>
                <w:noProof/>
              </w:rPr>
            </w:pPr>
            <w:r w:rsidRPr="003D46B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D46BD">
              <w:rPr>
                <w:noProof/>
              </w:rPr>
              <w:instrText xml:space="preserve"> FORMTEXT </w:instrText>
            </w:r>
            <w:r w:rsidRPr="003D46BD">
              <w:rPr>
                <w:noProof/>
              </w:rPr>
            </w:r>
            <w:r w:rsidRPr="003D46BD">
              <w:rPr>
                <w:noProof/>
              </w:rPr>
              <w:fldChar w:fldCharType="separate"/>
            </w:r>
            <w:r w:rsidRPr="003D46BD">
              <w:rPr>
                <w:noProof/>
              </w:rPr>
              <w:t> </w:t>
            </w:r>
            <w:r w:rsidRPr="003D46BD">
              <w:rPr>
                <w:noProof/>
              </w:rPr>
              <w:fldChar w:fldCharType="end"/>
            </w:r>
          </w:p>
        </w:tc>
        <w:tc>
          <w:tcPr>
            <w:tcW w:w="343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F1E545F" w14:textId="77777777" w:rsidR="00684BE5" w:rsidRPr="00954FC5" w:rsidRDefault="00684BE5" w:rsidP="00684BE5">
            <w:pPr>
              <w:spacing w:before="40"/>
              <w:rPr>
                <w:szCs w:val="20"/>
              </w:rPr>
            </w:pPr>
          </w:p>
        </w:tc>
      </w:tr>
      <w:tr w:rsidR="00684BE5" w:rsidRPr="00954FC5" w14:paraId="7D3823E2" w14:textId="77777777" w:rsidTr="00684BE5">
        <w:trPr>
          <w:trHeight w:hRule="exact" w:val="137"/>
        </w:trPr>
        <w:tc>
          <w:tcPr>
            <w:tcW w:w="106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7751" w14:textId="77777777" w:rsidR="00684BE5" w:rsidRPr="00954FC5" w:rsidRDefault="00684BE5" w:rsidP="00684BE5">
            <w:pPr>
              <w:pStyle w:val="leeg"/>
            </w:pPr>
          </w:p>
        </w:tc>
      </w:tr>
      <w:tr w:rsidR="00684BE5" w:rsidRPr="00954FC5" w14:paraId="1E29EFB4" w14:textId="77777777" w:rsidTr="00684BE5">
        <w:trPr>
          <w:trHeight w:val="248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57D8D" w14:textId="77777777" w:rsidR="00684BE5" w:rsidRPr="00E94E68" w:rsidRDefault="00684BE5" w:rsidP="00684BE5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E6C27" w14:textId="77777777" w:rsidR="00684BE5" w:rsidRPr="00954FC5" w:rsidRDefault="00684BE5" w:rsidP="00684BE5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337FD98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8797F" w14:textId="77777777" w:rsidR="00684BE5" w:rsidRPr="00954FC5" w:rsidRDefault="00684BE5" w:rsidP="00684BE5">
            <w:pPr>
              <w:pStyle w:val="invulveld"/>
              <w:framePr w:hSpace="0" w:wrap="auto" w:vAnchor="margin" w:xAlign="left" w:yAlign="inline"/>
              <w:spacing w:before="40"/>
              <w:suppressOverlap w:val="0"/>
              <w:rPr>
                <w:szCs w:val="20"/>
              </w:rPr>
            </w:pPr>
          </w:p>
        </w:tc>
      </w:tr>
      <w:tr w:rsidR="00684BE5" w:rsidRPr="003D114E" w14:paraId="2D35D9A2" w14:textId="77777777" w:rsidTr="00684BE5">
        <w:trPr>
          <w:trHeight w:val="284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D9BD0" w14:textId="77777777" w:rsidR="00684BE5" w:rsidRPr="00E94E68" w:rsidRDefault="00684BE5" w:rsidP="00684BE5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2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F6915" w14:textId="77777777" w:rsidR="00684BE5" w:rsidRPr="003D114E" w:rsidRDefault="00684BE5" w:rsidP="00684BE5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2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F2165" w14:textId="77777777" w:rsidR="00684BE5" w:rsidRPr="003D46BD" w:rsidRDefault="00684BE5" w:rsidP="00684BE5">
            <w:pPr>
              <w:pStyle w:val="invulveld"/>
              <w:framePr w:wrap="around"/>
              <w:spacing w:before="40"/>
            </w:pPr>
            <w:r w:rsidRPr="003D46BD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  <w:tc>
          <w:tcPr>
            <w:tcW w:w="1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10691" w14:textId="77777777" w:rsidR="00684BE5" w:rsidRPr="003D114E" w:rsidRDefault="00684BE5" w:rsidP="00684BE5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83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5D193" w14:textId="77777777" w:rsidR="00684BE5" w:rsidRPr="003D46BD" w:rsidRDefault="00684BE5" w:rsidP="00684BE5">
            <w:pPr>
              <w:pStyle w:val="invulveld"/>
              <w:framePr w:wrap="around"/>
              <w:spacing w:before="40"/>
            </w:pPr>
            <w:r w:rsidRPr="003D46BD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46BD">
              <w:instrText xml:space="preserve"> FORMTEXT </w:instrText>
            </w:r>
            <w:r w:rsidRPr="003D46BD">
              <w:fldChar w:fldCharType="separate"/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t> </w:t>
            </w:r>
            <w:r w:rsidRPr="003D46BD">
              <w:fldChar w:fldCharType="end"/>
            </w:r>
          </w:p>
        </w:tc>
      </w:tr>
      <w:tr w:rsidR="00684BE5" w:rsidRPr="00954FC5" w14:paraId="1E6B00CF" w14:textId="77777777" w:rsidTr="00684BE5">
        <w:trPr>
          <w:trHeight w:hRule="exact" w:val="57"/>
        </w:trPr>
        <w:tc>
          <w:tcPr>
            <w:tcW w:w="106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ADE9E" w14:textId="77777777" w:rsidR="00684BE5" w:rsidRPr="00954FC5" w:rsidRDefault="00684BE5" w:rsidP="00684BE5">
            <w:pPr>
              <w:pStyle w:val="leeg"/>
            </w:pPr>
          </w:p>
        </w:tc>
      </w:tr>
      <w:tr w:rsidR="00684BE5" w:rsidRPr="00954FC5" w14:paraId="2B1DFD8D" w14:textId="77777777" w:rsidTr="00684BE5">
        <w:trPr>
          <w:trHeight w:hRule="exact" w:val="38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ABB87" w14:textId="77777777" w:rsidR="00684BE5" w:rsidRPr="00954FC5" w:rsidRDefault="00684BE5" w:rsidP="00684BE5">
            <w:pPr>
              <w:pStyle w:val="leeg"/>
            </w:pPr>
          </w:p>
        </w:tc>
        <w:tc>
          <w:tcPr>
            <w:tcW w:w="1021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C8D19B" w14:textId="77777777" w:rsidR="00684BE5" w:rsidRPr="00954FC5" w:rsidRDefault="00684BE5" w:rsidP="00684BE5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684BE5" w:rsidRPr="00954FC5" w14:paraId="4362A6F5" w14:textId="77777777" w:rsidTr="00684BE5">
        <w:trPr>
          <w:trHeight w:hRule="exact" w:val="57"/>
        </w:trPr>
        <w:tc>
          <w:tcPr>
            <w:tcW w:w="106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4E6AF" w14:textId="77777777" w:rsidR="00684BE5" w:rsidRPr="00954FC5" w:rsidRDefault="00684BE5" w:rsidP="00684BE5">
            <w:pPr>
              <w:pStyle w:val="leeg"/>
            </w:pPr>
          </w:p>
        </w:tc>
      </w:tr>
      <w:tr w:rsidR="00684BE5" w:rsidRPr="00954FC5" w14:paraId="0F89FDB2" w14:textId="77777777" w:rsidTr="00684BE5">
        <w:trPr>
          <w:trHeight w:val="340"/>
        </w:trPr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BE79C" w14:textId="446DD1FC" w:rsidR="00684BE5" w:rsidRPr="00954FC5" w:rsidRDefault="00684BE5" w:rsidP="00684BE5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1021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104E7" w14:textId="7DFC1470" w:rsidR="00684BE5" w:rsidRPr="00A54B31" w:rsidRDefault="00684BE5" w:rsidP="00684BE5">
            <w:pPr>
              <w:spacing w:after="60"/>
              <w:ind w:left="28"/>
              <w:rPr>
                <w:i/>
                <w:iCs/>
              </w:rPr>
            </w:pPr>
            <w:r w:rsidRPr="00A54B31">
              <w:rPr>
                <w:i/>
                <w:iCs/>
              </w:rPr>
              <w:t xml:space="preserve">Mail de ingevulde of ingescande versie van dit formulier binnen een maand </w:t>
            </w:r>
            <w:r>
              <w:rPr>
                <w:rStyle w:val="Zwaar"/>
                <w:b w:val="0"/>
                <w:i/>
                <w:szCs w:val="20"/>
              </w:rPr>
              <w:t>nadat</w:t>
            </w:r>
            <w:r w:rsidRPr="00024617">
              <w:rPr>
                <w:rStyle w:val="Zwaar"/>
                <w:b w:val="0"/>
                <w:i/>
                <w:szCs w:val="20"/>
              </w:rPr>
              <w:t xml:space="preserve"> het dier </w:t>
            </w:r>
            <w:r>
              <w:rPr>
                <w:rStyle w:val="Zwaar"/>
                <w:b w:val="0"/>
                <w:i/>
                <w:szCs w:val="20"/>
              </w:rPr>
              <w:t xml:space="preserve">gedood </w:t>
            </w:r>
            <w:r w:rsidRPr="00024617">
              <w:rPr>
                <w:rStyle w:val="Zwaar"/>
                <w:b w:val="0"/>
                <w:i/>
                <w:szCs w:val="20"/>
              </w:rPr>
              <w:t>werd</w:t>
            </w:r>
            <w:r w:rsidRPr="00A54B31">
              <w:rPr>
                <w:i/>
                <w:iCs/>
              </w:rPr>
              <w:t xml:space="preserve">, voor de provincies </w:t>
            </w:r>
            <w:r w:rsidRPr="00A54B31">
              <w:rPr>
                <w:i/>
                <w:iCs/>
                <w:szCs w:val="20"/>
              </w:rPr>
              <w:t xml:space="preserve">Antwerpen, Limburg en Vlaams-Brabant naar </w:t>
            </w:r>
            <w:hyperlink r:id="rId14" w:history="1">
              <w:r w:rsidRPr="00A54B31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A54B31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5" w:history="1">
              <w:r w:rsidRPr="00A54B31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A54B31">
              <w:rPr>
                <w:i/>
                <w:iCs/>
              </w:rPr>
              <w:t>.</w:t>
            </w:r>
          </w:p>
          <w:p w14:paraId="2BA261AD" w14:textId="458E6996" w:rsidR="00684BE5" w:rsidRPr="00D33C29" w:rsidRDefault="00684BE5" w:rsidP="00684BE5">
            <w:pPr>
              <w:spacing w:before="40" w:after="60"/>
              <w:ind w:left="28"/>
              <w:rPr>
                <w:rStyle w:val="Zwaar"/>
                <w:b w:val="0"/>
                <w:bCs w:val="0"/>
                <w:i/>
                <w:iCs/>
              </w:rPr>
            </w:pPr>
            <w:r w:rsidRPr="00A54B31">
              <w:rPr>
                <w:i/>
                <w:iCs/>
              </w:rPr>
              <w:t xml:space="preserve">Verzendt u liever per post? Dat kan via een </w:t>
            </w:r>
            <w:r w:rsidRPr="00A54B31">
              <w:rPr>
                <w:i/>
                <w:iCs/>
                <w:u w:val="single"/>
              </w:rPr>
              <w:t>aangetekende</w:t>
            </w:r>
            <w:r w:rsidRPr="00A54B31">
              <w:rPr>
                <w:i/>
                <w:iCs/>
              </w:rPr>
              <w:t xml:space="preserve"> zending binnen een maand </w:t>
            </w:r>
            <w:r>
              <w:rPr>
                <w:rStyle w:val="Zwaar"/>
                <w:b w:val="0"/>
                <w:i/>
                <w:szCs w:val="20"/>
              </w:rPr>
              <w:t>nadat</w:t>
            </w:r>
            <w:r w:rsidRPr="00024617">
              <w:rPr>
                <w:rStyle w:val="Zwaar"/>
                <w:b w:val="0"/>
                <w:i/>
                <w:szCs w:val="20"/>
              </w:rPr>
              <w:t xml:space="preserve"> het dier </w:t>
            </w:r>
            <w:r>
              <w:rPr>
                <w:rStyle w:val="Zwaar"/>
                <w:b w:val="0"/>
                <w:i/>
                <w:szCs w:val="20"/>
              </w:rPr>
              <w:t xml:space="preserve">gedood </w:t>
            </w:r>
            <w:r w:rsidRPr="00024617">
              <w:rPr>
                <w:rStyle w:val="Zwaar"/>
                <w:b w:val="0"/>
                <w:i/>
                <w:szCs w:val="20"/>
              </w:rPr>
              <w:t>werd</w:t>
            </w:r>
            <w:r w:rsidRPr="00A54B31">
              <w:rPr>
                <w:i/>
                <w:iCs/>
              </w:rPr>
              <w:t xml:space="preserve">, die niet geplooid of geniet is, naar Agentschap voor Natuur en Bos, </w:t>
            </w:r>
            <w:r w:rsidR="005219D4">
              <w:rPr>
                <w:i/>
                <w:iCs/>
              </w:rPr>
              <w:t>Koning Albert II-laan 15 bus 177</w:t>
            </w:r>
            <w:r w:rsidRPr="00A54B31">
              <w:rPr>
                <w:i/>
                <w:iCs/>
              </w:rPr>
              <w:t>, 1</w:t>
            </w:r>
            <w:r w:rsidR="005219D4">
              <w:rPr>
                <w:i/>
                <w:iCs/>
              </w:rPr>
              <w:t>21</w:t>
            </w:r>
            <w:r w:rsidRPr="00A54B31">
              <w:rPr>
                <w:i/>
                <w:iCs/>
              </w:rPr>
              <w:t xml:space="preserve">0 Brussel. </w:t>
            </w:r>
          </w:p>
        </w:tc>
      </w:tr>
    </w:tbl>
    <w:p w14:paraId="3BD652F5" w14:textId="77777777" w:rsidR="00CD6BE4" w:rsidRPr="008E7FAF" w:rsidRDefault="00CD6BE4" w:rsidP="00E94E68">
      <w:pPr>
        <w:ind w:right="170"/>
        <w:rPr>
          <w:sz w:val="2"/>
          <w:szCs w:val="2"/>
        </w:rPr>
      </w:pPr>
    </w:p>
    <w:sectPr w:rsidR="00CD6BE4" w:rsidRPr="008E7FAF" w:rsidSect="004357EB">
      <w:footerReference w:type="default" r:id="rId16"/>
      <w:footerReference w:type="first" r:id="rId17"/>
      <w:pgSz w:w="11906" w:h="16838" w:code="9"/>
      <w:pgMar w:top="567" w:right="680" w:bottom="851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61A3" w14:textId="77777777" w:rsidR="003407AB" w:rsidRDefault="003407AB" w:rsidP="008E174D">
      <w:r>
        <w:separator/>
      </w:r>
    </w:p>
  </w:endnote>
  <w:endnote w:type="continuationSeparator" w:id="0">
    <w:p w14:paraId="7906252A" w14:textId="77777777" w:rsidR="003407AB" w:rsidRDefault="003407A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69E2" w14:textId="4D70551A" w:rsidR="007C38DF" w:rsidRDefault="007C38D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7C38DF">
      <w:rPr>
        <w:sz w:val="18"/>
        <w:szCs w:val="18"/>
      </w:rPr>
      <w:t xml:space="preserve">Melding bestrijding </w:t>
    </w:r>
    <w:r w:rsidRPr="005C2441">
      <w:rPr>
        <w:sz w:val="18"/>
        <w:szCs w:val="18"/>
      </w:rPr>
      <w:t xml:space="preserve">Rosse stekelstaart 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4"/>
      <w:gridCol w:w="8221"/>
    </w:tblGrid>
    <w:tr w:rsidR="007C38DF" w:rsidRPr="00E10AFB" w14:paraId="5E3509FE" w14:textId="77777777" w:rsidTr="006F321B">
      <w:tc>
        <w:tcPr>
          <w:tcW w:w="2154" w:type="dxa"/>
        </w:tcPr>
        <w:p w14:paraId="3024A35B" w14:textId="77777777" w:rsidR="007C38DF" w:rsidRPr="00E10AFB" w:rsidRDefault="007C38DF" w:rsidP="00F03B03">
          <w:pPr>
            <w:pStyle w:val="Voettekst"/>
          </w:pPr>
          <w:r w:rsidRPr="002264CE">
            <w:rPr>
              <w:noProof/>
              <w:lang w:eastAsia="nl-BE"/>
            </w:rPr>
            <w:drawing>
              <wp:inline distT="0" distB="0" distL="0" distR="0" wp14:anchorId="33CD43F2" wp14:editId="64B45941">
                <wp:extent cx="1167130" cy="586740"/>
                <wp:effectExtent l="0" t="0" r="0" b="3810"/>
                <wp:docPr id="3" name="Afbeelding 3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13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nil"/>
            <w:bottom w:val="nil"/>
          </w:tcBorders>
        </w:tcPr>
        <w:p w14:paraId="738C08A8" w14:textId="54ED3748" w:rsidR="007C38DF" w:rsidRPr="00DD4208" w:rsidRDefault="007C38DF" w:rsidP="00DD4208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C705CD6" w14:textId="7BC6D1AD" w:rsidR="007C38DF" w:rsidRPr="00E10AFB" w:rsidRDefault="007C38DF" w:rsidP="007F57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D62D" w14:textId="77777777" w:rsidR="003407AB" w:rsidRDefault="003407AB" w:rsidP="008E174D">
      <w:r>
        <w:separator/>
      </w:r>
    </w:p>
  </w:footnote>
  <w:footnote w:type="continuationSeparator" w:id="0">
    <w:p w14:paraId="538FDC95" w14:textId="77777777" w:rsidR="003407AB" w:rsidRDefault="003407AB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7D670A"/>
    <w:multiLevelType w:val="hybridMultilevel"/>
    <w:tmpl w:val="D16EE85E"/>
    <w:lvl w:ilvl="0" w:tplc="49745D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AE5741D"/>
    <w:multiLevelType w:val="hybridMultilevel"/>
    <w:tmpl w:val="76B2123A"/>
    <w:lvl w:ilvl="0" w:tplc="4C70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8212">
    <w:abstractNumId w:val="10"/>
  </w:num>
  <w:num w:numId="2" w16cid:durableId="1547836001">
    <w:abstractNumId w:val="7"/>
  </w:num>
  <w:num w:numId="3" w16cid:durableId="583151888">
    <w:abstractNumId w:val="1"/>
  </w:num>
  <w:num w:numId="4" w16cid:durableId="2042702524">
    <w:abstractNumId w:val="5"/>
  </w:num>
  <w:num w:numId="5" w16cid:durableId="447550230">
    <w:abstractNumId w:val="2"/>
  </w:num>
  <w:num w:numId="6" w16cid:durableId="801583278">
    <w:abstractNumId w:val="9"/>
  </w:num>
  <w:num w:numId="7" w16cid:durableId="799810418">
    <w:abstractNumId w:val="0"/>
  </w:num>
  <w:num w:numId="8" w16cid:durableId="1392343622">
    <w:abstractNumId w:val="4"/>
  </w:num>
  <w:num w:numId="9" w16cid:durableId="1113742734">
    <w:abstractNumId w:val="8"/>
  </w:num>
  <w:num w:numId="10" w16cid:durableId="2099062183">
    <w:abstractNumId w:val="11"/>
  </w:num>
  <w:num w:numId="11" w16cid:durableId="2030838853">
    <w:abstractNumId w:val="8"/>
  </w:num>
  <w:num w:numId="12" w16cid:durableId="1804272817">
    <w:abstractNumId w:val="8"/>
  </w:num>
  <w:num w:numId="13" w16cid:durableId="884100295">
    <w:abstractNumId w:val="8"/>
  </w:num>
  <w:num w:numId="14" w16cid:durableId="582419738">
    <w:abstractNumId w:val="8"/>
  </w:num>
  <w:num w:numId="15" w16cid:durableId="1793088139">
    <w:abstractNumId w:val="8"/>
  </w:num>
  <w:num w:numId="16" w16cid:durableId="1377706106">
    <w:abstractNumId w:val="8"/>
  </w:num>
  <w:num w:numId="17" w16cid:durableId="492569246">
    <w:abstractNumId w:val="8"/>
  </w:num>
  <w:num w:numId="18" w16cid:durableId="1701785577">
    <w:abstractNumId w:val="3"/>
  </w:num>
  <w:num w:numId="19" w16cid:durableId="784349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XO5MNzjlFWsT3lqwrdjIj58n1Vea1WDwDf0ecj9y52GbwALlmKcw/1NooaBBR3o8aMKyPyMY4Mw7qeiPfR/4g==" w:salt="vYXtHavF1Vh3+TjC3aWoT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B3"/>
    <w:rsid w:val="00091ACB"/>
    <w:rsid w:val="00091BDC"/>
    <w:rsid w:val="000972C2"/>
    <w:rsid w:val="00097D39"/>
    <w:rsid w:val="000A0CB7"/>
    <w:rsid w:val="000A31F2"/>
    <w:rsid w:val="000A3D30"/>
    <w:rsid w:val="000A5120"/>
    <w:rsid w:val="000B0A8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6A33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1A57"/>
    <w:rsid w:val="00142A46"/>
    <w:rsid w:val="00142AF9"/>
    <w:rsid w:val="00142D91"/>
    <w:rsid w:val="00143965"/>
    <w:rsid w:val="00143B76"/>
    <w:rsid w:val="00146935"/>
    <w:rsid w:val="00147129"/>
    <w:rsid w:val="00152301"/>
    <w:rsid w:val="001565DF"/>
    <w:rsid w:val="00161B93"/>
    <w:rsid w:val="00162B26"/>
    <w:rsid w:val="00162CC2"/>
    <w:rsid w:val="0016431A"/>
    <w:rsid w:val="001656CB"/>
    <w:rsid w:val="00167156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295"/>
    <w:rsid w:val="00195B20"/>
    <w:rsid w:val="001A0D1B"/>
    <w:rsid w:val="001A23D3"/>
    <w:rsid w:val="001A3CC2"/>
    <w:rsid w:val="001A7AFA"/>
    <w:rsid w:val="001B232D"/>
    <w:rsid w:val="001B7DFA"/>
    <w:rsid w:val="001C13E9"/>
    <w:rsid w:val="001C310B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4849"/>
    <w:rsid w:val="001E4B8F"/>
    <w:rsid w:val="001E561D"/>
    <w:rsid w:val="001E589A"/>
    <w:rsid w:val="001F3741"/>
    <w:rsid w:val="001F3AAD"/>
    <w:rsid w:val="001F3B9A"/>
    <w:rsid w:val="001F4B48"/>
    <w:rsid w:val="001F7119"/>
    <w:rsid w:val="002003CB"/>
    <w:rsid w:val="00200F41"/>
    <w:rsid w:val="002036C5"/>
    <w:rsid w:val="00212291"/>
    <w:rsid w:val="002135DF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26B08"/>
    <w:rsid w:val="00237804"/>
    <w:rsid w:val="00240902"/>
    <w:rsid w:val="00246EAA"/>
    <w:rsid w:val="0025025C"/>
    <w:rsid w:val="00254C6C"/>
    <w:rsid w:val="002565D7"/>
    <w:rsid w:val="00256E73"/>
    <w:rsid w:val="00261971"/>
    <w:rsid w:val="002625B5"/>
    <w:rsid w:val="00266E15"/>
    <w:rsid w:val="002671E8"/>
    <w:rsid w:val="00272A26"/>
    <w:rsid w:val="00273378"/>
    <w:rsid w:val="00274E59"/>
    <w:rsid w:val="00276DF9"/>
    <w:rsid w:val="0028212B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1376"/>
    <w:rsid w:val="002F26E9"/>
    <w:rsid w:val="002F3344"/>
    <w:rsid w:val="002F6BA1"/>
    <w:rsid w:val="00305E2E"/>
    <w:rsid w:val="00305ED2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4B61"/>
    <w:rsid w:val="00325E0D"/>
    <w:rsid w:val="003315DB"/>
    <w:rsid w:val="003347F1"/>
    <w:rsid w:val="003407AB"/>
    <w:rsid w:val="00344002"/>
    <w:rsid w:val="00344078"/>
    <w:rsid w:val="0034618E"/>
    <w:rsid w:val="00351BE7"/>
    <w:rsid w:val="003522D6"/>
    <w:rsid w:val="003550B8"/>
    <w:rsid w:val="00355C6C"/>
    <w:rsid w:val="003571D2"/>
    <w:rsid w:val="003605B2"/>
    <w:rsid w:val="00360649"/>
    <w:rsid w:val="00362916"/>
    <w:rsid w:val="00363AF0"/>
    <w:rsid w:val="003640E8"/>
    <w:rsid w:val="00365085"/>
    <w:rsid w:val="003660F1"/>
    <w:rsid w:val="00370240"/>
    <w:rsid w:val="00371D12"/>
    <w:rsid w:val="00372A5C"/>
    <w:rsid w:val="00376C57"/>
    <w:rsid w:val="00377F4B"/>
    <w:rsid w:val="00380A88"/>
    <w:rsid w:val="00380E8D"/>
    <w:rsid w:val="003816C8"/>
    <w:rsid w:val="00382491"/>
    <w:rsid w:val="00382718"/>
    <w:rsid w:val="00384E9D"/>
    <w:rsid w:val="00386E54"/>
    <w:rsid w:val="00390326"/>
    <w:rsid w:val="00391028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D46BD"/>
    <w:rsid w:val="003E02FB"/>
    <w:rsid w:val="003E05E3"/>
    <w:rsid w:val="003E0DEB"/>
    <w:rsid w:val="003E3EAF"/>
    <w:rsid w:val="003E4A37"/>
    <w:rsid w:val="003F3787"/>
    <w:rsid w:val="0040190E"/>
    <w:rsid w:val="004039B7"/>
    <w:rsid w:val="00406A5D"/>
    <w:rsid w:val="00407FE0"/>
    <w:rsid w:val="00412E01"/>
    <w:rsid w:val="0041513D"/>
    <w:rsid w:val="00417E3A"/>
    <w:rsid w:val="004228F6"/>
    <w:rsid w:val="00422E30"/>
    <w:rsid w:val="00425A77"/>
    <w:rsid w:val="00430EF9"/>
    <w:rsid w:val="004357EB"/>
    <w:rsid w:val="004362FB"/>
    <w:rsid w:val="00440A62"/>
    <w:rsid w:val="00445080"/>
    <w:rsid w:val="00450445"/>
    <w:rsid w:val="0045144E"/>
    <w:rsid w:val="004519AB"/>
    <w:rsid w:val="00451CC3"/>
    <w:rsid w:val="00456D0A"/>
    <w:rsid w:val="00456DCE"/>
    <w:rsid w:val="00457FB8"/>
    <w:rsid w:val="00462789"/>
    <w:rsid w:val="00470210"/>
    <w:rsid w:val="00470F9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A7AC3"/>
    <w:rsid w:val="004B0A7D"/>
    <w:rsid w:val="004B124B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10B"/>
    <w:rsid w:val="004C6D3F"/>
    <w:rsid w:val="004D1C9B"/>
    <w:rsid w:val="004D4843"/>
    <w:rsid w:val="004D4F34"/>
    <w:rsid w:val="004D4F69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3D26"/>
    <w:rsid w:val="00516057"/>
    <w:rsid w:val="00516BDC"/>
    <w:rsid w:val="005177A0"/>
    <w:rsid w:val="005219D4"/>
    <w:rsid w:val="005247C1"/>
    <w:rsid w:val="00527F3D"/>
    <w:rsid w:val="00530A3F"/>
    <w:rsid w:val="0053245C"/>
    <w:rsid w:val="0053773B"/>
    <w:rsid w:val="00537C0D"/>
    <w:rsid w:val="00541098"/>
    <w:rsid w:val="005423FF"/>
    <w:rsid w:val="005438BD"/>
    <w:rsid w:val="00544953"/>
    <w:rsid w:val="005471D8"/>
    <w:rsid w:val="005505BC"/>
    <w:rsid w:val="005509D4"/>
    <w:rsid w:val="005542C0"/>
    <w:rsid w:val="00555186"/>
    <w:rsid w:val="005622C1"/>
    <w:rsid w:val="00562F44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4054"/>
    <w:rsid w:val="00595055"/>
    <w:rsid w:val="00595A87"/>
    <w:rsid w:val="005A1166"/>
    <w:rsid w:val="005A4E43"/>
    <w:rsid w:val="005A4FB6"/>
    <w:rsid w:val="005B01ED"/>
    <w:rsid w:val="005B3668"/>
    <w:rsid w:val="005B3EA8"/>
    <w:rsid w:val="005B44ED"/>
    <w:rsid w:val="005B58B3"/>
    <w:rsid w:val="005B6B85"/>
    <w:rsid w:val="005C1EF6"/>
    <w:rsid w:val="005C2441"/>
    <w:rsid w:val="005C3256"/>
    <w:rsid w:val="005C353F"/>
    <w:rsid w:val="005C356F"/>
    <w:rsid w:val="005C3A90"/>
    <w:rsid w:val="005C63E9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1F2E"/>
    <w:rsid w:val="005F6894"/>
    <w:rsid w:val="005F706A"/>
    <w:rsid w:val="005F74FF"/>
    <w:rsid w:val="006018B2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3E9C"/>
    <w:rsid w:val="00625341"/>
    <w:rsid w:val="00626578"/>
    <w:rsid w:val="006321A1"/>
    <w:rsid w:val="00632506"/>
    <w:rsid w:val="00632CC0"/>
    <w:rsid w:val="00634603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606B1"/>
    <w:rsid w:val="00665086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84BE5"/>
    <w:rsid w:val="00687FC5"/>
    <w:rsid w:val="00691506"/>
    <w:rsid w:val="006935AC"/>
    <w:rsid w:val="006A63BC"/>
    <w:rsid w:val="006B3EB7"/>
    <w:rsid w:val="006B51E1"/>
    <w:rsid w:val="006C4337"/>
    <w:rsid w:val="006C51E9"/>
    <w:rsid w:val="006C59C7"/>
    <w:rsid w:val="006D01FB"/>
    <w:rsid w:val="006D7332"/>
    <w:rsid w:val="006E29BE"/>
    <w:rsid w:val="006E44AB"/>
    <w:rsid w:val="006E5C3F"/>
    <w:rsid w:val="006F321B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3400"/>
    <w:rsid w:val="007144AC"/>
    <w:rsid w:val="00715311"/>
    <w:rsid w:val="007160C9"/>
    <w:rsid w:val="00724657"/>
    <w:rsid w:val="007247AC"/>
    <w:rsid w:val="007255A9"/>
    <w:rsid w:val="0073380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4647"/>
    <w:rsid w:val="00767558"/>
    <w:rsid w:val="00770A49"/>
    <w:rsid w:val="00771E52"/>
    <w:rsid w:val="00773F18"/>
    <w:rsid w:val="00780619"/>
    <w:rsid w:val="00781F63"/>
    <w:rsid w:val="00784274"/>
    <w:rsid w:val="00784699"/>
    <w:rsid w:val="00784BB9"/>
    <w:rsid w:val="00785B81"/>
    <w:rsid w:val="00786BC8"/>
    <w:rsid w:val="0079444D"/>
    <w:rsid w:val="0079495D"/>
    <w:rsid w:val="007950E5"/>
    <w:rsid w:val="00796FAF"/>
    <w:rsid w:val="007A30C3"/>
    <w:rsid w:val="007A3EB4"/>
    <w:rsid w:val="007A5032"/>
    <w:rsid w:val="007B2E70"/>
    <w:rsid w:val="007B3243"/>
    <w:rsid w:val="007B525C"/>
    <w:rsid w:val="007B5A0C"/>
    <w:rsid w:val="007C0B15"/>
    <w:rsid w:val="007C38DF"/>
    <w:rsid w:val="007C4535"/>
    <w:rsid w:val="007D2869"/>
    <w:rsid w:val="007D3046"/>
    <w:rsid w:val="007D36EA"/>
    <w:rsid w:val="007D4FA0"/>
    <w:rsid w:val="007D58A4"/>
    <w:rsid w:val="007E3892"/>
    <w:rsid w:val="007F0574"/>
    <w:rsid w:val="007F4219"/>
    <w:rsid w:val="007F5791"/>
    <w:rsid w:val="007F61F5"/>
    <w:rsid w:val="007F7C7C"/>
    <w:rsid w:val="0080632A"/>
    <w:rsid w:val="008120F4"/>
    <w:rsid w:val="00814665"/>
    <w:rsid w:val="00815F9E"/>
    <w:rsid w:val="0082494D"/>
    <w:rsid w:val="00824976"/>
    <w:rsid w:val="00825294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654A"/>
    <w:rsid w:val="00897B68"/>
    <w:rsid w:val="008A29B0"/>
    <w:rsid w:val="008A599E"/>
    <w:rsid w:val="008A5C40"/>
    <w:rsid w:val="008A6362"/>
    <w:rsid w:val="008A643A"/>
    <w:rsid w:val="008B153E"/>
    <w:rsid w:val="008B1926"/>
    <w:rsid w:val="008C0EB4"/>
    <w:rsid w:val="008C3A03"/>
    <w:rsid w:val="008C4A1A"/>
    <w:rsid w:val="008C4B7F"/>
    <w:rsid w:val="008C6D1B"/>
    <w:rsid w:val="008D0405"/>
    <w:rsid w:val="008D0661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47C7"/>
    <w:rsid w:val="0090014D"/>
    <w:rsid w:val="009007A7"/>
    <w:rsid w:val="00901191"/>
    <w:rsid w:val="009028CA"/>
    <w:rsid w:val="009077C4"/>
    <w:rsid w:val="009110D4"/>
    <w:rsid w:val="009145C3"/>
    <w:rsid w:val="0091707D"/>
    <w:rsid w:val="0091717D"/>
    <w:rsid w:val="00921582"/>
    <w:rsid w:val="00925C39"/>
    <w:rsid w:val="009402BE"/>
    <w:rsid w:val="0094385C"/>
    <w:rsid w:val="00944CB5"/>
    <w:rsid w:val="00946AFF"/>
    <w:rsid w:val="00954C9C"/>
    <w:rsid w:val="00954FC5"/>
    <w:rsid w:val="0095579F"/>
    <w:rsid w:val="00956315"/>
    <w:rsid w:val="00960C31"/>
    <w:rsid w:val="00962337"/>
    <w:rsid w:val="0096344A"/>
    <w:rsid w:val="0096409D"/>
    <w:rsid w:val="0096478C"/>
    <w:rsid w:val="00964F13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87F3B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1C13"/>
    <w:rsid w:val="009B3856"/>
    <w:rsid w:val="009B4964"/>
    <w:rsid w:val="009B7127"/>
    <w:rsid w:val="009C0FDD"/>
    <w:rsid w:val="009C1DF7"/>
    <w:rsid w:val="009C2D7B"/>
    <w:rsid w:val="009C6050"/>
    <w:rsid w:val="009E02DF"/>
    <w:rsid w:val="009E39A9"/>
    <w:rsid w:val="009F4EBF"/>
    <w:rsid w:val="009F7700"/>
    <w:rsid w:val="00A0358E"/>
    <w:rsid w:val="00A03D0D"/>
    <w:rsid w:val="00A062BB"/>
    <w:rsid w:val="00A07360"/>
    <w:rsid w:val="00A1478B"/>
    <w:rsid w:val="00A17D34"/>
    <w:rsid w:val="00A17FFD"/>
    <w:rsid w:val="00A32541"/>
    <w:rsid w:val="00A33265"/>
    <w:rsid w:val="00A33996"/>
    <w:rsid w:val="00A35214"/>
    <w:rsid w:val="00A35578"/>
    <w:rsid w:val="00A44360"/>
    <w:rsid w:val="00A466A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2CB9"/>
    <w:rsid w:val="00A67655"/>
    <w:rsid w:val="00A71D78"/>
    <w:rsid w:val="00A77C51"/>
    <w:rsid w:val="00A82EF8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5F78"/>
    <w:rsid w:val="00AC7EB3"/>
    <w:rsid w:val="00AD0911"/>
    <w:rsid w:val="00AD1A37"/>
    <w:rsid w:val="00AD2310"/>
    <w:rsid w:val="00AD38B3"/>
    <w:rsid w:val="00AD3A4C"/>
    <w:rsid w:val="00AD430E"/>
    <w:rsid w:val="00AD58B8"/>
    <w:rsid w:val="00AD71AC"/>
    <w:rsid w:val="00AE09DF"/>
    <w:rsid w:val="00AE2545"/>
    <w:rsid w:val="00AE33C1"/>
    <w:rsid w:val="00AE682B"/>
    <w:rsid w:val="00AF0FAE"/>
    <w:rsid w:val="00AF113E"/>
    <w:rsid w:val="00AF3FB3"/>
    <w:rsid w:val="00AF566F"/>
    <w:rsid w:val="00AF7209"/>
    <w:rsid w:val="00B032FD"/>
    <w:rsid w:val="00B0482B"/>
    <w:rsid w:val="00B04A79"/>
    <w:rsid w:val="00B05DA9"/>
    <w:rsid w:val="00B05ED4"/>
    <w:rsid w:val="00B061D9"/>
    <w:rsid w:val="00B0704A"/>
    <w:rsid w:val="00B07CE5"/>
    <w:rsid w:val="00B1132D"/>
    <w:rsid w:val="00B1211E"/>
    <w:rsid w:val="00B1259C"/>
    <w:rsid w:val="00B1383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0E18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872D8"/>
    <w:rsid w:val="00B87F7C"/>
    <w:rsid w:val="00B93D8C"/>
    <w:rsid w:val="00B953C6"/>
    <w:rsid w:val="00BA76BD"/>
    <w:rsid w:val="00BB1F93"/>
    <w:rsid w:val="00BB2847"/>
    <w:rsid w:val="00BB4C82"/>
    <w:rsid w:val="00BB6E77"/>
    <w:rsid w:val="00BC1ED7"/>
    <w:rsid w:val="00BC362B"/>
    <w:rsid w:val="00BC3666"/>
    <w:rsid w:val="00BC5CBE"/>
    <w:rsid w:val="00BD15EA"/>
    <w:rsid w:val="00BD1F3B"/>
    <w:rsid w:val="00BD227B"/>
    <w:rsid w:val="00BD3E53"/>
    <w:rsid w:val="00BD4230"/>
    <w:rsid w:val="00BD66B5"/>
    <w:rsid w:val="00BE173D"/>
    <w:rsid w:val="00BE1C1F"/>
    <w:rsid w:val="00BE23A7"/>
    <w:rsid w:val="00BE2E6D"/>
    <w:rsid w:val="00BF0568"/>
    <w:rsid w:val="00BF6E3A"/>
    <w:rsid w:val="00C01DF1"/>
    <w:rsid w:val="00C069CF"/>
    <w:rsid w:val="00C06CD3"/>
    <w:rsid w:val="00C101D4"/>
    <w:rsid w:val="00C1138A"/>
    <w:rsid w:val="00C11E16"/>
    <w:rsid w:val="00C13077"/>
    <w:rsid w:val="00C20D2A"/>
    <w:rsid w:val="00C231E4"/>
    <w:rsid w:val="00C32EC5"/>
    <w:rsid w:val="00C33CA7"/>
    <w:rsid w:val="00C35359"/>
    <w:rsid w:val="00C36029"/>
    <w:rsid w:val="00C37454"/>
    <w:rsid w:val="00C40FA7"/>
    <w:rsid w:val="00C41CBF"/>
    <w:rsid w:val="00C42015"/>
    <w:rsid w:val="00C447B6"/>
    <w:rsid w:val="00C459A6"/>
    <w:rsid w:val="00C56D38"/>
    <w:rsid w:val="00C61D70"/>
    <w:rsid w:val="00C628B4"/>
    <w:rsid w:val="00C6434C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97823"/>
    <w:rsid w:val="00CA07C4"/>
    <w:rsid w:val="00CA4E1F"/>
    <w:rsid w:val="00CA4E6C"/>
    <w:rsid w:val="00CA770C"/>
    <w:rsid w:val="00CA7BBC"/>
    <w:rsid w:val="00CB0D57"/>
    <w:rsid w:val="00CB30EC"/>
    <w:rsid w:val="00CB3108"/>
    <w:rsid w:val="00CB3E00"/>
    <w:rsid w:val="00CB5938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3E43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3C29"/>
    <w:rsid w:val="00D40DCF"/>
    <w:rsid w:val="00D411A2"/>
    <w:rsid w:val="00D413A9"/>
    <w:rsid w:val="00D430C5"/>
    <w:rsid w:val="00D44B06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7DAA"/>
    <w:rsid w:val="00D61AA3"/>
    <w:rsid w:val="00D62B90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53C7"/>
    <w:rsid w:val="00DA64B5"/>
    <w:rsid w:val="00DA65C6"/>
    <w:rsid w:val="00DA6CB9"/>
    <w:rsid w:val="00DB10A4"/>
    <w:rsid w:val="00DB54F6"/>
    <w:rsid w:val="00DB73E6"/>
    <w:rsid w:val="00DC31AA"/>
    <w:rsid w:val="00DD1714"/>
    <w:rsid w:val="00DD4208"/>
    <w:rsid w:val="00DD4C6A"/>
    <w:rsid w:val="00DD7C60"/>
    <w:rsid w:val="00DE6075"/>
    <w:rsid w:val="00DF12C3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1F"/>
    <w:rsid w:val="00E608A3"/>
    <w:rsid w:val="00E63F89"/>
    <w:rsid w:val="00E7072E"/>
    <w:rsid w:val="00E72C72"/>
    <w:rsid w:val="00E74A42"/>
    <w:rsid w:val="00E7798E"/>
    <w:rsid w:val="00E85C8E"/>
    <w:rsid w:val="00E86241"/>
    <w:rsid w:val="00E86672"/>
    <w:rsid w:val="00E90137"/>
    <w:rsid w:val="00E92D9A"/>
    <w:rsid w:val="00E940FA"/>
    <w:rsid w:val="00E94E68"/>
    <w:rsid w:val="00E9665E"/>
    <w:rsid w:val="00EA2121"/>
    <w:rsid w:val="00EA3144"/>
    <w:rsid w:val="00EA343D"/>
    <w:rsid w:val="00EA4ECF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47BC"/>
    <w:rsid w:val="00EF1409"/>
    <w:rsid w:val="00EF2B23"/>
    <w:rsid w:val="00EF3BED"/>
    <w:rsid w:val="00EF3F8F"/>
    <w:rsid w:val="00EF41BA"/>
    <w:rsid w:val="00EF6CD2"/>
    <w:rsid w:val="00F03AB3"/>
    <w:rsid w:val="00F03B03"/>
    <w:rsid w:val="00F0600B"/>
    <w:rsid w:val="00F0623A"/>
    <w:rsid w:val="00F115A3"/>
    <w:rsid w:val="00F13EB1"/>
    <w:rsid w:val="00F14890"/>
    <w:rsid w:val="00F152DF"/>
    <w:rsid w:val="00F17496"/>
    <w:rsid w:val="00F17E4D"/>
    <w:rsid w:val="00F241B4"/>
    <w:rsid w:val="00F26FD3"/>
    <w:rsid w:val="00F276F8"/>
    <w:rsid w:val="00F30FA6"/>
    <w:rsid w:val="00F32869"/>
    <w:rsid w:val="00F32C2B"/>
    <w:rsid w:val="00F3489C"/>
    <w:rsid w:val="00F370F3"/>
    <w:rsid w:val="00F42557"/>
    <w:rsid w:val="00F43BE2"/>
    <w:rsid w:val="00F44637"/>
    <w:rsid w:val="00F51652"/>
    <w:rsid w:val="00F542B5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40B2"/>
    <w:rsid w:val="00FA5FD9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9C8"/>
    <w:rsid w:val="00FF2334"/>
    <w:rsid w:val="00FF502F"/>
    <w:rsid w:val="00FF6D06"/>
    <w:rsid w:val="7951DA98"/>
    <w:rsid w:val="7AEDA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A53CE3"/>
  <w15:docId w15:val="{205C9276-0192-4386-AF92-488DB7B1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BE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invulveld">
    <w:name w:val="invulveld"/>
    <w:basedOn w:val="Standaard"/>
    <w:uiPriority w:val="1"/>
    <w:qFormat/>
    <w:rsid w:val="00784699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leeg">
    <w:name w:val="leeg"/>
    <w:basedOn w:val="Standaard"/>
    <w:qFormat/>
    <w:rsid w:val="00D44B06"/>
    <w:pPr>
      <w:jc w:val="right"/>
    </w:pPr>
    <w:rPr>
      <w:rFonts w:eastAsiaTheme="minorHAnsi"/>
      <w:color w:val="000000" w:themeColor="text1"/>
      <w:szCs w:val="20"/>
    </w:rPr>
  </w:style>
  <w:style w:type="paragraph" w:customStyle="1" w:styleId="Vraag">
    <w:name w:val="Vraag"/>
    <w:basedOn w:val="Standaard"/>
    <w:link w:val="VraagChar"/>
    <w:qFormat/>
    <w:rsid w:val="00FA5FD9"/>
    <w:pPr>
      <w:ind w:left="29"/>
    </w:pPr>
    <w:rPr>
      <w:rFonts w:eastAsiaTheme="minorHAnsi"/>
      <w:b/>
      <w:color w:val="000000" w:themeColor="text1"/>
      <w:szCs w:val="20"/>
    </w:rPr>
  </w:style>
  <w:style w:type="character" w:customStyle="1" w:styleId="VraagChar">
    <w:name w:val="Vraag Char"/>
    <w:basedOn w:val="Standaardalinea-lettertype"/>
    <w:link w:val="Vraag"/>
    <w:rsid w:val="00FA5FD9"/>
    <w:rPr>
      <w:rFonts w:eastAsiaTheme="minorHAnsi"/>
      <w:b/>
      <w:color w:val="000000" w:themeColor="text1"/>
      <w:lang w:eastAsia="en-US"/>
    </w:rPr>
  </w:style>
  <w:style w:type="paragraph" w:customStyle="1" w:styleId="Aanwijzing">
    <w:name w:val="Aanwijzing"/>
    <w:basedOn w:val="Standaard"/>
    <w:link w:val="AanwijzingChar"/>
    <w:qFormat/>
    <w:rsid w:val="00FA5FD9"/>
    <w:pPr>
      <w:ind w:left="28"/>
    </w:pPr>
    <w:rPr>
      <w:rFonts w:eastAsiaTheme="minorHAnsi"/>
      <w:bCs/>
      <w:i/>
      <w:color w:val="000000" w:themeColor="text1"/>
      <w:szCs w:val="20"/>
    </w:rPr>
  </w:style>
  <w:style w:type="character" w:customStyle="1" w:styleId="AanwijzingChar">
    <w:name w:val="Aanwijzing Char"/>
    <w:basedOn w:val="Standaardalinea-lettertype"/>
    <w:link w:val="Aanwijzing"/>
    <w:rsid w:val="00FA5FD9"/>
    <w:rPr>
      <w:rFonts w:eastAsiaTheme="minorHAnsi"/>
      <w:bCs/>
      <w:i/>
      <w:color w:val="000000" w:themeColor="text1"/>
      <w:lang w:eastAsia="en-US"/>
    </w:rPr>
  </w:style>
  <w:style w:type="paragraph" w:customStyle="1" w:styleId="stippellijn">
    <w:name w:val="stippellijn"/>
    <w:basedOn w:val="Standaard"/>
    <w:qFormat/>
    <w:rsid w:val="00FA5FD9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aankruishokje">
    <w:name w:val="aankruishokje"/>
    <w:basedOn w:val="vink"/>
    <w:uiPriority w:val="1"/>
    <w:qFormat/>
    <w:rsid w:val="00AC5F78"/>
    <w:pPr>
      <w:framePr w:hSpace="0" w:wrap="auto" w:vAnchor="margin" w:xAlign="left" w:yAlign="inline"/>
      <w:spacing w:before="40"/>
      <w:suppressOverlap w:val="0"/>
      <w:jc w:val="left"/>
    </w:pPr>
    <w:rPr>
      <w:rFonts w:eastAsia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west.anb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oost.anb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cht.west.anb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oost.anb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4230f1-0076-4fb3-9b63-b00b90eacb5d">
      <UserInfo>
        <DisplayName>Verbist Bert</DisplayName>
        <AccountId>22</AccountId>
        <AccountType/>
      </UserInfo>
      <UserInfo>
        <DisplayName>Prekadini Rilind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CAA2C795D2948AE79C6C1DF86D11D" ma:contentTypeVersion="6" ma:contentTypeDescription="Een nieuw document maken." ma:contentTypeScope="" ma:versionID="94f5d182cde6e0343458f8294259fbf5">
  <xsd:schema xmlns:xsd="http://www.w3.org/2001/XMLSchema" xmlns:xs="http://www.w3.org/2001/XMLSchema" xmlns:p="http://schemas.microsoft.com/office/2006/metadata/properties" xmlns:ns2="41703bc9-231c-4da1-890d-2e1db9eb728a" xmlns:ns3="8f4230f1-0076-4fb3-9b63-b00b90eacb5d" targetNamespace="http://schemas.microsoft.com/office/2006/metadata/properties" ma:root="true" ma:fieldsID="f29f2a925fc835a4e93dd2fc87ce5b14" ns2:_="" ns3:_="">
    <xsd:import namespace="41703bc9-231c-4da1-890d-2e1db9eb728a"/>
    <xsd:import namespace="8f4230f1-0076-4fb3-9b63-b00b90eacb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03bc9-231c-4da1-890d-2e1db9eb7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230f1-0076-4fb3-9b63-b00b90eacb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B82AB-151D-4B11-8241-06800923E24F}">
  <ds:schemaRefs>
    <ds:schemaRef ds:uri="http://purl.org/dc/elements/1.1/"/>
    <ds:schemaRef ds:uri="http://schemas.microsoft.com/office/2006/metadata/properties"/>
    <ds:schemaRef ds:uri="8f4230f1-0076-4fb3-9b63-b00b90eac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1703bc9-231c-4da1-890d-2e1db9eb728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C69820-8B5B-4AD9-A677-3898DB7D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03bc9-231c-4da1-890d-2e1db9eb728a"/>
    <ds:schemaRef ds:uri="8f4230f1-0076-4fb3-9b63-b00b90ea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8746A1-1BB6-4F9D-8A2C-66D100F8D9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59E1A-E989-48F3-906A-266261478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Jacobs Ann (LNE)</cp:lastModifiedBy>
  <cp:revision>2</cp:revision>
  <cp:lastPrinted>2014-10-31T08:10:00Z</cp:lastPrinted>
  <dcterms:created xsi:type="dcterms:W3CDTF">2024-02-07T20:04:00Z</dcterms:created>
  <dcterms:modified xsi:type="dcterms:W3CDTF">2024-02-07T20:04:00Z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0x010100F3BCAA2C795D2948AE79C6C1DF86D11D</vt:lpwstr>
  </property>
  <property fmtid="{D5CDD505-2E9C-101B-9397-08002B2CF9AE}" pid="3" name="IsMyDocuments">
    <vt:bool>true</vt:bool>
  </property>
  <property fmtid="{D5CDD505-2E9C-101B-9397-08002B2CF9AE}" pid="4" name="Vaste Trefwoorden">
    <vt:lpwstr>6;#Sjabloon|b4dd69d4-b632-42f7-823b-7fedb37a220c</vt:lpwstr>
  </property>
  <property fmtid="{D5CDD505-2E9C-101B-9397-08002B2CF9AE}" pid="5" name="Vrije Trefwoorden">
    <vt:lpwstr/>
  </property>
</Properties>
</file>